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F069" w14:textId="77777777" w:rsidR="00C0484C" w:rsidRDefault="00C0484C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1D76D3DA" wp14:editId="72AA0884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A8D5" w14:textId="77777777" w:rsidR="001A71AF" w:rsidRDefault="001A71AF">
      <w:pPr>
        <w:rPr>
          <w:sz w:val="16"/>
        </w:rPr>
      </w:pPr>
      <w:r>
        <w:rPr>
          <w:sz w:val="16"/>
        </w:rPr>
        <w:t>CAMPUS</w:t>
      </w:r>
      <w:r w:rsidR="00781D66">
        <w:rPr>
          <w:sz w:val="16"/>
        </w:rPr>
        <w:t xml:space="preserve"> LOCATION</w:t>
      </w:r>
      <w:r w:rsidR="006520B6">
        <w:rPr>
          <w:sz w:val="16"/>
        </w:rPr>
        <w:t>:  Georgetown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81D66">
        <w:rPr>
          <w:sz w:val="16"/>
        </w:rPr>
        <w:t>COURSE SEQUENCE SHEET</w:t>
      </w:r>
      <w:r>
        <w:rPr>
          <w:sz w:val="16"/>
        </w:rPr>
        <w:tab/>
      </w:r>
    </w:p>
    <w:p w14:paraId="18F5F887" w14:textId="77777777" w:rsidR="00781D66" w:rsidRDefault="00781D66" w:rsidP="00781D66">
      <w:pPr>
        <w:rPr>
          <w:b/>
          <w:sz w:val="18"/>
        </w:rPr>
      </w:pPr>
      <w:r>
        <w:rPr>
          <w:sz w:val="16"/>
        </w:rPr>
        <w:t>Curriculum:</w:t>
      </w:r>
      <w:r>
        <w:rPr>
          <w:sz w:val="16"/>
        </w:rPr>
        <w:tab/>
      </w:r>
      <w:r w:rsidR="00315C06">
        <w:rPr>
          <w:b/>
          <w:sz w:val="18"/>
          <w:u w:val="single"/>
        </w:rPr>
        <w:t>Aviation</w:t>
      </w:r>
      <w:r w:rsidR="006520B6">
        <w:rPr>
          <w:b/>
          <w:sz w:val="18"/>
          <w:u w:val="single"/>
        </w:rPr>
        <w:t xml:space="preserve"> Maintenance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Curriculum Code Designation: </w:t>
      </w:r>
      <w:r w:rsidR="00A71852">
        <w:rPr>
          <w:b/>
          <w:sz w:val="18"/>
          <w:u w:val="single"/>
        </w:rPr>
        <w:t>AVIAASAVI</w:t>
      </w:r>
    </w:p>
    <w:p w14:paraId="2F4C2457" w14:textId="1FCD7EAA" w:rsidR="00781D66" w:rsidRPr="00AE11DB" w:rsidRDefault="00781D66">
      <w:pPr>
        <w:rPr>
          <w:sz w:val="16"/>
        </w:rPr>
      </w:pPr>
      <w:r>
        <w:rPr>
          <w:sz w:val="16"/>
        </w:rPr>
        <w:t>Effective:</w:t>
      </w:r>
      <w:r>
        <w:rPr>
          <w:sz w:val="16"/>
        </w:rPr>
        <w:tab/>
      </w:r>
      <w:r>
        <w:rPr>
          <w:sz w:val="16"/>
        </w:rPr>
        <w:tab/>
      </w:r>
      <w:r w:rsidR="00EC52FF" w:rsidRPr="00AE11DB">
        <w:rPr>
          <w:sz w:val="16"/>
          <w:u w:val="single"/>
        </w:rPr>
        <w:t>202</w:t>
      </w:r>
      <w:r w:rsidR="002379EA">
        <w:rPr>
          <w:sz w:val="16"/>
          <w:u w:val="single"/>
        </w:rPr>
        <w:t>7</w:t>
      </w:r>
      <w:r w:rsidR="00F37D6D">
        <w:rPr>
          <w:sz w:val="16"/>
          <w:u w:val="single"/>
        </w:rPr>
        <w:t>-51</w:t>
      </w:r>
    </w:p>
    <w:p w14:paraId="171AFA85" w14:textId="77777777" w:rsidR="001A71AF" w:rsidRDefault="001A71AF">
      <w:pPr>
        <w:rPr>
          <w:sz w:val="8"/>
        </w:rPr>
      </w:pPr>
    </w:p>
    <w:tbl>
      <w:tblPr>
        <w:tblW w:w="112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28"/>
        <w:gridCol w:w="270"/>
        <w:gridCol w:w="1800"/>
        <w:gridCol w:w="1800"/>
        <w:gridCol w:w="2052"/>
        <w:gridCol w:w="1692"/>
        <w:gridCol w:w="1890"/>
      </w:tblGrid>
      <w:tr w:rsidR="00EC52FF" w14:paraId="4E5BBC4D" w14:textId="77777777" w:rsidTr="0057583A">
        <w:tc>
          <w:tcPr>
            <w:tcW w:w="1728" w:type="dxa"/>
            <w:vAlign w:val="bottom"/>
          </w:tcPr>
          <w:p w14:paraId="01097CCA" w14:textId="77777777" w:rsidR="00EC52FF" w:rsidRDefault="00EC52FF" w:rsidP="00EC52FF">
            <w:pPr>
              <w:rPr>
                <w:sz w:val="16"/>
              </w:rPr>
            </w:pPr>
          </w:p>
          <w:p w14:paraId="6404F4E6" w14:textId="77777777" w:rsidR="00EC52FF" w:rsidRDefault="00EC52FF" w:rsidP="00EC52FF">
            <w:pPr>
              <w:rPr>
                <w:sz w:val="16"/>
              </w:rPr>
            </w:pPr>
            <w:r>
              <w:rPr>
                <w:sz w:val="16"/>
              </w:rPr>
              <w:t>Name:</w:t>
            </w:r>
          </w:p>
        </w:tc>
        <w:tc>
          <w:tcPr>
            <w:tcW w:w="270" w:type="dxa"/>
          </w:tcPr>
          <w:p w14:paraId="2D33F925" w14:textId="77777777" w:rsidR="00EC52FF" w:rsidRDefault="00EC52FF" w:rsidP="00EC52FF">
            <w:pPr>
              <w:rPr>
                <w:sz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DE9BA5D" w14:textId="77777777" w:rsidR="00EC52FF" w:rsidRDefault="00EC52FF" w:rsidP="00EC52FF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4A9F44EC" w14:textId="77777777" w:rsidR="00EC52FF" w:rsidRDefault="00EC52FF" w:rsidP="00EC52FF">
            <w:pPr>
              <w:rPr>
                <w:sz w:val="16"/>
              </w:rPr>
            </w:pPr>
          </w:p>
        </w:tc>
        <w:tc>
          <w:tcPr>
            <w:tcW w:w="2052" w:type="dxa"/>
          </w:tcPr>
          <w:p w14:paraId="5B23E1FB" w14:textId="77777777" w:rsidR="00EC52FF" w:rsidRPr="00B40233" w:rsidRDefault="00EC52FF" w:rsidP="00EC52FF">
            <w:pPr>
              <w:rPr>
                <w:sz w:val="16"/>
              </w:rPr>
            </w:pPr>
            <w:r w:rsidRPr="00B40233">
              <w:rPr>
                <w:sz w:val="16"/>
              </w:rPr>
              <w:t>[ ] No developmental education requirements</w:t>
            </w:r>
          </w:p>
        </w:tc>
        <w:tc>
          <w:tcPr>
            <w:tcW w:w="1692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EC52FF" w:rsidRPr="00B40233" w14:paraId="686C1849" w14:textId="77777777" w:rsidTr="008A6B5D">
              <w:tc>
                <w:tcPr>
                  <w:tcW w:w="1170" w:type="dxa"/>
                </w:tcPr>
                <w:p w14:paraId="0AA148A2" w14:textId="77777777" w:rsidR="00EC52FF" w:rsidRPr="00B40233" w:rsidRDefault="00935FFB" w:rsidP="00EC52FF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[ ] ENG 011</w:t>
                  </w:r>
                  <w:r w:rsidR="00EC52FF" w:rsidRPr="00B40233">
                    <w:rPr>
                      <w:sz w:val="16"/>
                    </w:rPr>
                    <w:t xml:space="preserve"> </w:t>
                  </w:r>
                </w:p>
              </w:tc>
            </w:tr>
            <w:tr w:rsidR="00EC52FF" w:rsidRPr="00B40233" w14:paraId="2FE4177B" w14:textId="77777777" w:rsidTr="008A6B5D">
              <w:tc>
                <w:tcPr>
                  <w:tcW w:w="1170" w:type="dxa"/>
                </w:tcPr>
                <w:p w14:paraId="15EC9385" w14:textId="77777777" w:rsidR="00EC52FF" w:rsidRPr="00B40233" w:rsidRDefault="00EC52FF" w:rsidP="00EC52FF">
                  <w:pPr>
                    <w:rPr>
                      <w:sz w:val="16"/>
                    </w:rPr>
                  </w:pPr>
                </w:p>
              </w:tc>
            </w:tr>
            <w:tr w:rsidR="00EC52FF" w:rsidRPr="00B40233" w14:paraId="3EBB65D5" w14:textId="77777777" w:rsidTr="008A6B5D">
              <w:tc>
                <w:tcPr>
                  <w:tcW w:w="1170" w:type="dxa"/>
                </w:tcPr>
                <w:p w14:paraId="5C658C12" w14:textId="77777777" w:rsidR="00EC52FF" w:rsidRPr="00B40233" w:rsidRDefault="00EC52FF" w:rsidP="00EC52FF">
                  <w:pPr>
                    <w:rPr>
                      <w:sz w:val="16"/>
                    </w:rPr>
                  </w:pPr>
                </w:p>
              </w:tc>
            </w:tr>
            <w:tr w:rsidR="00EC52FF" w:rsidRPr="00B40233" w14:paraId="130E0DC1" w14:textId="77777777" w:rsidTr="008A6B5D">
              <w:tc>
                <w:tcPr>
                  <w:tcW w:w="1170" w:type="dxa"/>
                </w:tcPr>
                <w:p w14:paraId="363E674F" w14:textId="77777777" w:rsidR="00EC52FF" w:rsidRPr="00B40233" w:rsidRDefault="00EC52FF" w:rsidP="00EC52FF">
                  <w:pPr>
                    <w:rPr>
                      <w:sz w:val="16"/>
                    </w:rPr>
                  </w:pPr>
                </w:p>
              </w:tc>
            </w:tr>
          </w:tbl>
          <w:p w14:paraId="1D32669A" w14:textId="77777777" w:rsidR="00EC52FF" w:rsidRPr="00B40233" w:rsidRDefault="00EC52FF" w:rsidP="00EC52FF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3196F258" w14:textId="77777777" w:rsidR="00EC52FF" w:rsidRDefault="00EC52FF" w:rsidP="00EC52FF">
            <w:pPr>
              <w:rPr>
                <w:sz w:val="16"/>
              </w:rPr>
            </w:pPr>
            <w:r>
              <w:rPr>
                <w:sz w:val="16"/>
              </w:rPr>
              <w:t>[  ] MAT 052</w:t>
            </w:r>
          </w:p>
          <w:p w14:paraId="06DBEFFE" w14:textId="77777777" w:rsidR="00EC52FF" w:rsidRDefault="00EC52FF" w:rsidP="00EC52FF">
            <w:pPr>
              <w:rPr>
                <w:sz w:val="16"/>
              </w:rPr>
            </w:pPr>
            <w:r>
              <w:rPr>
                <w:sz w:val="16"/>
              </w:rPr>
              <w:t>[ ] MAT 062</w:t>
            </w:r>
          </w:p>
          <w:p w14:paraId="3E928478" w14:textId="77777777" w:rsidR="00EC52FF" w:rsidRDefault="00EC52FF" w:rsidP="00EC52FF">
            <w:pPr>
              <w:rPr>
                <w:sz w:val="16"/>
              </w:rPr>
            </w:pPr>
            <w:r>
              <w:rPr>
                <w:sz w:val="16"/>
              </w:rPr>
              <w:t>[ ] MAT 099</w:t>
            </w:r>
          </w:p>
          <w:p w14:paraId="15F0B4FB" w14:textId="77777777" w:rsidR="00EC52FF" w:rsidRDefault="00EC52FF" w:rsidP="00EC52FF">
            <w:pPr>
              <w:rPr>
                <w:sz w:val="16"/>
              </w:rPr>
            </w:pPr>
          </w:p>
        </w:tc>
      </w:tr>
      <w:tr w:rsidR="00952C17" w14:paraId="10EA8A17" w14:textId="77777777" w:rsidTr="0057583A">
        <w:tc>
          <w:tcPr>
            <w:tcW w:w="1728" w:type="dxa"/>
            <w:vAlign w:val="bottom"/>
          </w:tcPr>
          <w:p w14:paraId="3053BBE0" w14:textId="77777777" w:rsidR="00952C17" w:rsidRDefault="00952C17" w:rsidP="005209A8">
            <w:pPr>
              <w:rPr>
                <w:sz w:val="16"/>
              </w:rPr>
            </w:pPr>
            <w:r>
              <w:rPr>
                <w:sz w:val="16"/>
              </w:rPr>
              <w:t>ID#:</w:t>
            </w:r>
          </w:p>
        </w:tc>
        <w:tc>
          <w:tcPr>
            <w:tcW w:w="270" w:type="dxa"/>
          </w:tcPr>
          <w:p w14:paraId="175B5B6A" w14:textId="77777777" w:rsidR="00952C17" w:rsidRDefault="00952C17" w:rsidP="00781D66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CEBF96" w14:textId="77777777" w:rsidR="00952C17" w:rsidRDefault="00952C17" w:rsidP="00781D66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64989B4E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2052" w:type="dxa"/>
          </w:tcPr>
          <w:p w14:paraId="4D8AF9EB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692" w:type="dxa"/>
            <w:vMerge/>
          </w:tcPr>
          <w:p w14:paraId="67A28C81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1F50C6D" w14:textId="77777777" w:rsidR="00952C17" w:rsidRDefault="00952C17" w:rsidP="00B96B1F">
            <w:pPr>
              <w:rPr>
                <w:sz w:val="16"/>
              </w:rPr>
            </w:pPr>
          </w:p>
        </w:tc>
      </w:tr>
      <w:tr w:rsidR="00952C17" w14:paraId="4A9ACDA7" w14:textId="77777777" w:rsidTr="0057583A">
        <w:tc>
          <w:tcPr>
            <w:tcW w:w="1728" w:type="dxa"/>
            <w:vAlign w:val="bottom"/>
          </w:tcPr>
          <w:p w14:paraId="10C05BB1" w14:textId="77777777" w:rsidR="00952C17" w:rsidRDefault="00952C17" w:rsidP="005209A8">
            <w:pPr>
              <w:jc w:val="center"/>
              <w:rPr>
                <w:sz w:val="16"/>
              </w:rPr>
            </w:pPr>
          </w:p>
        </w:tc>
        <w:tc>
          <w:tcPr>
            <w:tcW w:w="270" w:type="dxa"/>
          </w:tcPr>
          <w:p w14:paraId="3E8A45C8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A3D123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7C9B107D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2052" w:type="dxa"/>
          </w:tcPr>
          <w:p w14:paraId="63D49760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692" w:type="dxa"/>
            <w:vMerge/>
          </w:tcPr>
          <w:p w14:paraId="6DC02366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7F1B04F9" w14:textId="77777777" w:rsidR="00952C17" w:rsidRDefault="00952C17">
            <w:pPr>
              <w:rPr>
                <w:sz w:val="16"/>
              </w:rPr>
            </w:pPr>
          </w:p>
        </w:tc>
      </w:tr>
      <w:tr w:rsidR="00952C17" w14:paraId="7BAB6F5E" w14:textId="77777777" w:rsidTr="0057583A">
        <w:tc>
          <w:tcPr>
            <w:tcW w:w="1728" w:type="dxa"/>
            <w:vAlign w:val="bottom"/>
          </w:tcPr>
          <w:p w14:paraId="2FD049A0" w14:textId="77777777" w:rsidR="00952C17" w:rsidRDefault="00952C17" w:rsidP="007076F6">
            <w:pPr>
              <w:rPr>
                <w:sz w:val="16"/>
              </w:rPr>
            </w:pPr>
            <w:r>
              <w:rPr>
                <w:sz w:val="16"/>
              </w:rPr>
              <w:t>Matriculation Date:</w:t>
            </w:r>
          </w:p>
        </w:tc>
        <w:tc>
          <w:tcPr>
            <w:tcW w:w="270" w:type="dxa"/>
          </w:tcPr>
          <w:p w14:paraId="64A53D50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22E1D20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2E202027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2052" w:type="dxa"/>
          </w:tcPr>
          <w:p w14:paraId="217E559B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692" w:type="dxa"/>
            <w:vMerge/>
          </w:tcPr>
          <w:p w14:paraId="06A6E232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4B404532" w14:textId="77777777" w:rsidR="00952C17" w:rsidRDefault="00952C17">
            <w:pPr>
              <w:rPr>
                <w:sz w:val="16"/>
              </w:rPr>
            </w:pPr>
          </w:p>
        </w:tc>
      </w:tr>
      <w:tr w:rsidR="00952C17" w14:paraId="56BDCD4C" w14:textId="77777777" w:rsidTr="0057583A">
        <w:tc>
          <w:tcPr>
            <w:tcW w:w="1728" w:type="dxa"/>
          </w:tcPr>
          <w:p w14:paraId="7ADC720A" w14:textId="77777777" w:rsidR="00952C17" w:rsidRDefault="00952C17">
            <w:pPr>
              <w:rPr>
                <w:sz w:val="16"/>
              </w:rPr>
            </w:pPr>
          </w:p>
        </w:tc>
        <w:tc>
          <w:tcPr>
            <w:tcW w:w="270" w:type="dxa"/>
          </w:tcPr>
          <w:p w14:paraId="760FE470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ABB91CD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68D53BB7" w14:textId="77777777" w:rsidR="00952C17" w:rsidRDefault="00952C17" w:rsidP="00A72FC2">
            <w:pPr>
              <w:rPr>
                <w:sz w:val="16"/>
              </w:rPr>
            </w:pPr>
          </w:p>
        </w:tc>
        <w:tc>
          <w:tcPr>
            <w:tcW w:w="2052" w:type="dxa"/>
          </w:tcPr>
          <w:p w14:paraId="5760B7F1" w14:textId="77777777" w:rsidR="00952C17" w:rsidRDefault="00952C17">
            <w:pPr>
              <w:rPr>
                <w:sz w:val="16"/>
              </w:rPr>
            </w:pPr>
          </w:p>
        </w:tc>
        <w:tc>
          <w:tcPr>
            <w:tcW w:w="1692" w:type="dxa"/>
            <w:vMerge/>
          </w:tcPr>
          <w:p w14:paraId="347D77EF" w14:textId="77777777" w:rsidR="00952C17" w:rsidRDefault="00952C17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4C6EEE6E" w14:textId="77777777" w:rsidR="00952C17" w:rsidRDefault="00952C17">
            <w:pPr>
              <w:rPr>
                <w:sz w:val="16"/>
              </w:rPr>
            </w:pPr>
          </w:p>
        </w:tc>
      </w:tr>
    </w:tbl>
    <w:p w14:paraId="4A79C68F" w14:textId="77777777" w:rsidR="001A71AF" w:rsidRPr="00FE2613" w:rsidRDefault="00FE2613">
      <w:pPr>
        <w:rPr>
          <w:b/>
          <w:sz w:val="24"/>
          <w:szCs w:val="24"/>
        </w:rPr>
      </w:pPr>
      <w:r w:rsidRPr="00FE2613">
        <w:rPr>
          <w:b/>
          <w:sz w:val="24"/>
          <w:szCs w:val="24"/>
        </w:rPr>
        <w:t>SSC 100 is a prerequisite for all 100 level courses</w:t>
      </w:r>
      <w:r w:rsidR="00FB2BD9">
        <w:rPr>
          <w:b/>
          <w:sz w:val="24"/>
          <w:szCs w:val="24"/>
        </w:rPr>
        <w:t xml:space="preserve"> or lower</w:t>
      </w:r>
      <w:r w:rsidRPr="00FE2613">
        <w:rPr>
          <w:b/>
          <w:sz w:val="24"/>
          <w:szCs w:val="24"/>
        </w:rPr>
        <w:t>.</w:t>
      </w:r>
    </w:p>
    <w:p w14:paraId="3CC32FA5" w14:textId="77777777" w:rsidR="001A71AF" w:rsidRPr="00FE2613" w:rsidRDefault="001A71AF">
      <w:pPr>
        <w:rPr>
          <w:b/>
          <w:sz w:val="24"/>
          <w:szCs w:val="24"/>
        </w:rPr>
      </w:pP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720"/>
        <w:gridCol w:w="630"/>
        <w:gridCol w:w="720"/>
        <w:gridCol w:w="720"/>
        <w:gridCol w:w="720"/>
        <w:gridCol w:w="450"/>
        <w:gridCol w:w="742"/>
        <w:gridCol w:w="236"/>
        <w:gridCol w:w="2082"/>
      </w:tblGrid>
      <w:tr w:rsidR="00344FE5" w:rsidRPr="00550CB1" w14:paraId="42EC1BC8" w14:textId="77777777" w:rsidTr="00344FE5">
        <w:trPr>
          <w:gridAfter w:val="1"/>
          <w:wAfter w:w="2082" w:type="dxa"/>
          <w:cantSplit/>
          <w:trHeight w:val="180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2707A2A9" w14:textId="77777777" w:rsidR="00344FE5" w:rsidRPr="00550CB1" w:rsidRDefault="00344FE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F7FF70" w14:textId="77777777" w:rsidR="00344FE5" w:rsidRPr="00550CB1" w:rsidRDefault="00344FE5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0F67EB" w14:textId="77777777" w:rsidR="00344FE5" w:rsidRPr="00550CB1" w:rsidRDefault="00344FE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128281" w14:textId="77777777" w:rsidR="00344FE5" w:rsidRPr="00550CB1" w:rsidRDefault="00344FE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256A6E" w14:textId="77777777" w:rsidR="00344FE5" w:rsidRPr="00550CB1" w:rsidRDefault="00344FE5" w:rsidP="007940CE">
            <w:pPr>
              <w:pStyle w:val="Heading2"/>
              <w:jc w:val="center"/>
              <w:rPr>
                <w:szCs w:val="16"/>
              </w:rPr>
            </w:pPr>
            <w:r w:rsidRPr="00550CB1">
              <w:rPr>
                <w:szCs w:val="16"/>
              </w:rPr>
              <w:t>SEMESTER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0B017" w14:textId="77777777" w:rsidR="00344FE5" w:rsidRPr="00550CB1" w:rsidRDefault="00344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4E2029B0" w14:textId="77777777" w:rsidR="00344FE5" w:rsidRPr="00550CB1" w:rsidRDefault="00344FE5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344FE5" w:rsidRPr="00550CB1" w14:paraId="613D6233" w14:textId="77777777" w:rsidTr="00344FE5">
        <w:trPr>
          <w:cantSplit/>
          <w:trHeight w:val="1134"/>
        </w:trPr>
        <w:tc>
          <w:tcPr>
            <w:tcW w:w="3222" w:type="dxa"/>
            <w:tcBorders>
              <w:top w:val="single" w:sz="4" w:space="0" w:color="auto"/>
            </w:tcBorders>
            <w:vAlign w:val="center"/>
          </w:tcPr>
          <w:p w14:paraId="76F28F23" w14:textId="77777777" w:rsidR="00344FE5" w:rsidRPr="00550CB1" w:rsidRDefault="00344FE5" w:rsidP="00F96705">
            <w:pPr>
              <w:jc w:val="center"/>
              <w:rPr>
                <w:b/>
                <w:sz w:val="16"/>
                <w:szCs w:val="16"/>
              </w:rPr>
            </w:pPr>
            <w:r w:rsidRPr="00550CB1">
              <w:rPr>
                <w:b/>
                <w:sz w:val="16"/>
                <w:szCs w:val="16"/>
              </w:rPr>
              <w:t>COURSE NUMBER AND TITLE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tbRl"/>
            <w:vAlign w:val="bottom"/>
          </w:tcPr>
          <w:p w14:paraId="526A167E" w14:textId="77777777" w:rsidR="00344FE5" w:rsidRPr="00550CB1" w:rsidRDefault="00344FE5" w:rsidP="00F9670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50CB1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tbRl"/>
            <w:vAlign w:val="bottom"/>
          </w:tcPr>
          <w:p w14:paraId="4AEDC573" w14:textId="77777777" w:rsidR="00344FE5" w:rsidRPr="00550CB1" w:rsidRDefault="00344FE5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50CB1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tbRl"/>
            <w:vAlign w:val="center"/>
          </w:tcPr>
          <w:p w14:paraId="1EBCB947" w14:textId="77777777" w:rsidR="00344FE5" w:rsidRPr="00550CB1" w:rsidRDefault="00344FE5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50CB1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720" w:type="dxa"/>
            <w:tcBorders>
              <w:top w:val="nil"/>
            </w:tcBorders>
            <w:textDirection w:val="tbRl"/>
          </w:tcPr>
          <w:p w14:paraId="491C8CDE" w14:textId="77777777" w:rsidR="00344FE5" w:rsidRPr="00550CB1" w:rsidRDefault="00344FE5" w:rsidP="00800229">
            <w:pPr>
              <w:ind w:left="113" w:right="113"/>
              <w:rPr>
                <w:b/>
                <w:sz w:val="16"/>
                <w:szCs w:val="16"/>
              </w:rPr>
            </w:pPr>
          </w:p>
          <w:p w14:paraId="675503B4" w14:textId="77777777" w:rsidR="00344FE5" w:rsidRPr="00550CB1" w:rsidRDefault="00344FE5" w:rsidP="00800229">
            <w:pPr>
              <w:ind w:left="113" w:right="113"/>
              <w:rPr>
                <w:b/>
                <w:sz w:val="16"/>
                <w:szCs w:val="16"/>
              </w:rPr>
            </w:pPr>
          </w:p>
          <w:p w14:paraId="437BEF2D" w14:textId="77777777" w:rsidR="00344FE5" w:rsidRPr="00550CB1" w:rsidRDefault="00344FE5" w:rsidP="008002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50CB1"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720" w:type="dxa"/>
            <w:tcBorders>
              <w:top w:val="nil"/>
            </w:tcBorders>
            <w:textDirection w:val="tbRl"/>
          </w:tcPr>
          <w:p w14:paraId="04936293" w14:textId="77777777" w:rsidR="00344FE5" w:rsidRPr="00550CB1" w:rsidRDefault="00344FE5" w:rsidP="00800229">
            <w:pPr>
              <w:ind w:left="113" w:right="113"/>
              <w:rPr>
                <w:b/>
                <w:sz w:val="16"/>
                <w:szCs w:val="16"/>
              </w:rPr>
            </w:pPr>
          </w:p>
          <w:p w14:paraId="253950FC" w14:textId="77777777" w:rsidR="00344FE5" w:rsidRPr="00550CB1" w:rsidRDefault="00344FE5" w:rsidP="008002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22E49423" w14:textId="77777777" w:rsidR="00344FE5" w:rsidRPr="00550CB1" w:rsidRDefault="00344FE5" w:rsidP="008002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50CB1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3613CC38" w14:textId="77777777" w:rsidR="00344FE5" w:rsidRPr="00550CB1" w:rsidRDefault="00344FE5" w:rsidP="00E835A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50CB1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3060" w:type="dxa"/>
            <w:gridSpan w:val="3"/>
            <w:vAlign w:val="center"/>
          </w:tcPr>
          <w:p w14:paraId="308E6174" w14:textId="77777777" w:rsidR="00344FE5" w:rsidRPr="00550CB1" w:rsidRDefault="00344FE5">
            <w:pPr>
              <w:pStyle w:val="Heading4"/>
              <w:rPr>
                <w:szCs w:val="16"/>
              </w:rPr>
            </w:pPr>
            <w:r w:rsidRPr="00550CB1">
              <w:rPr>
                <w:szCs w:val="16"/>
              </w:rPr>
              <w:t>PREREQUISITES</w:t>
            </w:r>
          </w:p>
        </w:tc>
      </w:tr>
    </w:tbl>
    <w:p w14:paraId="0AED2E2D" w14:textId="77777777" w:rsidR="004A73DD" w:rsidRPr="00550CB1" w:rsidRDefault="004A73DD" w:rsidP="004A73DD">
      <w:pPr>
        <w:rPr>
          <w:sz w:val="16"/>
          <w:szCs w:val="16"/>
        </w:rPr>
      </w:pP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720"/>
        <w:gridCol w:w="630"/>
        <w:gridCol w:w="720"/>
        <w:gridCol w:w="720"/>
        <w:gridCol w:w="720"/>
        <w:gridCol w:w="450"/>
        <w:gridCol w:w="3060"/>
      </w:tblGrid>
      <w:tr w:rsidR="00344FE5" w:rsidRPr="00550CB1" w14:paraId="4DBE7911" w14:textId="77777777" w:rsidTr="00344FE5">
        <w:tc>
          <w:tcPr>
            <w:tcW w:w="32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8111A30" w14:textId="77777777" w:rsidR="00344FE5" w:rsidRPr="00550CB1" w:rsidRDefault="00344FE5" w:rsidP="00940E1D">
            <w:pPr>
              <w:spacing w:before="120"/>
              <w:rPr>
                <w:b/>
                <w:spacing w:val="20"/>
                <w:sz w:val="16"/>
                <w:szCs w:val="16"/>
              </w:rPr>
            </w:pPr>
            <w:r w:rsidRPr="00550CB1">
              <w:rPr>
                <w:b/>
                <w:spacing w:val="20"/>
                <w:sz w:val="16"/>
                <w:szCs w:val="16"/>
              </w:rPr>
              <w:t>FIRST SEMESTER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532672DC" w14:textId="77777777" w:rsidR="00344FE5" w:rsidRPr="00550CB1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05115072" w14:textId="77777777" w:rsidR="00344FE5" w:rsidRPr="00550CB1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0447D5D2" w14:textId="77777777" w:rsidR="00344FE5" w:rsidRPr="00550CB1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52E299CD" w14:textId="77777777" w:rsidR="00344FE5" w:rsidRPr="00550CB1" w:rsidRDefault="00344FE5" w:rsidP="00320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5A33365F" w14:textId="77777777" w:rsidR="00344FE5" w:rsidRPr="00550CB1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9B9BFBD" w14:textId="77777777" w:rsidR="00344FE5" w:rsidRPr="00550CB1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nil"/>
            </w:tcBorders>
          </w:tcPr>
          <w:p w14:paraId="65FD9EB5" w14:textId="77777777" w:rsidR="00344FE5" w:rsidRPr="00550CB1" w:rsidRDefault="00344FE5" w:rsidP="00320E4F">
            <w:pPr>
              <w:rPr>
                <w:sz w:val="16"/>
                <w:szCs w:val="16"/>
              </w:rPr>
            </w:pPr>
          </w:p>
        </w:tc>
      </w:tr>
      <w:tr w:rsidR="00344FE5" w:rsidRPr="00957060" w14:paraId="78E173F0" w14:textId="77777777" w:rsidTr="00344FE5">
        <w:trPr>
          <w:trHeight w:hRule="exact" w:val="325"/>
        </w:trPr>
        <w:tc>
          <w:tcPr>
            <w:tcW w:w="3217" w:type="dxa"/>
            <w:tcBorders>
              <w:left w:val="single" w:sz="4" w:space="0" w:color="auto"/>
            </w:tcBorders>
            <w:vAlign w:val="bottom"/>
          </w:tcPr>
          <w:p w14:paraId="1F376FEC" w14:textId="77777777" w:rsidR="00344FE5" w:rsidRPr="00957060" w:rsidRDefault="00344FE5" w:rsidP="00320E4F">
            <w:pPr>
              <w:rPr>
                <w:sz w:val="16"/>
                <w:szCs w:val="16"/>
              </w:rPr>
            </w:pPr>
            <w:r w:rsidRPr="00957060"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720" w:type="dxa"/>
            <w:vAlign w:val="bottom"/>
          </w:tcPr>
          <w:p w14:paraId="2CCD760B" w14:textId="77777777" w:rsidR="00344FE5" w:rsidRPr="00957060" w:rsidRDefault="00344FE5" w:rsidP="00800229">
            <w:pPr>
              <w:jc w:val="center"/>
              <w:rPr>
                <w:sz w:val="16"/>
                <w:szCs w:val="16"/>
              </w:rPr>
            </w:pPr>
            <w:r w:rsidRPr="00957060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vAlign w:val="bottom"/>
          </w:tcPr>
          <w:p w14:paraId="61365E82" w14:textId="77777777" w:rsidR="00344FE5" w:rsidRPr="00957060" w:rsidRDefault="00344FE5" w:rsidP="00800229">
            <w:pPr>
              <w:jc w:val="center"/>
              <w:rPr>
                <w:sz w:val="16"/>
                <w:szCs w:val="16"/>
              </w:rPr>
            </w:pPr>
            <w:r w:rsidRPr="00957060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7DD48B3F" w14:textId="77777777" w:rsidR="00344FE5" w:rsidRPr="00957060" w:rsidRDefault="00344FE5" w:rsidP="00800229">
            <w:pPr>
              <w:jc w:val="center"/>
              <w:rPr>
                <w:sz w:val="16"/>
                <w:szCs w:val="16"/>
              </w:rPr>
            </w:pPr>
            <w:r w:rsidRPr="00957060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vAlign w:val="bottom"/>
          </w:tcPr>
          <w:p w14:paraId="5DEEF0E9" w14:textId="77777777" w:rsidR="00344FE5" w:rsidRPr="00957060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329D12C1" w14:textId="77777777" w:rsidR="00344FE5" w:rsidRPr="00957060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4EE55678" w14:textId="77777777" w:rsidR="00344FE5" w:rsidRPr="00957060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4F332A0F" w14:textId="77777777" w:rsidR="00344FE5" w:rsidRPr="00957060" w:rsidRDefault="00344FE5" w:rsidP="00F96705">
            <w:pPr>
              <w:rPr>
                <w:sz w:val="16"/>
                <w:szCs w:val="16"/>
              </w:rPr>
            </w:pPr>
            <w:r w:rsidRPr="00957060">
              <w:rPr>
                <w:sz w:val="16"/>
                <w:szCs w:val="16"/>
              </w:rPr>
              <w:t>None</w:t>
            </w:r>
          </w:p>
        </w:tc>
      </w:tr>
      <w:tr w:rsidR="00AE11DB" w:rsidRPr="00FD38DD" w14:paraId="3EF45D80" w14:textId="77777777" w:rsidTr="00A6342F">
        <w:trPr>
          <w:trHeight w:hRule="exact" w:val="415"/>
        </w:trPr>
        <w:tc>
          <w:tcPr>
            <w:tcW w:w="3217" w:type="dxa"/>
            <w:tcBorders>
              <w:left w:val="single" w:sz="4" w:space="0" w:color="auto"/>
            </w:tcBorders>
            <w:vAlign w:val="bottom"/>
          </w:tcPr>
          <w:p w14:paraId="7C29AD01" w14:textId="77777777" w:rsidR="00344FE5" w:rsidRPr="00FD38DD" w:rsidRDefault="00344FE5" w:rsidP="00320E4F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AVI 110 Airframe Maintenance General</w:t>
            </w:r>
          </w:p>
        </w:tc>
        <w:tc>
          <w:tcPr>
            <w:tcW w:w="720" w:type="dxa"/>
            <w:vAlign w:val="bottom"/>
          </w:tcPr>
          <w:p w14:paraId="65DEF214" w14:textId="77777777" w:rsidR="00344FE5" w:rsidRPr="00FD38DD" w:rsidRDefault="00122BEA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B7920" w:rsidRPr="00FD38DD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  <w:vAlign w:val="bottom"/>
          </w:tcPr>
          <w:p w14:paraId="34F9C6B4" w14:textId="77777777" w:rsidR="00344FE5" w:rsidRPr="00FD38DD" w:rsidRDefault="00122BEA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B7920" w:rsidRPr="00FD38DD"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6D48AE45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B7920" w:rsidRPr="00FD38DD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vAlign w:val="bottom"/>
          </w:tcPr>
          <w:p w14:paraId="185286D4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10B2CF0" w14:textId="77777777" w:rsidR="00344FE5" w:rsidRPr="00FD38DD" w:rsidRDefault="00344FE5" w:rsidP="00320E4F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14C7B654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2652F1AF" w14:textId="77777777" w:rsidR="00344FE5" w:rsidRPr="00EA7AAB" w:rsidRDefault="00C43588" w:rsidP="00F96705">
            <w:pPr>
              <w:rPr>
                <w:sz w:val="16"/>
                <w:szCs w:val="16"/>
              </w:rPr>
            </w:pPr>
            <w:r w:rsidRPr="00EA7AAB">
              <w:rPr>
                <w:sz w:val="16"/>
                <w:szCs w:val="16"/>
              </w:rPr>
              <w:t>SSC 100 or concurrent</w:t>
            </w:r>
            <w:r w:rsidR="00A6342F" w:rsidRPr="00EA7AAB">
              <w:rPr>
                <w:sz w:val="16"/>
                <w:szCs w:val="16"/>
              </w:rPr>
              <w:t>, ELC 102 or concurrent</w:t>
            </w:r>
          </w:p>
          <w:p w14:paraId="4CAA5E66" w14:textId="1ECEBC7A" w:rsidR="00A6342F" w:rsidRPr="00EA7AAB" w:rsidRDefault="00A6342F" w:rsidP="00F96705">
            <w:pPr>
              <w:rPr>
                <w:sz w:val="16"/>
                <w:szCs w:val="16"/>
              </w:rPr>
            </w:pPr>
          </w:p>
        </w:tc>
      </w:tr>
      <w:tr w:rsidR="00AE11DB" w:rsidRPr="00FD38DD" w14:paraId="17183AC2" w14:textId="77777777" w:rsidTr="00A6342F">
        <w:trPr>
          <w:trHeight w:hRule="exact" w:val="460"/>
        </w:trPr>
        <w:tc>
          <w:tcPr>
            <w:tcW w:w="321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FB3C74D" w14:textId="77777777" w:rsidR="007B7920" w:rsidRPr="00FD38DD" w:rsidRDefault="007B7920" w:rsidP="007B7920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 xml:space="preserve">ELC </w:t>
            </w:r>
            <w:proofErr w:type="gramStart"/>
            <w:r w:rsidRPr="00FD38DD">
              <w:rPr>
                <w:sz w:val="16"/>
                <w:szCs w:val="16"/>
              </w:rPr>
              <w:t>102  Basic</w:t>
            </w:r>
            <w:proofErr w:type="gramEnd"/>
            <w:r w:rsidRPr="00FD38DD">
              <w:rPr>
                <w:sz w:val="16"/>
                <w:szCs w:val="16"/>
              </w:rPr>
              <w:t xml:space="preserve"> Electricity for Aviation</w:t>
            </w:r>
          </w:p>
        </w:tc>
        <w:tc>
          <w:tcPr>
            <w:tcW w:w="720" w:type="dxa"/>
            <w:vAlign w:val="bottom"/>
          </w:tcPr>
          <w:p w14:paraId="6EF1999B" w14:textId="77777777" w:rsidR="007B7920" w:rsidRPr="00FD38DD" w:rsidRDefault="007B7920" w:rsidP="007B7920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bottom"/>
          </w:tcPr>
          <w:p w14:paraId="459EB7D5" w14:textId="77777777" w:rsidR="007B7920" w:rsidRPr="00FD38DD" w:rsidRDefault="007B7920" w:rsidP="007B7920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bottom"/>
          </w:tcPr>
          <w:p w14:paraId="74FF4F33" w14:textId="77777777" w:rsidR="007B7920" w:rsidRPr="00FD38DD" w:rsidRDefault="007B7920" w:rsidP="007B7920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vAlign w:val="bottom"/>
          </w:tcPr>
          <w:p w14:paraId="018E5C28" w14:textId="77777777" w:rsidR="007B7920" w:rsidRPr="00FD38DD" w:rsidRDefault="007B7920" w:rsidP="007B79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4D720B20" w14:textId="77777777" w:rsidR="007B7920" w:rsidRPr="00FD38DD" w:rsidRDefault="007B7920" w:rsidP="007B792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vAlign w:val="bottom"/>
          </w:tcPr>
          <w:p w14:paraId="2B21A4FE" w14:textId="77777777" w:rsidR="007B7920" w:rsidRPr="00FD38DD" w:rsidRDefault="007B7920" w:rsidP="007B7920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5132F410" w14:textId="5417858F" w:rsidR="00A6342F" w:rsidRPr="00EA7AAB" w:rsidRDefault="007B7920" w:rsidP="00A6342F">
            <w:pPr>
              <w:rPr>
                <w:sz w:val="16"/>
                <w:szCs w:val="16"/>
              </w:rPr>
            </w:pPr>
            <w:r w:rsidRPr="00EA7AAB">
              <w:rPr>
                <w:sz w:val="16"/>
                <w:szCs w:val="16"/>
              </w:rPr>
              <w:t>SSC 100 or concurrent</w:t>
            </w:r>
            <w:r w:rsidR="00A6342F" w:rsidRPr="00EA7AAB">
              <w:rPr>
                <w:sz w:val="16"/>
                <w:szCs w:val="16"/>
              </w:rPr>
              <w:t>, AVI 110 or concurrent</w:t>
            </w:r>
          </w:p>
          <w:p w14:paraId="44C36576" w14:textId="2AC9FAA8" w:rsidR="007B7920" w:rsidRPr="00EA7AAB" w:rsidRDefault="007B7920" w:rsidP="007B7920">
            <w:pPr>
              <w:rPr>
                <w:sz w:val="16"/>
                <w:szCs w:val="16"/>
              </w:rPr>
            </w:pPr>
          </w:p>
        </w:tc>
      </w:tr>
      <w:tr w:rsidR="00AE11DB" w:rsidRPr="00FD38DD" w14:paraId="639F8B42" w14:textId="77777777" w:rsidTr="000C1DA2">
        <w:trPr>
          <w:gridAfter w:val="4"/>
          <w:wAfter w:w="4950" w:type="dxa"/>
          <w:trHeight w:hRule="exact" w:val="24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</w:tcPr>
          <w:p w14:paraId="67686501" w14:textId="77777777" w:rsidR="00344FE5" w:rsidRPr="00FD38DD" w:rsidRDefault="00344FE5" w:rsidP="00320E4F">
            <w:pPr>
              <w:pStyle w:val="Heading3"/>
              <w:rPr>
                <w:szCs w:val="16"/>
              </w:rPr>
            </w:pPr>
            <w:r w:rsidRPr="00FD38DD">
              <w:rPr>
                <w:szCs w:val="16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AF7D83E" w14:textId="2AA92B3B" w:rsidR="00344FE5" w:rsidRPr="00FD38DD" w:rsidRDefault="00074610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2</w:t>
            </w:r>
            <w:r w:rsidR="007C0C46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12F8630" w14:textId="2C35E3F3" w:rsidR="00344FE5" w:rsidRPr="00FD38DD" w:rsidRDefault="00074610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C0C46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73B93BE" w14:textId="77777777" w:rsidR="00344FE5" w:rsidRPr="00FD38DD" w:rsidRDefault="00074610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14</w:t>
            </w:r>
          </w:p>
        </w:tc>
      </w:tr>
      <w:tr w:rsidR="00E6421F" w:rsidRPr="00FD38DD" w14:paraId="50736A11" w14:textId="77777777" w:rsidTr="00344FE5">
        <w:trPr>
          <w:trHeight w:val="24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AAE40E5" w14:textId="77777777" w:rsidR="00344FE5" w:rsidRPr="00FD38DD" w:rsidRDefault="00344FE5" w:rsidP="00940E1D">
            <w:pPr>
              <w:spacing w:before="120"/>
              <w:rPr>
                <w:b/>
                <w:spacing w:val="20"/>
                <w:sz w:val="16"/>
                <w:szCs w:val="16"/>
              </w:rPr>
            </w:pPr>
            <w:r w:rsidRPr="00FD38DD">
              <w:rPr>
                <w:b/>
                <w:spacing w:val="20"/>
                <w:sz w:val="16"/>
                <w:szCs w:val="16"/>
              </w:rPr>
              <w:t xml:space="preserve">SECOND SEMESTER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09FC9884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3A73B53A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03FC5188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01D0919F" w14:textId="77777777" w:rsidR="00344FE5" w:rsidRPr="00FD38DD" w:rsidRDefault="00344FE5" w:rsidP="00320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396F319E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9CF3E5C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nil"/>
            </w:tcBorders>
          </w:tcPr>
          <w:p w14:paraId="1E98369A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</w:tr>
      <w:tr w:rsidR="00AE11DB" w:rsidRPr="00FD38DD" w14:paraId="1DA3400B" w14:textId="77777777" w:rsidTr="00344FE5">
        <w:trPr>
          <w:trHeight w:hRule="exact" w:val="235"/>
        </w:trPr>
        <w:tc>
          <w:tcPr>
            <w:tcW w:w="3217" w:type="dxa"/>
            <w:tcBorders>
              <w:left w:val="single" w:sz="4" w:space="0" w:color="auto"/>
            </w:tcBorders>
            <w:vAlign w:val="bottom"/>
          </w:tcPr>
          <w:p w14:paraId="76B8E9E3" w14:textId="77777777" w:rsidR="00344FE5" w:rsidRPr="00FD38DD" w:rsidRDefault="00344FE5" w:rsidP="00320E4F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AVI 120 Airframe Maintenance AF-Section I</w:t>
            </w:r>
          </w:p>
        </w:tc>
        <w:tc>
          <w:tcPr>
            <w:tcW w:w="720" w:type="dxa"/>
            <w:vAlign w:val="bottom"/>
          </w:tcPr>
          <w:p w14:paraId="2EF18FE5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074610" w:rsidRPr="00FD38DD"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  <w:vAlign w:val="bottom"/>
          </w:tcPr>
          <w:p w14:paraId="042A035C" w14:textId="77777777" w:rsidR="00344FE5" w:rsidRPr="00FD38DD" w:rsidRDefault="00074610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vAlign w:val="bottom"/>
          </w:tcPr>
          <w:p w14:paraId="5ACF989E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074610" w:rsidRPr="00FD38DD"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vAlign w:val="bottom"/>
          </w:tcPr>
          <w:p w14:paraId="691EC814" w14:textId="77777777" w:rsidR="00344FE5" w:rsidRPr="00FD38DD" w:rsidRDefault="00344FE5" w:rsidP="00320E4F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5CEE8992" w14:textId="77777777" w:rsidR="00344FE5" w:rsidRPr="00FD38DD" w:rsidRDefault="00344FE5" w:rsidP="00320E4F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46208BDE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69A297B7" w14:textId="77777777" w:rsidR="00344FE5" w:rsidRPr="00FD38DD" w:rsidRDefault="00344FE5" w:rsidP="00745A0A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AVI 110</w:t>
            </w:r>
          </w:p>
        </w:tc>
      </w:tr>
      <w:tr w:rsidR="007C0C46" w:rsidRPr="00FD38DD" w14:paraId="29E5FC31" w14:textId="77777777" w:rsidTr="007C0C46">
        <w:trPr>
          <w:trHeight w:hRule="exact" w:val="23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30B53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MAT 152 Quantitative Reasoning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639B5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A453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009C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D2F33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878CB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BF3D" w14:textId="77777777" w:rsidR="007C0C46" w:rsidRPr="00FD38DD" w:rsidRDefault="007C0C46" w:rsidP="002755A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B750B" w14:textId="77777777" w:rsidR="007C0C46" w:rsidRPr="007C0C46" w:rsidRDefault="007C0C46" w:rsidP="002755A6">
            <w:pPr>
              <w:rPr>
                <w:sz w:val="16"/>
                <w:szCs w:val="16"/>
              </w:rPr>
            </w:pPr>
            <w:r w:rsidRPr="007C0C46">
              <w:rPr>
                <w:sz w:val="16"/>
                <w:szCs w:val="16"/>
              </w:rPr>
              <w:t>Test Score or MAT 010 or MAT 052 or concurrent</w:t>
            </w:r>
          </w:p>
        </w:tc>
      </w:tr>
      <w:tr w:rsidR="00AE11DB" w:rsidRPr="00FD38DD" w14:paraId="00367AFE" w14:textId="77777777" w:rsidTr="00344FE5">
        <w:trPr>
          <w:gridAfter w:val="4"/>
          <w:wAfter w:w="4950" w:type="dxa"/>
          <w:trHeight w:hRule="exact" w:val="240"/>
        </w:trPr>
        <w:tc>
          <w:tcPr>
            <w:tcW w:w="3217" w:type="dxa"/>
            <w:tcBorders>
              <w:left w:val="single" w:sz="4" w:space="0" w:color="auto"/>
            </w:tcBorders>
          </w:tcPr>
          <w:p w14:paraId="547F9AE5" w14:textId="77777777" w:rsidR="00344FE5" w:rsidRPr="00FD38DD" w:rsidRDefault="00344FE5" w:rsidP="003E1994">
            <w:pPr>
              <w:pStyle w:val="Heading3"/>
              <w:rPr>
                <w:szCs w:val="16"/>
              </w:rPr>
            </w:pPr>
            <w:r w:rsidRPr="00FD38DD">
              <w:rPr>
                <w:szCs w:val="16"/>
              </w:rPr>
              <w:t>TOTAL</w:t>
            </w:r>
          </w:p>
        </w:tc>
        <w:tc>
          <w:tcPr>
            <w:tcW w:w="720" w:type="dxa"/>
          </w:tcPr>
          <w:p w14:paraId="3E661670" w14:textId="70A34F2B" w:rsidR="00344FE5" w:rsidRPr="00FD38DD" w:rsidRDefault="006D4C61" w:rsidP="00800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30" w:type="dxa"/>
          </w:tcPr>
          <w:p w14:paraId="6D7798F5" w14:textId="6F177790" w:rsidR="00344FE5" w:rsidRPr="00FD38DD" w:rsidRDefault="006D4C61" w:rsidP="00800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</w:tcPr>
          <w:p w14:paraId="2033D9C7" w14:textId="77777777" w:rsidR="00344FE5" w:rsidRPr="00FD38DD" w:rsidRDefault="00C5474C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17</w:t>
            </w:r>
          </w:p>
        </w:tc>
      </w:tr>
      <w:tr w:rsidR="00E6421F" w:rsidRPr="00FD38DD" w14:paraId="38DF7A8D" w14:textId="77777777" w:rsidTr="00344FE5">
        <w:tblPrEx>
          <w:tblCellMar>
            <w:left w:w="115" w:type="dxa"/>
            <w:right w:w="115" w:type="dxa"/>
          </w:tblCellMar>
        </w:tblPrEx>
        <w:trPr>
          <w:trHeight w:val="20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51911A1" w14:textId="77777777" w:rsidR="00344FE5" w:rsidRPr="00FD38DD" w:rsidRDefault="00344FE5" w:rsidP="00940E1D">
            <w:pPr>
              <w:spacing w:before="120"/>
              <w:rPr>
                <w:b/>
                <w:spacing w:val="20"/>
                <w:sz w:val="16"/>
                <w:szCs w:val="16"/>
              </w:rPr>
            </w:pPr>
            <w:r w:rsidRPr="00FD38DD">
              <w:rPr>
                <w:b/>
                <w:spacing w:val="20"/>
                <w:sz w:val="16"/>
                <w:szCs w:val="16"/>
              </w:rPr>
              <w:t xml:space="preserve">THIRD SEMESTER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6DC61F89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64B4AF06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02AB5485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01D635E8" w14:textId="77777777" w:rsidR="00344FE5" w:rsidRPr="00FD38DD" w:rsidRDefault="00344FE5" w:rsidP="00320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11DEB29E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27771DC1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nil"/>
            </w:tcBorders>
          </w:tcPr>
          <w:p w14:paraId="1FBD3679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</w:tr>
      <w:tr w:rsidR="00E6421F" w:rsidRPr="00FD38DD" w14:paraId="31A5CB3E" w14:textId="77777777" w:rsidTr="00344FE5">
        <w:tblPrEx>
          <w:tblCellMar>
            <w:left w:w="115" w:type="dxa"/>
            <w:right w:w="115" w:type="dxa"/>
          </w:tblCellMar>
        </w:tblPrEx>
        <w:trPr>
          <w:trHeight w:hRule="exact" w:val="433"/>
        </w:trPr>
        <w:tc>
          <w:tcPr>
            <w:tcW w:w="3217" w:type="dxa"/>
            <w:tcBorders>
              <w:left w:val="single" w:sz="4" w:space="0" w:color="auto"/>
            </w:tcBorders>
            <w:vAlign w:val="bottom"/>
          </w:tcPr>
          <w:p w14:paraId="706D4EB5" w14:textId="77777777" w:rsidR="00344FE5" w:rsidRPr="00FD38DD" w:rsidRDefault="00344FE5" w:rsidP="0057583A">
            <w:pPr>
              <w:ind w:left="695" w:hanging="695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AVI 210  Airframe Maintenance AF </w:t>
            </w:r>
            <w:r w:rsidRPr="00FD38DD">
              <w:rPr>
                <w:sz w:val="16"/>
                <w:szCs w:val="16"/>
              </w:rPr>
              <w:noBreakHyphen/>
              <w:t> Section II</w:t>
            </w:r>
          </w:p>
        </w:tc>
        <w:tc>
          <w:tcPr>
            <w:tcW w:w="720" w:type="dxa"/>
            <w:vAlign w:val="bottom"/>
          </w:tcPr>
          <w:p w14:paraId="2C716DA4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A4150C" w:rsidRPr="00FD38DD">
              <w:rPr>
                <w:sz w:val="16"/>
                <w:szCs w:val="16"/>
              </w:rPr>
              <w:t>7</w:t>
            </w:r>
          </w:p>
        </w:tc>
        <w:tc>
          <w:tcPr>
            <w:tcW w:w="630" w:type="dxa"/>
            <w:vAlign w:val="bottom"/>
          </w:tcPr>
          <w:p w14:paraId="1687F809" w14:textId="77777777" w:rsidR="00344FE5" w:rsidRPr="00FD38DD" w:rsidRDefault="00A4150C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vAlign w:val="bottom"/>
          </w:tcPr>
          <w:p w14:paraId="7943215F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A4150C" w:rsidRPr="00FD38DD"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vAlign w:val="bottom"/>
          </w:tcPr>
          <w:p w14:paraId="1F642AE1" w14:textId="77777777" w:rsidR="00344FE5" w:rsidRPr="00FD38DD" w:rsidRDefault="00344FE5" w:rsidP="00320E4F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0CDCCD5" w14:textId="77777777" w:rsidR="00344FE5" w:rsidRPr="00FD38DD" w:rsidRDefault="00344FE5" w:rsidP="00320E4F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5237F213" w14:textId="77777777" w:rsidR="00344FE5" w:rsidRPr="00FD38DD" w:rsidRDefault="00344FE5" w:rsidP="00320E4F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474EB5EB" w14:textId="77777777" w:rsidR="00344FE5" w:rsidRPr="00FD38DD" w:rsidRDefault="00344FE5" w:rsidP="00745A0A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AVI 120</w:t>
            </w:r>
            <w:r w:rsidR="00AD165F" w:rsidRPr="00FD38DD">
              <w:rPr>
                <w:sz w:val="16"/>
                <w:szCs w:val="16"/>
              </w:rPr>
              <w:t>, ELC 102</w:t>
            </w:r>
          </w:p>
        </w:tc>
      </w:tr>
      <w:tr w:rsidR="007C0C46" w:rsidRPr="00FD38DD" w14:paraId="63BD7B13" w14:textId="77777777" w:rsidTr="007C0C46">
        <w:tblPrEx>
          <w:tblCellMar>
            <w:left w:w="115" w:type="dxa"/>
            <w:right w:w="115" w:type="dxa"/>
          </w:tblCellMar>
        </w:tblPrEx>
        <w:trPr>
          <w:trHeight w:hRule="exact" w:val="433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37DF" w14:textId="77777777" w:rsidR="007C0C46" w:rsidRPr="00FD38DD" w:rsidRDefault="007C0C46" w:rsidP="007C0C46">
            <w:pPr>
              <w:ind w:left="695" w:hanging="695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ENG 101 Composition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25820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BB5F7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0A5C3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0C4B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88D03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77FE" w14:textId="77777777" w:rsidR="007C0C46" w:rsidRPr="00FD38DD" w:rsidRDefault="007C0C46" w:rsidP="002755A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2531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Test score or ENG 011 or concurrent</w:t>
            </w:r>
          </w:p>
        </w:tc>
      </w:tr>
      <w:tr w:rsidR="00AE11DB" w:rsidRPr="00FD38DD" w14:paraId="0AC20531" w14:textId="77777777" w:rsidTr="00344FE5">
        <w:tblPrEx>
          <w:tblCellMar>
            <w:left w:w="115" w:type="dxa"/>
            <w:right w:w="115" w:type="dxa"/>
          </w:tblCellMar>
        </w:tblPrEx>
        <w:trPr>
          <w:gridAfter w:val="4"/>
          <w:wAfter w:w="4950" w:type="dxa"/>
          <w:trHeight w:hRule="exact" w:val="240"/>
        </w:trPr>
        <w:tc>
          <w:tcPr>
            <w:tcW w:w="3217" w:type="dxa"/>
            <w:tcBorders>
              <w:left w:val="single" w:sz="4" w:space="0" w:color="auto"/>
            </w:tcBorders>
          </w:tcPr>
          <w:p w14:paraId="4DA4EB21" w14:textId="77777777" w:rsidR="00344FE5" w:rsidRPr="00FD38DD" w:rsidRDefault="00344FE5" w:rsidP="004E72CE">
            <w:pPr>
              <w:pStyle w:val="Heading3"/>
              <w:rPr>
                <w:szCs w:val="16"/>
              </w:rPr>
            </w:pPr>
            <w:r w:rsidRPr="00FD38DD">
              <w:rPr>
                <w:szCs w:val="16"/>
              </w:rPr>
              <w:t>TOTAL</w:t>
            </w:r>
          </w:p>
        </w:tc>
        <w:tc>
          <w:tcPr>
            <w:tcW w:w="720" w:type="dxa"/>
          </w:tcPr>
          <w:p w14:paraId="4ADD2C1A" w14:textId="41EDED5F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2</w:t>
            </w:r>
            <w:r w:rsidR="007C0C46">
              <w:rPr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21F1B67E" w14:textId="355CBFA1" w:rsidR="00344FE5" w:rsidRPr="00FD38DD" w:rsidRDefault="00A4150C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C0C46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14:paraId="50F2B978" w14:textId="77777777" w:rsidR="00344FE5" w:rsidRPr="00FD38DD" w:rsidRDefault="00A4150C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19</w:t>
            </w:r>
          </w:p>
        </w:tc>
      </w:tr>
      <w:tr w:rsidR="00E6421F" w:rsidRPr="00FD38DD" w14:paraId="53FA6B98" w14:textId="77777777" w:rsidTr="00344FE5">
        <w:trPr>
          <w:trHeight w:val="20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4DDF0C" w14:textId="77777777" w:rsidR="00344FE5" w:rsidRPr="00FD38DD" w:rsidRDefault="00344FE5" w:rsidP="004E72CE">
            <w:pPr>
              <w:spacing w:before="120"/>
              <w:rPr>
                <w:b/>
                <w:spacing w:val="20"/>
                <w:sz w:val="16"/>
                <w:szCs w:val="16"/>
              </w:rPr>
            </w:pPr>
            <w:r w:rsidRPr="00FD38DD">
              <w:rPr>
                <w:b/>
                <w:spacing w:val="20"/>
                <w:sz w:val="16"/>
                <w:szCs w:val="16"/>
              </w:rPr>
              <w:t xml:space="preserve">FOURTH SEMESTER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5672BCAE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0ABD3994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1856987E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4D24D651" w14:textId="77777777" w:rsidR="00344FE5" w:rsidRPr="00FD38DD" w:rsidRDefault="00344FE5" w:rsidP="004E7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193EB247" w14:textId="77777777" w:rsidR="00344FE5" w:rsidRPr="00FD38DD" w:rsidRDefault="00344FE5" w:rsidP="004E72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54A00E6" w14:textId="77777777" w:rsidR="00344FE5" w:rsidRPr="00FD38DD" w:rsidRDefault="00344FE5" w:rsidP="004E72C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nil"/>
            </w:tcBorders>
          </w:tcPr>
          <w:p w14:paraId="53112662" w14:textId="77777777" w:rsidR="00344FE5" w:rsidRPr="00FD38DD" w:rsidRDefault="00344FE5" w:rsidP="004E72CE">
            <w:pPr>
              <w:rPr>
                <w:sz w:val="16"/>
                <w:szCs w:val="16"/>
              </w:rPr>
            </w:pPr>
          </w:p>
        </w:tc>
      </w:tr>
      <w:tr w:rsidR="00E6421F" w:rsidRPr="00FD38DD" w14:paraId="00D6FABE" w14:textId="77777777" w:rsidTr="00344FE5">
        <w:trPr>
          <w:trHeight w:hRule="exact" w:val="397"/>
        </w:trPr>
        <w:tc>
          <w:tcPr>
            <w:tcW w:w="3217" w:type="dxa"/>
            <w:tcBorders>
              <w:left w:val="single" w:sz="4" w:space="0" w:color="auto"/>
            </w:tcBorders>
            <w:vAlign w:val="bottom"/>
          </w:tcPr>
          <w:p w14:paraId="48FE98EF" w14:textId="77777777" w:rsidR="00344FE5" w:rsidRPr="00FD38DD" w:rsidRDefault="00344FE5" w:rsidP="00A37DDF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 xml:space="preserve">AVI 230  Powerplant Maintenance </w:t>
            </w:r>
            <w:r w:rsidRPr="00FD38DD">
              <w:rPr>
                <w:sz w:val="16"/>
                <w:szCs w:val="16"/>
              </w:rPr>
              <w:noBreakHyphen/>
              <w:t xml:space="preserve"> Section I</w:t>
            </w:r>
          </w:p>
        </w:tc>
        <w:tc>
          <w:tcPr>
            <w:tcW w:w="720" w:type="dxa"/>
            <w:vAlign w:val="bottom"/>
          </w:tcPr>
          <w:p w14:paraId="6A3DE62F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37C66" w:rsidRPr="00FD38DD">
              <w:rPr>
                <w:sz w:val="16"/>
                <w:szCs w:val="16"/>
              </w:rPr>
              <w:t>5</w:t>
            </w:r>
          </w:p>
        </w:tc>
        <w:tc>
          <w:tcPr>
            <w:tcW w:w="630" w:type="dxa"/>
            <w:vAlign w:val="bottom"/>
          </w:tcPr>
          <w:p w14:paraId="63B47F59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vAlign w:val="bottom"/>
          </w:tcPr>
          <w:p w14:paraId="1E867737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37C66" w:rsidRPr="00FD38DD"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vAlign w:val="bottom"/>
          </w:tcPr>
          <w:p w14:paraId="27983274" w14:textId="77777777" w:rsidR="00344FE5" w:rsidRPr="00FD38DD" w:rsidRDefault="00344FE5" w:rsidP="004E72CE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14D44BD5" w14:textId="77777777" w:rsidR="00344FE5" w:rsidRPr="00FD38DD" w:rsidRDefault="00344FE5" w:rsidP="004E72CE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2F6DECFE" w14:textId="77777777" w:rsidR="00344FE5" w:rsidRPr="00FD38DD" w:rsidRDefault="00344FE5" w:rsidP="004E72C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2729921C" w14:textId="77777777" w:rsidR="00344FE5" w:rsidRPr="00FD38DD" w:rsidRDefault="00344FE5" w:rsidP="004E72CE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AVI 110</w:t>
            </w:r>
            <w:r w:rsidR="00AD165F" w:rsidRPr="00FD38DD">
              <w:rPr>
                <w:sz w:val="16"/>
                <w:szCs w:val="16"/>
              </w:rPr>
              <w:t>, ELC 102 or concurrent</w:t>
            </w:r>
          </w:p>
        </w:tc>
      </w:tr>
      <w:tr w:rsidR="007C0C46" w:rsidRPr="00FD38DD" w14:paraId="23FA630E" w14:textId="77777777" w:rsidTr="007C0C46">
        <w:trPr>
          <w:trHeight w:hRule="exact" w:val="39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989CA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 xml:space="preserve">ENG 102 Composition 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BF21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5065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512D4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00438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E8A7A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30B4A" w14:textId="77777777" w:rsidR="007C0C46" w:rsidRPr="00FD38DD" w:rsidRDefault="007C0C46" w:rsidP="002755A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4ECBA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ENG 101</w:t>
            </w:r>
          </w:p>
        </w:tc>
      </w:tr>
      <w:tr w:rsidR="00E6421F" w:rsidRPr="00FD38DD" w14:paraId="33E18866" w14:textId="77777777" w:rsidTr="00344FE5">
        <w:trPr>
          <w:gridAfter w:val="4"/>
          <w:wAfter w:w="4950" w:type="dxa"/>
          <w:trHeight w:hRule="exact" w:val="24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8F12E" w14:textId="77777777" w:rsidR="00344FE5" w:rsidRPr="00FD38DD" w:rsidRDefault="00344FE5" w:rsidP="004E72CE">
            <w:pPr>
              <w:pStyle w:val="Heading3"/>
              <w:rPr>
                <w:szCs w:val="16"/>
              </w:rPr>
            </w:pPr>
            <w:r w:rsidRPr="00FD38DD">
              <w:rPr>
                <w:szCs w:val="16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D31" w14:textId="26BD4B05" w:rsidR="00344FE5" w:rsidRPr="00FD38DD" w:rsidRDefault="007C0C46" w:rsidP="00800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7D3" w14:textId="0F5EE9A9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C0C46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07E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37C66" w:rsidRPr="00FD38DD">
              <w:rPr>
                <w:sz w:val="16"/>
                <w:szCs w:val="16"/>
              </w:rPr>
              <w:t>7</w:t>
            </w:r>
          </w:p>
        </w:tc>
      </w:tr>
      <w:tr w:rsidR="00E6421F" w:rsidRPr="00FD38DD" w14:paraId="313EB10C" w14:textId="77777777" w:rsidTr="00344FE5">
        <w:trPr>
          <w:trHeight w:val="20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E3A747D" w14:textId="77777777" w:rsidR="00344FE5" w:rsidRPr="00FD38DD" w:rsidRDefault="00344FE5" w:rsidP="004E72CE">
            <w:pPr>
              <w:spacing w:before="120"/>
              <w:rPr>
                <w:b/>
                <w:spacing w:val="20"/>
                <w:sz w:val="16"/>
                <w:szCs w:val="16"/>
              </w:rPr>
            </w:pPr>
            <w:r w:rsidRPr="00FD38DD">
              <w:rPr>
                <w:b/>
                <w:spacing w:val="20"/>
                <w:sz w:val="16"/>
                <w:szCs w:val="16"/>
              </w:rPr>
              <w:t xml:space="preserve">FIFTH SEMESTER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5393CB88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right w:val="nil"/>
            </w:tcBorders>
          </w:tcPr>
          <w:p w14:paraId="67F3FE70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16750D52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238CB538" w14:textId="77777777" w:rsidR="00344FE5" w:rsidRPr="00FD38DD" w:rsidRDefault="00344FE5" w:rsidP="004E7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nil"/>
            </w:tcBorders>
          </w:tcPr>
          <w:p w14:paraId="6810E22F" w14:textId="77777777" w:rsidR="00344FE5" w:rsidRPr="00FD38DD" w:rsidRDefault="00344FE5" w:rsidP="004E72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6AC211CB" w14:textId="77777777" w:rsidR="00344FE5" w:rsidRPr="00FD38DD" w:rsidRDefault="00344FE5" w:rsidP="004E72C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nil"/>
            </w:tcBorders>
          </w:tcPr>
          <w:p w14:paraId="32318817" w14:textId="77777777" w:rsidR="00344FE5" w:rsidRPr="00FD38DD" w:rsidRDefault="00344FE5" w:rsidP="004E72CE">
            <w:pPr>
              <w:rPr>
                <w:sz w:val="16"/>
                <w:szCs w:val="16"/>
              </w:rPr>
            </w:pPr>
          </w:p>
        </w:tc>
      </w:tr>
      <w:tr w:rsidR="00E6421F" w:rsidRPr="00FD38DD" w14:paraId="18507520" w14:textId="77777777" w:rsidTr="00344FE5">
        <w:trPr>
          <w:trHeight w:hRule="exact" w:val="307"/>
        </w:trPr>
        <w:tc>
          <w:tcPr>
            <w:tcW w:w="3217" w:type="dxa"/>
            <w:tcBorders>
              <w:left w:val="single" w:sz="4" w:space="0" w:color="auto"/>
            </w:tcBorders>
            <w:vAlign w:val="bottom"/>
          </w:tcPr>
          <w:p w14:paraId="4D1AF944" w14:textId="77777777" w:rsidR="00344FE5" w:rsidRPr="00FD38DD" w:rsidRDefault="00344FE5" w:rsidP="007940CE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AVI 240  Powerplant Maintenance </w:t>
            </w:r>
            <w:r w:rsidRPr="00FD38DD">
              <w:rPr>
                <w:sz w:val="16"/>
                <w:szCs w:val="16"/>
              </w:rPr>
              <w:noBreakHyphen/>
              <w:t> Section II</w:t>
            </w:r>
          </w:p>
        </w:tc>
        <w:tc>
          <w:tcPr>
            <w:tcW w:w="720" w:type="dxa"/>
            <w:vAlign w:val="bottom"/>
          </w:tcPr>
          <w:p w14:paraId="1ED992BA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37C66" w:rsidRPr="00FD38DD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vAlign w:val="bottom"/>
          </w:tcPr>
          <w:p w14:paraId="1BDEA810" w14:textId="77777777" w:rsidR="00344FE5" w:rsidRPr="00FD38DD" w:rsidRDefault="00737C66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vAlign w:val="bottom"/>
          </w:tcPr>
          <w:p w14:paraId="47E23405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vAlign w:val="bottom"/>
          </w:tcPr>
          <w:p w14:paraId="4BF28539" w14:textId="77777777" w:rsidR="00344FE5" w:rsidRPr="00FD38DD" w:rsidRDefault="00344FE5" w:rsidP="004E72CE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1EDBAA4" w14:textId="77777777" w:rsidR="00344FE5" w:rsidRPr="00FD38DD" w:rsidRDefault="00344FE5" w:rsidP="004E72CE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noProof/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vAlign w:val="bottom"/>
          </w:tcPr>
          <w:p w14:paraId="081E04BE" w14:textId="77777777" w:rsidR="00344FE5" w:rsidRPr="00FD38DD" w:rsidRDefault="00344FE5" w:rsidP="004E72C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Align w:val="bottom"/>
          </w:tcPr>
          <w:p w14:paraId="02A8945D" w14:textId="77777777" w:rsidR="00344FE5" w:rsidRPr="00FD38DD" w:rsidRDefault="00344FE5" w:rsidP="004E72CE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AVI 230</w:t>
            </w:r>
          </w:p>
        </w:tc>
      </w:tr>
      <w:tr w:rsidR="007C0C46" w:rsidRPr="00FD38DD" w14:paraId="2BA74FE0" w14:textId="77777777" w:rsidTr="007C0C46">
        <w:trPr>
          <w:trHeight w:val="26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2E684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PSY 121  General Psychology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231AB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82D2F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A4987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397C9" w14:textId="77777777" w:rsidR="007C0C46" w:rsidRPr="00FD38DD" w:rsidRDefault="007C0C46" w:rsidP="002755A6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C866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FD38DD">
              <w:rPr>
                <w:sz w:val="16"/>
                <w:szCs w:val="16"/>
              </w:rPr>
              <w:instrText xml:space="preserve"> FORMTEXT </w:instrText>
            </w:r>
            <w:r w:rsidRPr="00FD38DD">
              <w:rPr>
                <w:sz w:val="16"/>
                <w:szCs w:val="16"/>
              </w:rPr>
            </w:r>
            <w:r w:rsidRPr="00FD38DD">
              <w:rPr>
                <w:sz w:val="16"/>
                <w:szCs w:val="16"/>
              </w:rPr>
              <w:fldChar w:fldCharType="separate"/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t> </w:t>
            </w:r>
            <w:r w:rsidRPr="00FD38DD">
              <w:rPr>
                <w:sz w:val="16"/>
                <w:szCs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EA462" w14:textId="77777777" w:rsidR="007C0C46" w:rsidRPr="00FD38DD" w:rsidRDefault="007C0C46" w:rsidP="002755A6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0756" w14:textId="77777777" w:rsidR="007C0C46" w:rsidRPr="00FD38DD" w:rsidRDefault="007C0C46" w:rsidP="002755A6">
            <w:pPr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SSC 100 or concurrent</w:t>
            </w:r>
          </w:p>
        </w:tc>
      </w:tr>
      <w:tr w:rsidR="007C0C46" w:rsidRPr="00FD38DD" w14:paraId="246A839F" w14:textId="77777777" w:rsidTr="00344FE5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91BEE9C" w14:textId="77777777" w:rsidR="007C0C46" w:rsidRPr="00FD38DD" w:rsidRDefault="007C0C46" w:rsidP="004E72C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9DC0EC" w14:textId="77777777" w:rsidR="007C0C46" w:rsidRPr="00FD38DD" w:rsidRDefault="007C0C46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FEE717" w14:textId="77777777" w:rsidR="007C0C46" w:rsidRPr="00FD38DD" w:rsidRDefault="007C0C46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F43087" w14:textId="77777777" w:rsidR="007C0C46" w:rsidRPr="00FD38DD" w:rsidRDefault="007C0C46" w:rsidP="00800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67659" w14:textId="77777777" w:rsidR="007C0C46" w:rsidRPr="00FD38DD" w:rsidRDefault="007C0C46" w:rsidP="004E7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6FCDD" w14:textId="77777777" w:rsidR="007C0C46" w:rsidRPr="00FD38DD" w:rsidRDefault="007C0C46" w:rsidP="004E72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7D88" w14:textId="77777777" w:rsidR="007C0C46" w:rsidRPr="00FD38DD" w:rsidRDefault="007C0C46" w:rsidP="004E72C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F9CAD" w14:textId="77777777" w:rsidR="007C0C46" w:rsidRPr="00FD38DD" w:rsidRDefault="007C0C46" w:rsidP="00F96705">
            <w:pPr>
              <w:rPr>
                <w:sz w:val="16"/>
                <w:szCs w:val="16"/>
              </w:rPr>
            </w:pPr>
          </w:p>
        </w:tc>
      </w:tr>
      <w:tr w:rsidR="00E6421F" w:rsidRPr="00FD38DD" w14:paraId="71410974" w14:textId="77777777" w:rsidTr="00344FE5">
        <w:trPr>
          <w:gridAfter w:val="4"/>
          <w:wAfter w:w="4950" w:type="dxa"/>
          <w:trHeight w:hRule="exact" w:val="240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14204" w14:textId="77777777" w:rsidR="00344FE5" w:rsidRPr="00FD38DD" w:rsidRDefault="00344FE5" w:rsidP="004E72CE">
            <w:pPr>
              <w:pStyle w:val="Heading3"/>
              <w:rPr>
                <w:szCs w:val="16"/>
              </w:rPr>
            </w:pPr>
            <w:r w:rsidRPr="00FD38DD">
              <w:rPr>
                <w:szCs w:val="16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E4522" w14:textId="485E1938" w:rsidR="00344FE5" w:rsidRPr="00FD38DD" w:rsidRDefault="007C0C46" w:rsidP="00800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EED3C" w14:textId="0911325D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</w:t>
            </w:r>
            <w:r w:rsidR="007C0C46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40065D" w14:textId="77777777" w:rsidR="00344FE5" w:rsidRPr="00FD38DD" w:rsidRDefault="00344FE5" w:rsidP="00800229">
            <w:pPr>
              <w:jc w:val="center"/>
              <w:rPr>
                <w:sz w:val="16"/>
                <w:szCs w:val="16"/>
              </w:rPr>
            </w:pPr>
            <w:r w:rsidRPr="00FD38DD">
              <w:rPr>
                <w:sz w:val="16"/>
                <w:szCs w:val="16"/>
              </w:rPr>
              <w:t>15</w:t>
            </w:r>
          </w:p>
        </w:tc>
      </w:tr>
      <w:tr w:rsidR="00AE11DB" w:rsidRPr="00AE11DB" w14:paraId="17CABB81" w14:textId="77777777" w:rsidTr="00344FE5">
        <w:trPr>
          <w:gridAfter w:val="4"/>
          <w:wAfter w:w="4950" w:type="dxa"/>
          <w:trHeight w:hRule="exact" w:val="390"/>
        </w:trPr>
        <w:tc>
          <w:tcPr>
            <w:tcW w:w="32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14:paraId="6714A804" w14:textId="77777777" w:rsidR="00344FE5" w:rsidRPr="00FD38DD" w:rsidRDefault="00344FE5" w:rsidP="004E72CE">
            <w:pPr>
              <w:pStyle w:val="Heading3"/>
              <w:rPr>
                <w:szCs w:val="16"/>
              </w:rPr>
            </w:pPr>
            <w:r w:rsidRPr="00FD38DD">
              <w:rPr>
                <w:szCs w:val="16"/>
              </w:rPr>
              <w:t>GRAND TOTAL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77B9A1FB" w14:textId="64FCB5EB" w:rsidR="00344FE5" w:rsidRPr="00FD38DD" w:rsidRDefault="007C0C46" w:rsidP="006D4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7881225" w14:textId="4DDBE1F2" w:rsidR="00344FE5" w:rsidRPr="00FD38DD" w:rsidRDefault="009123A5" w:rsidP="008002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2A2CE7F0" w14:textId="77777777" w:rsidR="00344FE5" w:rsidRPr="00FD38DD" w:rsidRDefault="001A50FD" w:rsidP="00800229">
            <w:pPr>
              <w:jc w:val="center"/>
              <w:rPr>
                <w:b/>
                <w:sz w:val="16"/>
                <w:szCs w:val="16"/>
              </w:rPr>
            </w:pPr>
            <w:r w:rsidRPr="00FD38DD">
              <w:rPr>
                <w:b/>
                <w:sz w:val="16"/>
                <w:szCs w:val="16"/>
              </w:rPr>
              <w:t>82</w:t>
            </w:r>
          </w:p>
        </w:tc>
      </w:tr>
    </w:tbl>
    <w:p w14:paraId="57880B1E" w14:textId="77777777" w:rsidR="00320E4F" w:rsidRPr="00E6421F" w:rsidRDefault="00320E4F" w:rsidP="003E1994">
      <w:pPr>
        <w:rPr>
          <w:b/>
          <w:sz w:val="16"/>
          <w:szCs w:val="16"/>
        </w:rPr>
      </w:pPr>
    </w:p>
    <w:p w14:paraId="191F7423" w14:textId="77777777" w:rsidR="00344FE5" w:rsidRDefault="00451561" w:rsidP="003E1994">
      <w:pPr>
        <w:rPr>
          <w:b/>
          <w:sz w:val="16"/>
          <w:szCs w:val="16"/>
        </w:rPr>
      </w:pPr>
      <w:r w:rsidRPr="00E6421F">
        <w:rPr>
          <w:b/>
          <w:sz w:val="16"/>
          <w:szCs w:val="16"/>
        </w:rPr>
        <w:t>*</w:t>
      </w:r>
      <w:r w:rsidR="00552E8E" w:rsidRPr="00E6421F">
        <w:rPr>
          <w:b/>
          <w:sz w:val="16"/>
          <w:szCs w:val="16"/>
        </w:rPr>
        <w:t>If transferring to Delaware State University’s Aviation Program you must comple</w:t>
      </w:r>
      <w:r w:rsidR="005556A4" w:rsidRPr="00E6421F">
        <w:rPr>
          <w:b/>
          <w:sz w:val="16"/>
          <w:szCs w:val="16"/>
        </w:rPr>
        <w:t>te MAT 18</w:t>
      </w:r>
      <w:r w:rsidR="008E7341">
        <w:rPr>
          <w:b/>
          <w:sz w:val="16"/>
          <w:szCs w:val="16"/>
        </w:rPr>
        <w:t>3</w:t>
      </w:r>
      <w:r w:rsidR="005556A4" w:rsidRPr="00E6421F">
        <w:rPr>
          <w:b/>
          <w:sz w:val="16"/>
          <w:szCs w:val="16"/>
        </w:rPr>
        <w:t>.</w:t>
      </w:r>
    </w:p>
    <w:p w14:paraId="66B72E51" w14:textId="77777777" w:rsidR="00FB2BD9" w:rsidRDefault="00FB2BD9" w:rsidP="00FB2BD9">
      <w:pPr>
        <w:rPr>
          <w:b/>
          <w:sz w:val="18"/>
        </w:rPr>
      </w:pPr>
      <w:r w:rsidRPr="00092EDB">
        <w:rPr>
          <w:b/>
          <w:sz w:val="18"/>
        </w:rPr>
        <w:t>*If there is an or statement, please consult your program advisor. All students pursuing articulations should also see a program advisor.</w:t>
      </w:r>
    </w:p>
    <w:p w14:paraId="1C78BDD5" w14:textId="77777777" w:rsidR="00FB2BD9" w:rsidRPr="001F682C" w:rsidRDefault="00FB2BD9" w:rsidP="00FB2BD9">
      <w:pPr>
        <w:rPr>
          <w:b/>
          <w:i/>
          <w:iCs/>
          <w:sz w:val="18"/>
          <w:szCs w:val="18"/>
        </w:rPr>
      </w:pPr>
      <w:r w:rsidRPr="001F682C">
        <w:rPr>
          <w:b/>
          <w:i/>
          <w:iCs/>
          <w:sz w:val="18"/>
          <w:szCs w:val="18"/>
        </w:rPr>
        <w:t xml:space="preserve">Students intending to transfer to any senior institution through a connected degree are advised to confirm their admission eligibility directly with the institution. </w:t>
      </w:r>
    </w:p>
    <w:p w14:paraId="5F175723" w14:textId="77777777" w:rsidR="00FB2BD9" w:rsidRDefault="00FB2BD9" w:rsidP="003E1994">
      <w:pPr>
        <w:rPr>
          <w:b/>
          <w:sz w:val="16"/>
          <w:szCs w:val="16"/>
        </w:rPr>
      </w:pPr>
    </w:p>
    <w:sectPr w:rsidR="00FB2BD9" w:rsidSect="00830C23">
      <w:pgSz w:w="12240" w:h="15840" w:code="1"/>
      <w:pgMar w:top="360" w:right="360" w:bottom="187" w:left="36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1FD2" w14:textId="77777777" w:rsidR="00FC7F44" w:rsidRDefault="00FC7F44">
      <w:r>
        <w:separator/>
      </w:r>
    </w:p>
  </w:endnote>
  <w:endnote w:type="continuationSeparator" w:id="0">
    <w:p w14:paraId="6375FA63" w14:textId="77777777" w:rsidR="00FC7F44" w:rsidRDefault="00FC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7221" w14:textId="77777777" w:rsidR="00FC7F44" w:rsidRDefault="00FC7F44">
      <w:r>
        <w:separator/>
      </w:r>
    </w:p>
  </w:footnote>
  <w:footnote w:type="continuationSeparator" w:id="0">
    <w:p w14:paraId="3DBB5D61" w14:textId="77777777" w:rsidR="00FC7F44" w:rsidRDefault="00FC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74610"/>
    <w:rsid w:val="00076B25"/>
    <w:rsid w:val="00084954"/>
    <w:rsid w:val="000B3075"/>
    <w:rsid w:val="000B35B7"/>
    <w:rsid w:val="000B516E"/>
    <w:rsid w:val="000C1DA2"/>
    <w:rsid w:val="000E66D2"/>
    <w:rsid w:val="000F252A"/>
    <w:rsid w:val="00122BEA"/>
    <w:rsid w:val="0017598A"/>
    <w:rsid w:val="00176CF1"/>
    <w:rsid w:val="00183AAF"/>
    <w:rsid w:val="00190D1E"/>
    <w:rsid w:val="001A50FD"/>
    <w:rsid w:val="001A71AF"/>
    <w:rsid w:val="001B1CE2"/>
    <w:rsid w:val="001F2004"/>
    <w:rsid w:val="002379EA"/>
    <w:rsid w:val="002561D8"/>
    <w:rsid w:val="002A5D8A"/>
    <w:rsid w:val="002B502F"/>
    <w:rsid w:val="002D4818"/>
    <w:rsid w:val="0030213E"/>
    <w:rsid w:val="00315C06"/>
    <w:rsid w:val="00316F43"/>
    <w:rsid w:val="00320E4F"/>
    <w:rsid w:val="003363B5"/>
    <w:rsid w:val="00344FE5"/>
    <w:rsid w:val="00352C57"/>
    <w:rsid w:val="003857F2"/>
    <w:rsid w:val="003C04B7"/>
    <w:rsid w:val="003D0C4C"/>
    <w:rsid w:val="003D67B1"/>
    <w:rsid w:val="003E1994"/>
    <w:rsid w:val="003E3ECA"/>
    <w:rsid w:val="00405F9F"/>
    <w:rsid w:val="004200A1"/>
    <w:rsid w:val="00430CD2"/>
    <w:rsid w:val="004403B6"/>
    <w:rsid w:val="00451561"/>
    <w:rsid w:val="00484484"/>
    <w:rsid w:val="00486F61"/>
    <w:rsid w:val="004A73DD"/>
    <w:rsid w:val="004E72CE"/>
    <w:rsid w:val="00502AA1"/>
    <w:rsid w:val="00502D99"/>
    <w:rsid w:val="00511783"/>
    <w:rsid w:val="005209A8"/>
    <w:rsid w:val="00522457"/>
    <w:rsid w:val="0052723C"/>
    <w:rsid w:val="005365AD"/>
    <w:rsid w:val="00550CB1"/>
    <w:rsid w:val="00552E8E"/>
    <w:rsid w:val="005556A4"/>
    <w:rsid w:val="00571990"/>
    <w:rsid w:val="0057583A"/>
    <w:rsid w:val="005A338C"/>
    <w:rsid w:val="00604142"/>
    <w:rsid w:val="0064253C"/>
    <w:rsid w:val="006520B6"/>
    <w:rsid w:val="0066150C"/>
    <w:rsid w:val="0067120B"/>
    <w:rsid w:val="006B2DD6"/>
    <w:rsid w:val="006D4C61"/>
    <w:rsid w:val="006E1452"/>
    <w:rsid w:val="006E5ED6"/>
    <w:rsid w:val="007076F6"/>
    <w:rsid w:val="00737004"/>
    <w:rsid w:val="00737C66"/>
    <w:rsid w:val="00745A0A"/>
    <w:rsid w:val="00753E1F"/>
    <w:rsid w:val="007742D4"/>
    <w:rsid w:val="00776AEE"/>
    <w:rsid w:val="00781D66"/>
    <w:rsid w:val="00786389"/>
    <w:rsid w:val="007940CE"/>
    <w:rsid w:val="00794D70"/>
    <w:rsid w:val="007B7920"/>
    <w:rsid w:val="007C0C46"/>
    <w:rsid w:val="007E7386"/>
    <w:rsid w:val="00800229"/>
    <w:rsid w:val="008153AC"/>
    <w:rsid w:val="00830C23"/>
    <w:rsid w:val="00867077"/>
    <w:rsid w:val="008755E1"/>
    <w:rsid w:val="00884E6A"/>
    <w:rsid w:val="008C406C"/>
    <w:rsid w:val="008D0965"/>
    <w:rsid w:val="008E1234"/>
    <w:rsid w:val="008E466B"/>
    <w:rsid w:val="008E7341"/>
    <w:rsid w:val="008F5D9B"/>
    <w:rsid w:val="009123A5"/>
    <w:rsid w:val="00915877"/>
    <w:rsid w:val="009246B5"/>
    <w:rsid w:val="00935FFB"/>
    <w:rsid w:val="00940E1D"/>
    <w:rsid w:val="00950497"/>
    <w:rsid w:val="00952C17"/>
    <w:rsid w:val="00957060"/>
    <w:rsid w:val="00974F83"/>
    <w:rsid w:val="00986D1A"/>
    <w:rsid w:val="009D6DB4"/>
    <w:rsid w:val="009E4243"/>
    <w:rsid w:val="00A37DDF"/>
    <w:rsid w:val="00A4150C"/>
    <w:rsid w:val="00A53B28"/>
    <w:rsid w:val="00A6342F"/>
    <w:rsid w:val="00A71852"/>
    <w:rsid w:val="00A72FC2"/>
    <w:rsid w:val="00AC4B51"/>
    <w:rsid w:val="00AD0ABB"/>
    <w:rsid w:val="00AD165F"/>
    <w:rsid w:val="00AE11DB"/>
    <w:rsid w:val="00AF369F"/>
    <w:rsid w:val="00B26F77"/>
    <w:rsid w:val="00B6622A"/>
    <w:rsid w:val="00B96B1F"/>
    <w:rsid w:val="00BD1A57"/>
    <w:rsid w:val="00C0484C"/>
    <w:rsid w:val="00C15D65"/>
    <w:rsid w:val="00C43588"/>
    <w:rsid w:val="00C5474C"/>
    <w:rsid w:val="00C66AE5"/>
    <w:rsid w:val="00C67D18"/>
    <w:rsid w:val="00D317A0"/>
    <w:rsid w:val="00D5262D"/>
    <w:rsid w:val="00D75015"/>
    <w:rsid w:val="00D92992"/>
    <w:rsid w:val="00DA5ECD"/>
    <w:rsid w:val="00DB264E"/>
    <w:rsid w:val="00DC57F1"/>
    <w:rsid w:val="00DE10EC"/>
    <w:rsid w:val="00DF08F3"/>
    <w:rsid w:val="00E37067"/>
    <w:rsid w:val="00E6421F"/>
    <w:rsid w:val="00E835AC"/>
    <w:rsid w:val="00EA7AAB"/>
    <w:rsid w:val="00EC52FF"/>
    <w:rsid w:val="00ED5CE4"/>
    <w:rsid w:val="00EF2C42"/>
    <w:rsid w:val="00F11FAE"/>
    <w:rsid w:val="00F34307"/>
    <w:rsid w:val="00F37D6D"/>
    <w:rsid w:val="00F6734D"/>
    <w:rsid w:val="00F73A62"/>
    <w:rsid w:val="00F75B89"/>
    <w:rsid w:val="00F810AF"/>
    <w:rsid w:val="00F840E9"/>
    <w:rsid w:val="00F96705"/>
    <w:rsid w:val="00FA3361"/>
    <w:rsid w:val="00FA508E"/>
    <w:rsid w:val="00FB2BD9"/>
    <w:rsid w:val="00FC0782"/>
    <w:rsid w:val="00FC7F44"/>
    <w:rsid w:val="00FD38DD"/>
    <w:rsid w:val="00FE2613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BF2B46"/>
  <w15:docId w15:val="{B7618588-17DA-4036-BB30-23D8D6BB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9CF7-CAE9-45C5-BC49-1E6B7A5C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1</Pages>
  <Words>322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cp:lastPrinted>2024-08-23T15:18:00Z</cp:lastPrinted>
  <dcterms:created xsi:type="dcterms:W3CDTF">2025-11-20T18:33:00Z</dcterms:created>
  <dcterms:modified xsi:type="dcterms:W3CDTF">2025-11-20T18:33:00Z</dcterms:modified>
</cp:coreProperties>
</file>