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BAB6" w14:textId="77777777" w:rsidR="00C0484C" w:rsidRDefault="00C0484C" w:rsidP="00544904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0CEBB8E2" wp14:editId="4A2071F9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C7FB" w14:textId="26BDBAEE" w:rsidR="001A71AF" w:rsidRPr="00B21C98" w:rsidRDefault="001A71AF">
      <w:pPr>
        <w:rPr>
          <w:sz w:val="18"/>
          <w:szCs w:val="18"/>
        </w:rPr>
      </w:pPr>
      <w:r w:rsidRPr="00B21C98">
        <w:rPr>
          <w:sz w:val="18"/>
          <w:szCs w:val="18"/>
        </w:rPr>
        <w:t>CAMPUS</w:t>
      </w:r>
      <w:r w:rsidR="00781D66" w:rsidRPr="00B21C98">
        <w:rPr>
          <w:sz w:val="18"/>
          <w:szCs w:val="18"/>
        </w:rPr>
        <w:t xml:space="preserve"> LOCATION</w:t>
      </w:r>
      <w:proofErr w:type="gramStart"/>
      <w:r w:rsidRPr="00B21C98">
        <w:rPr>
          <w:sz w:val="18"/>
          <w:szCs w:val="18"/>
        </w:rPr>
        <w:t xml:space="preserve">:  </w:t>
      </w:r>
      <w:r w:rsidR="00200828">
        <w:rPr>
          <w:sz w:val="18"/>
          <w:szCs w:val="18"/>
        </w:rPr>
        <w:t>Stanton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493CCA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proofErr w:type="gramEnd"/>
      <w:r w:rsidRPr="00B21C98">
        <w:rPr>
          <w:sz w:val="18"/>
          <w:szCs w:val="18"/>
        </w:rPr>
        <w:tab/>
      </w:r>
      <w:r w:rsidR="00781D66" w:rsidRPr="00B21C98">
        <w:rPr>
          <w:sz w:val="18"/>
          <w:szCs w:val="18"/>
        </w:rPr>
        <w:t>COURSE SEQUENCE SHEET</w:t>
      </w:r>
      <w:r w:rsidRPr="00B21C98">
        <w:rPr>
          <w:sz w:val="18"/>
          <w:szCs w:val="18"/>
        </w:rPr>
        <w:tab/>
      </w:r>
    </w:p>
    <w:p w14:paraId="6940EFA7" w14:textId="075AE753" w:rsidR="00781D66" w:rsidRPr="00B21C98" w:rsidRDefault="00781D66" w:rsidP="00781D66">
      <w:pPr>
        <w:rPr>
          <w:b/>
          <w:sz w:val="18"/>
          <w:szCs w:val="18"/>
        </w:rPr>
      </w:pPr>
      <w:r w:rsidRPr="00B21C98">
        <w:rPr>
          <w:sz w:val="18"/>
          <w:szCs w:val="18"/>
        </w:rPr>
        <w:t>Curriculum:</w:t>
      </w:r>
      <w:r w:rsidRPr="00B21C98">
        <w:rPr>
          <w:sz w:val="18"/>
          <w:szCs w:val="18"/>
        </w:rPr>
        <w:tab/>
      </w:r>
      <w:r w:rsidR="00200828" w:rsidRPr="003E4EA7">
        <w:rPr>
          <w:b/>
          <w:sz w:val="18"/>
          <w:u w:val="single"/>
        </w:rPr>
        <w:t xml:space="preserve">Civil </w:t>
      </w:r>
      <w:r w:rsidR="00F76168">
        <w:rPr>
          <w:b/>
          <w:sz w:val="18"/>
          <w:u w:val="single"/>
        </w:rPr>
        <w:t xml:space="preserve">&amp; Environmental </w:t>
      </w:r>
      <w:r w:rsidR="00200828" w:rsidRPr="003E4EA7">
        <w:rPr>
          <w:b/>
          <w:sz w:val="18"/>
          <w:u w:val="single"/>
        </w:rPr>
        <w:t>Engineering Technology</w:t>
      </w:r>
      <w:r w:rsidR="0020082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  <w:t xml:space="preserve">Curriculum Code Designation: </w:t>
      </w:r>
      <w:r w:rsidR="00200828">
        <w:rPr>
          <w:b/>
          <w:sz w:val="18"/>
          <w:szCs w:val="18"/>
          <w:u w:val="single"/>
        </w:rPr>
        <w:t>CETAAS</w:t>
      </w:r>
      <w:r w:rsidR="004A75F7">
        <w:rPr>
          <w:b/>
          <w:sz w:val="18"/>
          <w:szCs w:val="18"/>
          <w:u w:val="single"/>
        </w:rPr>
        <w:t>CET</w:t>
      </w:r>
    </w:p>
    <w:p w14:paraId="7B36C317" w14:textId="7456D21A" w:rsidR="00781D66" w:rsidRPr="00B21C98" w:rsidRDefault="00781D66">
      <w:pPr>
        <w:rPr>
          <w:sz w:val="18"/>
          <w:szCs w:val="18"/>
        </w:rPr>
      </w:pPr>
      <w:r w:rsidRPr="00B21C98">
        <w:rPr>
          <w:sz w:val="18"/>
          <w:szCs w:val="18"/>
        </w:rPr>
        <w:t>Effective</w:t>
      </w:r>
      <w:proofErr w:type="gramStart"/>
      <w:r w:rsidRPr="00B21C98">
        <w:rPr>
          <w:sz w:val="18"/>
          <w:szCs w:val="18"/>
        </w:rPr>
        <w:t>: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874CFA">
        <w:rPr>
          <w:sz w:val="18"/>
          <w:szCs w:val="18"/>
          <w:u w:val="single"/>
        </w:rPr>
        <w:t>202</w:t>
      </w:r>
      <w:r w:rsidR="00F76168">
        <w:rPr>
          <w:sz w:val="18"/>
          <w:szCs w:val="18"/>
          <w:u w:val="single"/>
        </w:rPr>
        <w:t>7</w:t>
      </w:r>
      <w:proofErr w:type="gramEnd"/>
      <w:r w:rsidR="00493CCA">
        <w:rPr>
          <w:sz w:val="18"/>
          <w:szCs w:val="18"/>
          <w:u w:val="single"/>
        </w:rPr>
        <w:t>-51</w:t>
      </w:r>
    </w:p>
    <w:p w14:paraId="7EE738FF" w14:textId="77777777" w:rsidR="001A71AF" w:rsidRPr="00A879A6" w:rsidRDefault="001A71AF">
      <w:pPr>
        <w:rPr>
          <w:sz w:val="12"/>
          <w:szCs w:val="12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077272" w:rsidRPr="00A65A80" w14:paraId="4CD08324" w14:textId="77777777" w:rsidTr="006F047E">
        <w:tc>
          <w:tcPr>
            <w:tcW w:w="1728" w:type="dxa"/>
            <w:vAlign w:val="bottom"/>
          </w:tcPr>
          <w:p w14:paraId="0782815B" w14:textId="77777777" w:rsidR="00077272" w:rsidRPr="00A65A80" w:rsidRDefault="00077272" w:rsidP="00077272">
            <w:pPr>
              <w:rPr>
                <w:sz w:val="18"/>
                <w:szCs w:val="18"/>
              </w:rPr>
            </w:pPr>
            <w:r w:rsidRPr="00A65A80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4A93722" w14:textId="77777777" w:rsidR="00077272" w:rsidRPr="00A65A80" w:rsidRDefault="00077272" w:rsidP="0007727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AB4DA3C" w14:textId="77777777" w:rsidR="00077272" w:rsidRPr="00A65A80" w:rsidRDefault="00077272" w:rsidP="000772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7250331" w14:textId="77777777" w:rsidR="00077272" w:rsidRPr="00A65A80" w:rsidRDefault="00077272" w:rsidP="00077272">
            <w:pPr>
              <w:rPr>
                <w:sz w:val="16"/>
              </w:rPr>
            </w:pPr>
            <w:proofErr w:type="gramStart"/>
            <w:r w:rsidRPr="00A65A80">
              <w:rPr>
                <w:sz w:val="16"/>
              </w:rPr>
              <w:t>[ ]</w:t>
            </w:r>
            <w:proofErr w:type="gramEnd"/>
            <w:r w:rsidRPr="00A65A80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077272" w:rsidRPr="00A65A80" w14:paraId="7DFBE241" w14:textId="77777777" w:rsidTr="008A6B5D">
              <w:tc>
                <w:tcPr>
                  <w:tcW w:w="1170" w:type="dxa"/>
                </w:tcPr>
                <w:p w14:paraId="11F84F03" w14:textId="77777777" w:rsidR="00077272" w:rsidRPr="00A65A80" w:rsidRDefault="00077272" w:rsidP="00077272">
                  <w:pPr>
                    <w:rPr>
                      <w:sz w:val="16"/>
                    </w:rPr>
                  </w:pPr>
                  <w:r w:rsidRPr="00A65A80">
                    <w:rPr>
                      <w:sz w:val="16"/>
                    </w:rPr>
                    <w:t xml:space="preserve"> </w:t>
                  </w:r>
                  <w:proofErr w:type="gramStart"/>
                  <w:r w:rsidR="0092058F" w:rsidRPr="00A65A80">
                    <w:rPr>
                      <w:sz w:val="16"/>
                    </w:rPr>
                    <w:t>[ ]</w:t>
                  </w:r>
                  <w:proofErr w:type="gramEnd"/>
                  <w:r w:rsidR="0092058F" w:rsidRPr="00A65A80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077272" w:rsidRPr="00A65A80" w14:paraId="50496830" w14:textId="77777777" w:rsidTr="008A6B5D">
              <w:tc>
                <w:tcPr>
                  <w:tcW w:w="1170" w:type="dxa"/>
                </w:tcPr>
                <w:p w14:paraId="4323D259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  <w:tr w:rsidR="00077272" w:rsidRPr="00A65A80" w14:paraId="3F88AFA9" w14:textId="77777777" w:rsidTr="008A6B5D">
              <w:tc>
                <w:tcPr>
                  <w:tcW w:w="1170" w:type="dxa"/>
                </w:tcPr>
                <w:p w14:paraId="2B2EDAB2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  <w:tr w:rsidR="00077272" w:rsidRPr="00A65A80" w14:paraId="012ED811" w14:textId="77777777" w:rsidTr="008A6B5D">
              <w:tc>
                <w:tcPr>
                  <w:tcW w:w="1170" w:type="dxa"/>
                </w:tcPr>
                <w:p w14:paraId="79C7CDCB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</w:tbl>
          <w:p w14:paraId="7D23A644" w14:textId="77777777" w:rsidR="00077272" w:rsidRPr="00A65A80" w:rsidRDefault="00077272" w:rsidP="00077272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669146E7" w14:textId="1DBAD52E" w:rsidR="00077272" w:rsidRPr="00A65A80" w:rsidRDefault="00093AB9" w:rsidP="00077272">
            <w:pPr>
              <w:rPr>
                <w:sz w:val="16"/>
              </w:rPr>
            </w:pPr>
            <w:r w:rsidRPr="00A65A80">
              <w:rPr>
                <w:sz w:val="16"/>
              </w:rPr>
              <w:t xml:space="preserve"> </w:t>
            </w:r>
            <w:proofErr w:type="gramStart"/>
            <w:r w:rsidR="00077272" w:rsidRPr="00A65A80">
              <w:rPr>
                <w:sz w:val="16"/>
              </w:rPr>
              <w:t>[  ]</w:t>
            </w:r>
            <w:proofErr w:type="gramEnd"/>
            <w:r w:rsidR="00077272" w:rsidRPr="00A65A80">
              <w:rPr>
                <w:sz w:val="16"/>
              </w:rPr>
              <w:t xml:space="preserve"> MAT 052</w:t>
            </w:r>
          </w:p>
          <w:p w14:paraId="6E59F497" w14:textId="77777777" w:rsidR="00077272" w:rsidRPr="00A65A80" w:rsidRDefault="00077272" w:rsidP="00077272">
            <w:pPr>
              <w:rPr>
                <w:sz w:val="16"/>
              </w:rPr>
            </w:pPr>
            <w:proofErr w:type="gramStart"/>
            <w:r w:rsidRPr="00A65A80">
              <w:rPr>
                <w:sz w:val="16"/>
              </w:rPr>
              <w:t>[ ]</w:t>
            </w:r>
            <w:proofErr w:type="gramEnd"/>
            <w:r w:rsidRPr="00A65A80">
              <w:rPr>
                <w:sz w:val="16"/>
              </w:rPr>
              <w:t xml:space="preserve"> MAT 062</w:t>
            </w:r>
          </w:p>
          <w:p w14:paraId="593E128B" w14:textId="0C191396" w:rsidR="00077272" w:rsidRPr="00A65A80" w:rsidRDefault="00077272" w:rsidP="00077272">
            <w:pPr>
              <w:rPr>
                <w:sz w:val="16"/>
              </w:rPr>
            </w:pPr>
            <w:proofErr w:type="gramStart"/>
            <w:r w:rsidRPr="00A65A80">
              <w:rPr>
                <w:sz w:val="16"/>
              </w:rPr>
              <w:t>[ ]</w:t>
            </w:r>
            <w:proofErr w:type="gramEnd"/>
            <w:r w:rsidRPr="00A65A80">
              <w:rPr>
                <w:sz w:val="16"/>
              </w:rPr>
              <w:t xml:space="preserve"> MAT 099</w:t>
            </w:r>
          </w:p>
          <w:p w14:paraId="3D5A508A" w14:textId="77777777" w:rsidR="00077272" w:rsidRPr="00A65A80" w:rsidRDefault="00077272" w:rsidP="00077272">
            <w:pPr>
              <w:rPr>
                <w:sz w:val="16"/>
              </w:rPr>
            </w:pPr>
          </w:p>
        </w:tc>
      </w:tr>
      <w:tr w:rsidR="00AC4B51" w:rsidRPr="00A65A80" w14:paraId="670D8A93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7643E114" w14:textId="77777777" w:rsidR="00AC4B51" w:rsidRPr="00A65A80" w:rsidRDefault="00AC4B51" w:rsidP="005209A8">
            <w:pPr>
              <w:rPr>
                <w:sz w:val="18"/>
                <w:szCs w:val="18"/>
              </w:rPr>
            </w:pPr>
            <w:r w:rsidRPr="00A65A80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51EB6C6" w14:textId="77777777" w:rsidR="00AC4B51" w:rsidRPr="00A65A80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656A32C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4BE8F45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D8B446C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2CCD4D3" w14:textId="77777777" w:rsidR="00AC4B51" w:rsidRPr="00A65A80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A65A80" w14:paraId="03F9435D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0D8A2723" w14:textId="77777777" w:rsidR="00AC4B51" w:rsidRPr="00A65A80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80C154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298002E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4BCCF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301E01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9FDAD97" w14:textId="77777777" w:rsidR="00AC4B51" w:rsidRPr="00A65A80" w:rsidRDefault="00AC4B51">
            <w:pPr>
              <w:rPr>
                <w:sz w:val="18"/>
                <w:szCs w:val="18"/>
              </w:rPr>
            </w:pPr>
          </w:p>
        </w:tc>
      </w:tr>
      <w:tr w:rsidR="00AC4B51" w:rsidRPr="001A3D01" w14:paraId="0DDEB7C6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0C9A0188" w14:textId="77777777" w:rsidR="00AC4B51" w:rsidRPr="001A3D01" w:rsidRDefault="00AC4B51" w:rsidP="007076F6">
            <w:pPr>
              <w:rPr>
                <w:sz w:val="18"/>
                <w:szCs w:val="18"/>
              </w:rPr>
            </w:pPr>
            <w:r w:rsidRPr="001A3D01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B398178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828A1E0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9D6DA95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128C2F31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6FB32F5" w14:textId="77777777" w:rsidR="00AC4B51" w:rsidRPr="001A3D01" w:rsidRDefault="00AC4B51">
            <w:pPr>
              <w:rPr>
                <w:sz w:val="18"/>
                <w:szCs w:val="18"/>
              </w:rPr>
            </w:pPr>
          </w:p>
        </w:tc>
      </w:tr>
    </w:tbl>
    <w:p w14:paraId="343CE772" w14:textId="77777777" w:rsidR="001A71AF" w:rsidRPr="001A3D01" w:rsidRDefault="001A71AF">
      <w:pPr>
        <w:rPr>
          <w:sz w:val="12"/>
          <w:szCs w:val="12"/>
        </w:rPr>
      </w:pPr>
    </w:p>
    <w:p w14:paraId="1F87C2F4" w14:textId="77777777" w:rsidR="001A71AF" w:rsidRPr="00107BFC" w:rsidRDefault="00B21C98">
      <w:pPr>
        <w:rPr>
          <w:b/>
          <w:sz w:val="18"/>
          <w:szCs w:val="18"/>
        </w:rPr>
      </w:pPr>
      <w:r w:rsidRPr="00107BFC">
        <w:rPr>
          <w:b/>
          <w:sz w:val="18"/>
          <w:szCs w:val="18"/>
        </w:rPr>
        <w:t>SSC 100 is a pre</w:t>
      </w:r>
      <w:r w:rsidR="006F7A23" w:rsidRPr="00107BFC">
        <w:rPr>
          <w:b/>
          <w:sz w:val="18"/>
          <w:szCs w:val="18"/>
        </w:rPr>
        <w:t>-</w:t>
      </w:r>
      <w:r w:rsidRPr="00107BFC">
        <w:rPr>
          <w:b/>
          <w:sz w:val="18"/>
          <w:szCs w:val="18"/>
        </w:rPr>
        <w:t>requisite for all developmental and 100-level courses.</w:t>
      </w:r>
    </w:p>
    <w:p w14:paraId="364EC982" w14:textId="77777777" w:rsidR="001A71AF" w:rsidRPr="00107BFC" w:rsidRDefault="001A71AF">
      <w:pPr>
        <w:rPr>
          <w:sz w:val="8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468"/>
        <w:gridCol w:w="72"/>
        <w:gridCol w:w="450"/>
        <w:gridCol w:w="1170"/>
        <w:gridCol w:w="990"/>
        <w:gridCol w:w="450"/>
        <w:gridCol w:w="794"/>
        <w:gridCol w:w="236"/>
        <w:gridCol w:w="1850"/>
        <w:gridCol w:w="1260"/>
      </w:tblGrid>
      <w:tr w:rsidR="001A71AF" w:rsidRPr="00107BFC" w14:paraId="4418DAFB" w14:textId="77777777" w:rsidTr="00D30468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79542EB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4D7D0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480101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B7747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BB8A2" w14:textId="77777777" w:rsidR="001A71AF" w:rsidRPr="00107BFC" w:rsidRDefault="001A71AF" w:rsidP="006F047E">
            <w:pPr>
              <w:pStyle w:val="Heading2"/>
              <w:jc w:val="center"/>
            </w:pPr>
            <w:r w:rsidRPr="00107BFC">
              <w:t>SEMESTER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F086" w14:textId="77777777" w:rsidR="001A71AF" w:rsidRPr="00107BFC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7A61E11" w14:textId="77777777" w:rsidR="001A71AF" w:rsidRPr="00107BFC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ADC66C4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5F38F5" w14:textId="77777777" w:rsidR="001A71AF" w:rsidRPr="00107BFC" w:rsidRDefault="001A71AF">
            <w:pPr>
              <w:rPr>
                <w:sz w:val="16"/>
              </w:rPr>
            </w:pPr>
          </w:p>
        </w:tc>
      </w:tr>
      <w:tr w:rsidR="001A71AF" w:rsidRPr="00107BFC" w14:paraId="12A40AEA" w14:textId="77777777" w:rsidTr="00D30468">
        <w:trPr>
          <w:cantSplit/>
          <w:trHeight w:val="773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0895B012" w14:textId="77777777" w:rsidR="001A71AF" w:rsidRPr="00107BFC" w:rsidRDefault="001A71AF" w:rsidP="00D30468">
            <w:pPr>
              <w:rPr>
                <w:b/>
                <w:sz w:val="16"/>
              </w:rPr>
            </w:pPr>
          </w:p>
          <w:p w14:paraId="719050B1" w14:textId="77777777" w:rsidR="001A71AF" w:rsidRPr="00107BFC" w:rsidRDefault="001A71AF" w:rsidP="00D30468">
            <w:pPr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COURSE NUMBER AND TITLE</w:t>
            </w:r>
            <w:r w:rsidRPr="00107BFC">
              <w:rPr>
                <w:b/>
                <w:sz w:val="16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"/>
            <w:vAlign w:val="center"/>
          </w:tcPr>
          <w:p w14:paraId="4874924F" w14:textId="77777777" w:rsidR="001A71AF" w:rsidRPr="00107BFC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3B1DABDA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7C56AB26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23F0D2A8" w14:textId="77777777" w:rsidR="001A71AF" w:rsidRPr="00107BFC" w:rsidRDefault="001A71AF">
            <w:pPr>
              <w:rPr>
                <w:b/>
                <w:sz w:val="16"/>
              </w:rPr>
            </w:pPr>
          </w:p>
          <w:p w14:paraId="68CE48A0" w14:textId="77777777" w:rsidR="001A71AF" w:rsidRPr="00107BFC" w:rsidRDefault="001A71AF">
            <w:pPr>
              <w:rPr>
                <w:b/>
                <w:sz w:val="16"/>
              </w:rPr>
            </w:pPr>
          </w:p>
          <w:p w14:paraId="4CC51AE9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40A62EFE" w14:textId="77777777" w:rsidR="001A71AF" w:rsidRPr="00107BFC" w:rsidRDefault="001A71AF">
            <w:pPr>
              <w:rPr>
                <w:b/>
                <w:sz w:val="16"/>
              </w:rPr>
            </w:pPr>
          </w:p>
          <w:p w14:paraId="426591A7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</w:p>
          <w:p w14:paraId="4D91832B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6261D7BE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</w:tcPr>
          <w:p w14:paraId="5E9E8D08" w14:textId="77777777" w:rsidR="001A71AF" w:rsidRPr="00107BFC" w:rsidRDefault="001A71AF">
            <w:pPr>
              <w:pStyle w:val="Heading4"/>
            </w:pPr>
            <w:r w:rsidRPr="00107BFC">
              <w:t>PRE</w:t>
            </w:r>
            <w:r w:rsidR="006F7A23" w:rsidRPr="00107BFC">
              <w:t>-</w:t>
            </w:r>
            <w:r w:rsidRPr="00107BFC">
              <w:t>REQUISITES</w:t>
            </w:r>
          </w:p>
        </w:tc>
        <w:tc>
          <w:tcPr>
            <w:tcW w:w="1260" w:type="dxa"/>
          </w:tcPr>
          <w:p w14:paraId="03955329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</w:t>
            </w:r>
            <w:r w:rsidR="00D30468" w:rsidRPr="00107BFC">
              <w:rPr>
                <w:b/>
                <w:sz w:val="16"/>
              </w:rPr>
              <w:t>-</w:t>
            </w:r>
            <w:r w:rsidRPr="00107BFC">
              <w:rPr>
                <w:b/>
                <w:sz w:val="16"/>
              </w:rPr>
              <w:t>REQUISITES</w:t>
            </w:r>
          </w:p>
        </w:tc>
      </w:tr>
    </w:tbl>
    <w:p w14:paraId="3A435D45" w14:textId="77777777" w:rsidR="004A73DD" w:rsidRPr="00107BFC" w:rsidRDefault="004A73DD" w:rsidP="004A73DD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170"/>
        <w:gridCol w:w="990"/>
        <w:gridCol w:w="450"/>
        <w:gridCol w:w="3240"/>
        <w:gridCol w:w="900"/>
      </w:tblGrid>
      <w:tr w:rsidR="006F047E" w:rsidRPr="00107BFC" w14:paraId="54189315" w14:textId="77777777" w:rsidTr="00D30468">
        <w:trPr>
          <w:trHeight w:val="24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55DE4A0" w14:textId="77777777" w:rsidR="006F047E" w:rsidRPr="00107BFC" w:rsidRDefault="006F047E" w:rsidP="00544904">
            <w:pPr>
              <w:rPr>
                <w:b/>
                <w:spacing w:val="20"/>
                <w:sz w:val="8"/>
                <w:szCs w:val="8"/>
              </w:rPr>
            </w:pPr>
          </w:p>
          <w:p w14:paraId="3E18AFAF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FIRST SEMESTER </w:t>
            </w:r>
          </w:p>
        </w:tc>
      </w:tr>
      <w:tr w:rsidR="00200828" w:rsidRPr="00107BFC" w14:paraId="53E676BA" w14:textId="77777777" w:rsidTr="007A51D0">
        <w:trPr>
          <w:trHeight w:hRule="exact" w:val="288"/>
        </w:trPr>
        <w:tc>
          <w:tcPr>
            <w:tcW w:w="3060" w:type="dxa"/>
            <w:vAlign w:val="center"/>
          </w:tcPr>
          <w:p w14:paraId="4DCF638C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282AC050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B20775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78FC408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1606F46" w14:textId="3860EE2B" w:rsidR="00200828" w:rsidRPr="00107BFC" w:rsidRDefault="00F118FE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4B99C0BF" w14:textId="77777777" w:rsidR="00200828" w:rsidRPr="00107BFC" w:rsidRDefault="00200828" w:rsidP="00200828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48443F0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412F4540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None</w:t>
            </w:r>
          </w:p>
        </w:tc>
        <w:tc>
          <w:tcPr>
            <w:tcW w:w="900" w:type="dxa"/>
          </w:tcPr>
          <w:p w14:paraId="4D8073C7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EF5D30" w:rsidRPr="00107BFC" w14:paraId="094559F3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4B65AAD1" w14:textId="18D0AAD8" w:rsidR="00EF5D30" w:rsidRPr="00107BFC" w:rsidRDefault="00EF5D30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101 </w:t>
            </w:r>
            <w:r w:rsidRPr="00107BFC">
              <w:rPr>
                <w:sz w:val="18"/>
                <w:szCs w:val="18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1656E753" w14:textId="1836CFAD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EF51500" w14:textId="09C9E3F6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B335D2B" w14:textId="213B0C1E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C8A0EFE" w14:textId="01ED185D" w:rsidR="00EF5D30" w:rsidRPr="00107BFC" w:rsidRDefault="00F118FE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176DEDFC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4F8980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21CDC13D" w14:textId="77777777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Test scores or ENG 011 or concurrent</w:t>
            </w:r>
          </w:p>
          <w:p w14:paraId="595AF31A" w14:textId="1634A3B1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12D132D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5AC5090B" w14:textId="77777777" w:rsidTr="007A51D0">
        <w:trPr>
          <w:trHeight w:hRule="exact" w:val="442"/>
        </w:trPr>
        <w:tc>
          <w:tcPr>
            <w:tcW w:w="3060" w:type="dxa"/>
            <w:vAlign w:val="center"/>
          </w:tcPr>
          <w:p w14:paraId="44988662" w14:textId="014F66EE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Reasoning with Functions I</w:t>
            </w:r>
          </w:p>
        </w:tc>
        <w:tc>
          <w:tcPr>
            <w:tcW w:w="450" w:type="dxa"/>
            <w:vAlign w:val="center"/>
          </w:tcPr>
          <w:p w14:paraId="2A6845E7" w14:textId="663BEA21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7D4E82C2" w14:textId="2FE79DC5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47FB567F" w14:textId="7FA0CF01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0321018" w14:textId="0E617FC5" w:rsidR="00EF5D30" w:rsidRPr="00107BFC" w:rsidRDefault="00F118FE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6BA026E8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018957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27FEC093" w14:textId="1C8D828B" w:rsidR="00EF5D30" w:rsidRPr="00007D3B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Test scores or MAT 099</w:t>
            </w:r>
          </w:p>
        </w:tc>
        <w:tc>
          <w:tcPr>
            <w:tcW w:w="900" w:type="dxa"/>
          </w:tcPr>
          <w:p w14:paraId="732E8584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256425D4" w14:textId="77777777" w:rsidTr="007A51D0">
        <w:trPr>
          <w:trHeight w:hRule="exact" w:val="460"/>
        </w:trPr>
        <w:tc>
          <w:tcPr>
            <w:tcW w:w="3060" w:type="dxa"/>
            <w:vAlign w:val="center"/>
          </w:tcPr>
          <w:p w14:paraId="53F8E102" w14:textId="7A8BC3E1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100 Intro to Civil and Environmental Engineering</w:t>
            </w:r>
          </w:p>
        </w:tc>
        <w:tc>
          <w:tcPr>
            <w:tcW w:w="450" w:type="dxa"/>
            <w:vAlign w:val="center"/>
          </w:tcPr>
          <w:p w14:paraId="0DDCE6CA" w14:textId="1E3CFCAD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E8E9DC9" w14:textId="24B62847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0481004" w14:textId="7B3404CE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79B6E27" w14:textId="14F344BE" w:rsidR="00EF5D30" w:rsidRPr="00107BFC" w:rsidRDefault="00667253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0DD9C05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0B73B18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7B6F332" w14:textId="17582C23" w:rsidR="00EF5D30" w:rsidRPr="00107BFC" w:rsidRDefault="00667253" w:rsidP="00EF5D30">
            <w:pPr>
              <w:rPr>
                <w:sz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9CAB4A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32B84F68" w14:textId="77777777" w:rsidTr="007A51D0">
        <w:trPr>
          <w:trHeight w:hRule="exact" w:val="397"/>
        </w:trPr>
        <w:tc>
          <w:tcPr>
            <w:tcW w:w="3060" w:type="dxa"/>
            <w:vAlign w:val="center"/>
          </w:tcPr>
          <w:p w14:paraId="7C2B7FDF" w14:textId="6C046B91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125 Civil &amp; </w:t>
            </w:r>
            <w:proofErr w:type="spellStart"/>
            <w:r w:rsidRPr="00107BFC">
              <w:rPr>
                <w:sz w:val="16"/>
                <w:szCs w:val="16"/>
              </w:rPr>
              <w:t>Envl</w:t>
            </w:r>
            <w:proofErr w:type="spellEnd"/>
            <w:r w:rsidRPr="00107BFC">
              <w:rPr>
                <w:sz w:val="16"/>
                <w:szCs w:val="16"/>
              </w:rPr>
              <w:t xml:space="preserve"> Drafting &amp; Design</w:t>
            </w:r>
          </w:p>
        </w:tc>
        <w:tc>
          <w:tcPr>
            <w:tcW w:w="450" w:type="dxa"/>
            <w:vAlign w:val="center"/>
          </w:tcPr>
          <w:p w14:paraId="0D22588C" w14:textId="009F9816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73B6580" w14:textId="059A2198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0624659C" w14:textId="05076E09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D5ACCA4" w14:textId="0914F585" w:rsidR="00EF5D30" w:rsidRPr="00107BFC" w:rsidRDefault="00EF5D30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F69878B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E81C2C6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B55ADA0" w14:textId="44270B38" w:rsidR="00EF5D30" w:rsidRPr="00107BFC" w:rsidRDefault="006B555A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</w:rPr>
              <w:t>SSC 100 or concurrent</w:t>
            </w:r>
            <w:r w:rsidR="00775222">
              <w:rPr>
                <w:sz w:val="16"/>
                <w:szCs w:val="16"/>
              </w:rPr>
              <w:t xml:space="preserve"> and</w:t>
            </w:r>
            <w:r w:rsidRPr="00107BFC">
              <w:rPr>
                <w:sz w:val="16"/>
                <w:szCs w:val="16"/>
              </w:rPr>
              <w:t xml:space="preserve"> MAT 099 </w:t>
            </w:r>
            <w:r w:rsidR="00EF5D30" w:rsidRPr="00107BFC">
              <w:rPr>
                <w:sz w:val="16"/>
                <w:szCs w:val="16"/>
              </w:rPr>
              <w:t>or higher</w:t>
            </w:r>
            <w:r w:rsidRPr="00107BF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F283D5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2D31B669" w14:textId="77777777" w:rsidTr="007A51D0">
        <w:trPr>
          <w:trHeight w:hRule="exact" w:val="307"/>
        </w:trPr>
        <w:tc>
          <w:tcPr>
            <w:tcW w:w="3060" w:type="dxa"/>
          </w:tcPr>
          <w:p w14:paraId="4CFF9226" w14:textId="77777777" w:rsidR="00EF5D30" w:rsidRPr="00107BFC" w:rsidRDefault="00EF5D30" w:rsidP="00EF5D30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03969533" w14:textId="6F88EB9C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C932F7" w:rsidRPr="00107BFC">
              <w:rPr>
                <w:sz w:val="16"/>
              </w:rPr>
              <w:t>5</w:t>
            </w:r>
          </w:p>
        </w:tc>
        <w:tc>
          <w:tcPr>
            <w:tcW w:w="450" w:type="dxa"/>
          </w:tcPr>
          <w:p w14:paraId="42E66D64" w14:textId="57D066B6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C932F7" w:rsidRPr="00107BFC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1CFF6115" w14:textId="09B47B5A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</w:tcPr>
          <w:p w14:paraId="0C3C2E9C" w14:textId="77777777" w:rsidR="00EF5D30" w:rsidRPr="00107BFC" w:rsidRDefault="00EF5D30" w:rsidP="00EF5D30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4D130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A1952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346F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5168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</w:tbl>
    <w:p w14:paraId="672F9363" w14:textId="77777777" w:rsidR="001A71AF" w:rsidRPr="00107BFC" w:rsidRDefault="001A71AF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540"/>
        <w:gridCol w:w="1170"/>
        <w:gridCol w:w="810"/>
        <w:gridCol w:w="473"/>
        <w:gridCol w:w="67"/>
        <w:gridCol w:w="383"/>
        <w:gridCol w:w="2857"/>
        <w:gridCol w:w="900"/>
      </w:tblGrid>
      <w:tr w:rsidR="006F047E" w:rsidRPr="00107BFC" w14:paraId="2CC05752" w14:textId="77777777" w:rsidTr="00D30468">
        <w:trPr>
          <w:trHeight w:val="240"/>
        </w:trPr>
        <w:tc>
          <w:tcPr>
            <w:tcW w:w="1116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736347A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6587FB4B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SECOND SEMESTER </w:t>
            </w:r>
          </w:p>
        </w:tc>
      </w:tr>
      <w:tr w:rsidR="006B555A" w:rsidRPr="00107BFC" w14:paraId="770F8DC9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2673C581" w14:textId="7724D118" w:rsidR="006B555A" w:rsidRPr="00107BFC" w:rsidRDefault="006B555A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  <w:vAlign w:val="center"/>
          </w:tcPr>
          <w:p w14:paraId="426CADDF" w14:textId="5A7677AF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E570CD7" w14:textId="0DDA590E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C948339" w14:textId="0C9737D2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87B09DB" w14:textId="2EE95E26" w:rsidR="006B555A" w:rsidRPr="00107BFC" w:rsidRDefault="00F118FE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vAlign w:val="center"/>
          </w:tcPr>
          <w:p w14:paraId="233602D5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A176AFC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FB8195D" w14:textId="16661077" w:rsidR="006B555A" w:rsidRPr="00107BFC" w:rsidRDefault="006B555A" w:rsidP="006B555A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101</w:t>
            </w:r>
          </w:p>
        </w:tc>
        <w:tc>
          <w:tcPr>
            <w:tcW w:w="900" w:type="dxa"/>
          </w:tcPr>
          <w:p w14:paraId="44B1E0F2" w14:textId="77777777" w:rsidR="006B555A" w:rsidRPr="00107BFC" w:rsidRDefault="006B555A" w:rsidP="006B555A">
            <w:pPr>
              <w:rPr>
                <w:sz w:val="18"/>
              </w:rPr>
            </w:pPr>
          </w:p>
        </w:tc>
      </w:tr>
      <w:tr w:rsidR="006B555A" w:rsidRPr="00107BFC" w14:paraId="50328941" w14:textId="77777777" w:rsidTr="007A51D0">
        <w:trPr>
          <w:trHeight w:hRule="exact" w:val="505"/>
        </w:trPr>
        <w:tc>
          <w:tcPr>
            <w:tcW w:w="3060" w:type="dxa"/>
            <w:vAlign w:val="center"/>
          </w:tcPr>
          <w:p w14:paraId="2ABF4B1C" w14:textId="1EB103DF" w:rsidR="006B555A" w:rsidRPr="00107BFC" w:rsidRDefault="006B555A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135 </w:t>
            </w:r>
            <w:r w:rsidR="00272D4A" w:rsidRPr="00272D4A">
              <w:rPr>
                <w:sz w:val="16"/>
                <w:szCs w:val="16"/>
              </w:rPr>
              <w:t>Engineering Materials and Construction Methods</w:t>
            </w:r>
          </w:p>
        </w:tc>
        <w:tc>
          <w:tcPr>
            <w:tcW w:w="450" w:type="dxa"/>
            <w:vAlign w:val="center"/>
          </w:tcPr>
          <w:p w14:paraId="07B14B04" w14:textId="15D3D5FD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79783C3" w14:textId="7AC51682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AA6A93B" w14:textId="75FD83FE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76B70AA8" w14:textId="2A9CECB6" w:rsidR="006B555A" w:rsidRPr="00107BFC" w:rsidRDefault="00B437FD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vAlign w:val="center"/>
          </w:tcPr>
          <w:p w14:paraId="6720C125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E9E9ADB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55A7AB69" w14:textId="2F582960" w:rsidR="006B555A" w:rsidRPr="00107BFC" w:rsidRDefault="00B437FD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concurrent, CET 100</w:t>
            </w:r>
          </w:p>
        </w:tc>
        <w:tc>
          <w:tcPr>
            <w:tcW w:w="900" w:type="dxa"/>
          </w:tcPr>
          <w:p w14:paraId="1C67ABB2" w14:textId="77777777" w:rsidR="006B555A" w:rsidRPr="00107BFC" w:rsidRDefault="006B555A" w:rsidP="006B555A">
            <w:pPr>
              <w:rPr>
                <w:sz w:val="18"/>
              </w:rPr>
            </w:pPr>
          </w:p>
        </w:tc>
      </w:tr>
      <w:tr w:rsidR="0011111A" w:rsidRPr="00107BFC" w14:paraId="55BDC7D5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6A34D3B0" w14:textId="2A7B7578" w:rsidR="0011111A" w:rsidRPr="00107BFC" w:rsidRDefault="0011111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144 Surveying Principles</w:t>
            </w:r>
          </w:p>
        </w:tc>
        <w:tc>
          <w:tcPr>
            <w:tcW w:w="450" w:type="dxa"/>
            <w:vAlign w:val="center"/>
          </w:tcPr>
          <w:p w14:paraId="07A9F1B7" w14:textId="5D564233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DAAA6BD" w14:textId="513694EA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6CB6F69" w14:textId="35FBAE8C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57DE550" w14:textId="1CA738FE" w:rsidR="0011111A" w:rsidRPr="00107BFC" w:rsidRDefault="0011111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Spring, Sum</w:t>
            </w:r>
          </w:p>
        </w:tc>
        <w:tc>
          <w:tcPr>
            <w:tcW w:w="810" w:type="dxa"/>
            <w:vAlign w:val="center"/>
          </w:tcPr>
          <w:p w14:paraId="39D3038E" w14:textId="77777777" w:rsidR="0011111A" w:rsidRPr="00107BFC" w:rsidRDefault="0011111A" w:rsidP="001111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F3C4217" w14:textId="77777777" w:rsidR="0011111A" w:rsidRPr="00107BFC" w:rsidRDefault="0011111A" w:rsidP="0011111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5C04E95" w14:textId="733EFF4A" w:rsidR="0011111A" w:rsidRPr="00107BFC" w:rsidRDefault="005B7F9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higher, CET 125</w:t>
            </w:r>
          </w:p>
        </w:tc>
        <w:tc>
          <w:tcPr>
            <w:tcW w:w="900" w:type="dxa"/>
          </w:tcPr>
          <w:p w14:paraId="6D93AF6D" w14:textId="77777777" w:rsidR="0011111A" w:rsidRPr="00107BFC" w:rsidRDefault="0011111A" w:rsidP="0011111A">
            <w:pPr>
              <w:rPr>
                <w:sz w:val="18"/>
              </w:rPr>
            </w:pPr>
          </w:p>
        </w:tc>
      </w:tr>
      <w:tr w:rsidR="006255CF" w:rsidRPr="00107BFC" w14:paraId="44E2EF1F" w14:textId="77777777" w:rsidTr="007A51D0">
        <w:trPr>
          <w:trHeight w:hRule="exact" w:val="460"/>
        </w:trPr>
        <w:tc>
          <w:tcPr>
            <w:tcW w:w="3060" w:type="dxa"/>
            <w:vAlign w:val="center"/>
          </w:tcPr>
          <w:p w14:paraId="4C55CB61" w14:textId="29A344E3" w:rsidR="006255CF" w:rsidRPr="00107BFC" w:rsidRDefault="003B6A57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</w:t>
            </w:r>
            <w:r w:rsidR="006255CF" w:rsidRPr="00107BFC">
              <w:rPr>
                <w:sz w:val="16"/>
                <w:szCs w:val="16"/>
              </w:rPr>
              <w:t>CET 155 Civil CAD Applications I</w:t>
            </w:r>
            <w:r w:rsidR="00D24586" w:rsidRPr="00107BFC">
              <w:rPr>
                <w:sz w:val="16"/>
                <w:szCs w:val="16"/>
              </w:rPr>
              <w:t xml:space="preserve"> OR CHM 110</w:t>
            </w:r>
            <w:r w:rsidR="00C66113" w:rsidRPr="00107BFC">
              <w:rPr>
                <w:sz w:val="16"/>
                <w:szCs w:val="16"/>
              </w:rPr>
              <w:t xml:space="preserve"> General Chemistry</w:t>
            </w:r>
          </w:p>
        </w:tc>
        <w:tc>
          <w:tcPr>
            <w:tcW w:w="450" w:type="dxa"/>
            <w:vAlign w:val="center"/>
          </w:tcPr>
          <w:p w14:paraId="10F544FD" w14:textId="77777777" w:rsidR="006255CF" w:rsidRPr="00107BFC" w:rsidRDefault="006C3A67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400729E7" w14:textId="2C64561C" w:rsidR="00C66113" w:rsidRPr="00107BFC" w:rsidRDefault="00C66113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BDF99B8" w14:textId="77777777" w:rsidR="006255CF" w:rsidRPr="00107BFC" w:rsidRDefault="006C3A67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  <w:p w14:paraId="2DB4079D" w14:textId="1C18E74F" w:rsidR="00C66113" w:rsidRPr="00107BFC" w:rsidRDefault="00C66113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77478C3" w14:textId="77777777" w:rsidR="006255CF" w:rsidRPr="00107BFC" w:rsidRDefault="006C3A67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  <w:p w14:paraId="619448C5" w14:textId="7A49B4A5" w:rsidR="00C66113" w:rsidRPr="00107BFC" w:rsidRDefault="00C66113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10B89D96" w14:textId="0BD4C64B" w:rsidR="006255CF" w:rsidRPr="00107BFC" w:rsidRDefault="00F118FE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15824C2D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nil"/>
            </w:tcBorders>
            <w:vAlign w:val="center"/>
          </w:tcPr>
          <w:p w14:paraId="42B1152B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  <w:vAlign w:val="center"/>
          </w:tcPr>
          <w:p w14:paraId="48878165" w14:textId="77777777" w:rsidR="006255CF" w:rsidRPr="00107BFC" w:rsidRDefault="006C3A67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125</w:t>
            </w:r>
          </w:p>
          <w:p w14:paraId="106EB7D4" w14:textId="2F53BBA1" w:rsidR="00C66113" w:rsidRPr="00107BFC" w:rsidRDefault="00C66113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SSC 100 or concurrent</w:t>
            </w:r>
          </w:p>
        </w:tc>
        <w:tc>
          <w:tcPr>
            <w:tcW w:w="900" w:type="dxa"/>
            <w:tcBorders>
              <w:bottom w:val="nil"/>
            </w:tcBorders>
          </w:tcPr>
          <w:p w14:paraId="028F0C99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  <w:tr w:rsidR="006255CF" w:rsidRPr="00107BFC" w14:paraId="6C2B3832" w14:textId="77777777" w:rsidTr="00BC0FC4">
        <w:trPr>
          <w:trHeight w:hRule="exact" w:val="433"/>
        </w:trPr>
        <w:tc>
          <w:tcPr>
            <w:tcW w:w="3060" w:type="dxa"/>
            <w:vAlign w:val="center"/>
          </w:tcPr>
          <w:p w14:paraId="7AE977FD" w14:textId="5525FD09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PHY 205 General Physics I</w:t>
            </w:r>
          </w:p>
        </w:tc>
        <w:tc>
          <w:tcPr>
            <w:tcW w:w="450" w:type="dxa"/>
            <w:vAlign w:val="center"/>
          </w:tcPr>
          <w:p w14:paraId="306A72D2" w14:textId="2D6919CA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47A0228" w14:textId="340F13DB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E8EC31E" w14:textId="4179783F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5E048C3" w14:textId="353BF065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8544C36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4FC989E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61825685" w14:textId="77777777" w:rsidR="00BC0FC4" w:rsidRDefault="00BC0FC4" w:rsidP="00BC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183 or MAT 193 </w:t>
            </w:r>
            <w:proofErr w:type="gramStart"/>
            <w:r>
              <w:rPr>
                <w:sz w:val="16"/>
                <w:szCs w:val="16"/>
              </w:rPr>
              <w:t>Scores</w:t>
            </w:r>
            <w:proofErr w:type="gramEnd"/>
            <w:r>
              <w:rPr>
                <w:sz w:val="16"/>
                <w:szCs w:val="16"/>
              </w:rPr>
              <w:t xml:space="preserve"> or MAT 281 scores</w:t>
            </w:r>
          </w:p>
          <w:p w14:paraId="16D5A073" w14:textId="6E8438C2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C79151A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  <w:tr w:rsidR="006255CF" w:rsidRPr="00107BFC" w14:paraId="49C5CB39" w14:textId="77777777" w:rsidTr="007A51D0">
        <w:trPr>
          <w:trHeight w:hRule="exact" w:val="388"/>
        </w:trPr>
        <w:tc>
          <w:tcPr>
            <w:tcW w:w="3060" w:type="dxa"/>
          </w:tcPr>
          <w:p w14:paraId="5117C761" w14:textId="77777777" w:rsidR="006255CF" w:rsidRPr="00107BFC" w:rsidRDefault="006255CF" w:rsidP="006255CF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1848BFC3" w14:textId="01571472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17</w:t>
            </w:r>
            <w:r w:rsidR="00715F0E" w:rsidRPr="00107BFC">
              <w:rPr>
                <w:sz w:val="16"/>
              </w:rPr>
              <w:t>/18</w:t>
            </w:r>
          </w:p>
        </w:tc>
        <w:tc>
          <w:tcPr>
            <w:tcW w:w="450" w:type="dxa"/>
          </w:tcPr>
          <w:p w14:paraId="39F1686B" w14:textId="66EBB025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13</w:t>
            </w:r>
            <w:r w:rsidR="00715F0E" w:rsidRPr="00107BFC">
              <w:rPr>
                <w:sz w:val="16"/>
              </w:rPr>
              <w:t>/14</w:t>
            </w:r>
          </w:p>
        </w:tc>
        <w:tc>
          <w:tcPr>
            <w:tcW w:w="540" w:type="dxa"/>
          </w:tcPr>
          <w:p w14:paraId="7D3F9CC5" w14:textId="737511BC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10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0C6E31D9" w14:textId="77777777" w:rsidR="006255CF" w:rsidRPr="00107BFC" w:rsidRDefault="006255CF" w:rsidP="006255C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B041B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7B70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6FE16CCC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17CAA4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</w:tbl>
    <w:p w14:paraId="441214C9" w14:textId="77777777" w:rsidR="001A71AF" w:rsidRPr="00107BFC" w:rsidRDefault="001A71AF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540"/>
        <w:gridCol w:w="630"/>
        <w:gridCol w:w="990"/>
        <w:gridCol w:w="810"/>
        <w:gridCol w:w="540"/>
        <w:gridCol w:w="3263"/>
        <w:gridCol w:w="877"/>
      </w:tblGrid>
      <w:tr w:rsidR="006F047E" w:rsidRPr="00107BFC" w14:paraId="28F79564" w14:textId="77777777" w:rsidTr="00E12600">
        <w:trPr>
          <w:trHeight w:val="288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4B43D03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11955557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THIRD SEMESTER </w:t>
            </w:r>
          </w:p>
        </w:tc>
      </w:tr>
      <w:tr w:rsidR="00200828" w:rsidRPr="00107BFC" w14:paraId="3B433E68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3D2AEC4E" w14:textId="280B7460" w:rsidR="00200828" w:rsidRPr="00107BFC" w:rsidRDefault="007E3636" w:rsidP="00200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CET 240 Fluid Mechanics, Hydrology, and Hydraulics</w:t>
            </w:r>
          </w:p>
        </w:tc>
        <w:tc>
          <w:tcPr>
            <w:tcW w:w="450" w:type="dxa"/>
            <w:vAlign w:val="center"/>
          </w:tcPr>
          <w:p w14:paraId="32B8310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F3E627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7553A09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1BA0694D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73F4768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47404C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71E89B03" w14:textId="24F1B266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102, CET 125</w:t>
            </w:r>
            <w:r w:rsidR="008C29CE" w:rsidRPr="00107BFC">
              <w:rPr>
                <w:sz w:val="16"/>
                <w:szCs w:val="16"/>
              </w:rPr>
              <w:t>, CET 135, PHY 205</w:t>
            </w:r>
          </w:p>
        </w:tc>
        <w:tc>
          <w:tcPr>
            <w:tcW w:w="877" w:type="dxa"/>
          </w:tcPr>
          <w:p w14:paraId="038FB5EF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049B1BA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1DBDF88B" w14:textId="14818CCA" w:rsidR="00200828" w:rsidRPr="00107BFC" w:rsidRDefault="003B6A5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</w:t>
            </w:r>
            <w:r w:rsidR="00200828" w:rsidRPr="00107BFC">
              <w:rPr>
                <w:sz w:val="16"/>
                <w:szCs w:val="16"/>
              </w:rPr>
              <w:t>CET 247 Route Surveying &amp; Design</w:t>
            </w:r>
            <w:r w:rsidR="00D24586" w:rsidRPr="00107BFC">
              <w:rPr>
                <w:sz w:val="16"/>
                <w:szCs w:val="16"/>
              </w:rPr>
              <w:t xml:space="preserve"> </w:t>
            </w:r>
            <w:r w:rsidR="00CB6526" w:rsidRPr="00107BFC">
              <w:rPr>
                <w:sz w:val="16"/>
                <w:szCs w:val="16"/>
              </w:rPr>
              <w:t xml:space="preserve">OR </w:t>
            </w:r>
            <w:r w:rsidR="00AF3474" w:rsidRPr="00107BFC">
              <w:rPr>
                <w:sz w:val="16"/>
                <w:szCs w:val="16"/>
              </w:rPr>
              <w:t xml:space="preserve">ENV 271 </w:t>
            </w:r>
            <w:r w:rsidR="004B7CE6" w:rsidRPr="00107BFC">
              <w:rPr>
                <w:sz w:val="16"/>
                <w:szCs w:val="16"/>
              </w:rPr>
              <w:t>Environmental Site Assessment and Remediation</w:t>
            </w:r>
          </w:p>
        </w:tc>
        <w:tc>
          <w:tcPr>
            <w:tcW w:w="450" w:type="dxa"/>
            <w:vAlign w:val="center"/>
          </w:tcPr>
          <w:p w14:paraId="7564272E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1BF4C164" w14:textId="1E40086C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0A556A9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  <w:p w14:paraId="17ABEB74" w14:textId="41FA84B6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2090824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3974779D" w14:textId="1F8A27BE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41D9DE6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3F3F4E8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AB57AC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5EA3F9F1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144, </w:t>
            </w:r>
            <w:r w:rsidR="00633FAD" w:rsidRPr="00107BFC">
              <w:rPr>
                <w:sz w:val="16"/>
                <w:szCs w:val="16"/>
              </w:rPr>
              <w:t>CET 155</w:t>
            </w:r>
          </w:p>
          <w:p w14:paraId="1F34BC74" w14:textId="7E8BBC45" w:rsidR="004B7CE6" w:rsidRPr="00107BFC" w:rsidRDefault="004B7CE6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</w:t>
            </w:r>
            <w:r w:rsidR="00FF2D94">
              <w:rPr>
                <w:sz w:val="16"/>
                <w:szCs w:val="16"/>
              </w:rPr>
              <w:t xml:space="preserve">, </w:t>
            </w:r>
            <w:r w:rsidRPr="00107BFC">
              <w:rPr>
                <w:sz w:val="16"/>
                <w:szCs w:val="16"/>
              </w:rPr>
              <w:t>CHM 110 and CET 100</w:t>
            </w:r>
          </w:p>
        </w:tc>
        <w:tc>
          <w:tcPr>
            <w:tcW w:w="877" w:type="dxa"/>
          </w:tcPr>
          <w:p w14:paraId="452E679C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636D3291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4633EF2E" w14:textId="5D264ED9" w:rsidR="00200828" w:rsidRPr="00107BFC" w:rsidRDefault="003B6A5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</w:t>
            </w:r>
            <w:r w:rsidR="00200828" w:rsidRPr="00107BFC">
              <w:rPr>
                <w:sz w:val="16"/>
                <w:szCs w:val="16"/>
              </w:rPr>
              <w:t>CET 225 Civil CAD Applications</w:t>
            </w:r>
            <w:r w:rsidR="00D24586" w:rsidRPr="00107BFC">
              <w:rPr>
                <w:sz w:val="16"/>
                <w:szCs w:val="16"/>
              </w:rPr>
              <w:t xml:space="preserve"> II OR</w:t>
            </w:r>
            <w:r w:rsidR="00AF3474" w:rsidRPr="00107BFC">
              <w:rPr>
                <w:sz w:val="16"/>
                <w:szCs w:val="16"/>
              </w:rPr>
              <w:t xml:space="preserve"> ENV 260</w:t>
            </w:r>
            <w:r w:rsidR="00BA3727" w:rsidRPr="00107BFC">
              <w:rPr>
                <w:sz w:val="16"/>
                <w:szCs w:val="16"/>
              </w:rPr>
              <w:t xml:space="preserve"> Environmental Engineering Systems</w:t>
            </w:r>
          </w:p>
        </w:tc>
        <w:tc>
          <w:tcPr>
            <w:tcW w:w="450" w:type="dxa"/>
            <w:vAlign w:val="center"/>
          </w:tcPr>
          <w:p w14:paraId="20C1F7A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516BA3E8" w14:textId="4C477373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20FE572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  <w:p w14:paraId="297BE036" w14:textId="26E21FBB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67C0A20A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105544CC" w14:textId="64153D5C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323CFD08" w14:textId="77777777" w:rsidR="00200828" w:rsidRPr="00107BFC" w:rsidRDefault="006566C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68C3FB36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189489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24689F1A" w14:textId="77777777" w:rsidR="00200828" w:rsidRPr="00107BFC" w:rsidRDefault="00104024" w:rsidP="006F7A23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155</w:t>
            </w:r>
          </w:p>
          <w:p w14:paraId="4AB3B4DB" w14:textId="1078262D" w:rsidR="00BA3727" w:rsidRPr="00107BFC" w:rsidRDefault="00BA3727" w:rsidP="006F7A23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higher</w:t>
            </w:r>
            <w:r w:rsidR="00962357">
              <w:rPr>
                <w:sz w:val="16"/>
                <w:szCs w:val="16"/>
              </w:rPr>
              <w:t xml:space="preserve">, </w:t>
            </w:r>
            <w:r w:rsidRPr="00107BFC">
              <w:rPr>
                <w:sz w:val="16"/>
                <w:szCs w:val="16"/>
              </w:rPr>
              <w:t>CHM 110</w:t>
            </w:r>
            <w:r w:rsidR="00962357">
              <w:rPr>
                <w:sz w:val="16"/>
                <w:szCs w:val="16"/>
              </w:rPr>
              <w:t>, CET 100 and CET 125</w:t>
            </w:r>
            <w:r w:rsidR="00FE70DC">
              <w:rPr>
                <w:sz w:val="16"/>
                <w:szCs w:val="16"/>
              </w:rPr>
              <w:t xml:space="preserve"> and ENG 102</w:t>
            </w:r>
          </w:p>
        </w:tc>
        <w:tc>
          <w:tcPr>
            <w:tcW w:w="877" w:type="dxa"/>
          </w:tcPr>
          <w:p w14:paraId="6B2E1F21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17F6BE05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6F39CEFF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101 Introduction to GIS</w:t>
            </w:r>
          </w:p>
        </w:tc>
        <w:tc>
          <w:tcPr>
            <w:tcW w:w="450" w:type="dxa"/>
            <w:vAlign w:val="center"/>
          </w:tcPr>
          <w:p w14:paraId="17C7032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8D1969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2B8BC088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B65DD6D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7DEC650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0ECB3DA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3800D138" w14:textId="7C7500AF" w:rsidR="00200828" w:rsidRPr="00107BFC" w:rsidRDefault="00C11CEA" w:rsidP="00200828">
            <w:pPr>
              <w:rPr>
                <w:sz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877" w:type="dxa"/>
          </w:tcPr>
          <w:p w14:paraId="1267175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1F8D12ED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2DABC5C9" w14:textId="5AEA4C28" w:rsidR="00200828" w:rsidRPr="00107BFC" w:rsidRDefault="003B6A5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**Social Science/Humanities Elective</w:t>
            </w:r>
          </w:p>
        </w:tc>
        <w:tc>
          <w:tcPr>
            <w:tcW w:w="450" w:type="dxa"/>
            <w:vAlign w:val="center"/>
          </w:tcPr>
          <w:p w14:paraId="01AF112F" w14:textId="082E4F63" w:rsidR="00200828" w:rsidRPr="00107BFC" w:rsidRDefault="008C29CE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14C88D9" w14:textId="29C0EDEF" w:rsidR="00200828" w:rsidRPr="00107BFC" w:rsidRDefault="004C220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EB963D8" w14:textId="6974A9E3" w:rsidR="00200828" w:rsidRPr="00107BFC" w:rsidRDefault="004C220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39383813" w14:textId="6CE4182B" w:rsidR="00200828" w:rsidRPr="00107BFC" w:rsidRDefault="004C220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CCC0C3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7AFE6A1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nil"/>
            </w:tcBorders>
            <w:vAlign w:val="center"/>
          </w:tcPr>
          <w:p w14:paraId="731E2570" w14:textId="12A6EE96" w:rsidR="00200828" w:rsidRPr="00107BFC" w:rsidRDefault="004C220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877" w:type="dxa"/>
            <w:tcBorders>
              <w:bottom w:val="nil"/>
            </w:tcBorders>
          </w:tcPr>
          <w:p w14:paraId="668F3910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FD8AE42" w14:textId="77777777" w:rsidTr="00E12600">
        <w:trPr>
          <w:trHeight w:val="288"/>
        </w:trPr>
        <w:tc>
          <w:tcPr>
            <w:tcW w:w="3060" w:type="dxa"/>
          </w:tcPr>
          <w:p w14:paraId="021BC819" w14:textId="77777777" w:rsidR="00200828" w:rsidRPr="00107BFC" w:rsidRDefault="00200828" w:rsidP="00200828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7ED80AD2" w14:textId="77777777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16</w:t>
            </w:r>
          </w:p>
        </w:tc>
        <w:tc>
          <w:tcPr>
            <w:tcW w:w="540" w:type="dxa"/>
          </w:tcPr>
          <w:p w14:paraId="41240CC8" w14:textId="6214E831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12</w:t>
            </w:r>
            <w:r w:rsidR="000E4FD1" w:rsidRPr="00107BFC">
              <w:rPr>
                <w:sz w:val="16"/>
              </w:rPr>
              <w:t>/13</w:t>
            </w:r>
          </w:p>
        </w:tc>
        <w:tc>
          <w:tcPr>
            <w:tcW w:w="630" w:type="dxa"/>
          </w:tcPr>
          <w:p w14:paraId="1F0B3431" w14:textId="7C4BC844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065D36" w:rsidRPr="00107BFC">
              <w:rPr>
                <w:sz w:val="16"/>
              </w:rPr>
              <w:t>1</w:t>
            </w:r>
            <w:r w:rsidR="000E4FD1" w:rsidRPr="00107BFC">
              <w:rPr>
                <w:sz w:val="16"/>
              </w:rPr>
              <w:t>/</w:t>
            </w:r>
            <w:r w:rsidR="00BA3727" w:rsidRPr="00107BFC"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0BDE05FC" w14:textId="77777777" w:rsidR="00200828" w:rsidRPr="00107BFC" w:rsidRDefault="00200828" w:rsidP="00200828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F984147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6F0D2B7D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 w14:paraId="674A4D6C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14:paraId="2889218C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</w:tbl>
    <w:p w14:paraId="26A1EEDF" w14:textId="77777777" w:rsidR="006F047E" w:rsidRPr="00107BFC" w:rsidRDefault="006F047E">
      <w:pPr>
        <w:rPr>
          <w:b/>
          <w:sz w:val="8"/>
        </w:rPr>
      </w:pPr>
    </w:p>
    <w:tbl>
      <w:tblPr>
        <w:tblW w:w="11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630"/>
        <w:gridCol w:w="630"/>
        <w:gridCol w:w="990"/>
        <w:gridCol w:w="90"/>
        <w:gridCol w:w="720"/>
        <w:gridCol w:w="540"/>
        <w:gridCol w:w="23"/>
        <w:gridCol w:w="450"/>
        <w:gridCol w:w="2767"/>
        <w:gridCol w:w="900"/>
        <w:gridCol w:w="360"/>
      </w:tblGrid>
      <w:tr w:rsidR="006F047E" w:rsidRPr="00107BFC" w14:paraId="0568994E" w14:textId="77777777" w:rsidTr="00D30468">
        <w:trPr>
          <w:gridAfter w:val="1"/>
          <w:wAfter w:w="360" w:type="dxa"/>
          <w:trHeight w:val="200"/>
        </w:trPr>
        <w:tc>
          <w:tcPr>
            <w:tcW w:w="1116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2D55B322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4BC5FC30" w14:textId="77777777" w:rsidR="006F047E" w:rsidRPr="00107BFC" w:rsidRDefault="00200828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>FOURTH</w:t>
            </w:r>
            <w:r w:rsidR="006F047E" w:rsidRPr="00107BFC">
              <w:rPr>
                <w:b/>
                <w:spacing w:val="20"/>
                <w:sz w:val="16"/>
              </w:rPr>
              <w:t xml:space="preserve"> SEMESTER </w:t>
            </w:r>
          </w:p>
        </w:tc>
      </w:tr>
      <w:tr w:rsidR="00200828" w:rsidRPr="00107BFC" w14:paraId="11B9DEDE" w14:textId="77777777" w:rsidTr="007A51D0">
        <w:trPr>
          <w:gridAfter w:val="1"/>
          <w:wAfter w:w="360" w:type="dxa"/>
          <w:trHeight w:hRule="exact" w:val="298"/>
        </w:trPr>
        <w:tc>
          <w:tcPr>
            <w:tcW w:w="2970" w:type="dxa"/>
            <w:vAlign w:val="center"/>
          </w:tcPr>
          <w:p w14:paraId="18CDECFA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236 Soils</w:t>
            </w:r>
          </w:p>
        </w:tc>
        <w:tc>
          <w:tcPr>
            <w:tcW w:w="450" w:type="dxa"/>
            <w:vAlign w:val="center"/>
          </w:tcPr>
          <w:p w14:paraId="2F08E9AB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03F91D77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06EC17A1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A533436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5506C259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F5ABC26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6F10C9E" w14:textId="78FAA8A9" w:rsidR="00200828" w:rsidRPr="00107BFC" w:rsidRDefault="00200828" w:rsidP="00200828">
            <w:pPr>
              <w:tabs>
                <w:tab w:val="center" w:pos="4680"/>
                <w:tab w:val="right" w:pos="9360"/>
              </w:tabs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102, </w:t>
            </w:r>
            <w:r w:rsidR="00D95ED3" w:rsidRPr="00107BFC">
              <w:rPr>
                <w:sz w:val="16"/>
                <w:szCs w:val="16"/>
              </w:rPr>
              <w:t>MAT 183 or higher</w:t>
            </w:r>
            <w:r w:rsidRPr="00107BFC">
              <w:rPr>
                <w:sz w:val="16"/>
                <w:szCs w:val="16"/>
              </w:rPr>
              <w:t>, CET 135</w:t>
            </w:r>
          </w:p>
        </w:tc>
        <w:tc>
          <w:tcPr>
            <w:tcW w:w="900" w:type="dxa"/>
          </w:tcPr>
          <w:p w14:paraId="787DEB5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6F14962" w14:textId="77777777" w:rsidTr="007A51D0">
        <w:trPr>
          <w:gridAfter w:val="1"/>
          <w:wAfter w:w="360" w:type="dxa"/>
          <w:trHeight w:hRule="exact" w:val="802"/>
        </w:trPr>
        <w:tc>
          <w:tcPr>
            <w:tcW w:w="2970" w:type="dxa"/>
            <w:vAlign w:val="center"/>
          </w:tcPr>
          <w:p w14:paraId="22A7AD1D" w14:textId="0F3A18F0" w:rsidR="00200828" w:rsidRPr="00107BFC" w:rsidRDefault="007E0F0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</w:t>
            </w:r>
            <w:r w:rsidR="00200828" w:rsidRPr="00107BFC">
              <w:rPr>
                <w:sz w:val="16"/>
                <w:szCs w:val="16"/>
              </w:rPr>
              <w:t xml:space="preserve">CET 244 Principles </w:t>
            </w:r>
            <w:r w:rsidR="003B0346" w:rsidRPr="00107BFC">
              <w:rPr>
                <w:sz w:val="16"/>
                <w:szCs w:val="16"/>
              </w:rPr>
              <w:t xml:space="preserve">of </w:t>
            </w:r>
            <w:r w:rsidR="00EB107D" w:rsidRPr="00107BFC">
              <w:rPr>
                <w:sz w:val="16"/>
                <w:szCs w:val="16"/>
              </w:rPr>
              <w:t>Land</w:t>
            </w:r>
            <w:r w:rsidR="00200828" w:rsidRPr="00107BFC">
              <w:rPr>
                <w:sz w:val="16"/>
                <w:szCs w:val="16"/>
              </w:rPr>
              <w:t xml:space="preserve"> Development</w:t>
            </w:r>
            <w:r w:rsidR="00B54ED7" w:rsidRPr="00107BFC">
              <w:rPr>
                <w:sz w:val="16"/>
                <w:szCs w:val="16"/>
              </w:rPr>
              <w:t xml:space="preserve"> OR</w:t>
            </w:r>
            <w:r w:rsidR="00AF3474" w:rsidRPr="00107BFC">
              <w:rPr>
                <w:sz w:val="16"/>
                <w:szCs w:val="16"/>
              </w:rPr>
              <w:t xml:space="preserve"> ENV 275</w:t>
            </w:r>
            <w:r w:rsidRPr="00107BFC">
              <w:rPr>
                <w:sz w:val="16"/>
                <w:szCs w:val="16"/>
              </w:rPr>
              <w:t xml:space="preserve"> Applied Environmental Engineering </w:t>
            </w:r>
            <w:r w:rsidR="005D65F6">
              <w:rPr>
                <w:sz w:val="16"/>
                <w:szCs w:val="16"/>
              </w:rPr>
              <w:t>Practices</w:t>
            </w:r>
            <w:r w:rsidR="000612BA">
              <w:rPr>
                <w:sz w:val="16"/>
                <w:szCs w:val="16"/>
              </w:rPr>
              <w:t xml:space="preserve"> </w:t>
            </w:r>
            <w:r w:rsidRPr="00107B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5A8E96F" w14:textId="6BBD8D96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0C100E23" w14:textId="75811783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EFAFAC7" w14:textId="08755BBC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5D73889F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344D1DE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D819844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9A7E944" w14:textId="77777777" w:rsidR="00FC3CE3" w:rsidRDefault="00FC3CE3" w:rsidP="00200828">
            <w:pPr>
              <w:rPr>
                <w:sz w:val="16"/>
                <w:szCs w:val="16"/>
              </w:rPr>
            </w:pPr>
            <w:r w:rsidRPr="008B14AB">
              <w:rPr>
                <w:sz w:val="16"/>
                <w:szCs w:val="16"/>
              </w:rPr>
              <w:t xml:space="preserve">(CET240 </w:t>
            </w:r>
            <w:r>
              <w:rPr>
                <w:sz w:val="16"/>
                <w:szCs w:val="16"/>
              </w:rPr>
              <w:t>and</w:t>
            </w:r>
            <w:r w:rsidRPr="008B14AB">
              <w:rPr>
                <w:sz w:val="16"/>
                <w:szCs w:val="16"/>
              </w:rPr>
              <w:t xml:space="preserve"> CET225) </w:t>
            </w:r>
            <w:r>
              <w:rPr>
                <w:sz w:val="16"/>
                <w:szCs w:val="16"/>
              </w:rPr>
              <w:t>or</w:t>
            </w:r>
            <w:r w:rsidRPr="008B14AB">
              <w:rPr>
                <w:sz w:val="16"/>
                <w:szCs w:val="16"/>
              </w:rPr>
              <w:t xml:space="preserve"> (CET240 </w:t>
            </w:r>
            <w:r>
              <w:rPr>
                <w:sz w:val="16"/>
                <w:szCs w:val="16"/>
              </w:rPr>
              <w:t>and</w:t>
            </w:r>
            <w:r w:rsidRPr="008B14AB">
              <w:rPr>
                <w:sz w:val="16"/>
                <w:szCs w:val="16"/>
              </w:rPr>
              <w:t xml:space="preserve"> CET155)</w:t>
            </w:r>
          </w:p>
          <w:p w14:paraId="3FBB1EA7" w14:textId="000B3975" w:rsidR="00532FF2" w:rsidRPr="00107BFC" w:rsidRDefault="00532FF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240, CET 236 or concurrent, ENV 260, ENV 271 and GIS 101</w:t>
            </w:r>
          </w:p>
        </w:tc>
        <w:tc>
          <w:tcPr>
            <w:tcW w:w="900" w:type="dxa"/>
          </w:tcPr>
          <w:p w14:paraId="0893BE1E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3DE0D5F8" w14:textId="77777777" w:rsidTr="007A51D0">
        <w:trPr>
          <w:gridAfter w:val="1"/>
          <w:wAfter w:w="360" w:type="dxa"/>
          <w:trHeight w:hRule="exact" w:val="730"/>
        </w:trPr>
        <w:tc>
          <w:tcPr>
            <w:tcW w:w="2970" w:type="dxa"/>
            <w:vAlign w:val="center"/>
          </w:tcPr>
          <w:p w14:paraId="37E8956E" w14:textId="094D2101" w:rsidR="00200828" w:rsidRPr="00107BFC" w:rsidRDefault="007E0F0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</w:t>
            </w:r>
            <w:r w:rsidR="00D24586" w:rsidRPr="00107BFC">
              <w:rPr>
                <w:sz w:val="16"/>
                <w:szCs w:val="16"/>
              </w:rPr>
              <w:t>MET 132 Statics</w:t>
            </w:r>
            <w:r w:rsidR="00C00089" w:rsidRPr="00107BFC">
              <w:rPr>
                <w:sz w:val="16"/>
                <w:szCs w:val="16"/>
              </w:rPr>
              <w:t xml:space="preserve"> OR</w:t>
            </w:r>
            <w:r w:rsidR="00D24586" w:rsidRPr="00107BFC">
              <w:rPr>
                <w:sz w:val="16"/>
                <w:szCs w:val="16"/>
              </w:rPr>
              <w:t xml:space="preserve"> </w:t>
            </w:r>
            <w:r w:rsidR="00AF3474" w:rsidRPr="00107BFC">
              <w:rPr>
                <w:sz w:val="16"/>
                <w:szCs w:val="16"/>
              </w:rPr>
              <w:t>ENV 240</w:t>
            </w:r>
            <w:r w:rsidR="005F4CED" w:rsidRPr="00107BFC">
              <w:rPr>
                <w:sz w:val="16"/>
                <w:szCs w:val="16"/>
              </w:rPr>
              <w:t xml:space="preserve"> Environmental Field Sampling</w:t>
            </w:r>
          </w:p>
        </w:tc>
        <w:tc>
          <w:tcPr>
            <w:tcW w:w="450" w:type="dxa"/>
            <w:vAlign w:val="center"/>
          </w:tcPr>
          <w:p w14:paraId="2DE5A2EA" w14:textId="77777777" w:rsidR="00200828" w:rsidRPr="00107BFC" w:rsidRDefault="00200828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1590EDD6" w14:textId="5DA7AEBE" w:rsidR="001C2B71" w:rsidRPr="00107BFC" w:rsidRDefault="001C2B71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E860725" w14:textId="77777777" w:rsidR="00200828" w:rsidRPr="00107BFC" w:rsidRDefault="00C210C7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647BAC6C" w14:textId="06CD069D" w:rsidR="001C2B71" w:rsidRPr="00107BFC" w:rsidRDefault="001C2B71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468C3C6F" w14:textId="77777777" w:rsidR="00200828" w:rsidRPr="00107BFC" w:rsidRDefault="00C210C7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  <w:p w14:paraId="4DAE5D0E" w14:textId="0CF74612" w:rsidR="001C2B71" w:rsidRPr="00107BFC" w:rsidRDefault="001C2B71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3534AE24" w14:textId="3C6327F4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  <w:r w:rsidR="00C210C7" w:rsidRPr="00107BFC">
              <w:rPr>
                <w:sz w:val="16"/>
                <w:szCs w:val="16"/>
              </w:rPr>
              <w:t>/Fall</w:t>
            </w:r>
          </w:p>
        </w:tc>
        <w:tc>
          <w:tcPr>
            <w:tcW w:w="810" w:type="dxa"/>
            <w:gridSpan w:val="2"/>
            <w:vAlign w:val="center"/>
          </w:tcPr>
          <w:p w14:paraId="41095C91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1F30F713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9214BC5" w14:textId="77777777" w:rsidR="00200828" w:rsidRPr="00107BFC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(MAT 183 or higher) and (PHY 205 or concurrent) or (PHY 281 or concurrent)</w:t>
            </w:r>
          </w:p>
          <w:p w14:paraId="30834A4B" w14:textId="481FA08D" w:rsidR="005F4CED" w:rsidRPr="00107BFC" w:rsidRDefault="005F4CED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CHM 110 and CET 100</w:t>
            </w:r>
          </w:p>
        </w:tc>
        <w:tc>
          <w:tcPr>
            <w:tcW w:w="900" w:type="dxa"/>
          </w:tcPr>
          <w:p w14:paraId="37C5E4A1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9E350BB" w14:textId="77777777" w:rsidTr="007A51D0">
        <w:trPr>
          <w:gridAfter w:val="1"/>
          <w:wAfter w:w="360" w:type="dxa"/>
          <w:trHeight w:hRule="exact" w:val="442"/>
        </w:trPr>
        <w:tc>
          <w:tcPr>
            <w:tcW w:w="2970" w:type="dxa"/>
            <w:vAlign w:val="center"/>
          </w:tcPr>
          <w:p w14:paraId="757D70FE" w14:textId="7A59A723" w:rsidR="00200828" w:rsidRPr="00107BFC" w:rsidRDefault="007E0F0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lastRenderedPageBreak/>
              <w:t>*</w:t>
            </w:r>
            <w:r w:rsidR="00B54ED7" w:rsidRPr="00107BFC">
              <w:rPr>
                <w:sz w:val="16"/>
                <w:szCs w:val="16"/>
              </w:rPr>
              <w:t>MET 242 Strength of Materials</w:t>
            </w:r>
            <w:r w:rsidR="00C00089" w:rsidRPr="00107BFC">
              <w:rPr>
                <w:sz w:val="16"/>
                <w:szCs w:val="16"/>
              </w:rPr>
              <w:t xml:space="preserve"> OR</w:t>
            </w:r>
            <w:r w:rsidR="00AF3474" w:rsidRPr="00107BFC">
              <w:rPr>
                <w:sz w:val="16"/>
                <w:szCs w:val="16"/>
              </w:rPr>
              <w:t xml:space="preserve"> ENV 215</w:t>
            </w:r>
            <w:r w:rsidR="00BD6693" w:rsidRPr="00107BFC">
              <w:rPr>
                <w:sz w:val="16"/>
                <w:szCs w:val="16"/>
              </w:rPr>
              <w:t xml:space="preserve"> OSHA Hazardous Waste Operations</w:t>
            </w:r>
          </w:p>
        </w:tc>
        <w:tc>
          <w:tcPr>
            <w:tcW w:w="450" w:type="dxa"/>
            <w:vAlign w:val="center"/>
          </w:tcPr>
          <w:p w14:paraId="7EB0F9C1" w14:textId="77777777" w:rsidR="00200828" w:rsidRPr="00107BFC" w:rsidRDefault="00C210C7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  <w:p w14:paraId="6864C1AC" w14:textId="666A5B18" w:rsidR="00BD6693" w:rsidRPr="00107BFC" w:rsidRDefault="00BD6693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38CE6D8C" w14:textId="77777777" w:rsidR="00200828" w:rsidRPr="00107BFC" w:rsidRDefault="00C210C7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  <w:p w14:paraId="7C66D7FF" w14:textId="624D695A" w:rsidR="00BD6693" w:rsidRPr="00107BFC" w:rsidRDefault="00BD6693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0A35D7C3" w14:textId="77777777" w:rsidR="00200828" w:rsidRPr="00107BFC" w:rsidRDefault="00C210C7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  <w:p w14:paraId="10793CCA" w14:textId="4EA30C56" w:rsidR="00BD6693" w:rsidRPr="00107BFC" w:rsidRDefault="00BD6693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161DBB45" w14:textId="3CE37480" w:rsidR="00200828" w:rsidRPr="00107BFC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0DA60E2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679979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C451F93" w14:textId="77777777" w:rsidR="00200828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MET 132 or CET 258</w:t>
            </w:r>
          </w:p>
          <w:p w14:paraId="71B9D9F1" w14:textId="77394C17" w:rsidR="00936BFA" w:rsidRPr="00107BFC" w:rsidRDefault="00936BFA" w:rsidP="00200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CHM 110</w:t>
            </w:r>
          </w:p>
        </w:tc>
        <w:tc>
          <w:tcPr>
            <w:tcW w:w="900" w:type="dxa"/>
          </w:tcPr>
          <w:p w14:paraId="01EADB1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1B1DCE" w:rsidRPr="00107BFC" w14:paraId="1DDCCC87" w14:textId="77777777" w:rsidTr="007A51D0">
        <w:trPr>
          <w:gridAfter w:val="1"/>
          <w:wAfter w:w="360" w:type="dxa"/>
          <w:trHeight w:hRule="exact" w:val="442"/>
        </w:trPr>
        <w:tc>
          <w:tcPr>
            <w:tcW w:w="2970" w:type="dxa"/>
            <w:vAlign w:val="center"/>
          </w:tcPr>
          <w:p w14:paraId="3660ED73" w14:textId="57EA31D5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110 Spatial Data Analysis / Modeling</w:t>
            </w:r>
          </w:p>
        </w:tc>
        <w:tc>
          <w:tcPr>
            <w:tcW w:w="450" w:type="dxa"/>
            <w:vAlign w:val="center"/>
          </w:tcPr>
          <w:p w14:paraId="3F8215D1" w14:textId="7CBD55AA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C8BBFE0" w14:textId="068C5BA3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84CE31F" w14:textId="51A43FE0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58B1E1B8" w14:textId="3812A1E5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3B2D384B" w14:textId="77777777" w:rsidR="001B1DCE" w:rsidRPr="00107BFC" w:rsidRDefault="001B1DCE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0D57707" w14:textId="77777777" w:rsidR="001B1DCE" w:rsidRPr="00107BFC" w:rsidRDefault="001B1DCE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84422F5" w14:textId="51CD2EE0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101</w:t>
            </w:r>
          </w:p>
        </w:tc>
        <w:tc>
          <w:tcPr>
            <w:tcW w:w="900" w:type="dxa"/>
          </w:tcPr>
          <w:p w14:paraId="58FDDB8E" w14:textId="77777777" w:rsidR="001B1DCE" w:rsidRPr="00107BFC" w:rsidRDefault="001B1DCE" w:rsidP="00200828">
            <w:pPr>
              <w:rPr>
                <w:sz w:val="18"/>
              </w:rPr>
            </w:pPr>
          </w:p>
        </w:tc>
      </w:tr>
      <w:tr w:rsidR="00200828" w:rsidRPr="00107BFC" w14:paraId="2916E7AE" w14:textId="77777777" w:rsidTr="00B45AE2">
        <w:trPr>
          <w:gridAfter w:val="1"/>
          <w:wAfter w:w="360" w:type="dxa"/>
          <w:trHeight w:hRule="exact" w:val="37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44B38" w14:textId="77777777" w:rsidR="00200828" w:rsidRPr="00107BFC" w:rsidRDefault="00200828" w:rsidP="00200828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66536" w14:textId="2665B832" w:rsidR="00200828" w:rsidRPr="00107BFC" w:rsidRDefault="00B45AE2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15/</w:t>
            </w:r>
            <w:r w:rsidR="00200828" w:rsidRPr="00107BFC">
              <w:rPr>
                <w:sz w:val="16"/>
              </w:rPr>
              <w:t>1</w:t>
            </w:r>
            <w:r w:rsidR="00E67CD4" w:rsidRPr="00107BFC">
              <w:rPr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56F21" w14:textId="2F6DB98A" w:rsidR="00200828" w:rsidRPr="00107BFC" w:rsidRDefault="00B45AE2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11/12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52CC3" w14:textId="2D2A7437" w:rsidR="00200828" w:rsidRPr="00107BFC" w:rsidRDefault="00B45AE2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11/13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1324A2" w14:textId="77777777" w:rsidR="00200828" w:rsidRPr="00107BFC" w:rsidRDefault="00200828" w:rsidP="00200828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134FD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ABB75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64069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CBDF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14:paraId="66D0BFF0" w14:textId="77777777" w:rsidTr="007A51D0">
        <w:trPr>
          <w:trHeight w:hRule="exact" w:val="498"/>
        </w:trPr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</w:tcPr>
          <w:p w14:paraId="6EC2C47E" w14:textId="77777777" w:rsidR="00200828" w:rsidRPr="00107BFC" w:rsidRDefault="00200828" w:rsidP="00200828">
            <w:pPr>
              <w:pStyle w:val="Heading3"/>
              <w:rPr>
                <w:sz w:val="20"/>
              </w:rPr>
            </w:pPr>
            <w:r w:rsidRPr="00107BFC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40F8FE26" w14:textId="07533F96" w:rsidR="00200828" w:rsidRPr="00107BFC" w:rsidRDefault="00B45AE2" w:rsidP="00D30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2B3AD2B2" w14:textId="17DEEFD8" w:rsidR="00200828" w:rsidRPr="00107BFC" w:rsidRDefault="00B45AE2" w:rsidP="00D30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50/53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0AB1B6CE" w14:textId="72CE7B15" w:rsidR="00200828" w:rsidRPr="00E12600" w:rsidRDefault="00B45AE2" w:rsidP="00C438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34/40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nil"/>
            </w:tcBorders>
          </w:tcPr>
          <w:p w14:paraId="5EBEC2E4" w14:textId="77777777" w:rsidR="00200828" w:rsidRDefault="00200828" w:rsidP="00200828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79EA9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9EA091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D82DF72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31385" w14:textId="77777777" w:rsidR="00200828" w:rsidRDefault="00200828" w:rsidP="00200828">
            <w:pPr>
              <w:rPr>
                <w:sz w:val="18"/>
              </w:rPr>
            </w:pPr>
          </w:p>
        </w:tc>
      </w:tr>
    </w:tbl>
    <w:p w14:paraId="7160463B" w14:textId="77777777" w:rsidR="001A71AF" w:rsidRPr="00A879A6" w:rsidRDefault="001A71AF">
      <w:pPr>
        <w:rPr>
          <w:b/>
          <w:sz w:val="4"/>
          <w:szCs w:val="4"/>
        </w:rPr>
      </w:pPr>
    </w:p>
    <w:p w14:paraId="3B550995" w14:textId="6ED925B2" w:rsidR="00296D2E" w:rsidRPr="00296D2E" w:rsidRDefault="0020652C" w:rsidP="00296D2E">
      <w:pPr>
        <w:rPr>
          <w:sz w:val="16"/>
        </w:rPr>
      </w:pPr>
      <w:r w:rsidRPr="00296D2E">
        <w:rPr>
          <w:sz w:val="16"/>
        </w:rPr>
        <w:t>*If there is an or statement, please consult your program advisor. All students pursuing articulations should also see a program advisor.</w:t>
      </w:r>
      <w:r w:rsidR="00296D2E" w:rsidRPr="00296D2E">
        <w:rPr>
          <w:sz w:val="16"/>
        </w:rPr>
        <w:t xml:space="preserve"> Students must complete any six (6) elective courses, which require prerequisites. Students interested in earning a concentration in Civil Engineering Technology or Environmental Engineering Technology must complete a specific sequence of concentration courses (see program advisor). </w:t>
      </w:r>
    </w:p>
    <w:p w14:paraId="485D78E3" w14:textId="77777777" w:rsidR="00296D2E" w:rsidRPr="00296D2E" w:rsidRDefault="00296D2E" w:rsidP="00296D2E">
      <w:pPr>
        <w:rPr>
          <w:sz w:val="16"/>
        </w:rPr>
      </w:pPr>
    </w:p>
    <w:p w14:paraId="44F37B8D" w14:textId="77777777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CET 155 Civil CAD Applications I</w:t>
      </w:r>
    </w:p>
    <w:p w14:paraId="09FEB4EE" w14:textId="77777777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CET 247 Route Surveying &amp; Design</w:t>
      </w:r>
    </w:p>
    <w:p w14:paraId="606E1B34" w14:textId="77777777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CET 225 Civil CAD Applications II</w:t>
      </w:r>
    </w:p>
    <w:p w14:paraId="3F841253" w14:textId="012855A5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CET 244 Principles of Land Development</w:t>
      </w:r>
    </w:p>
    <w:p w14:paraId="172759A5" w14:textId="77777777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ENV 271 Environmental Site Assessment and Remediation</w:t>
      </w:r>
    </w:p>
    <w:p w14:paraId="009C0EBF" w14:textId="0A03F376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ENV 260 Environmental Engineering Systems</w:t>
      </w:r>
    </w:p>
    <w:p w14:paraId="7CF3276B" w14:textId="057DF4E0" w:rsidR="00296D2E" w:rsidRDefault="00296D2E" w:rsidP="00296D2E">
      <w:pPr>
        <w:rPr>
          <w:sz w:val="16"/>
        </w:rPr>
      </w:pPr>
      <w:r w:rsidRPr="00296D2E">
        <w:rPr>
          <w:sz w:val="16"/>
        </w:rPr>
        <w:t xml:space="preserve">ENV 275 Applied Environmental Engineering Technology </w:t>
      </w:r>
    </w:p>
    <w:p w14:paraId="4C27F789" w14:textId="79817C1A" w:rsidR="00296D2E" w:rsidRDefault="00296D2E" w:rsidP="00296D2E">
      <w:pPr>
        <w:rPr>
          <w:sz w:val="16"/>
        </w:rPr>
      </w:pPr>
      <w:r w:rsidRPr="00296D2E">
        <w:rPr>
          <w:sz w:val="16"/>
        </w:rPr>
        <w:t>ENV 240 Environmental Field Sampling</w:t>
      </w:r>
    </w:p>
    <w:p w14:paraId="7782EEA6" w14:textId="25E82A88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ENV 215 OSHA Hazardous Waste Operations</w:t>
      </w:r>
    </w:p>
    <w:p w14:paraId="2A1BBFC1" w14:textId="02A2649D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 xml:space="preserve">MET 132 Statics </w:t>
      </w:r>
    </w:p>
    <w:p w14:paraId="5E6C06A9" w14:textId="2646E5C2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MET 242 Strength of Materials</w:t>
      </w:r>
    </w:p>
    <w:p w14:paraId="0D013F78" w14:textId="77777777" w:rsidR="00296D2E" w:rsidRPr="00296D2E" w:rsidRDefault="00296D2E" w:rsidP="00296D2E">
      <w:pPr>
        <w:rPr>
          <w:sz w:val="16"/>
        </w:rPr>
      </w:pPr>
      <w:r w:rsidRPr="00296D2E">
        <w:rPr>
          <w:sz w:val="16"/>
        </w:rPr>
        <w:t>CHM 110 General Chemistry</w:t>
      </w:r>
    </w:p>
    <w:p w14:paraId="3763692A" w14:textId="77777777" w:rsidR="0020652C" w:rsidRPr="00296D2E" w:rsidRDefault="0020652C" w:rsidP="00200828">
      <w:pPr>
        <w:rPr>
          <w:sz w:val="16"/>
        </w:rPr>
      </w:pPr>
    </w:p>
    <w:p w14:paraId="157342CB" w14:textId="662BDD2C" w:rsidR="00200828" w:rsidRPr="00296D2E" w:rsidRDefault="00296D2E" w:rsidP="00200828">
      <w:pPr>
        <w:rPr>
          <w:sz w:val="16"/>
        </w:rPr>
      </w:pPr>
      <w:r w:rsidRPr="00296D2E">
        <w:rPr>
          <w:sz w:val="16"/>
        </w:rPr>
        <w:t xml:space="preserve">**With advisor approval, one Social Science elective should be chosen from this category: </w:t>
      </w:r>
      <w:r w:rsidR="00200828" w:rsidRPr="00296D2E">
        <w:rPr>
          <w:sz w:val="16"/>
        </w:rPr>
        <w:t xml:space="preserve">Social Science/Humanities electives HIS 112 </w:t>
      </w:r>
      <w:r w:rsidR="00F640BF" w:rsidRPr="00296D2E">
        <w:rPr>
          <w:sz w:val="16"/>
        </w:rPr>
        <w:t>or PSY</w:t>
      </w:r>
      <w:r w:rsidR="00200828" w:rsidRPr="00296D2E">
        <w:rPr>
          <w:sz w:val="16"/>
        </w:rPr>
        <w:t xml:space="preserve"> 121 or SOC </w:t>
      </w:r>
      <w:r w:rsidR="009D5F90" w:rsidRPr="00296D2E">
        <w:rPr>
          <w:sz w:val="16"/>
        </w:rPr>
        <w:t>103</w:t>
      </w:r>
      <w:r w:rsidR="00200828" w:rsidRPr="00296D2E">
        <w:rPr>
          <w:sz w:val="16"/>
        </w:rPr>
        <w:t>.</w:t>
      </w:r>
    </w:p>
    <w:p w14:paraId="68B08E87" w14:textId="5858B72B" w:rsidR="00BC5DDC" w:rsidRDefault="00BC5DDC" w:rsidP="00200828">
      <w:pPr>
        <w:rPr>
          <w:sz w:val="14"/>
          <w:szCs w:val="16"/>
        </w:rPr>
      </w:pPr>
    </w:p>
    <w:sectPr w:rsidR="00BC5DDC" w:rsidSect="008614A8">
      <w:pgSz w:w="12240" w:h="15840" w:code="1"/>
      <w:pgMar w:top="360" w:right="360" w:bottom="288" w:left="36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B81F" w14:textId="77777777" w:rsidR="00C521FE" w:rsidRDefault="00C521FE">
      <w:r>
        <w:separator/>
      </w:r>
    </w:p>
  </w:endnote>
  <w:endnote w:type="continuationSeparator" w:id="0">
    <w:p w14:paraId="275C7577" w14:textId="77777777" w:rsidR="00C521FE" w:rsidRDefault="00C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9661" w14:textId="77777777" w:rsidR="00C521FE" w:rsidRDefault="00C521FE">
      <w:r>
        <w:separator/>
      </w:r>
    </w:p>
  </w:footnote>
  <w:footnote w:type="continuationSeparator" w:id="0">
    <w:p w14:paraId="5D1754FA" w14:textId="77777777" w:rsidR="00C521FE" w:rsidRDefault="00C5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0242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7D3B"/>
    <w:rsid w:val="000608E7"/>
    <w:rsid w:val="000612BA"/>
    <w:rsid w:val="00065D36"/>
    <w:rsid w:val="00073A9D"/>
    <w:rsid w:val="00076B25"/>
    <w:rsid w:val="00077272"/>
    <w:rsid w:val="00093AB9"/>
    <w:rsid w:val="000B26A4"/>
    <w:rsid w:val="000B516E"/>
    <w:rsid w:val="000C37F7"/>
    <w:rsid w:val="000D4AA7"/>
    <w:rsid w:val="000E4FD1"/>
    <w:rsid w:val="000E581B"/>
    <w:rsid w:val="000E66D2"/>
    <w:rsid w:val="000F252A"/>
    <w:rsid w:val="00104024"/>
    <w:rsid w:val="00107BFC"/>
    <w:rsid w:val="00110034"/>
    <w:rsid w:val="0011111A"/>
    <w:rsid w:val="00120C21"/>
    <w:rsid w:val="00141ECB"/>
    <w:rsid w:val="00160BA2"/>
    <w:rsid w:val="0017598A"/>
    <w:rsid w:val="00176CF1"/>
    <w:rsid w:val="00177D34"/>
    <w:rsid w:val="00186832"/>
    <w:rsid w:val="001A3D01"/>
    <w:rsid w:val="001A71AF"/>
    <w:rsid w:val="001B1DCE"/>
    <w:rsid w:val="001B4687"/>
    <w:rsid w:val="001C2B71"/>
    <w:rsid w:val="00200828"/>
    <w:rsid w:val="0020652C"/>
    <w:rsid w:val="002454AA"/>
    <w:rsid w:val="0026677D"/>
    <w:rsid w:val="00270CCC"/>
    <w:rsid w:val="00272D4A"/>
    <w:rsid w:val="00296D2E"/>
    <w:rsid w:val="002A5D8A"/>
    <w:rsid w:val="002B1595"/>
    <w:rsid w:val="002B373A"/>
    <w:rsid w:val="002B4CF3"/>
    <w:rsid w:val="002B502F"/>
    <w:rsid w:val="002F6D3C"/>
    <w:rsid w:val="0030213E"/>
    <w:rsid w:val="0031013C"/>
    <w:rsid w:val="00313FC4"/>
    <w:rsid w:val="00395A00"/>
    <w:rsid w:val="003B0346"/>
    <w:rsid w:val="003B1448"/>
    <w:rsid w:val="003B635C"/>
    <w:rsid w:val="003B6A57"/>
    <w:rsid w:val="003C04B7"/>
    <w:rsid w:val="003D0C4C"/>
    <w:rsid w:val="003D5F49"/>
    <w:rsid w:val="004200A1"/>
    <w:rsid w:val="00430CD2"/>
    <w:rsid w:val="004403B6"/>
    <w:rsid w:val="0048199B"/>
    <w:rsid w:val="00484AE8"/>
    <w:rsid w:val="00493CCA"/>
    <w:rsid w:val="004A73DD"/>
    <w:rsid w:val="004A75F7"/>
    <w:rsid w:val="004B7CE6"/>
    <w:rsid w:val="004C2208"/>
    <w:rsid w:val="004C5FFE"/>
    <w:rsid w:val="004D452F"/>
    <w:rsid w:val="004E1681"/>
    <w:rsid w:val="005001ED"/>
    <w:rsid w:val="00501905"/>
    <w:rsid w:val="005110AB"/>
    <w:rsid w:val="00511783"/>
    <w:rsid w:val="00512D90"/>
    <w:rsid w:val="005209A8"/>
    <w:rsid w:val="00526259"/>
    <w:rsid w:val="0052723C"/>
    <w:rsid w:val="00532FF2"/>
    <w:rsid w:val="005365AD"/>
    <w:rsid w:val="00544904"/>
    <w:rsid w:val="00544EF7"/>
    <w:rsid w:val="005A338C"/>
    <w:rsid w:val="005B02F6"/>
    <w:rsid w:val="005B7F9A"/>
    <w:rsid w:val="005C2569"/>
    <w:rsid w:val="005D65F6"/>
    <w:rsid w:val="005F1CD9"/>
    <w:rsid w:val="005F4CED"/>
    <w:rsid w:val="00604142"/>
    <w:rsid w:val="0061535B"/>
    <w:rsid w:val="006255CF"/>
    <w:rsid w:val="00633FAD"/>
    <w:rsid w:val="00642C27"/>
    <w:rsid w:val="0065546C"/>
    <w:rsid w:val="006566C2"/>
    <w:rsid w:val="00665348"/>
    <w:rsid w:val="00667253"/>
    <w:rsid w:val="006B555A"/>
    <w:rsid w:val="006C3A67"/>
    <w:rsid w:val="006F047E"/>
    <w:rsid w:val="006F7A23"/>
    <w:rsid w:val="007076F6"/>
    <w:rsid w:val="00712931"/>
    <w:rsid w:val="00715F0E"/>
    <w:rsid w:val="00737004"/>
    <w:rsid w:val="00775222"/>
    <w:rsid w:val="00781D66"/>
    <w:rsid w:val="00783187"/>
    <w:rsid w:val="00786389"/>
    <w:rsid w:val="00786670"/>
    <w:rsid w:val="00794D70"/>
    <w:rsid w:val="007A51D0"/>
    <w:rsid w:val="007C3795"/>
    <w:rsid w:val="007E0F02"/>
    <w:rsid w:val="007E3636"/>
    <w:rsid w:val="007E4A6F"/>
    <w:rsid w:val="0084439E"/>
    <w:rsid w:val="008614A8"/>
    <w:rsid w:val="008700D5"/>
    <w:rsid w:val="00871768"/>
    <w:rsid w:val="00874CFA"/>
    <w:rsid w:val="008755E1"/>
    <w:rsid w:val="008821A1"/>
    <w:rsid w:val="008A7F33"/>
    <w:rsid w:val="008C29CE"/>
    <w:rsid w:val="008C406C"/>
    <w:rsid w:val="008D134C"/>
    <w:rsid w:val="008E1707"/>
    <w:rsid w:val="008F5D9B"/>
    <w:rsid w:val="00906263"/>
    <w:rsid w:val="00915877"/>
    <w:rsid w:val="0092058F"/>
    <w:rsid w:val="00936BFA"/>
    <w:rsid w:val="00947D71"/>
    <w:rsid w:val="00962357"/>
    <w:rsid w:val="00966DEC"/>
    <w:rsid w:val="00974F83"/>
    <w:rsid w:val="009A3D41"/>
    <w:rsid w:val="009A406D"/>
    <w:rsid w:val="009B32B6"/>
    <w:rsid w:val="009D5F90"/>
    <w:rsid w:val="009E4243"/>
    <w:rsid w:val="00A21B1D"/>
    <w:rsid w:val="00A600E9"/>
    <w:rsid w:val="00A65A80"/>
    <w:rsid w:val="00A72FC2"/>
    <w:rsid w:val="00A74FBF"/>
    <w:rsid w:val="00A879A6"/>
    <w:rsid w:val="00AC4B51"/>
    <w:rsid w:val="00AD0ABB"/>
    <w:rsid w:val="00AD1CFC"/>
    <w:rsid w:val="00AD5767"/>
    <w:rsid w:val="00AF3474"/>
    <w:rsid w:val="00B21C98"/>
    <w:rsid w:val="00B40AFA"/>
    <w:rsid w:val="00B437FD"/>
    <w:rsid w:val="00B45AE2"/>
    <w:rsid w:val="00B54ED7"/>
    <w:rsid w:val="00B6622A"/>
    <w:rsid w:val="00B945CF"/>
    <w:rsid w:val="00B96B1F"/>
    <w:rsid w:val="00BA3727"/>
    <w:rsid w:val="00BC0FC4"/>
    <w:rsid w:val="00BC5DDC"/>
    <w:rsid w:val="00BD1A57"/>
    <w:rsid w:val="00BD6693"/>
    <w:rsid w:val="00BD7104"/>
    <w:rsid w:val="00C00089"/>
    <w:rsid w:val="00C0484C"/>
    <w:rsid w:val="00C11CEA"/>
    <w:rsid w:val="00C210C7"/>
    <w:rsid w:val="00C33F90"/>
    <w:rsid w:val="00C438EA"/>
    <w:rsid w:val="00C521FE"/>
    <w:rsid w:val="00C66113"/>
    <w:rsid w:val="00C66AE5"/>
    <w:rsid w:val="00C932F7"/>
    <w:rsid w:val="00CB04DD"/>
    <w:rsid w:val="00CB6526"/>
    <w:rsid w:val="00CE0CB4"/>
    <w:rsid w:val="00D24586"/>
    <w:rsid w:val="00D30468"/>
    <w:rsid w:val="00D317A0"/>
    <w:rsid w:val="00D34F28"/>
    <w:rsid w:val="00D5262D"/>
    <w:rsid w:val="00D556FC"/>
    <w:rsid w:val="00D60319"/>
    <w:rsid w:val="00D65F69"/>
    <w:rsid w:val="00D75015"/>
    <w:rsid w:val="00D95ED3"/>
    <w:rsid w:val="00DA32CF"/>
    <w:rsid w:val="00DA5ECD"/>
    <w:rsid w:val="00DB1B30"/>
    <w:rsid w:val="00DC1EBD"/>
    <w:rsid w:val="00DC57F1"/>
    <w:rsid w:val="00DE10EC"/>
    <w:rsid w:val="00E12600"/>
    <w:rsid w:val="00E41331"/>
    <w:rsid w:val="00E44E47"/>
    <w:rsid w:val="00E67CD4"/>
    <w:rsid w:val="00EB107D"/>
    <w:rsid w:val="00ED1ABD"/>
    <w:rsid w:val="00ED5CE4"/>
    <w:rsid w:val="00EE0943"/>
    <w:rsid w:val="00EE0CB5"/>
    <w:rsid w:val="00EF5D30"/>
    <w:rsid w:val="00F118FE"/>
    <w:rsid w:val="00F24808"/>
    <w:rsid w:val="00F62D24"/>
    <w:rsid w:val="00F640BF"/>
    <w:rsid w:val="00F6734D"/>
    <w:rsid w:val="00F73A62"/>
    <w:rsid w:val="00F76168"/>
    <w:rsid w:val="00F810AF"/>
    <w:rsid w:val="00F840E9"/>
    <w:rsid w:val="00FA508E"/>
    <w:rsid w:val="00FB35F5"/>
    <w:rsid w:val="00FC3CE3"/>
    <w:rsid w:val="00FC4E61"/>
    <w:rsid w:val="00FD24A6"/>
    <w:rsid w:val="00FE70DC"/>
    <w:rsid w:val="00FF0C97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064A1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03f14-bcef-41c1-8a76-df2aea61e36a">
      <Terms xmlns="http://schemas.microsoft.com/office/infopath/2007/PartnerControls"/>
    </lcf76f155ced4ddcb4097134ff3c332f>
    <TaxCatchAll xmlns="2e1ae6d4-1102-4a30-a7ce-80a5ffc066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801F2F91DC5469C0AC0E225F236A0" ma:contentTypeVersion="19" ma:contentTypeDescription="Create a new document." ma:contentTypeScope="" ma:versionID="98925a970b5a0be9b4a51ecdee1644fd">
  <xsd:schema xmlns:xsd="http://www.w3.org/2001/XMLSchema" xmlns:xs="http://www.w3.org/2001/XMLSchema" xmlns:p="http://schemas.microsoft.com/office/2006/metadata/properties" xmlns:ns2="3c503f14-bcef-41c1-8a76-df2aea61e36a" xmlns:ns3="2e1ae6d4-1102-4a30-a7ce-80a5ffc066ec" targetNamespace="http://schemas.microsoft.com/office/2006/metadata/properties" ma:root="true" ma:fieldsID="caf4b632101fe8b1e159ca7f1fbaa531" ns2:_="" ns3:_="">
    <xsd:import namespace="3c503f14-bcef-41c1-8a76-df2aea61e36a"/>
    <xsd:import namespace="2e1ae6d4-1102-4a30-a7ce-80a5ffc06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3f14-bcef-41c1-8a76-df2aea61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e6d4-1102-4a30-a7ce-80a5ffc066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61e12c-9ea6-4304-b05c-c92020054e9d}" ma:internalName="TaxCatchAll" ma:showField="CatchAllData" ma:web="2e1ae6d4-1102-4a30-a7ce-80a5ffc0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DA3CD-90E0-4E69-8A05-8383B6146371}">
  <ds:schemaRefs>
    <ds:schemaRef ds:uri="http://schemas.microsoft.com/office/2006/metadata/properties"/>
    <ds:schemaRef ds:uri="http://schemas.microsoft.com/office/infopath/2007/PartnerControls"/>
    <ds:schemaRef ds:uri="3c503f14-bcef-41c1-8a76-df2aea61e36a"/>
    <ds:schemaRef ds:uri="2e1ae6d4-1102-4a30-a7ce-80a5ffc066ec"/>
  </ds:schemaRefs>
</ds:datastoreItem>
</file>

<file path=customXml/itemProps2.xml><?xml version="1.0" encoding="utf-8"?>
<ds:datastoreItem xmlns:ds="http://schemas.openxmlformats.org/officeDocument/2006/customXml" ds:itemID="{A0DC9959-98FC-452C-AEB8-FAF00231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3f14-bcef-41c1-8a76-df2aea61e36a"/>
    <ds:schemaRef ds:uri="2e1ae6d4-1102-4a30-a7ce-80a5ffc06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68C9A-78B5-467A-9B64-53150B9A1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2013-05-31T14:20:00Z</cp:lastPrinted>
  <dcterms:created xsi:type="dcterms:W3CDTF">2026-05-20T13:30:00Z</dcterms:created>
  <dcterms:modified xsi:type="dcterms:W3CDTF">2026-05-20T13:30:00Z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0x010100938801F2F91DC5469C0AC0E225F236A0</vt:lpwstr>
  </property>
</Properties>
</file>