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0900" w14:textId="77777777" w:rsidR="00C0484C" w:rsidRPr="00A13233" w:rsidRDefault="00C0484C">
      <w:pPr>
        <w:ind w:right="360"/>
        <w:jc w:val="center"/>
        <w:rPr>
          <w:sz w:val="16"/>
        </w:rPr>
      </w:pPr>
      <w:r w:rsidRPr="00A13233">
        <w:rPr>
          <w:noProof/>
          <w:sz w:val="16"/>
        </w:rPr>
        <w:drawing>
          <wp:inline distT="0" distB="0" distL="0" distR="0" wp14:anchorId="0C7215DD" wp14:editId="0FBD6FD8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3D8F" w14:textId="77777777" w:rsidR="001A71AF" w:rsidRPr="00A13233" w:rsidRDefault="001A71AF">
      <w:pPr>
        <w:rPr>
          <w:sz w:val="16"/>
        </w:rPr>
      </w:pPr>
      <w:r w:rsidRPr="00A13233">
        <w:rPr>
          <w:sz w:val="16"/>
        </w:rPr>
        <w:t>CAMPUS</w:t>
      </w:r>
      <w:r w:rsidR="00781D66" w:rsidRPr="00A13233">
        <w:rPr>
          <w:sz w:val="16"/>
        </w:rPr>
        <w:t xml:space="preserve"> LOCATION</w:t>
      </w:r>
      <w:r w:rsidR="000A042A" w:rsidRPr="00A13233">
        <w:rPr>
          <w:sz w:val="16"/>
        </w:rPr>
        <w:t>:  Stanton</w:t>
      </w:r>
      <w:r w:rsidRPr="00A13233">
        <w:rPr>
          <w:sz w:val="16"/>
        </w:rPr>
        <w:tab/>
      </w:r>
      <w:r w:rsidRPr="00A13233">
        <w:rPr>
          <w:sz w:val="16"/>
        </w:rPr>
        <w:tab/>
      </w:r>
      <w:r w:rsidR="00830C31" w:rsidRPr="00A13233">
        <w:rPr>
          <w:sz w:val="16"/>
        </w:rPr>
        <w:tab/>
      </w:r>
      <w:r w:rsidR="00830C31" w:rsidRPr="00A13233">
        <w:rPr>
          <w:sz w:val="16"/>
        </w:rPr>
        <w:tab/>
      </w:r>
      <w:r w:rsidRPr="00A13233">
        <w:rPr>
          <w:sz w:val="16"/>
        </w:rPr>
        <w:tab/>
      </w:r>
      <w:r w:rsidRPr="00A13233">
        <w:rPr>
          <w:sz w:val="16"/>
        </w:rPr>
        <w:tab/>
      </w:r>
      <w:r w:rsidRPr="00A13233">
        <w:rPr>
          <w:sz w:val="16"/>
        </w:rPr>
        <w:tab/>
      </w:r>
      <w:r w:rsidRPr="00A13233">
        <w:rPr>
          <w:sz w:val="16"/>
        </w:rPr>
        <w:tab/>
      </w:r>
      <w:r w:rsidRPr="00A13233">
        <w:rPr>
          <w:sz w:val="16"/>
        </w:rPr>
        <w:tab/>
      </w:r>
      <w:r w:rsidR="00781D66" w:rsidRPr="00A13233">
        <w:rPr>
          <w:sz w:val="16"/>
        </w:rPr>
        <w:t>COURSE SEQUENCE SHEET</w:t>
      </w:r>
      <w:r w:rsidRPr="00A13233">
        <w:rPr>
          <w:sz w:val="16"/>
        </w:rPr>
        <w:tab/>
      </w:r>
    </w:p>
    <w:p w14:paraId="15507AC2" w14:textId="77777777" w:rsidR="00781D66" w:rsidRPr="00A13233" w:rsidRDefault="00781D66" w:rsidP="00781D66">
      <w:pPr>
        <w:rPr>
          <w:b/>
          <w:sz w:val="18"/>
        </w:rPr>
      </w:pPr>
      <w:r w:rsidRPr="00A13233">
        <w:rPr>
          <w:sz w:val="16"/>
        </w:rPr>
        <w:t>Curriculum:</w:t>
      </w:r>
      <w:r w:rsidRPr="00A13233">
        <w:rPr>
          <w:sz w:val="16"/>
        </w:rPr>
        <w:tab/>
      </w:r>
      <w:r w:rsidR="000A042A" w:rsidRPr="00A13233">
        <w:rPr>
          <w:b/>
          <w:sz w:val="18"/>
          <w:u w:val="single"/>
        </w:rPr>
        <w:t>Civil Engineering Technology</w:t>
      </w:r>
      <w:r w:rsidR="00170341" w:rsidRPr="00A13233">
        <w:rPr>
          <w:b/>
          <w:sz w:val="18"/>
          <w:u w:val="single"/>
        </w:rPr>
        <w:t xml:space="preserve">, </w:t>
      </w:r>
      <w:r w:rsidR="00C65C76" w:rsidRPr="00A13233">
        <w:rPr>
          <w:b/>
          <w:sz w:val="18"/>
          <w:u w:val="single"/>
        </w:rPr>
        <w:t xml:space="preserve">Civil </w:t>
      </w:r>
      <w:r w:rsidR="00170341" w:rsidRPr="00A13233">
        <w:rPr>
          <w:b/>
          <w:sz w:val="18"/>
          <w:u w:val="single"/>
        </w:rPr>
        <w:t>Transfer Option</w:t>
      </w:r>
      <w:r w:rsidR="00E3098C" w:rsidRPr="00A13233">
        <w:rPr>
          <w:sz w:val="16"/>
        </w:rPr>
        <w:tab/>
      </w:r>
      <w:r w:rsidR="00E3098C" w:rsidRPr="00A13233">
        <w:rPr>
          <w:sz w:val="16"/>
        </w:rPr>
        <w:tab/>
      </w:r>
      <w:r w:rsidR="00E3098C" w:rsidRPr="00A13233">
        <w:rPr>
          <w:sz w:val="16"/>
        </w:rPr>
        <w:tab/>
      </w:r>
      <w:r w:rsidR="00E3098C" w:rsidRPr="00A13233">
        <w:rPr>
          <w:sz w:val="16"/>
        </w:rPr>
        <w:tab/>
      </w:r>
      <w:r w:rsidRPr="00A13233">
        <w:rPr>
          <w:sz w:val="16"/>
        </w:rPr>
        <w:t xml:space="preserve">Curriculum Code Designation: </w:t>
      </w:r>
      <w:r w:rsidR="00E3098C" w:rsidRPr="00A13233">
        <w:rPr>
          <w:b/>
          <w:sz w:val="18"/>
          <w:u w:val="single"/>
        </w:rPr>
        <w:t>CETAAS</w:t>
      </w:r>
      <w:r w:rsidR="00AD2F6C" w:rsidRPr="00A13233">
        <w:rPr>
          <w:b/>
          <w:sz w:val="18"/>
          <w:u w:val="single"/>
        </w:rPr>
        <w:t>C</w:t>
      </w:r>
      <w:r w:rsidR="00EE5ED1" w:rsidRPr="00A13233">
        <w:rPr>
          <w:b/>
          <w:sz w:val="18"/>
          <w:u w:val="single"/>
        </w:rPr>
        <w:t>TO</w:t>
      </w:r>
    </w:p>
    <w:p w14:paraId="4B8215DB" w14:textId="111B44E9" w:rsidR="00781D66" w:rsidRPr="00A13233" w:rsidRDefault="00781D66">
      <w:pPr>
        <w:rPr>
          <w:sz w:val="16"/>
        </w:rPr>
      </w:pPr>
      <w:r w:rsidRPr="00A13233">
        <w:rPr>
          <w:sz w:val="16"/>
        </w:rPr>
        <w:t>Effective:</w:t>
      </w:r>
      <w:r w:rsidRPr="00A13233">
        <w:rPr>
          <w:sz w:val="16"/>
        </w:rPr>
        <w:tab/>
      </w:r>
      <w:r w:rsidRPr="00A13233">
        <w:rPr>
          <w:sz w:val="16"/>
        </w:rPr>
        <w:tab/>
      </w:r>
      <w:r w:rsidR="000A042A" w:rsidRPr="00A13233">
        <w:rPr>
          <w:sz w:val="16"/>
          <w:u w:val="single"/>
        </w:rPr>
        <w:t>20</w:t>
      </w:r>
      <w:r w:rsidR="00CF333E" w:rsidRPr="00A13233">
        <w:rPr>
          <w:sz w:val="16"/>
          <w:u w:val="single"/>
        </w:rPr>
        <w:t>2</w:t>
      </w:r>
      <w:r w:rsidR="00F24584">
        <w:rPr>
          <w:sz w:val="16"/>
          <w:u w:val="single"/>
        </w:rPr>
        <w:t>7</w:t>
      </w:r>
      <w:r w:rsidR="001B7FF5" w:rsidRPr="00A13233">
        <w:rPr>
          <w:sz w:val="16"/>
          <w:u w:val="single"/>
        </w:rPr>
        <w:t>51</w:t>
      </w:r>
    </w:p>
    <w:p w14:paraId="588D40EF" w14:textId="77777777" w:rsidR="001A71AF" w:rsidRPr="00A13233" w:rsidRDefault="001A71AF">
      <w:pPr>
        <w:rPr>
          <w:sz w:val="8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255159" w:rsidRPr="00A13233" w14:paraId="079A3B46" w14:textId="77777777" w:rsidTr="00781C86">
        <w:tc>
          <w:tcPr>
            <w:tcW w:w="1728" w:type="dxa"/>
            <w:vAlign w:val="bottom"/>
          </w:tcPr>
          <w:p w14:paraId="3E00EA84" w14:textId="77777777" w:rsidR="00255159" w:rsidRPr="00A13233" w:rsidRDefault="00255159" w:rsidP="00255159">
            <w:pPr>
              <w:rPr>
                <w:sz w:val="16"/>
              </w:rPr>
            </w:pPr>
            <w:r w:rsidRPr="00A13233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4318DB0" w14:textId="77777777" w:rsidR="00255159" w:rsidRPr="00A13233" w:rsidRDefault="00255159" w:rsidP="00255159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C157A92" w14:textId="77777777" w:rsidR="00255159" w:rsidRPr="00A13233" w:rsidRDefault="00255159" w:rsidP="00255159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F0C0084" w14:textId="77777777" w:rsidR="00255159" w:rsidRPr="00A13233" w:rsidRDefault="00255159" w:rsidP="00255159">
            <w:pPr>
              <w:rPr>
                <w:sz w:val="16"/>
              </w:rPr>
            </w:pPr>
            <w:r w:rsidRPr="00A13233">
              <w:rPr>
                <w:sz w:val="16"/>
              </w:rPr>
              <w:t>[ ]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255159" w:rsidRPr="00A13233" w14:paraId="09498694" w14:textId="77777777" w:rsidTr="008A6B5D">
              <w:tc>
                <w:tcPr>
                  <w:tcW w:w="1170" w:type="dxa"/>
                </w:tcPr>
                <w:p w14:paraId="2A7C9AC0" w14:textId="77777777" w:rsidR="00255159" w:rsidRPr="00A13233" w:rsidRDefault="00255159" w:rsidP="00255159">
                  <w:pPr>
                    <w:rPr>
                      <w:sz w:val="16"/>
                    </w:rPr>
                  </w:pPr>
                  <w:r w:rsidRPr="00A13233">
                    <w:rPr>
                      <w:sz w:val="16"/>
                    </w:rPr>
                    <w:t xml:space="preserve"> </w:t>
                  </w:r>
                  <w:r w:rsidR="00754FB6" w:rsidRPr="00A13233">
                    <w:rPr>
                      <w:sz w:val="16"/>
                    </w:rPr>
                    <w:t>[ ] ENG 011</w:t>
                  </w:r>
                </w:p>
              </w:tc>
            </w:tr>
            <w:tr w:rsidR="00255159" w:rsidRPr="00A13233" w14:paraId="314E8982" w14:textId="77777777" w:rsidTr="008A6B5D">
              <w:tc>
                <w:tcPr>
                  <w:tcW w:w="1170" w:type="dxa"/>
                </w:tcPr>
                <w:p w14:paraId="64BC9289" w14:textId="77777777" w:rsidR="00255159" w:rsidRPr="00A13233" w:rsidRDefault="00255159" w:rsidP="00255159">
                  <w:pPr>
                    <w:rPr>
                      <w:sz w:val="16"/>
                    </w:rPr>
                  </w:pPr>
                </w:p>
              </w:tc>
            </w:tr>
            <w:tr w:rsidR="00255159" w:rsidRPr="00A13233" w14:paraId="26FC40BC" w14:textId="77777777" w:rsidTr="008A6B5D">
              <w:tc>
                <w:tcPr>
                  <w:tcW w:w="1170" w:type="dxa"/>
                </w:tcPr>
                <w:p w14:paraId="2CFDFDBF" w14:textId="77777777" w:rsidR="00255159" w:rsidRPr="00A13233" w:rsidRDefault="00255159" w:rsidP="00255159">
                  <w:pPr>
                    <w:rPr>
                      <w:sz w:val="16"/>
                    </w:rPr>
                  </w:pPr>
                </w:p>
              </w:tc>
            </w:tr>
            <w:tr w:rsidR="00255159" w:rsidRPr="00A13233" w14:paraId="24D5994A" w14:textId="77777777" w:rsidTr="008A6B5D">
              <w:tc>
                <w:tcPr>
                  <w:tcW w:w="1170" w:type="dxa"/>
                </w:tcPr>
                <w:p w14:paraId="364C368D" w14:textId="77777777" w:rsidR="00255159" w:rsidRPr="00A13233" w:rsidRDefault="00255159" w:rsidP="00255159">
                  <w:pPr>
                    <w:rPr>
                      <w:sz w:val="16"/>
                    </w:rPr>
                  </w:pPr>
                </w:p>
              </w:tc>
            </w:tr>
          </w:tbl>
          <w:p w14:paraId="31666C19" w14:textId="77777777" w:rsidR="00255159" w:rsidRPr="00A13233" w:rsidRDefault="00255159" w:rsidP="00255159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5E0475FE" w14:textId="77777777" w:rsidR="00607FEA" w:rsidRPr="00A13233" w:rsidRDefault="00607FEA" w:rsidP="00607FEA">
            <w:pPr>
              <w:rPr>
                <w:sz w:val="16"/>
              </w:rPr>
            </w:pPr>
            <w:r w:rsidRPr="00A13233">
              <w:rPr>
                <w:sz w:val="16"/>
              </w:rPr>
              <w:t>[ ] MAT 099</w:t>
            </w:r>
          </w:p>
          <w:p w14:paraId="6002A985" w14:textId="462BFF03" w:rsidR="00255159" w:rsidRPr="00A13233" w:rsidRDefault="00255159" w:rsidP="00607FEA">
            <w:pPr>
              <w:rPr>
                <w:sz w:val="16"/>
              </w:rPr>
            </w:pPr>
          </w:p>
          <w:p w14:paraId="45953189" w14:textId="77777777" w:rsidR="00255159" w:rsidRPr="00A13233" w:rsidRDefault="00255159" w:rsidP="00607FEA">
            <w:pPr>
              <w:rPr>
                <w:sz w:val="16"/>
              </w:rPr>
            </w:pPr>
          </w:p>
        </w:tc>
      </w:tr>
      <w:tr w:rsidR="00AC4B51" w:rsidRPr="00A13233" w14:paraId="65542C13" w14:textId="77777777" w:rsidTr="00781C86">
        <w:tc>
          <w:tcPr>
            <w:tcW w:w="1728" w:type="dxa"/>
            <w:vAlign w:val="bottom"/>
          </w:tcPr>
          <w:p w14:paraId="42E0B27D" w14:textId="77777777" w:rsidR="00AC4B51" w:rsidRPr="00A13233" w:rsidRDefault="00AC4B51" w:rsidP="005209A8">
            <w:pPr>
              <w:rPr>
                <w:sz w:val="16"/>
              </w:rPr>
            </w:pPr>
            <w:r w:rsidRPr="00A13233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12C38E1" w14:textId="77777777" w:rsidR="00AC4B51" w:rsidRPr="00A13233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88EF6EA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FA34D6A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6DDD69E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777F2FA8" w14:textId="77777777" w:rsidR="00AC4B51" w:rsidRPr="00A13233" w:rsidRDefault="00AC4B51" w:rsidP="00B96B1F">
            <w:pPr>
              <w:rPr>
                <w:sz w:val="16"/>
              </w:rPr>
            </w:pPr>
          </w:p>
        </w:tc>
      </w:tr>
      <w:tr w:rsidR="00AC4B51" w:rsidRPr="00A13233" w14:paraId="7A5CC252" w14:textId="77777777" w:rsidTr="00781C86">
        <w:tc>
          <w:tcPr>
            <w:tcW w:w="1728" w:type="dxa"/>
            <w:vAlign w:val="bottom"/>
          </w:tcPr>
          <w:p w14:paraId="692BD268" w14:textId="77777777" w:rsidR="00AC4B51" w:rsidRPr="00A13233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133C323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9D1EA02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50B35D5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A1CDD74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7068AA5E" w14:textId="77777777" w:rsidR="00AC4B51" w:rsidRPr="00A13233" w:rsidRDefault="00AC4B51">
            <w:pPr>
              <w:rPr>
                <w:sz w:val="16"/>
              </w:rPr>
            </w:pPr>
          </w:p>
        </w:tc>
      </w:tr>
      <w:tr w:rsidR="00AC4B51" w:rsidRPr="00A13233" w14:paraId="1F12885A" w14:textId="77777777" w:rsidTr="00781C86">
        <w:tc>
          <w:tcPr>
            <w:tcW w:w="1728" w:type="dxa"/>
            <w:vAlign w:val="bottom"/>
          </w:tcPr>
          <w:p w14:paraId="5397AC77" w14:textId="77777777" w:rsidR="00AC4B51" w:rsidRPr="00A13233" w:rsidRDefault="00AC4B51" w:rsidP="007076F6">
            <w:pPr>
              <w:rPr>
                <w:sz w:val="16"/>
              </w:rPr>
            </w:pPr>
            <w:r w:rsidRPr="00A13233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CC021A0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1D6F381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E4889C8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FDAA97B" w14:textId="77777777" w:rsidR="00AC4B51" w:rsidRPr="00A13233" w:rsidRDefault="00AC4B51" w:rsidP="00A72FC2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22A495C6" w14:textId="77777777" w:rsidR="00AC4B51" w:rsidRPr="00A13233" w:rsidRDefault="00AC4B51">
            <w:pPr>
              <w:rPr>
                <w:sz w:val="16"/>
              </w:rPr>
            </w:pPr>
          </w:p>
        </w:tc>
      </w:tr>
    </w:tbl>
    <w:p w14:paraId="250599BF" w14:textId="77777777" w:rsidR="00C600D9" w:rsidRPr="00A13233" w:rsidRDefault="00C600D9" w:rsidP="00C344CF">
      <w:pPr>
        <w:ind w:right="360"/>
        <w:rPr>
          <w:sz w:val="16"/>
          <w:szCs w:val="16"/>
        </w:rPr>
      </w:pPr>
    </w:p>
    <w:p w14:paraId="62E7FEF0" w14:textId="77777777" w:rsidR="00C344CF" w:rsidRPr="00A13233" w:rsidRDefault="00C344CF" w:rsidP="00C344CF">
      <w:pPr>
        <w:ind w:right="360"/>
        <w:rPr>
          <w:b/>
          <w:sz w:val="24"/>
          <w:szCs w:val="24"/>
        </w:rPr>
      </w:pPr>
      <w:r w:rsidRPr="00A13233">
        <w:rPr>
          <w:b/>
          <w:sz w:val="24"/>
          <w:szCs w:val="24"/>
        </w:rPr>
        <w:t>SSC 100 is a pre</w:t>
      </w:r>
      <w:r w:rsidR="000828FA" w:rsidRPr="00A13233">
        <w:rPr>
          <w:b/>
          <w:sz w:val="24"/>
          <w:szCs w:val="24"/>
        </w:rPr>
        <w:t>-</w:t>
      </w:r>
      <w:r w:rsidRPr="00A13233">
        <w:rPr>
          <w:b/>
          <w:sz w:val="24"/>
          <w:szCs w:val="24"/>
        </w:rPr>
        <w:t>requisite for all developmental and 100</w:t>
      </w:r>
      <w:r w:rsidR="00C600D9" w:rsidRPr="00A13233">
        <w:rPr>
          <w:b/>
          <w:sz w:val="24"/>
          <w:szCs w:val="24"/>
        </w:rPr>
        <w:t>-</w:t>
      </w:r>
      <w:r w:rsidRPr="00A13233">
        <w:rPr>
          <w:b/>
          <w:sz w:val="24"/>
          <w:szCs w:val="24"/>
        </w:rPr>
        <w:t>level courses.</w:t>
      </w:r>
    </w:p>
    <w:p w14:paraId="792C331F" w14:textId="77777777" w:rsidR="00C600D9" w:rsidRPr="00A13233" w:rsidRDefault="00C600D9" w:rsidP="00C344CF">
      <w:pPr>
        <w:ind w:right="360"/>
        <w:rPr>
          <w:sz w:val="16"/>
          <w:szCs w:val="16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416"/>
        <w:gridCol w:w="214"/>
        <w:gridCol w:w="630"/>
        <w:gridCol w:w="990"/>
        <w:gridCol w:w="990"/>
        <w:gridCol w:w="360"/>
        <w:gridCol w:w="742"/>
        <w:gridCol w:w="236"/>
        <w:gridCol w:w="2082"/>
        <w:gridCol w:w="56"/>
        <w:gridCol w:w="1204"/>
      </w:tblGrid>
      <w:tr w:rsidR="001A71AF" w:rsidRPr="00A13233" w14:paraId="2BDEA7C0" w14:textId="77777777" w:rsidTr="00CD378C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FB228B8" w14:textId="77777777" w:rsidR="001A71AF" w:rsidRPr="00A13233" w:rsidRDefault="001A71AF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0D0E971" w14:textId="77777777" w:rsidR="001A71AF" w:rsidRPr="00A13233" w:rsidRDefault="001A71AF">
            <w:pPr>
              <w:rPr>
                <w:sz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99882A5" w14:textId="77777777" w:rsidR="001A71AF" w:rsidRPr="00A13233" w:rsidRDefault="001A71AF">
            <w:pPr>
              <w:rPr>
                <w:sz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8D1AC" w14:textId="77777777" w:rsidR="001A71AF" w:rsidRPr="00A13233" w:rsidRDefault="001A71AF">
            <w:pPr>
              <w:rPr>
                <w:sz w:val="1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F0BC9A" w14:textId="77777777" w:rsidR="001A71AF" w:rsidRPr="00A13233" w:rsidRDefault="001A71AF" w:rsidP="00781C86">
            <w:pPr>
              <w:pStyle w:val="Heading2"/>
              <w:jc w:val="center"/>
            </w:pPr>
            <w:r w:rsidRPr="00A13233">
              <w:t>SEMESTER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0495F" w14:textId="77777777" w:rsidR="001A71AF" w:rsidRPr="00A13233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48B8ADE" w14:textId="77777777" w:rsidR="001A71AF" w:rsidRPr="00A13233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B39D2" w14:textId="77777777" w:rsidR="001A71AF" w:rsidRPr="00A13233" w:rsidRDefault="001A71AF">
            <w:pPr>
              <w:rPr>
                <w:sz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EC5F898" w14:textId="77777777" w:rsidR="001A71AF" w:rsidRPr="00A13233" w:rsidRDefault="001A71AF">
            <w:pPr>
              <w:rPr>
                <w:sz w:val="16"/>
              </w:rPr>
            </w:pPr>
          </w:p>
        </w:tc>
      </w:tr>
      <w:tr w:rsidR="001A71AF" w:rsidRPr="00A13233" w14:paraId="34F34DB5" w14:textId="77777777" w:rsidTr="00CD378C">
        <w:trPr>
          <w:cantSplit/>
          <w:trHeight w:val="800"/>
        </w:trPr>
        <w:tc>
          <w:tcPr>
            <w:tcW w:w="3060" w:type="dxa"/>
            <w:tcBorders>
              <w:top w:val="single" w:sz="4" w:space="0" w:color="auto"/>
            </w:tcBorders>
          </w:tcPr>
          <w:p w14:paraId="17D64400" w14:textId="77777777" w:rsidR="001A71AF" w:rsidRPr="00A13233" w:rsidRDefault="001A71AF">
            <w:pPr>
              <w:rPr>
                <w:b/>
                <w:sz w:val="16"/>
              </w:rPr>
            </w:pPr>
          </w:p>
          <w:p w14:paraId="11FB5FE9" w14:textId="77777777" w:rsidR="001A71AF" w:rsidRPr="00A13233" w:rsidRDefault="001A71AF">
            <w:pPr>
              <w:rPr>
                <w:b/>
                <w:sz w:val="16"/>
              </w:rPr>
            </w:pPr>
          </w:p>
          <w:p w14:paraId="739B320D" w14:textId="77777777" w:rsidR="001A71AF" w:rsidRPr="00A13233" w:rsidRDefault="001A71AF">
            <w:pPr>
              <w:rPr>
                <w:b/>
                <w:sz w:val="16"/>
              </w:rPr>
            </w:pPr>
            <w:r w:rsidRPr="00A13233">
              <w:rPr>
                <w:b/>
                <w:sz w:val="16"/>
              </w:rPr>
              <w:t>COURSE NUMBER AND TITLE</w:t>
            </w:r>
            <w:r w:rsidRPr="00A13233">
              <w:rPr>
                <w:b/>
                <w:sz w:val="16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center"/>
          </w:tcPr>
          <w:p w14:paraId="23DC16B5" w14:textId="77777777" w:rsidR="001A71AF" w:rsidRPr="00A13233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1323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4D5FEC81" w14:textId="77777777" w:rsidR="001A71AF" w:rsidRPr="00A13233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13233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center"/>
          </w:tcPr>
          <w:p w14:paraId="7400E707" w14:textId="77777777" w:rsidR="001A71AF" w:rsidRPr="00A13233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13233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90" w:type="dxa"/>
            <w:tcBorders>
              <w:top w:val="nil"/>
            </w:tcBorders>
          </w:tcPr>
          <w:p w14:paraId="61ABF366" w14:textId="77777777" w:rsidR="001A71AF" w:rsidRPr="00A13233" w:rsidRDefault="001A71AF">
            <w:pPr>
              <w:rPr>
                <w:b/>
                <w:sz w:val="16"/>
              </w:rPr>
            </w:pPr>
          </w:p>
          <w:p w14:paraId="1CA573A3" w14:textId="77777777" w:rsidR="001A71AF" w:rsidRPr="00A13233" w:rsidRDefault="001A71AF">
            <w:pPr>
              <w:rPr>
                <w:b/>
                <w:sz w:val="16"/>
              </w:rPr>
            </w:pPr>
          </w:p>
          <w:p w14:paraId="1251F70E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  <w:r w:rsidRPr="00A13233">
              <w:rPr>
                <w:b/>
                <w:sz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6D7F8875" w14:textId="77777777" w:rsidR="001A71AF" w:rsidRPr="00A13233" w:rsidRDefault="001A71AF">
            <w:pPr>
              <w:rPr>
                <w:b/>
                <w:sz w:val="16"/>
              </w:rPr>
            </w:pPr>
          </w:p>
          <w:p w14:paraId="50A2EF6F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</w:p>
          <w:p w14:paraId="15C843C7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  <w:r w:rsidRPr="00A13233">
              <w:rPr>
                <w:b/>
                <w:sz w:val="16"/>
              </w:rPr>
              <w:t>Completed</w:t>
            </w:r>
          </w:p>
        </w:tc>
        <w:tc>
          <w:tcPr>
            <w:tcW w:w="360" w:type="dxa"/>
            <w:textDirection w:val="tbRl"/>
          </w:tcPr>
          <w:p w14:paraId="3EDCE396" w14:textId="77777777" w:rsidR="001A71AF" w:rsidRPr="00A13233" w:rsidRDefault="00A72FC2" w:rsidP="00781C8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1323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060" w:type="dxa"/>
            <w:gridSpan w:val="3"/>
          </w:tcPr>
          <w:p w14:paraId="3B13D778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</w:p>
          <w:p w14:paraId="033DF89B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</w:p>
          <w:p w14:paraId="7B76F5E5" w14:textId="77777777" w:rsidR="001A71AF" w:rsidRPr="00A13233" w:rsidRDefault="001A71AF">
            <w:pPr>
              <w:pStyle w:val="Heading4"/>
            </w:pPr>
            <w:r w:rsidRPr="00A13233">
              <w:t>PRE</w:t>
            </w:r>
            <w:r w:rsidR="000828FA" w:rsidRPr="00A13233">
              <w:t>-</w:t>
            </w:r>
            <w:r w:rsidRPr="00A13233">
              <w:t>REQUISITES</w:t>
            </w:r>
          </w:p>
        </w:tc>
        <w:tc>
          <w:tcPr>
            <w:tcW w:w="1260" w:type="dxa"/>
            <w:gridSpan w:val="2"/>
          </w:tcPr>
          <w:p w14:paraId="1DC45D1D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</w:p>
          <w:p w14:paraId="1134E2F3" w14:textId="77777777" w:rsidR="001A71AF" w:rsidRPr="00A13233" w:rsidRDefault="001A71AF">
            <w:pPr>
              <w:jc w:val="center"/>
              <w:rPr>
                <w:b/>
                <w:sz w:val="16"/>
              </w:rPr>
            </w:pPr>
            <w:r w:rsidRPr="00A13233">
              <w:rPr>
                <w:b/>
                <w:sz w:val="16"/>
              </w:rPr>
              <w:t>CO</w:t>
            </w:r>
            <w:r w:rsidR="00625A4B" w:rsidRPr="00A13233">
              <w:rPr>
                <w:b/>
                <w:sz w:val="16"/>
              </w:rPr>
              <w:t>-</w:t>
            </w:r>
            <w:r w:rsidRPr="00A13233">
              <w:rPr>
                <w:b/>
                <w:sz w:val="16"/>
              </w:rPr>
              <w:t>REQUISITES</w:t>
            </w:r>
          </w:p>
        </w:tc>
      </w:tr>
    </w:tbl>
    <w:p w14:paraId="74F8F2E4" w14:textId="77777777" w:rsidR="004A73DD" w:rsidRPr="00A13233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990"/>
        <w:gridCol w:w="990"/>
        <w:gridCol w:w="360"/>
        <w:gridCol w:w="3060"/>
        <w:gridCol w:w="1260"/>
      </w:tblGrid>
      <w:tr w:rsidR="00781C86" w:rsidRPr="004F6705" w14:paraId="28E6E5EF" w14:textId="77777777" w:rsidTr="00052F0C">
        <w:trPr>
          <w:trHeight w:val="288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D8B0260" w14:textId="77777777" w:rsidR="00781C86" w:rsidRPr="00135E5E" w:rsidRDefault="00781C86" w:rsidP="008A7DA8">
            <w:pPr>
              <w:spacing w:before="120"/>
              <w:rPr>
                <w:b/>
                <w:spacing w:val="20"/>
                <w:sz w:val="16"/>
                <w:szCs w:val="16"/>
              </w:rPr>
            </w:pPr>
            <w:r w:rsidRPr="00135E5E">
              <w:rPr>
                <w:b/>
                <w:spacing w:val="20"/>
                <w:sz w:val="16"/>
                <w:szCs w:val="16"/>
              </w:rPr>
              <w:t>FIRST SEMESTER (FALL)</w:t>
            </w:r>
          </w:p>
        </w:tc>
      </w:tr>
      <w:tr w:rsidR="00C344CF" w:rsidRPr="004F6705" w14:paraId="6D8CDE20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3D0FB91F" w14:textId="77777777" w:rsidR="00C344CF" w:rsidRPr="00135E5E" w:rsidRDefault="00C344CF" w:rsidP="00C344CF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630" w:type="dxa"/>
            <w:vAlign w:val="center"/>
          </w:tcPr>
          <w:p w14:paraId="1F3DB60D" w14:textId="77777777" w:rsidR="00C344CF" w:rsidRPr="00135E5E" w:rsidRDefault="00C344CF" w:rsidP="00C344CF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1D7DD7C2" w14:textId="77777777" w:rsidR="00C344CF" w:rsidRPr="00135E5E" w:rsidRDefault="00C344CF" w:rsidP="00C344CF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7FCAE871" w14:textId="77777777" w:rsidR="00C344CF" w:rsidRPr="00135E5E" w:rsidRDefault="00C344CF" w:rsidP="00C344CF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6443562" w14:textId="2F1E7C2F" w:rsidR="00C344CF" w:rsidRPr="00135E5E" w:rsidRDefault="00052F0C" w:rsidP="00C344CF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21C0ADAC" w14:textId="77777777" w:rsidR="00C344CF" w:rsidRPr="00135E5E" w:rsidRDefault="00C344CF" w:rsidP="00C344C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7D35461" w14:textId="77777777" w:rsidR="00C344CF" w:rsidRPr="00135E5E" w:rsidRDefault="00C344CF" w:rsidP="00C344C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01591696" w14:textId="77777777" w:rsidR="00C344CF" w:rsidRPr="00135E5E" w:rsidRDefault="00C344CF" w:rsidP="00C344CF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None</w:t>
            </w:r>
          </w:p>
        </w:tc>
        <w:tc>
          <w:tcPr>
            <w:tcW w:w="1260" w:type="dxa"/>
            <w:vAlign w:val="center"/>
          </w:tcPr>
          <w:p w14:paraId="51C42A05" w14:textId="77777777" w:rsidR="00C344CF" w:rsidRPr="004F6705" w:rsidRDefault="00C344CF" w:rsidP="00C344CF">
            <w:pPr>
              <w:rPr>
                <w:b/>
                <w:sz w:val="16"/>
                <w:szCs w:val="16"/>
              </w:rPr>
            </w:pPr>
          </w:p>
        </w:tc>
      </w:tr>
      <w:tr w:rsidR="00C344CF" w:rsidRPr="004F6705" w14:paraId="713842C6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503274E6" w14:textId="77777777" w:rsidR="00C344CF" w:rsidRPr="00135E5E" w:rsidRDefault="00C344CF" w:rsidP="00C344CF">
            <w:pPr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CET 125 Civil and Env. Drafting &amp; Design</w:t>
            </w:r>
          </w:p>
        </w:tc>
        <w:tc>
          <w:tcPr>
            <w:tcW w:w="630" w:type="dxa"/>
            <w:vAlign w:val="center"/>
          </w:tcPr>
          <w:p w14:paraId="3ABB7E63" w14:textId="77777777" w:rsidR="00C344CF" w:rsidRPr="00135E5E" w:rsidRDefault="00C344CF" w:rsidP="00C344CF">
            <w:pPr>
              <w:jc w:val="center"/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5EC65D8" w14:textId="77777777" w:rsidR="00C344CF" w:rsidRPr="00135E5E" w:rsidRDefault="00C344CF" w:rsidP="00C344CF">
            <w:pPr>
              <w:jc w:val="center"/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90BED0F" w14:textId="77777777" w:rsidR="00C344CF" w:rsidRPr="00135E5E" w:rsidRDefault="00C344CF" w:rsidP="00C344CF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799206E7" w14:textId="439B9DFD" w:rsidR="00C344CF" w:rsidRPr="00135E5E" w:rsidRDefault="00C344CF" w:rsidP="00C344CF">
            <w:pPr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Fall</w:t>
            </w:r>
            <w:r w:rsidR="00052F0C" w:rsidRPr="00135E5E">
              <w:rPr>
                <w:sz w:val="16"/>
                <w:szCs w:val="16"/>
              </w:rPr>
              <w:t>, Spring</w:t>
            </w:r>
          </w:p>
        </w:tc>
        <w:tc>
          <w:tcPr>
            <w:tcW w:w="990" w:type="dxa"/>
            <w:vAlign w:val="center"/>
          </w:tcPr>
          <w:p w14:paraId="721FBD6E" w14:textId="77777777" w:rsidR="00C344CF" w:rsidRPr="00135E5E" w:rsidRDefault="00C344CF" w:rsidP="00C344CF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6B32C5B" w14:textId="77777777" w:rsidR="00C344CF" w:rsidRPr="00135E5E" w:rsidRDefault="00C344CF" w:rsidP="00C344C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2B98196" w14:textId="58153223" w:rsidR="00C344CF" w:rsidRPr="00135E5E" w:rsidRDefault="0066212E" w:rsidP="008A7DA8">
            <w:pPr>
              <w:rPr>
                <w:sz w:val="16"/>
                <w:szCs w:val="16"/>
              </w:rPr>
            </w:pPr>
            <w:r w:rsidRPr="00135E5E">
              <w:rPr>
                <w:sz w:val="16"/>
              </w:rPr>
              <w:t>SSC 100 or concurrent</w:t>
            </w:r>
            <w:r w:rsidRPr="00135E5E">
              <w:rPr>
                <w:sz w:val="16"/>
                <w:szCs w:val="16"/>
              </w:rPr>
              <w:t xml:space="preserve"> and MAT 099 or higher.</w:t>
            </w:r>
          </w:p>
        </w:tc>
        <w:tc>
          <w:tcPr>
            <w:tcW w:w="1260" w:type="dxa"/>
            <w:vAlign w:val="center"/>
          </w:tcPr>
          <w:p w14:paraId="01AD523B" w14:textId="77777777" w:rsidR="00C344CF" w:rsidRPr="004F6705" w:rsidRDefault="00C344CF" w:rsidP="00C344CF">
            <w:pPr>
              <w:rPr>
                <w:b/>
                <w:sz w:val="16"/>
                <w:szCs w:val="16"/>
              </w:rPr>
            </w:pPr>
          </w:p>
        </w:tc>
      </w:tr>
      <w:tr w:rsidR="00695D88" w:rsidRPr="004F6705" w14:paraId="795F7028" w14:textId="77777777" w:rsidTr="00D26E9D">
        <w:trPr>
          <w:trHeight w:val="288"/>
        </w:trPr>
        <w:tc>
          <w:tcPr>
            <w:tcW w:w="3060" w:type="dxa"/>
          </w:tcPr>
          <w:p w14:paraId="5094CE64" w14:textId="77777777" w:rsidR="00695D88" w:rsidRPr="00135E5E" w:rsidRDefault="00695D88" w:rsidP="00695D88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 xml:space="preserve">MAT 183 Reasoning w/ Functions I </w:t>
            </w:r>
            <w:r w:rsidRPr="00135E5E">
              <w:rPr>
                <w:b/>
                <w:bCs/>
                <w:sz w:val="16"/>
                <w:szCs w:val="16"/>
              </w:rPr>
              <w:t>or</w:t>
            </w:r>
          </w:p>
          <w:p w14:paraId="77BEA93E" w14:textId="77777777" w:rsidR="00695D88" w:rsidRPr="00135E5E" w:rsidRDefault="00695D88" w:rsidP="00695D88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 xml:space="preserve">MAT 193 Reasoning w/ Functions II </w:t>
            </w:r>
            <w:r w:rsidRPr="00135E5E">
              <w:rPr>
                <w:b/>
                <w:bCs/>
                <w:sz w:val="16"/>
                <w:szCs w:val="16"/>
              </w:rPr>
              <w:t>or</w:t>
            </w:r>
          </w:p>
          <w:p w14:paraId="16669F9E" w14:textId="7DD39A07" w:rsidR="00695D88" w:rsidRPr="00135E5E" w:rsidRDefault="00695D88" w:rsidP="00695D88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 xml:space="preserve">MAT 281 Calculus I </w:t>
            </w:r>
          </w:p>
        </w:tc>
        <w:tc>
          <w:tcPr>
            <w:tcW w:w="630" w:type="dxa"/>
          </w:tcPr>
          <w:p w14:paraId="0E3BD868" w14:textId="77777777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5</w:t>
            </w:r>
          </w:p>
          <w:p w14:paraId="28E9C54E" w14:textId="77777777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4</w:t>
            </w:r>
          </w:p>
          <w:p w14:paraId="7A063A59" w14:textId="2B430BAB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5387CD6" w14:textId="77777777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5</w:t>
            </w:r>
          </w:p>
          <w:p w14:paraId="731A1181" w14:textId="77777777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4</w:t>
            </w:r>
          </w:p>
          <w:p w14:paraId="5BF9733F" w14:textId="4A1E740E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00EDFAA" w14:textId="77777777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1</w:t>
            </w:r>
          </w:p>
          <w:p w14:paraId="35A77804" w14:textId="77777777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0</w:t>
            </w:r>
          </w:p>
          <w:p w14:paraId="0BC72F1A" w14:textId="74B40392" w:rsidR="00695D88" w:rsidRPr="00135E5E" w:rsidRDefault="00695D88" w:rsidP="00695D88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E42FFF1" w14:textId="77777777" w:rsidR="00695D88" w:rsidRPr="00135E5E" w:rsidRDefault="00695D88" w:rsidP="00695D88">
            <w:pPr>
              <w:jc w:val="center"/>
              <w:rPr>
                <w:b/>
                <w:sz w:val="16"/>
                <w:szCs w:val="16"/>
              </w:rPr>
            </w:pPr>
          </w:p>
          <w:p w14:paraId="7366AB8B" w14:textId="742E66A7" w:rsidR="00BF36C6" w:rsidRPr="00135E5E" w:rsidRDefault="00BF36C6" w:rsidP="00695D88">
            <w:pPr>
              <w:jc w:val="center"/>
              <w:rPr>
                <w:bCs/>
                <w:sz w:val="16"/>
                <w:szCs w:val="16"/>
              </w:rPr>
            </w:pPr>
            <w:r w:rsidRPr="00135E5E">
              <w:rPr>
                <w:bCs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4CFEF0E" w14:textId="77777777" w:rsidR="00695D88" w:rsidRPr="00135E5E" w:rsidRDefault="00695D88" w:rsidP="00695D88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12B3CA" w14:textId="77777777" w:rsidR="00695D88" w:rsidRPr="00135E5E" w:rsidRDefault="00695D88" w:rsidP="00695D8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5A3A70D" w14:textId="77777777" w:rsidR="00695D88" w:rsidRPr="00135E5E" w:rsidRDefault="00695D88" w:rsidP="00695D88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 xml:space="preserve">Test score or MAT 099 </w:t>
            </w:r>
          </w:p>
          <w:p w14:paraId="324C76D0" w14:textId="77777777" w:rsidR="00695D88" w:rsidRPr="00135E5E" w:rsidRDefault="00695D88" w:rsidP="00695D88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Test score or MAT 183</w:t>
            </w:r>
          </w:p>
          <w:p w14:paraId="00884612" w14:textId="3A76E247" w:rsidR="00695D88" w:rsidRPr="00135E5E" w:rsidRDefault="00695D88" w:rsidP="00695D88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Test score or MAT 193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F4D36B" w14:textId="77777777" w:rsidR="00695D88" w:rsidRPr="004F6705" w:rsidRDefault="00695D88" w:rsidP="00695D88">
            <w:pPr>
              <w:rPr>
                <w:b/>
                <w:sz w:val="16"/>
                <w:szCs w:val="16"/>
              </w:rPr>
            </w:pPr>
          </w:p>
        </w:tc>
      </w:tr>
      <w:tr w:rsidR="00C344CF" w:rsidRPr="004F6705" w14:paraId="0003084A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51F5EFC4" w14:textId="77777777" w:rsidR="00C344CF" w:rsidRPr="00135E5E" w:rsidRDefault="00C344CF" w:rsidP="00C344CF">
            <w:pPr>
              <w:ind w:right="-85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 xml:space="preserve">ENG 101 </w:t>
            </w:r>
            <w:r w:rsidR="00754FB6" w:rsidRPr="00135E5E">
              <w:rPr>
                <w:sz w:val="16"/>
                <w:szCs w:val="16"/>
              </w:rPr>
              <w:t>Composition I</w:t>
            </w:r>
          </w:p>
        </w:tc>
        <w:tc>
          <w:tcPr>
            <w:tcW w:w="630" w:type="dxa"/>
            <w:vAlign w:val="center"/>
          </w:tcPr>
          <w:p w14:paraId="62FC1B7A" w14:textId="77777777" w:rsidR="00C344CF" w:rsidRPr="00135E5E" w:rsidRDefault="00C344CF" w:rsidP="00C344CF">
            <w:pPr>
              <w:jc w:val="center"/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CB6F906" w14:textId="77777777" w:rsidR="00C344CF" w:rsidRPr="00135E5E" w:rsidRDefault="00C344CF" w:rsidP="00C344CF">
            <w:pPr>
              <w:jc w:val="center"/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127C55FE" w14:textId="77777777" w:rsidR="00C344CF" w:rsidRPr="00135E5E" w:rsidRDefault="00C344CF" w:rsidP="00C344CF">
            <w:pPr>
              <w:jc w:val="center"/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6FB99A9" w14:textId="18417426" w:rsidR="00C344CF" w:rsidRPr="00135E5E" w:rsidRDefault="00052F0C" w:rsidP="00052F0C">
            <w:pPr>
              <w:jc w:val="center"/>
              <w:rPr>
                <w:b/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3D42BE90" w14:textId="77777777" w:rsidR="00C344CF" w:rsidRPr="00135E5E" w:rsidRDefault="00C344CF" w:rsidP="00C344CF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4956FCE" w14:textId="77777777" w:rsidR="00C344CF" w:rsidRPr="00135E5E" w:rsidRDefault="00C344CF" w:rsidP="00C344C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76128CD5" w14:textId="2211A7B4" w:rsidR="00C344CF" w:rsidRPr="00135E5E" w:rsidRDefault="000F51C0" w:rsidP="00C344CF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Test scores or ENG 011 or concurrent</w:t>
            </w:r>
          </w:p>
        </w:tc>
        <w:tc>
          <w:tcPr>
            <w:tcW w:w="1260" w:type="dxa"/>
            <w:vAlign w:val="center"/>
          </w:tcPr>
          <w:p w14:paraId="40B1CC9A" w14:textId="77777777" w:rsidR="00C344CF" w:rsidRPr="004F6705" w:rsidRDefault="00C344CF" w:rsidP="00C344CF">
            <w:pPr>
              <w:rPr>
                <w:b/>
                <w:sz w:val="16"/>
                <w:szCs w:val="16"/>
              </w:rPr>
            </w:pPr>
          </w:p>
        </w:tc>
      </w:tr>
      <w:tr w:rsidR="005E437E" w:rsidRPr="004F6705" w14:paraId="5D4308F4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035154B1" w14:textId="5DBD713D" w:rsidR="005E437E" w:rsidRPr="00135E5E" w:rsidRDefault="005E437E" w:rsidP="005E437E">
            <w:pPr>
              <w:ind w:right="-85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Social Science Elective</w:t>
            </w:r>
          </w:p>
        </w:tc>
        <w:tc>
          <w:tcPr>
            <w:tcW w:w="630" w:type="dxa"/>
            <w:vAlign w:val="center"/>
          </w:tcPr>
          <w:p w14:paraId="622AB83B" w14:textId="47AE1D5B" w:rsidR="005E437E" w:rsidRPr="00135E5E" w:rsidRDefault="005E437E" w:rsidP="005E437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1BEA968A" w14:textId="7DA910FC" w:rsidR="005E437E" w:rsidRPr="00135E5E" w:rsidRDefault="005E437E" w:rsidP="005E437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119DF438" w14:textId="59FD8716" w:rsidR="005E437E" w:rsidRPr="00135E5E" w:rsidRDefault="005E437E" w:rsidP="005E437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73AEB1C7" w14:textId="6E34346D" w:rsidR="005E437E" w:rsidRPr="00135E5E" w:rsidRDefault="005E437E" w:rsidP="005E437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0FE70A4B" w14:textId="77777777" w:rsidR="005E437E" w:rsidRPr="00135E5E" w:rsidRDefault="005E437E" w:rsidP="005E437E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D82A169" w14:textId="77777777" w:rsidR="005E437E" w:rsidRPr="00135E5E" w:rsidRDefault="005E437E" w:rsidP="005E437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0776FB89" w14:textId="63CC26D7" w:rsidR="005E437E" w:rsidRPr="00135E5E" w:rsidRDefault="005E437E" w:rsidP="005E437E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vAlign w:val="center"/>
          </w:tcPr>
          <w:p w14:paraId="7A9C67B2" w14:textId="77777777" w:rsidR="005E437E" w:rsidRPr="004F6705" w:rsidRDefault="005E437E" w:rsidP="005E437E">
            <w:pPr>
              <w:rPr>
                <w:b/>
                <w:sz w:val="16"/>
                <w:szCs w:val="16"/>
              </w:rPr>
            </w:pPr>
          </w:p>
        </w:tc>
      </w:tr>
      <w:tr w:rsidR="005E437E" w:rsidRPr="004F6705" w14:paraId="6C528A93" w14:textId="77777777" w:rsidTr="00052F0C">
        <w:trPr>
          <w:gridAfter w:val="5"/>
          <w:wAfter w:w="6660" w:type="dxa"/>
          <w:trHeight w:val="288"/>
        </w:trPr>
        <w:tc>
          <w:tcPr>
            <w:tcW w:w="3060" w:type="dxa"/>
          </w:tcPr>
          <w:p w14:paraId="79B1081E" w14:textId="77777777" w:rsidR="005E437E" w:rsidRPr="004F6705" w:rsidRDefault="005E437E" w:rsidP="005E437E">
            <w:pPr>
              <w:pStyle w:val="Heading3"/>
              <w:rPr>
                <w:szCs w:val="16"/>
              </w:rPr>
            </w:pPr>
            <w:r w:rsidRPr="004F6705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17916408" w14:textId="0CF53965" w:rsidR="005E437E" w:rsidRPr="00EB51E2" w:rsidRDefault="005E437E" w:rsidP="005E43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14/15</w:t>
            </w:r>
          </w:p>
        </w:tc>
        <w:tc>
          <w:tcPr>
            <w:tcW w:w="630" w:type="dxa"/>
          </w:tcPr>
          <w:p w14:paraId="3FB74792" w14:textId="55A00AB0" w:rsidR="005E437E" w:rsidRPr="00EB51E2" w:rsidRDefault="005E437E" w:rsidP="005E43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13/14</w:t>
            </w:r>
          </w:p>
        </w:tc>
        <w:tc>
          <w:tcPr>
            <w:tcW w:w="630" w:type="dxa"/>
          </w:tcPr>
          <w:p w14:paraId="75417C82" w14:textId="45C245FD" w:rsidR="005E437E" w:rsidRPr="00EB51E2" w:rsidRDefault="005E437E" w:rsidP="005E437E">
            <w:pPr>
              <w:ind w:lef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4/5</w:t>
            </w:r>
          </w:p>
        </w:tc>
      </w:tr>
    </w:tbl>
    <w:p w14:paraId="359B1347" w14:textId="77777777" w:rsidR="00FA6AB5" w:rsidRPr="004F6705" w:rsidRDefault="00FA6AB5" w:rsidP="00FA6AB5">
      <w:pPr>
        <w:rPr>
          <w:sz w:val="8"/>
          <w:szCs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990"/>
        <w:gridCol w:w="990"/>
        <w:gridCol w:w="360"/>
        <w:gridCol w:w="3060"/>
        <w:gridCol w:w="1260"/>
      </w:tblGrid>
      <w:tr w:rsidR="00781C86" w:rsidRPr="004F6705" w14:paraId="2E104307" w14:textId="77777777" w:rsidTr="00052F0C">
        <w:trPr>
          <w:trHeight w:val="288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93F5799" w14:textId="77777777" w:rsidR="00781C86" w:rsidRPr="004F6705" w:rsidRDefault="00781C86" w:rsidP="008A7DA8">
            <w:pPr>
              <w:spacing w:before="120"/>
              <w:rPr>
                <w:sz w:val="16"/>
                <w:szCs w:val="16"/>
              </w:rPr>
            </w:pPr>
            <w:r w:rsidRPr="004F6705">
              <w:rPr>
                <w:b/>
                <w:spacing w:val="20"/>
                <w:sz w:val="16"/>
                <w:szCs w:val="16"/>
              </w:rPr>
              <w:t>SECOND SEMESTER (SPRING)</w:t>
            </w:r>
          </w:p>
        </w:tc>
      </w:tr>
      <w:tr w:rsidR="00052F0C" w:rsidRPr="004F6705" w14:paraId="51737906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40E83118" w14:textId="271417B8" w:rsidR="00052F0C" w:rsidRPr="004F6705" w:rsidRDefault="00052F0C" w:rsidP="00052F0C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BIO 150 Biology I</w:t>
            </w:r>
          </w:p>
        </w:tc>
        <w:tc>
          <w:tcPr>
            <w:tcW w:w="630" w:type="dxa"/>
            <w:vAlign w:val="center"/>
          </w:tcPr>
          <w:p w14:paraId="26B03F7C" w14:textId="029F7386" w:rsidR="00052F0C" w:rsidRPr="004F6705" w:rsidRDefault="002B06A4" w:rsidP="00052F0C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528042C0" w14:textId="20A5EF8A" w:rsidR="00052F0C" w:rsidRPr="004F6705" w:rsidRDefault="00052F0C" w:rsidP="00052F0C">
            <w:pPr>
              <w:jc w:val="center"/>
              <w:rPr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1D8D9D43" w14:textId="18E34AB7" w:rsidR="00052F0C" w:rsidRPr="004F6705" w:rsidRDefault="00052F0C" w:rsidP="00052F0C">
            <w:pPr>
              <w:jc w:val="center"/>
              <w:rPr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5CD6E130" w14:textId="548F2FAB" w:rsidR="00052F0C" w:rsidRPr="004F6705" w:rsidRDefault="00A20186" w:rsidP="00A2018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3A89E413" w14:textId="77777777" w:rsidR="00052F0C" w:rsidRPr="004F6705" w:rsidRDefault="00052F0C" w:rsidP="00052F0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6FF8D7C" w14:textId="77777777" w:rsidR="00052F0C" w:rsidRPr="004F6705" w:rsidRDefault="00052F0C" w:rsidP="00052F0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4D72D836" w14:textId="7D980D1A" w:rsidR="00052F0C" w:rsidRPr="004F6705" w:rsidRDefault="00052F0C" w:rsidP="00052F0C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vAlign w:val="center"/>
          </w:tcPr>
          <w:p w14:paraId="49DD7F8F" w14:textId="77777777" w:rsidR="00052F0C" w:rsidRPr="004F6705" w:rsidRDefault="00052F0C" w:rsidP="00052F0C">
            <w:pPr>
              <w:rPr>
                <w:sz w:val="16"/>
                <w:szCs w:val="16"/>
              </w:rPr>
            </w:pPr>
          </w:p>
        </w:tc>
      </w:tr>
      <w:tr w:rsidR="004F6705" w:rsidRPr="004F6705" w14:paraId="4588E646" w14:textId="77777777" w:rsidTr="00B85FF1">
        <w:trPr>
          <w:trHeight w:val="288"/>
        </w:trPr>
        <w:tc>
          <w:tcPr>
            <w:tcW w:w="3060" w:type="dxa"/>
          </w:tcPr>
          <w:p w14:paraId="089AA74F" w14:textId="77777777" w:rsidR="004F6705" w:rsidRPr="004F6705" w:rsidRDefault="004F6705" w:rsidP="004F6705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 xml:space="preserve">MAT 193 Reasoning w/ Functions II </w:t>
            </w:r>
            <w:r w:rsidRPr="004F6705">
              <w:rPr>
                <w:b/>
                <w:bCs/>
                <w:sz w:val="16"/>
                <w:szCs w:val="16"/>
              </w:rPr>
              <w:t>or</w:t>
            </w:r>
          </w:p>
          <w:p w14:paraId="301141FD" w14:textId="77777777" w:rsidR="004F6705" w:rsidRPr="004F6705" w:rsidRDefault="004F6705" w:rsidP="004F6705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 xml:space="preserve">MAT 281 Calculus I </w:t>
            </w:r>
            <w:r w:rsidRPr="004F6705">
              <w:rPr>
                <w:b/>
                <w:bCs/>
                <w:sz w:val="16"/>
                <w:szCs w:val="16"/>
              </w:rPr>
              <w:t>or</w:t>
            </w:r>
          </w:p>
          <w:p w14:paraId="5CE1B136" w14:textId="0820317C" w:rsidR="004F6705" w:rsidRPr="004F6705" w:rsidRDefault="004F6705" w:rsidP="004F6705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282 Calculus II</w:t>
            </w:r>
          </w:p>
        </w:tc>
        <w:tc>
          <w:tcPr>
            <w:tcW w:w="630" w:type="dxa"/>
          </w:tcPr>
          <w:p w14:paraId="5C1F0027" w14:textId="77777777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  <w:p w14:paraId="2C55AF9C" w14:textId="77777777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  <w:p w14:paraId="59583F94" w14:textId="6E3ECC89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073F3B" w14:textId="77777777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  <w:p w14:paraId="6A116477" w14:textId="77777777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  <w:p w14:paraId="298BFE3D" w14:textId="3848259D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9DDEF9A" w14:textId="77777777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0</w:t>
            </w:r>
          </w:p>
          <w:p w14:paraId="023DC86E" w14:textId="77777777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1</w:t>
            </w:r>
          </w:p>
          <w:p w14:paraId="7AA52C18" w14:textId="173EE381" w:rsidR="004F6705" w:rsidRPr="004F6705" w:rsidRDefault="004F6705" w:rsidP="004F6705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0EFF6736" w14:textId="77777777" w:rsidR="004F6705" w:rsidRDefault="004F6705" w:rsidP="004F6705">
            <w:pPr>
              <w:jc w:val="center"/>
              <w:rPr>
                <w:sz w:val="16"/>
                <w:szCs w:val="16"/>
              </w:rPr>
            </w:pPr>
          </w:p>
          <w:p w14:paraId="2D998EEE" w14:textId="79741AFC" w:rsidR="00BF36C6" w:rsidRPr="004F6705" w:rsidRDefault="00BF36C6" w:rsidP="004F6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</w:tcPr>
          <w:p w14:paraId="770CFDD3" w14:textId="77777777" w:rsidR="004F6705" w:rsidRPr="004F6705" w:rsidRDefault="004F6705" w:rsidP="004F670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8727ECA" w14:textId="77777777" w:rsidR="004F6705" w:rsidRPr="004F6705" w:rsidRDefault="004F6705" w:rsidP="004F670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A77D9BB" w14:textId="77777777" w:rsidR="004F6705" w:rsidRPr="004F6705" w:rsidRDefault="004F6705" w:rsidP="004F6705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Test score or MAT 183</w:t>
            </w:r>
          </w:p>
          <w:p w14:paraId="72E8AFF9" w14:textId="77777777" w:rsidR="004F6705" w:rsidRPr="004F6705" w:rsidRDefault="004F6705" w:rsidP="004F6705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Test score or MAT 193</w:t>
            </w:r>
          </w:p>
          <w:p w14:paraId="6B76DE07" w14:textId="63B3E9E0" w:rsidR="004F6705" w:rsidRPr="004F6705" w:rsidRDefault="004F6705" w:rsidP="004F6705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281</w:t>
            </w:r>
          </w:p>
        </w:tc>
        <w:tc>
          <w:tcPr>
            <w:tcW w:w="1260" w:type="dxa"/>
            <w:vAlign w:val="center"/>
          </w:tcPr>
          <w:p w14:paraId="4A3099CB" w14:textId="77777777" w:rsidR="004F6705" w:rsidRPr="004F6705" w:rsidRDefault="004F6705" w:rsidP="004F6705">
            <w:pPr>
              <w:rPr>
                <w:sz w:val="16"/>
                <w:szCs w:val="16"/>
              </w:rPr>
            </w:pPr>
          </w:p>
        </w:tc>
      </w:tr>
      <w:tr w:rsidR="00742822" w:rsidRPr="004F6705" w14:paraId="2F9B9152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2FF6E9FE" w14:textId="77777777" w:rsidR="00742822" w:rsidRPr="004F6705" w:rsidRDefault="00742822" w:rsidP="00742822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ENG 102 Composition II</w:t>
            </w:r>
          </w:p>
        </w:tc>
        <w:tc>
          <w:tcPr>
            <w:tcW w:w="630" w:type="dxa"/>
            <w:vAlign w:val="center"/>
          </w:tcPr>
          <w:p w14:paraId="2E7B7198" w14:textId="4D8FBD01" w:rsidR="00742822" w:rsidRPr="004F6705" w:rsidRDefault="002B06A4" w:rsidP="0074282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0C19029" w14:textId="77777777" w:rsidR="00742822" w:rsidRPr="004F6705" w:rsidRDefault="00742822" w:rsidP="0074282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2CC45AB9" w14:textId="77777777" w:rsidR="00742822" w:rsidRPr="004F6705" w:rsidRDefault="00742822" w:rsidP="0074282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03D93F48" w14:textId="77777777" w:rsidR="00742822" w:rsidRPr="004F6705" w:rsidRDefault="00742822" w:rsidP="00A2018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vAlign w:val="center"/>
          </w:tcPr>
          <w:p w14:paraId="405D58FD" w14:textId="77777777" w:rsidR="00742822" w:rsidRPr="004F6705" w:rsidRDefault="00742822" w:rsidP="0074282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82BC5B7" w14:textId="77777777" w:rsidR="00742822" w:rsidRPr="004F6705" w:rsidRDefault="00742822" w:rsidP="00742822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224CD539" w14:textId="77777777" w:rsidR="00742822" w:rsidRPr="004F6705" w:rsidRDefault="00742822" w:rsidP="00742822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ENG 101</w:t>
            </w:r>
          </w:p>
        </w:tc>
        <w:tc>
          <w:tcPr>
            <w:tcW w:w="1260" w:type="dxa"/>
            <w:vAlign w:val="center"/>
          </w:tcPr>
          <w:p w14:paraId="789CBA14" w14:textId="77777777" w:rsidR="00742822" w:rsidRPr="004F6705" w:rsidRDefault="00742822" w:rsidP="00742822">
            <w:pPr>
              <w:rPr>
                <w:sz w:val="16"/>
                <w:szCs w:val="16"/>
              </w:rPr>
            </w:pPr>
          </w:p>
        </w:tc>
      </w:tr>
      <w:tr w:rsidR="004F1C00" w:rsidRPr="004F6705" w14:paraId="12587DA1" w14:textId="77777777" w:rsidTr="00052F0C">
        <w:trPr>
          <w:trHeight w:val="288"/>
        </w:trPr>
        <w:tc>
          <w:tcPr>
            <w:tcW w:w="3060" w:type="dxa"/>
            <w:vAlign w:val="center"/>
          </w:tcPr>
          <w:p w14:paraId="6AEA9250" w14:textId="4F678F55" w:rsidR="004F1C00" w:rsidRPr="00135E5E" w:rsidRDefault="004F1C00" w:rsidP="004F1C00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CET 155 Civil CAD Applications I</w:t>
            </w:r>
          </w:p>
        </w:tc>
        <w:tc>
          <w:tcPr>
            <w:tcW w:w="630" w:type="dxa"/>
            <w:vAlign w:val="center"/>
          </w:tcPr>
          <w:p w14:paraId="43FBFA61" w14:textId="52F290FC" w:rsidR="004F1C00" w:rsidRPr="00135E5E" w:rsidRDefault="004F1C00" w:rsidP="004F1C00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4C123B2" w14:textId="3EB0FCF9" w:rsidR="004F1C00" w:rsidRPr="00135E5E" w:rsidRDefault="004F1C00" w:rsidP="004F1C00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70832FF0" w14:textId="26E5A5BD" w:rsidR="004F1C00" w:rsidRPr="00135E5E" w:rsidRDefault="004F1C00" w:rsidP="004F1C00">
            <w:pPr>
              <w:jc w:val="center"/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73D306F1" w14:textId="21902AD0" w:rsidR="004F1C00" w:rsidRPr="00135E5E" w:rsidRDefault="00FF0ED0" w:rsidP="004F1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990" w:type="dxa"/>
            <w:vAlign w:val="center"/>
          </w:tcPr>
          <w:p w14:paraId="01BE3607" w14:textId="77777777" w:rsidR="004F1C00" w:rsidRPr="00135E5E" w:rsidRDefault="004F1C00" w:rsidP="004F1C0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92B625D" w14:textId="77777777" w:rsidR="004F1C00" w:rsidRPr="00135E5E" w:rsidRDefault="004F1C00" w:rsidP="004F1C00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10696FFE" w14:textId="43B160B6" w:rsidR="004F1C00" w:rsidRPr="00135E5E" w:rsidRDefault="004F1C00" w:rsidP="004F1C00">
            <w:pPr>
              <w:rPr>
                <w:sz w:val="16"/>
                <w:szCs w:val="16"/>
              </w:rPr>
            </w:pPr>
            <w:r w:rsidRPr="00135E5E">
              <w:rPr>
                <w:sz w:val="16"/>
                <w:szCs w:val="16"/>
              </w:rPr>
              <w:t>CET 125</w:t>
            </w:r>
          </w:p>
        </w:tc>
        <w:tc>
          <w:tcPr>
            <w:tcW w:w="1260" w:type="dxa"/>
            <w:vAlign w:val="center"/>
          </w:tcPr>
          <w:p w14:paraId="37FA2489" w14:textId="77777777" w:rsidR="004F1C00" w:rsidRPr="004F6705" w:rsidRDefault="004F1C00" w:rsidP="004F1C00">
            <w:pPr>
              <w:rPr>
                <w:sz w:val="16"/>
                <w:szCs w:val="16"/>
              </w:rPr>
            </w:pPr>
          </w:p>
        </w:tc>
      </w:tr>
      <w:tr w:rsidR="004F1C00" w:rsidRPr="004F6705" w14:paraId="4C8AF7BE" w14:textId="77777777" w:rsidTr="00052F0C">
        <w:trPr>
          <w:gridAfter w:val="5"/>
          <w:wAfter w:w="6660" w:type="dxa"/>
          <w:trHeight w:val="288"/>
        </w:trPr>
        <w:tc>
          <w:tcPr>
            <w:tcW w:w="3060" w:type="dxa"/>
          </w:tcPr>
          <w:p w14:paraId="16937812" w14:textId="77777777" w:rsidR="004F1C00" w:rsidRPr="004F6705" w:rsidRDefault="004F1C00" w:rsidP="004F1C00">
            <w:pPr>
              <w:pStyle w:val="Heading3"/>
              <w:rPr>
                <w:szCs w:val="16"/>
              </w:rPr>
            </w:pPr>
            <w:r w:rsidRPr="004F6705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3271FA58" w14:textId="257AF8EA" w:rsidR="004F1C00" w:rsidRPr="00EB51E2" w:rsidRDefault="004F1C00" w:rsidP="004F1C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5E437E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99DD776" w14:textId="5EBD982C" w:rsidR="004F1C00" w:rsidRPr="00EB51E2" w:rsidRDefault="004F1C00" w:rsidP="004F1C00">
            <w:pPr>
              <w:ind w:left="-108"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F467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75FAD60" w14:textId="79DF851B" w:rsidR="004F1C00" w:rsidRPr="00EB51E2" w:rsidRDefault="00FF467E" w:rsidP="004F1C00">
            <w:pPr>
              <w:ind w:lef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4/5</w:t>
            </w:r>
          </w:p>
        </w:tc>
      </w:tr>
    </w:tbl>
    <w:p w14:paraId="0A4F12E3" w14:textId="77777777" w:rsidR="00FA6AB5" w:rsidRPr="004F6705" w:rsidRDefault="00FA6AB5" w:rsidP="00FA6AB5">
      <w:pPr>
        <w:rPr>
          <w:sz w:val="8"/>
          <w:szCs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990"/>
        <w:gridCol w:w="990"/>
        <w:gridCol w:w="360"/>
        <w:gridCol w:w="3060"/>
        <w:gridCol w:w="1260"/>
      </w:tblGrid>
      <w:tr w:rsidR="00781C86" w:rsidRPr="004F6705" w14:paraId="50734F11" w14:textId="77777777" w:rsidTr="00BD62B5">
        <w:trPr>
          <w:trHeight w:val="288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694404C" w14:textId="77777777" w:rsidR="00781C86" w:rsidRPr="004F6705" w:rsidRDefault="00781C86" w:rsidP="008A7DA8">
            <w:pPr>
              <w:spacing w:before="120"/>
              <w:rPr>
                <w:sz w:val="16"/>
                <w:szCs w:val="16"/>
              </w:rPr>
            </w:pPr>
            <w:r w:rsidRPr="004F6705">
              <w:rPr>
                <w:b/>
                <w:spacing w:val="20"/>
                <w:sz w:val="16"/>
                <w:szCs w:val="16"/>
              </w:rPr>
              <w:t>THIRD SEMESTER (SUMMER)</w:t>
            </w:r>
          </w:p>
        </w:tc>
      </w:tr>
      <w:tr w:rsidR="006C0C4A" w:rsidRPr="004F6705" w14:paraId="47BD35AE" w14:textId="77777777" w:rsidTr="00EB7D00">
        <w:trPr>
          <w:trHeight w:val="288"/>
        </w:trPr>
        <w:tc>
          <w:tcPr>
            <w:tcW w:w="3060" w:type="dxa"/>
          </w:tcPr>
          <w:p w14:paraId="24DB90D7" w14:textId="77777777" w:rsidR="006C0C4A" w:rsidRDefault="006C0C4A" w:rsidP="006C0C4A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281 Calculus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16504819" w14:textId="77777777" w:rsidR="006C0C4A" w:rsidRDefault="006C0C4A" w:rsidP="006C0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282 Calculus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72AD2680" w14:textId="31E0FEB1" w:rsidR="006C0C4A" w:rsidRPr="004F6705" w:rsidRDefault="006C0C4A" w:rsidP="006C0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283 Calculus III</w:t>
            </w:r>
          </w:p>
        </w:tc>
        <w:tc>
          <w:tcPr>
            <w:tcW w:w="630" w:type="dxa"/>
          </w:tcPr>
          <w:p w14:paraId="32E21F60" w14:textId="77777777" w:rsidR="006C0C4A" w:rsidRPr="001F5808" w:rsidRDefault="006C0C4A" w:rsidP="006C0C4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27DA64F7" w14:textId="77777777" w:rsidR="006C0C4A" w:rsidRPr="001F5808" w:rsidRDefault="006C0C4A" w:rsidP="006C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7AAE8D8" w14:textId="00602F53" w:rsidR="006C0C4A" w:rsidRPr="004F6705" w:rsidRDefault="006C0C4A" w:rsidP="006C0C4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FA1D9CB" w14:textId="77777777" w:rsidR="006C0C4A" w:rsidRPr="001F5808" w:rsidRDefault="006C0C4A" w:rsidP="006C0C4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4F2CEBBE" w14:textId="77777777" w:rsidR="006C0C4A" w:rsidRPr="001F5808" w:rsidRDefault="006C0C4A" w:rsidP="006C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2B3997B" w14:textId="095CA504" w:rsidR="006C0C4A" w:rsidRPr="004F6705" w:rsidRDefault="006C0C4A" w:rsidP="006C0C4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43A1FC36" w14:textId="77777777" w:rsidR="006C0C4A" w:rsidRPr="001F5808" w:rsidRDefault="006C0C4A" w:rsidP="006C0C4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1</w:t>
            </w:r>
          </w:p>
          <w:p w14:paraId="38556D33" w14:textId="77777777" w:rsidR="006C0C4A" w:rsidRPr="001F5808" w:rsidRDefault="006C0C4A" w:rsidP="006C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F13FCFD" w14:textId="404AFF3D" w:rsidR="006C0C4A" w:rsidRPr="004F6705" w:rsidRDefault="006C0C4A" w:rsidP="006C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5EF9A124" w14:textId="77777777" w:rsidR="006C0C4A" w:rsidRDefault="006C0C4A" w:rsidP="006C0C4A">
            <w:pPr>
              <w:jc w:val="center"/>
              <w:rPr>
                <w:sz w:val="16"/>
                <w:szCs w:val="16"/>
              </w:rPr>
            </w:pPr>
          </w:p>
          <w:p w14:paraId="6CDD791B" w14:textId="1BC5E558" w:rsidR="00BF36C6" w:rsidRPr="004F6705" w:rsidRDefault="00BF36C6" w:rsidP="006C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</w:tcPr>
          <w:p w14:paraId="077C031D" w14:textId="77777777" w:rsidR="006C0C4A" w:rsidRPr="004F6705" w:rsidRDefault="006C0C4A" w:rsidP="006C0C4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B901E37" w14:textId="77777777" w:rsidR="006C0C4A" w:rsidRPr="004F6705" w:rsidRDefault="006C0C4A" w:rsidP="006C0C4A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6633F25" w14:textId="77777777" w:rsidR="006C0C4A" w:rsidRDefault="006C0C4A" w:rsidP="006C0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193</w:t>
            </w:r>
          </w:p>
          <w:p w14:paraId="687A4F9F" w14:textId="77777777" w:rsidR="006C0C4A" w:rsidRDefault="006C0C4A" w:rsidP="006C0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  <w:p w14:paraId="22E4040A" w14:textId="374D7728" w:rsidR="006C0C4A" w:rsidRPr="004F6705" w:rsidRDefault="006C0C4A" w:rsidP="006C0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</w:t>
            </w:r>
          </w:p>
        </w:tc>
        <w:tc>
          <w:tcPr>
            <w:tcW w:w="1260" w:type="dxa"/>
            <w:vAlign w:val="center"/>
          </w:tcPr>
          <w:p w14:paraId="207BC83B" w14:textId="77777777" w:rsidR="006C0C4A" w:rsidRPr="004F6705" w:rsidRDefault="006C0C4A" w:rsidP="006C0C4A">
            <w:pPr>
              <w:rPr>
                <w:sz w:val="16"/>
                <w:szCs w:val="16"/>
              </w:rPr>
            </w:pPr>
          </w:p>
        </w:tc>
      </w:tr>
      <w:tr w:rsidR="002B06A4" w:rsidRPr="004F6705" w14:paraId="6B9B2D0E" w14:textId="77777777" w:rsidTr="00BD62B5">
        <w:trPr>
          <w:trHeight w:val="288"/>
        </w:trPr>
        <w:tc>
          <w:tcPr>
            <w:tcW w:w="3060" w:type="dxa"/>
            <w:vAlign w:val="center"/>
          </w:tcPr>
          <w:p w14:paraId="5CCF52FB" w14:textId="0A27F7D9" w:rsidR="002B06A4" w:rsidRPr="004F6705" w:rsidRDefault="002B06A4" w:rsidP="002B06A4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CHM 150 Chemical Principles</w:t>
            </w:r>
          </w:p>
        </w:tc>
        <w:tc>
          <w:tcPr>
            <w:tcW w:w="630" w:type="dxa"/>
            <w:vAlign w:val="center"/>
          </w:tcPr>
          <w:p w14:paraId="18AF58DA" w14:textId="2AEA2628" w:rsidR="002B06A4" w:rsidRPr="004F6705" w:rsidRDefault="007A0405" w:rsidP="002B0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19F06BBB" w14:textId="221DF368" w:rsidR="002B06A4" w:rsidRPr="004F6705" w:rsidRDefault="007A0405" w:rsidP="002B0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76191D1" w14:textId="425BE140" w:rsidR="002B06A4" w:rsidRPr="004F6705" w:rsidRDefault="00B92424" w:rsidP="002B0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3523D133" w14:textId="2236AFA4" w:rsidR="002B06A4" w:rsidRPr="004F6705" w:rsidRDefault="00A20186" w:rsidP="00A2018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3A1D55F0" w14:textId="77777777" w:rsidR="002B06A4" w:rsidRPr="004F6705" w:rsidRDefault="002B06A4" w:rsidP="002B06A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276ABD0" w14:textId="77777777" w:rsidR="002B06A4" w:rsidRPr="004F6705" w:rsidRDefault="002B06A4" w:rsidP="002B06A4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DA9F2F2" w14:textId="3A5C02AB" w:rsidR="002B06A4" w:rsidRPr="004F6705" w:rsidRDefault="002B06A4" w:rsidP="002B06A4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(Test scores or MAT 152 or MAT 183 or higher) and (CHM 110 or MAT 193)</w:t>
            </w:r>
          </w:p>
        </w:tc>
        <w:tc>
          <w:tcPr>
            <w:tcW w:w="1260" w:type="dxa"/>
            <w:vAlign w:val="center"/>
          </w:tcPr>
          <w:p w14:paraId="2BDA2A72" w14:textId="77777777" w:rsidR="002B06A4" w:rsidRPr="004F6705" w:rsidRDefault="002B06A4" w:rsidP="002B06A4">
            <w:pPr>
              <w:rPr>
                <w:sz w:val="16"/>
                <w:szCs w:val="16"/>
              </w:rPr>
            </w:pPr>
          </w:p>
        </w:tc>
      </w:tr>
      <w:tr w:rsidR="002B06A4" w:rsidRPr="004F6705" w14:paraId="3DF21F9F" w14:textId="77777777" w:rsidTr="00BD62B5">
        <w:trPr>
          <w:gridAfter w:val="5"/>
          <w:wAfter w:w="6660" w:type="dxa"/>
          <w:trHeight w:val="288"/>
        </w:trPr>
        <w:tc>
          <w:tcPr>
            <w:tcW w:w="3060" w:type="dxa"/>
          </w:tcPr>
          <w:p w14:paraId="68B7D9A7" w14:textId="50DC54C1" w:rsidR="002B06A4" w:rsidRPr="004F6705" w:rsidRDefault="002B06A4" w:rsidP="002B06A4">
            <w:pPr>
              <w:pStyle w:val="Heading3"/>
              <w:rPr>
                <w:szCs w:val="16"/>
              </w:rPr>
            </w:pPr>
            <w:r w:rsidRPr="004F6705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7025BE92" w14:textId="14CAD686" w:rsidR="002B06A4" w:rsidRPr="00EB51E2" w:rsidRDefault="00A151A9" w:rsidP="002B06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30CDE3F" w14:textId="12CE687B" w:rsidR="002B06A4" w:rsidRPr="00EB51E2" w:rsidRDefault="00A151A9" w:rsidP="002B06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FB716CA" w14:textId="01985AB4" w:rsidR="002B06A4" w:rsidRPr="00EB51E2" w:rsidRDefault="00244005" w:rsidP="002B06A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</w:tr>
    </w:tbl>
    <w:p w14:paraId="0CB3E13E" w14:textId="77777777" w:rsidR="00FA6AB5" w:rsidRPr="004F6705" w:rsidRDefault="00FA6AB5" w:rsidP="00FA6AB5">
      <w:pPr>
        <w:rPr>
          <w:b/>
          <w:sz w:val="8"/>
          <w:szCs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990"/>
        <w:gridCol w:w="990"/>
        <w:gridCol w:w="360"/>
        <w:gridCol w:w="3060"/>
        <w:gridCol w:w="1260"/>
      </w:tblGrid>
      <w:tr w:rsidR="00781C86" w:rsidRPr="004F6705" w14:paraId="5E415C33" w14:textId="77777777" w:rsidTr="00BA2D52">
        <w:trPr>
          <w:trHeight w:val="288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BD4D020" w14:textId="77777777" w:rsidR="00781C86" w:rsidRPr="004F6705" w:rsidRDefault="00781C86" w:rsidP="008A7DA8">
            <w:pPr>
              <w:spacing w:before="120"/>
              <w:rPr>
                <w:sz w:val="16"/>
                <w:szCs w:val="16"/>
              </w:rPr>
            </w:pPr>
            <w:r w:rsidRPr="004F6705">
              <w:rPr>
                <w:b/>
                <w:spacing w:val="20"/>
                <w:sz w:val="16"/>
                <w:szCs w:val="16"/>
              </w:rPr>
              <w:t>FOURTH SEMESTER (FALL)</w:t>
            </w:r>
          </w:p>
        </w:tc>
      </w:tr>
      <w:tr w:rsidR="00BA2D52" w:rsidRPr="004F6705" w14:paraId="657CEDE5" w14:textId="77777777" w:rsidTr="00BA2D52">
        <w:trPr>
          <w:trHeight w:val="288"/>
        </w:trPr>
        <w:tc>
          <w:tcPr>
            <w:tcW w:w="3060" w:type="dxa"/>
            <w:vAlign w:val="center"/>
          </w:tcPr>
          <w:p w14:paraId="0C7B050B" w14:textId="3964226E" w:rsidR="00BA2D52" w:rsidRPr="004F6705" w:rsidRDefault="00614CA5" w:rsidP="00BA2D52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240 </w:t>
            </w:r>
            <w:r w:rsidRPr="007C69A6">
              <w:rPr>
                <w:sz w:val="16"/>
                <w:szCs w:val="16"/>
              </w:rPr>
              <w:t xml:space="preserve">Fluid </w:t>
            </w:r>
            <w:r>
              <w:rPr>
                <w:sz w:val="16"/>
                <w:szCs w:val="16"/>
              </w:rPr>
              <w:t>M</w:t>
            </w:r>
            <w:r w:rsidRPr="007C69A6">
              <w:rPr>
                <w:sz w:val="16"/>
                <w:szCs w:val="16"/>
              </w:rPr>
              <w:t>echanics, Hydrology, and Hydraulics</w:t>
            </w:r>
          </w:p>
        </w:tc>
        <w:tc>
          <w:tcPr>
            <w:tcW w:w="630" w:type="dxa"/>
            <w:vAlign w:val="center"/>
          </w:tcPr>
          <w:p w14:paraId="667D3BC7" w14:textId="46CC0BC7" w:rsidR="00BA2D52" w:rsidRPr="004F6705" w:rsidRDefault="005F055C" w:rsidP="00BA2D5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6D6B37C1" w14:textId="1CEC9E8C" w:rsidR="00BA2D52" w:rsidRPr="004F6705" w:rsidRDefault="005F055C" w:rsidP="00BA2D5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546C79F" w14:textId="3C8B1EC0" w:rsidR="00BA2D52" w:rsidRPr="004F6705" w:rsidRDefault="005F055C" w:rsidP="00BA2D5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4764F6CD" w14:textId="6DC36441" w:rsidR="00BA2D52" w:rsidRPr="004F6705" w:rsidRDefault="00BB3256" w:rsidP="00E860B2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  <w:vAlign w:val="center"/>
          </w:tcPr>
          <w:p w14:paraId="075D00BA" w14:textId="77777777" w:rsidR="00BA2D52" w:rsidRPr="004F6705" w:rsidRDefault="00BA2D52" w:rsidP="00BA2D5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5F1826A" w14:textId="77777777" w:rsidR="00BA2D52" w:rsidRPr="004F6705" w:rsidRDefault="00BA2D52" w:rsidP="00BA2D52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D24E1BD" w14:textId="57578D7C" w:rsidR="00BA2D52" w:rsidRPr="004F6705" w:rsidRDefault="00C453FA" w:rsidP="00BA2D52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102, CET 125, CET 135, </w:t>
            </w:r>
            <w:r>
              <w:rPr>
                <w:sz w:val="16"/>
                <w:szCs w:val="16"/>
              </w:rPr>
              <w:t xml:space="preserve">and </w:t>
            </w:r>
            <w:r w:rsidRPr="00107BFC">
              <w:rPr>
                <w:sz w:val="16"/>
                <w:szCs w:val="16"/>
              </w:rPr>
              <w:t>PHY 205</w:t>
            </w:r>
          </w:p>
        </w:tc>
        <w:tc>
          <w:tcPr>
            <w:tcW w:w="1260" w:type="dxa"/>
            <w:vAlign w:val="center"/>
          </w:tcPr>
          <w:p w14:paraId="3AF50992" w14:textId="77777777" w:rsidR="00BA2D52" w:rsidRPr="004F6705" w:rsidRDefault="00BA2D52" w:rsidP="00BA2D52">
            <w:pPr>
              <w:rPr>
                <w:sz w:val="16"/>
                <w:szCs w:val="16"/>
              </w:rPr>
            </w:pPr>
          </w:p>
        </w:tc>
      </w:tr>
      <w:tr w:rsidR="00135E5E" w:rsidRPr="004F6705" w14:paraId="283F5FA6" w14:textId="77777777" w:rsidTr="00BA2D52">
        <w:trPr>
          <w:trHeight w:val="288"/>
        </w:trPr>
        <w:tc>
          <w:tcPr>
            <w:tcW w:w="3060" w:type="dxa"/>
            <w:vAlign w:val="center"/>
          </w:tcPr>
          <w:p w14:paraId="04BF4B74" w14:textId="77777777" w:rsidR="00135E5E" w:rsidRPr="004F6705" w:rsidRDefault="00135E5E" w:rsidP="00135E5E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CET 258 Statics w/Calculus</w:t>
            </w:r>
          </w:p>
        </w:tc>
        <w:tc>
          <w:tcPr>
            <w:tcW w:w="630" w:type="dxa"/>
            <w:vAlign w:val="center"/>
          </w:tcPr>
          <w:p w14:paraId="39BE4BC7" w14:textId="65CE8336" w:rsidR="00135E5E" w:rsidRPr="004F6705" w:rsidRDefault="00135E5E" w:rsidP="00135E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46DD254" w14:textId="3E8CA860" w:rsidR="00135E5E" w:rsidRPr="004F6705" w:rsidRDefault="00135E5E" w:rsidP="00135E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142AD3D5" w14:textId="35244B15" w:rsidR="00135E5E" w:rsidRPr="004F6705" w:rsidRDefault="00135E5E" w:rsidP="00135E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4A0D5AC2" w14:textId="10CABA59" w:rsidR="00135E5E" w:rsidRPr="004F6705" w:rsidRDefault="00135E5E" w:rsidP="00135E5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  <w:vAlign w:val="center"/>
          </w:tcPr>
          <w:p w14:paraId="7D5FB025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AF57C51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16AF1974" w14:textId="2C19E49F" w:rsidR="00135E5E" w:rsidRPr="004F6705" w:rsidRDefault="00135E5E" w:rsidP="00135E5E">
            <w:pPr>
              <w:rPr>
                <w:color w:val="FF0000"/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281 and (PHY 281 or concurrent)</w:t>
            </w:r>
          </w:p>
        </w:tc>
        <w:tc>
          <w:tcPr>
            <w:tcW w:w="1260" w:type="dxa"/>
            <w:vAlign w:val="center"/>
          </w:tcPr>
          <w:p w14:paraId="56702B71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</w:tr>
      <w:tr w:rsidR="00135E5E" w:rsidRPr="004F6705" w14:paraId="2A795C2B" w14:textId="77777777" w:rsidTr="006B6E41">
        <w:trPr>
          <w:trHeight w:val="288"/>
        </w:trPr>
        <w:tc>
          <w:tcPr>
            <w:tcW w:w="3060" w:type="dxa"/>
          </w:tcPr>
          <w:p w14:paraId="3BCF54D4" w14:textId="77777777" w:rsidR="00135E5E" w:rsidRDefault="00135E5E" w:rsidP="00135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282 Calculus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1ED102BE" w14:textId="77777777" w:rsidR="00135E5E" w:rsidRDefault="00135E5E" w:rsidP="00135E5E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283 Calculus III </w:t>
            </w:r>
            <w:r>
              <w:rPr>
                <w:b/>
                <w:bCs/>
                <w:sz w:val="16"/>
                <w:szCs w:val="16"/>
              </w:rPr>
              <w:t xml:space="preserve">or </w:t>
            </w:r>
          </w:p>
          <w:p w14:paraId="224535BA" w14:textId="4BF27675" w:rsidR="00135E5E" w:rsidRPr="00B56787" w:rsidRDefault="00135E5E" w:rsidP="00135E5E">
            <w:pPr>
              <w:rPr>
                <w:sz w:val="16"/>
                <w:szCs w:val="16"/>
              </w:rPr>
            </w:pPr>
            <w:r w:rsidRPr="00B56787">
              <w:rPr>
                <w:sz w:val="16"/>
                <w:szCs w:val="16"/>
              </w:rPr>
              <w:t>Academic Advisor Approved Elective</w:t>
            </w:r>
          </w:p>
        </w:tc>
        <w:tc>
          <w:tcPr>
            <w:tcW w:w="630" w:type="dxa"/>
          </w:tcPr>
          <w:p w14:paraId="75875627" w14:textId="77777777" w:rsidR="00135E5E" w:rsidRPr="001F5808" w:rsidRDefault="00135E5E" w:rsidP="00135E5E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542AF2EA" w14:textId="58F9CA01" w:rsidR="00135E5E" w:rsidRPr="004F6705" w:rsidRDefault="00135E5E" w:rsidP="00135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AC89492" w14:textId="77777777" w:rsidR="00135E5E" w:rsidRPr="001F5808" w:rsidRDefault="00135E5E" w:rsidP="00135E5E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0EB5ECC1" w14:textId="5ADE01BD" w:rsidR="00135E5E" w:rsidRPr="006C0C4A" w:rsidRDefault="00135E5E" w:rsidP="00135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5DF1E3" w14:textId="77777777" w:rsidR="00135E5E" w:rsidRPr="001F5808" w:rsidRDefault="00135E5E" w:rsidP="00135E5E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1</w:t>
            </w:r>
          </w:p>
          <w:p w14:paraId="7448513F" w14:textId="17A54E44" w:rsidR="00135E5E" w:rsidRPr="006C0C4A" w:rsidRDefault="00135E5E" w:rsidP="00135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1561D361" w14:textId="5040A31E" w:rsidR="00135E5E" w:rsidRPr="004F6705" w:rsidRDefault="00FF0ED0" w:rsidP="00135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</w:tcPr>
          <w:p w14:paraId="64F6DC85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D76C191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3DA09E3" w14:textId="77777777" w:rsidR="00135E5E" w:rsidRDefault="00135E5E" w:rsidP="00135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  <w:p w14:paraId="381D92C9" w14:textId="4830EE8B" w:rsidR="00135E5E" w:rsidRPr="004F6705" w:rsidRDefault="00135E5E" w:rsidP="00135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</w:t>
            </w:r>
          </w:p>
        </w:tc>
        <w:tc>
          <w:tcPr>
            <w:tcW w:w="1260" w:type="dxa"/>
            <w:vAlign w:val="center"/>
          </w:tcPr>
          <w:p w14:paraId="6194F49F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</w:tr>
      <w:tr w:rsidR="00135E5E" w:rsidRPr="004F6705" w14:paraId="4E185637" w14:textId="77777777" w:rsidTr="00BA2D52">
        <w:trPr>
          <w:trHeight w:val="288"/>
        </w:trPr>
        <w:tc>
          <w:tcPr>
            <w:tcW w:w="3060" w:type="dxa"/>
            <w:vAlign w:val="center"/>
          </w:tcPr>
          <w:p w14:paraId="0CD1A063" w14:textId="0393E20F" w:rsidR="00135E5E" w:rsidRPr="004F6705" w:rsidRDefault="00135E5E" w:rsidP="00135E5E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PHY 281 Physics I with Calculus</w:t>
            </w:r>
          </w:p>
        </w:tc>
        <w:tc>
          <w:tcPr>
            <w:tcW w:w="630" w:type="dxa"/>
            <w:vAlign w:val="center"/>
          </w:tcPr>
          <w:p w14:paraId="6102A35F" w14:textId="5B5412FE" w:rsidR="00135E5E" w:rsidRPr="004F6705" w:rsidRDefault="00135E5E" w:rsidP="00135E5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3D425033" w14:textId="4369874B" w:rsidR="00135E5E" w:rsidRPr="004F6705" w:rsidRDefault="00135E5E" w:rsidP="00135E5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40B8274" w14:textId="42782D1A" w:rsidR="00135E5E" w:rsidRPr="004F6705" w:rsidRDefault="00135E5E" w:rsidP="00135E5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38987262" w14:textId="136B5D23" w:rsidR="00135E5E" w:rsidRPr="004F6705" w:rsidRDefault="00135E5E" w:rsidP="00135E5E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4B68F610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B4A333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32FC3BE8" w14:textId="15C5CF38" w:rsidR="00135E5E" w:rsidRPr="004F6705" w:rsidRDefault="00135E5E" w:rsidP="00135E5E">
            <w:pPr>
              <w:pStyle w:val="Head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281</w:t>
            </w:r>
          </w:p>
        </w:tc>
        <w:tc>
          <w:tcPr>
            <w:tcW w:w="1260" w:type="dxa"/>
            <w:vAlign w:val="center"/>
          </w:tcPr>
          <w:p w14:paraId="1192F6F2" w14:textId="77777777" w:rsidR="00135E5E" w:rsidRPr="004F6705" w:rsidRDefault="00135E5E" w:rsidP="00135E5E">
            <w:pPr>
              <w:rPr>
                <w:sz w:val="16"/>
                <w:szCs w:val="16"/>
              </w:rPr>
            </w:pPr>
          </w:p>
        </w:tc>
      </w:tr>
      <w:tr w:rsidR="00135E5E" w:rsidRPr="004F6705" w14:paraId="33F578C4" w14:textId="77777777" w:rsidTr="00BA2D52">
        <w:trPr>
          <w:gridAfter w:val="5"/>
          <w:wAfter w:w="6660" w:type="dxa"/>
          <w:trHeight w:val="288"/>
        </w:trPr>
        <w:tc>
          <w:tcPr>
            <w:tcW w:w="3060" w:type="dxa"/>
          </w:tcPr>
          <w:p w14:paraId="151078C9" w14:textId="741E9DE3" w:rsidR="00135E5E" w:rsidRPr="004F6705" w:rsidRDefault="00135E5E" w:rsidP="00135E5E">
            <w:pPr>
              <w:pStyle w:val="Heading3"/>
              <w:rPr>
                <w:szCs w:val="16"/>
              </w:rPr>
            </w:pPr>
            <w:r w:rsidRPr="004F6705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33F68266" w14:textId="75523F66" w:rsidR="00135E5E" w:rsidRPr="00BF36C6" w:rsidRDefault="00135E5E" w:rsidP="00135E5E">
            <w:pPr>
              <w:ind w:left="-41"/>
              <w:jc w:val="center"/>
              <w:rPr>
                <w:bCs/>
                <w:sz w:val="16"/>
                <w:szCs w:val="16"/>
              </w:rPr>
            </w:pPr>
            <w:r w:rsidRPr="00BF36C6">
              <w:rPr>
                <w:bCs/>
                <w:sz w:val="16"/>
                <w:szCs w:val="16"/>
              </w:rPr>
              <w:t>1</w:t>
            </w:r>
            <w:r w:rsidR="00E351CE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2F5528F" w14:textId="2214E58F" w:rsidR="00135E5E" w:rsidRPr="00BF36C6" w:rsidRDefault="00E351CE" w:rsidP="00135E5E">
            <w:pPr>
              <w:ind w:left="-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630" w:type="dxa"/>
          </w:tcPr>
          <w:p w14:paraId="686CE0B5" w14:textId="3347FB13" w:rsidR="00135E5E" w:rsidRPr="00BF36C6" w:rsidRDefault="00E351CE" w:rsidP="00135E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</w:tr>
    </w:tbl>
    <w:p w14:paraId="6B26B817" w14:textId="77777777" w:rsidR="00280B40" w:rsidRPr="004F6705" w:rsidRDefault="00280B40" w:rsidP="00FA6AB5">
      <w:pPr>
        <w:rPr>
          <w:b/>
          <w:sz w:val="8"/>
          <w:szCs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990"/>
        <w:gridCol w:w="990"/>
        <w:gridCol w:w="360"/>
        <w:gridCol w:w="3060"/>
        <w:gridCol w:w="1260"/>
      </w:tblGrid>
      <w:tr w:rsidR="00781C86" w:rsidRPr="004F6705" w14:paraId="5C410FFE" w14:textId="77777777" w:rsidTr="00BB3256">
        <w:trPr>
          <w:trHeight w:val="288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7712FBC" w14:textId="77777777" w:rsidR="00781C86" w:rsidRPr="004F6705" w:rsidRDefault="00781C86" w:rsidP="008A7DA8">
            <w:pPr>
              <w:spacing w:before="120"/>
              <w:rPr>
                <w:sz w:val="16"/>
                <w:szCs w:val="16"/>
              </w:rPr>
            </w:pPr>
            <w:r w:rsidRPr="004F6705">
              <w:rPr>
                <w:b/>
                <w:spacing w:val="20"/>
                <w:sz w:val="16"/>
                <w:szCs w:val="16"/>
              </w:rPr>
              <w:t>FIFTH SEMESTER (SPRING)</w:t>
            </w:r>
          </w:p>
        </w:tc>
      </w:tr>
      <w:tr w:rsidR="00BB3256" w:rsidRPr="004F6705" w14:paraId="41826871" w14:textId="77777777" w:rsidTr="00BB3256">
        <w:trPr>
          <w:trHeight w:val="288"/>
        </w:trPr>
        <w:tc>
          <w:tcPr>
            <w:tcW w:w="3060" w:type="dxa"/>
            <w:vAlign w:val="center"/>
          </w:tcPr>
          <w:p w14:paraId="470F752A" w14:textId="3C5CF2DC" w:rsidR="00BB3256" w:rsidRPr="004F6705" w:rsidRDefault="00BB3256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CET 270 Solid Mechanics w/Calculus</w:t>
            </w:r>
          </w:p>
        </w:tc>
        <w:tc>
          <w:tcPr>
            <w:tcW w:w="630" w:type="dxa"/>
            <w:vAlign w:val="center"/>
          </w:tcPr>
          <w:p w14:paraId="370EA9B2" w14:textId="54DDA4FB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890D88C" w14:textId="560F20D3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7D04640" w14:textId="1D6B3138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0C240BD3" w14:textId="344C00C5" w:rsidR="00BB3256" w:rsidRPr="004F6705" w:rsidRDefault="00BB3256" w:rsidP="00534C88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Spring</w:t>
            </w:r>
          </w:p>
        </w:tc>
        <w:tc>
          <w:tcPr>
            <w:tcW w:w="990" w:type="dxa"/>
            <w:vAlign w:val="center"/>
          </w:tcPr>
          <w:p w14:paraId="5DE659D1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910A1A8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3E16981A" w14:textId="4D272146" w:rsidR="00BB3256" w:rsidRPr="004F6705" w:rsidRDefault="00534C88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CET 258 and ENG 101</w:t>
            </w:r>
          </w:p>
        </w:tc>
        <w:tc>
          <w:tcPr>
            <w:tcW w:w="1260" w:type="dxa"/>
            <w:vAlign w:val="center"/>
          </w:tcPr>
          <w:p w14:paraId="03D5F0C5" w14:textId="77777777" w:rsidR="00BB3256" w:rsidRPr="004F6705" w:rsidRDefault="00BB3256" w:rsidP="00BB3256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BB3256" w:rsidRPr="004F6705" w14:paraId="4F294C34" w14:textId="77777777" w:rsidTr="00BB3256">
        <w:trPr>
          <w:trHeight w:val="288"/>
        </w:trPr>
        <w:tc>
          <w:tcPr>
            <w:tcW w:w="3060" w:type="dxa"/>
            <w:vAlign w:val="center"/>
          </w:tcPr>
          <w:p w14:paraId="42ED9DB4" w14:textId="0E6325C1" w:rsidR="00BB3256" w:rsidRPr="004F6705" w:rsidRDefault="00BB3256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 xml:space="preserve">CET 244 Principles of </w:t>
            </w:r>
            <w:r w:rsidR="00C453FA">
              <w:rPr>
                <w:sz w:val="16"/>
                <w:szCs w:val="16"/>
              </w:rPr>
              <w:t>Land</w:t>
            </w:r>
            <w:r w:rsidRPr="004F6705">
              <w:rPr>
                <w:sz w:val="16"/>
                <w:szCs w:val="16"/>
              </w:rPr>
              <w:t xml:space="preserve"> Development</w:t>
            </w:r>
          </w:p>
        </w:tc>
        <w:tc>
          <w:tcPr>
            <w:tcW w:w="630" w:type="dxa"/>
            <w:vAlign w:val="center"/>
          </w:tcPr>
          <w:p w14:paraId="30C7D663" w14:textId="79EB3E0E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7D785F30" w14:textId="50B8914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0DE8C2BB" w14:textId="53AA23BD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35833103" w14:textId="4129E66C" w:rsidR="00BB3256" w:rsidRPr="004F6705" w:rsidRDefault="00BB3256" w:rsidP="00534C88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Spring</w:t>
            </w:r>
          </w:p>
        </w:tc>
        <w:tc>
          <w:tcPr>
            <w:tcW w:w="990" w:type="dxa"/>
            <w:vAlign w:val="center"/>
          </w:tcPr>
          <w:p w14:paraId="04FC18F5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65632D0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43E83E2A" w14:textId="3860189A" w:rsidR="00BB3256" w:rsidRPr="004F6705" w:rsidRDefault="008B14AB" w:rsidP="00BB3256">
            <w:pPr>
              <w:rPr>
                <w:sz w:val="16"/>
                <w:szCs w:val="16"/>
              </w:rPr>
            </w:pPr>
            <w:r w:rsidRPr="008B14AB">
              <w:rPr>
                <w:sz w:val="16"/>
                <w:szCs w:val="16"/>
              </w:rPr>
              <w:t xml:space="preserve">(CET240 </w:t>
            </w:r>
            <w:r>
              <w:rPr>
                <w:sz w:val="16"/>
                <w:szCs w:val="16"/>
              </w:rPr>
              <w:t>and</w:t>
            </w:r>
            <w:r w:rsidRPr="008B14AB">
              <w:rPr>
                <w:sz w:val="16"/>
                <w:szCs w:val="16"/>
              </w:rPr>
              <w:t xml:space="preserve"> CET225) </w:t>
            </w:r>
            <w:r>
              <w:rPr>
                <w:sz w:val="16"/>
                <w:szCs w:val="16"/>
              </w:rPr>
              <w:t>or</w:t>
            </w:r>
            <w:r w:rsidRPr="008B14AB">
              <w:rPr>
                <w:sz w:val="16"/>
                <w:szCs w:val="16"/>
              </w:rPr>
              <w:t xml:space="preserve"> (CET240 </w:t>
            </w:r>
            <w:r>
              <w:rPr>
                <w:sz w:val="16"/>
                <w:szCs w:val="16"/>
              </w:rPr>
              <w:t>and</w:t>
            </w:r>
            <w:r w:rsidRPr="008B14AB">
              <w:rPr>
                <w:sz w:val="16"/>
                <w:szCs w:val="16"/>
              </w:rPr>
              <w:t xml:space="preserve"> CET155)</w:t>
            </w:r>
          </w:p>
        </w:tc>
        <w:tc>
          <w:tcPr>
            <w:tcW w:w="1260" w:type="dxa"/>
            <w:vAlign w:val="center"/>
          </w:tcPr>
          <w:p w14:paraId="3FA59A9D" w14:textId="77777777" w:rsidR="00BB3256" w:rsidRPr="004F6705" w:rsidRDefault="00BB3256" w:rsidP="00BB3256">
            <w:pPr>
              <w:rPr>
                <w:b/>
                <w:sz w:val="16"/>
                <w:szCs w:val="16"/>
              </w:rPr>
            </w:pPr>
          </w:p>
        </w:tc>
      </w:tr>
      <w:tr w:rsidR="00BB3256" w:rsidRPr="004F6705" w14:paraId="4266F72A" w14:textId="77777777" w:rsidTr="00BB3256">
        <w:trPr>
          <w:trHeight w:val="288"/>
        </w:trPr>
        <w:tc>
          <w:tcPr>
            <w:tcW w:w="3060" w:type="dxa"/>
            <w:vAlign w:val="center"/>
          </w:tcPr>
          <w:p w14:paraId="438D1F8D" w14:textId="77777777" w:rsidR="00BB3256" w:rsidRDefault="00BB3256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283 Calculus III</w:t>
            </w:r>
            <w:r w:rsidR="002C58F3">
              <w:rPr>
                <w:sz w:val="16"/>
                <w:szCs w:val="16"/>
              </w:rPr>
              <w:t xml:space="preserve"> OR</w:t>
            </w:r>
          </w:p>
          <w:p w14:paraId="7E5D588E" w14:textId="780196A0" w:rsidR="002C58F3" w:rsidRPr="004F6705" w:rsidRDefault="002C58F3" w:rsidP="00BB3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Academic Advisor Approved Elective</w:t>
            </w:r>
          </w:p>
        </w:tc>
        <w:tc>
          <w:tcPr>
            <w:tcW w:w="630" w:type="dxa"/>
            <w:vAlign w:val="center"/>
          </w:tcPr>
          <w:p w14:paraId="5E1B2E7A" w14:textId="4EF4C4E7" w:rsidR="00BB3256" w:rsidRPr="004F6705" w:rsidRDefault="00534C88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53D2F7EE" w14:textId="1F32AEAF" w:rsidR="00BB3256" w:rsidRPr="004F6705" w:rsidRDefault="00534C88" w:rsidP="00BB3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5F7E37BB" w14:textId="76642C7D" w:rsidR="00BB3256" w:rsidRPr="004F6705" w:rsidRDefault="00534C88" w:rsidP="00BB3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670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082CEBB6" w14:textId="06D2780F" w:rsidR="00BB3256" w:rsidRPr="004F6705" w:rsidRDefault="00023974" w:rsidP="00534C88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3E5B5260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73FBA0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0C88FF4C" w14:textId="0030107A" w:rsidR="00BB3256" w:rsidRPr="004F6705" w:rsidRDefault="00534C88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282</w:t>
            </w:r>
          </w:p>
        </w:tc>
        <w:tc>
          <w:tcPr>
            <w:tcW w:w="1260" w:type="dxa"/>
            <w:vAlign w:val="center"/>
          </w:tcPr>
          <w:p w14:paraId="7EB6B5BC" w14:textId="77777777" w:rsidR="00BB3256" w:rsidRPr="004F6705" w:rsidRDefault="00BB3256" w:rsidP="00BB3256">
            <w:pPr>
              <w:rPr>
                <w:b/>
                <w:sz w:val="16"/>
                <w:szCs w:val="16"/>
              </w:rPr>
            </w:pPr>
          </w:p>
        </w:tc>
      </w:tr>
      <w:tr w:rsidR="00BB3256" w:rsidRPr="004F6705" w14:paraId="61BA2A58" w14:textId="77777777" w:rsidTr="00BB3256">
        <w:trPr>
          <w:trHeight w:val="288"/>
        </w:trPr>
        <w:tc>
          <w:tcPr>
            <w:tcW w:w="3060" w:type="dxa"/>
            <w:vAlign w:val="center"/>
          </w:tcPr>
          <w:p w14:paraId="0324E87E" w14:textId="77777777" w:rsidR="00BB3256" w:rsidRPr="004F6705" w:rsidRDefault="00BB3256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lastRenderedPageBreak/>
              <w:t>MAT 292 Engineering Math 1</w:t>
            </w:r>
          </w:p>
        </w:tc>
        <w:tc>
          <w:tcPr>
            <w:tcW w:w="630" w:type="dxa"/>
            <w:vAlign w:val="center"/>
          </w:tcPr>
          <w:p w14:paraId="39F7E245" w14:textId="7777777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5B04942" w14:textId="7777777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06F751CE" w14:textId="7777777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590A03CE" w14:textId="10D5A463" w:rsidR="00BB3256" w:rsidRPr="004F6705" w:rsidRDefault="00023974" w:rsidP="00534C88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7040E9F9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55CE421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57A88467" w14:textId="77777777" w:rsidR="00BB3256" w:rsidRPr="004F6705" w:rsidRDefault="00BB3256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MAT 283 or concurrent</w:t>
            </w:r>
          </w:p>
        </w:tc>
        <w:tc>
          <w:tcPr>
            <w:tcW w:w="1260" w:type="dxa"/>
            <w:vAlign w:val="center"/>
          </w:tcPr>
          <w:p w14:paraId="76EC4905" w14:textId="77777777" w:rsidR="00BB3256" w:rsidRPr="004F6705" w:rsidRDefault="00BB3256" w:rsidP="00BB3256">
            <w:pPr>
              <w:rPr>
                <w:b/>
                <w:sz w:val="16"/>
                <w:szCs w:val="16"/>
              </w:rPr>
            </w:pPr>
          </w:p>
        </w:tc>
      </w:tr>
      <w:tr w:rsidR="00BB3256" w:rsidRPr="004F6705" w14:paraId="4898B84A" w14:textId="77777777" w:rsidTr="00BB3256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022" w14:textId="77777777" w:rsidR="00BB3256" w:rsidRPr="004F6705" w:rsidRDefault="00BB3256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ENG 122 Technical Writing &amp; Comm.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9A6" w14:textId="7777777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37" w14:textId="7777777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AD0" w14:textId="77777777" w:rsidR="00BB3256" w:rsidRPr="004F6705" w:rsidRDefault="00BB3256" w:rsidP="00BB3256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F3A771" w14:textId="523D66D1" w:rsidR="00BB3256" w:rsidRPr="004F6705" w:rsidRDefault="00023974" w:rsidP="00534C88">
            <w:pPr>
              <w:jc w:val="center"/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B6B77A4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4D97D09" w14:textId="77777777" w:rsidR="00BB3256" w:rsidRPr="004F6705" w:rsidRDefault="00BB3256" w:rsidP="00BB325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69E8D6D" w14:textId="7FDC8683" w:rsidR="00BB3256" w:rsidRPr="004F6705" w:rsidRDefault="00534C88" w:rsidP="00BB3256">
            <w:pPr>
              <w:rPr>
                <w:sz w:val="16"/>
                <w:szCs w:val="16"/>
              </w:rPr>
            </w:pPr>
            <w:r w:rsidRPr="004F6705">
              <w:rPr>
                <w:sz w:val="16"/>
                <w:szCs w:val="16"/>
              </w:rPr>
              <w:t>Test score or ENG 102 or higher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A44931" w14:textId="77777777" w:rsidR="00BB3256" w:rsidRPr="004F6705" w:rsidRDefault="00BB3256" w:rsidP="00BB3256">
            <w:pPr>
              <w:rPr>
                <w:b/>
                <w:sz w:val="16"/>
                <w:szCs w:val="16"/>
              </w:rPr>
            </w:pPr>
          </w:p>
        </w:tc>
      </w:tr>
      <w:tr w:rsidR="00BB3256" w:rsidRPr="004F6705" w14:paraId="391F3AC6" w14:textId="77777777" w:rsidTr="00BB3256">
        <w:trPr>
          <w:gridAfter w:val="5"/>
          <w:wAfter w:w="6660" w:type="dxa"/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E2C068" w14:textId="77777777" w:rsidR="00BB3256" w:rsidRPr="004F6705" w:rsidRDefault="00BB3256" w:rsidP="00BB3256">
            <w:pPr>
              <w:pStyle w:val="Heading3"/>
              <w:rPr>
                <w:szCs w:val="16"/>
              </w:rPr>
            </w:pPr>
            <w:r w:rsidRPr="004F6705">
              <w:rPr>
                <w:szCs w:val="16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C213D" w14:textId="7956F5CB" w:rsidR="00BB3256" w:rsidRPr="00BF36C6" w:rsidRDefault="006543D3" w:rsidP="00BB3256">
            <w:pPr>
              <w:jc w:val="center"/>
              <w:rPr>
                <w:bCs/>
                <w:sz w:val="16"/>
                <w:szCs w:val="16"/>
              </w:rPr>
            </w:pPr>
            <w:r w:rsidRPr="00BF36C6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3D144" w14:textId="5B5586AC" w:rsidR="00BB3256" w:rsidRPr="00BF36C6" w:rsidRDefault="00673F55" w:rsidP="00BB3256">
            <w:pPr>
              <w:jc w:val="center"/>
              <w:rPr>
                <w:bCs/>
                <w:sz w:val="16"/>
                <w:szCs w:val="16"/>
              </w:rPr>
            </w:pPr>
            <w:r w:rsidRPr="00BF36C6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FE8B4" w14:textId="7B1C5224" w:rsidR="00BB3256" w:rsidRPr="00BF36C6" w:rsidRDefault="00673F55" w:rsidP="00BB3256">
            <w:pPr>
              <w:jc w:val="center"/>
              <w:rPr>
                <w:bCs/>
                <w:sz w:val="16"/>
                <w:szCs w:val="16"/>
              </w:rPr>
            </w:pPr>
            <w:r w:rsidRPr="00BF36C6">
              <w:rPr>
                <w:bCs/>
                <w:sz w:val="16"/>
                <w:szCs w:val="16"/>
              </w:rPr>
              <w:t>6</w:t>
            </w:r>
          </w:p>
        </w:tc>
      </w:tr>
      <w:tr w:rsidR="00BB3256" w:rsidRPr="004F6705" w14:paraId="00FD39E5" w14:textId="77777777" w:rsidTr="00BB3256">
        <w:trPr>
          <w:gridAfter w:val="5"/>
          <w:wAfter w:w="6660" w:type="dxa"/>
          <w:trHeight w:val="288"/>
        </w:trPr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1EA1A8" w14:textId="77777777" w:rsidR="00BB3256" w:rsidRPr="004F6705" w:rsidRDefault="00BB3256" w:rsidP="00BB3256">
            <w:pPr>
              <w:pStyle w:val="Heading3"/>
              <w:rPr>
                <w:szCs w:val="16"/>
              </w:rPr>
            </w:pPr>
            <w:r w:rsidRPr="004F6705">
              <w:rPr>
                <w:szCs w:val="16"/>
              </w:rPr>
              <w:t>GRAND TOTAL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2CA12A" w14:textId="2C41C614" w:rsidR="00BB3256" w:rsidRPr="004F6705" w:rsidRDefault="00BF36C6" w:rsidP="00BB3256">
            <w:pPr>
              <w:ind w:left="-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151A9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/</w:t>
            </w:r>
            <w:r w:rsidR="00A151A9"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2FC144" w14:textId="37D81EC2" w:rsidR="00BB3256" w:rsidRPr="004F6705" w:rsidRDefault="00BF36C6" w:rsidP="00BB32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151A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/6</w:t>
            </w:r>
            <w:r w:rsidR="00A151A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163508" w14:textId="23098A4F" w:rsidR="00BB3256" w:rsidRPr="004F6705" w:rsidRDefault="00BF36C6" w:rsidP="00BB32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151A9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/2</w:t>
            </w:r>
            <w:r w:rsidR="003237C9">
              <w:rPr>
                <w:b/>
                <w:sz w:val="16"/>
                <w:szCs w:val="16"/>
              </w:rPr>
              <w:t>8</w:t>
            </w:r>
          </w:p>
        </w:tc>
      </w:tr>
    </w:tbl>
    <w:p w14:paraId="1F4F2C64" w14:textId="51228A83" w:rsidR="00E618C0" w:rsidRPr="004F6705" w:rsidRDefault="00E618C0" w:rsidP="00E618C0">
      <w:pPr>
        <w:rPr>
          <w:b/>
          <w:sz w:val="16"/>
          <w:szCs w:val="16"/>
        </w:rPr>
      </w:pPr>
    </w:p>
    <w:p w14:paraId="3B66BB17" w14:textId="4CDD4622" w:rsidR="00E618C0" w:rsidRPr="004F6705" w:rsidRDefault="00E618C0" w:rsidP="00E618C0">
      <w:pPr>
        <w:rPr>
          <w:b/>
          <w:sz w:val="16"/>
          <w:szCs w:val="16"/>
        </w:rPr>
      </w:pPr>
      <w:r w:rsidRPr="004F6705">
        <w:rPr>
          <w:sz w:val="16"/>
          <w:szCs w:val="16"/>
        </w:rPr>
        <w:t xml:space="preserve">* </w:t>
      </w:r>
      <w:r w:rsidRPr="004F6705">
        <w:rPr>
          <w:b/>
          <w:sz w:val="16"/>
          <w:szCs w:val="16"/>
        </w:rPr>
        <w:t xml:space="preserve">One (1) Social Science elective should be chosen from this list of </w:t>
      </w:r>
      <w:r w:rsidR="003922D5" w:rsidRPr="004F6705">
        <w:rPr>
          <w:b/>
          <w:sz w:val="16"/>
          <w:szCs w:val="16"/>
        </w:rPr>
        <w:t>six</w:t>
      </w:r>
      <w:r w:rsidRPr="004F6705">
        <w:rPr>
          <w:b/>
          <w:sz w:val="16"/>
          <w:szCs w:val="16"/>
        </w:rPr>
        <w:t xml:space="preserve"> (</w:t>
      </w:r>
      <w:r w:rsidR="003922D5" w:rsidRPr="004F6705">
        <w:rPr>
          <w:b/>
          <w:sz w:val="16"/>
          <w:szCs w:val="16"/>
        </w:rPr>
        <w:t>6</w:t>
      </w:r>
      <w:r w:rsidRPr="004F6705">
        <w:rPr>
          <w:b/>
          <w:sz w:val="16"/>
          <w:szCs w:val="16"/>
        </w:rPr>
        <w:t xml:space="preserve">) approved electives.  Although shown in </w:t>
      </w:r>
      <w:r w:rsidR="00A013B4">
        <w:rPr>
          <w:b/>
          <w:sz w:val="16"/>
          <w:szCs w:val="16"/>
        </w:rPr>
        <w:t>a specific</w:t>
      </w:r>
      <w:r w:rsidRPr="004F6705">
        <w:rPr>
          <w:b/>
          <w:sz w:val="16"/>
          <w:szCs w:val="16"/>
        </w:rPr>
        <w:t xml:space="preserve"> semester, these electives may be taken at any time (after satisfying test scores and/or prerequisites):</w:t>
      </w:r>
      <w:r w:rsidRPr="004F6705">
        <w:rPr>
          <w:b/>
          <w:sz w:val="16"/>
          <w:szCs w:val="16"/>
        </w:rPr>
        <w:tab/>
      </w:r>
      <w:r w:rsidRPr="004F6705">
        <w:rPr>
          <w:b/>
          <w:sz w:val="16"/>
          <w:szCs w:val="16"/>
        </w:rPr>
        <w:tab/>
      </w:r>
    </w:p>
    <w:p w14:paraId="6F24351F" w14:textId="77777777" w:rsidR="00E618C0" w:rsidRPr="004F6705" w:rsidRDefault="00E618C0" w:rsidP="00E618C0">
      <w:pPr>
        <w:rPr>
          <w:sz w:val="16"/>
          <w:szCs w:val="16"/>
        </w:rPr>
      </w:pPr>
    </w:p>
    <w:p w14:paraId="0543D582" w14:textId="0AE79188" w:rsidR="004F77F1" w:rsidRPr="004F77F1" w:rsidRDefault="004F77F1" w:rsidP="004F77F1">
      <w:pPr>
        <w:rPr>
          <w:sz w:val="16"/>
          <w:szCs w:val="16"/>
        </w:rPr>
      </w:pPr>
      <w:r w:rsidRPr="004F77F1">
        <w:rPr>
          <w:sz w:val="16"/>
          <w:szCs w:val="16"/>
        </w:rPr>
        <w:t>HIS 111 U.S. History: Pre-Civil War</w:t>
      </w:r>
      <w:r w:rsidRPr="004F77F1">
        <w:rPr>
          <w:sz w:val="16"/>
          <w:szCs w:val="16"/>
        </w:rPr>
        <w:tab/>
      </w:r>
      <w:r w:rsidRPr="004F77F1">
        <w:rPr>
          <w:sz w:val="16"/>
          <w:szCs w:val="16"/>
        </w:rPr>
        <w:tab/>
      </w:r>
    </w:p>
    <w:p w14:paraId="15F958B8" w14:textId="3B24B95A" w:rsidR="004F77F1" w:rsidRDefault="004F77F1" w:rsidP="004F77F1">
      <w:pPr>
        <w:rPr>
          <w:sz w:val="16"/>
          <w:szCs w:val="16"/>
        </w:rPr>
      </w:pPr>
      <w:r w:rsidRPr="004F77F1">
        <w:rPr>
          <w:sz w:val="16"/>
          <w:szCs w:val="16"/>
        </w:rPr>
        <w:t>HIS 112 United States History Post-Civil War</w:t>
      </w:r>
      <w:r w:rsidRPr="004F77F1">
        <w:rPr>
          <w:sz w:val="16"/>
          <w:szCs w:val="16"/>
        </w:rPr>
        <w:tab/>
      </w:r>
    </w:p>
    <w:p w14:paraId="5B16E94F" w14:textId="3147439B" w:rsidR="000713A5" w:rsidRPr="004F6705" w:rsidRDefault="00E618C0" w:rsidP="00E618C0">
      <w:pPr>
        <w:rPr>
          <w:sz w:val="16"/>
          <w:szCs w:val="16"/>
        </w:rPr>
      </w:pPr>
      <w:r w:rsidRPr="004F6705">
        <w:rPr>
          <w:sz w:val="16"/>
          <w:szCs w:val="16"/>
        </w:rPr>
        <w:t xml:space="preserve">ECO 111 Macroeconomics </w:t>
      </w:r>
    </w:p>
    <w:p w14:paraId="19017011" w14:textId="77777777" w:rsidR="001458CF" w:rsidRPr="004F6705" w:rsidRDefault="00E618C0" w:rsidP="00E618C0">
      <w:pPr>
        <w:rPr>
          <w:sz w:val="16"/>
          <w:szCs w:val="16"/>
        </w:rPr>
      </w:pPr>
      <w:r w:rsidRPr="004F6705">
        <w:rPr>
          <w:sz w:val="16"/>
          <w:szCs w:val="16"/>
        </w:rPr>
        <w:t xml:space="preserve">ECO 122 Microeconomics </w:t>
      </w:r>
    </w:p>
    <w:p w14:paraId="755C0584" w14:textId="77777777" w:rsidR="00E618C0" w:rsidRPr="004F6705" w:rsidRDefault="00E618C0" w:rsidP="00E618C0">
      <w:pPr>
        <w:rPr>
          <w:sz w:val="16"/>
          <w:szCs w:val="16"/>
        </w:rPr>
      </w:pPr>
      <w:r w:rsidRPr="004F6705">
        <w:rPr>
          <w:sz w:val="16"/>
          <w:szCs w:val="16"/>
        </w:rPr>
        <w:t xml:space="preserve">PSY 121 General Psychology </w:t>
      </w:r>
    </w:p>
    <w:p w14:paraId="247F7B23" w14:textId="77777777" w:rsidR="00E56E35" w:rsidRPr="004F6705" w:rsidRDefault="00E56E35" w:rsidP="00E618C0">
      <w:pPr>
        <w:rPr>
          <w:sz w:val="16"/>
          <w:szCs w:val="16"/>
        </w:rPr>
      </w:pPr>
      <w:r w:rsidRPr="004F6705">
        <w:rPr>
          <w:sz w:val="16"/>
          <w:szCs w:val="16"/>
        </w:rPr>
        <w:t xml:space="preserve">SOC 111 Sociology </w:t>
      </w:r>
    </w:p>
    <w:p w14:paraId="49A3C262" w14:textId="77777777" w:rsidR="005540D6" w:rsidRPr="004F6705" w:rsidRDefault="005540D6" w:rsidP="005540D6">
      <w:pPr>
        <w:rPr>
          <w:sz w:val="16"/>
          <w:szCs w:val="16"/>
        </w:rPr>
      </w:pPr>
    </w:p>
    <w:p w14:paraId="2A650D2F" w14:textId="77777777" w:rsidR="005540D6" w:rsidRPr="004F6705" w:rsidRDefault="00155D24" w:rsidP="005540D6">
      <w:pPr>
        <w:rPr>
          <w:b/>
          <w:iCs/>
          <w:sz w:val="16"/>
          <w:szCs w:val="16"/>
        </w:rPr>
      </w:pPr>
      <w:r w:rsidRPr="004F6705">
        <w:rPr>
          <w:b/>
          <w:sz w:val="16"/>
          <w:szCs w:val="16"/>
        </w:rPr>
        <w:t>*</w:t>
      </w:r>
      <w:r w:rsidRPr="004F6705">
        <w:rPr>
          <w:b/>
          <w:iCs/>
          <w:color w:val="000000"/>
          <w:sz w:val="16"/>
          <w:szCs w:val="16"/>
        </w:rPr>
        <w:t xml:space="preserve"> </w:t>
      </w:r>
      <w:r w:rsidRPr="004F6705">
        <w:rPr>
          <w:b/>
          <w:iCs/>
          <w:sz w:val="16"/>
          <w:szCs w:val="16"/>
        </w:rPr>
        <w:t>DTCC students intending to transfer to University of Delaware (UD) through a connected degree are advised to confirm their admission eligibility directly with UD.</w:t>
      </w:r>
    </w:p>
    <w:p w14:paraId="01B786EA" w14:textId="77777777" w:rsidR="00155D24" w:rsidRPr="004F6705" w:rsidRDefault="00155D24" w:rsidP="005540D6">
      <w:pPr>
        <w:rPr>
          <w:b/>
          <w:sz w:val="16"/>
          <w:szCs w:val="16"/>
        </w:rPr>
      </w:pPr>
    </w:p>
    <w:p w14:paraId="78BF7361" w14:textId="77777777" w:rsidR="005540D6" w:rsidRPr="004F6705" w:rsidRDefault="005540D6" w:rsidP="005540D6">
      <w:pPr>
        <w:rPr>
          <w:sz w:val="16"/>
          <w:szCs w:val="16"/>
        </w:rPr>
      </w:pPr>
      <w:r w:rsidRPr="004F6705">
        <w:rPr>
          <w:sz w:val="16"/>
          <w:szCs w:val="16"/>
        </w:rPr>
        <w:t>Note: The student is responsible for notifying the Program Advisor, during the registration period prior to his/her last anticipated semester, of his/her expected readiness for graduation. The student is also responsible for notifying the Program Advisor of any changes to his/her courses that impact graduation.</w:t>
      </w:r>
    </w:p>
    <w:p w14:paraId="678FA321" w14:textId="4A48245F" w:rsidR="001A71AF" w:rsidRPr="00A013B4" w:rsidRDefault="00FA6AB5">
      <w:pPr>
        <w:rPr>
          <w:sz w:val="16"/>
          <w:szCs w:val="16"/>
        </w:rPr>
      </w:pPr>
      <w:r w:rsidRPr="004F6705">
        <w:rPr>
          <w:sz w:val="16"/>
          <w:szCs w:val="16"/>
        </w:rPr>
        <w:tab/>
      </w:r>
      <w:r w:rsidRPr="004F6705">
        <w:rPr>
          <w:sz w:val="16"/>
          <w:szCs w:val="16"/>
        </w:rPr>
        <w:tab/>
      </w:r>
      <w:r w:rsidRPr="004F6705">
        <w:rPr>
          <w:sz w:val="16"/>
          <w:szCs w:val="16"/>
        </w:rPr>
        <w:tab/>
      </w:r>
      <w:r w:rsidRPr="004F6705">
        <w:rPr>
          <w:sz w:val="16"/>
          <w:szCs w:val="16"/>
        </w:rPr>
        <w:tab/>
      </w:r>
      <w:r w:rsidRPr="004F6705">
        <w:rPr>
          <w:sz w:val="16"/>
          <w:szCs w:val="16"/>
        </w:rPr>
        <w:tab/>
      </w:r>
      <w:r w:rsidR="001A71AF" w:rsidRPr="004F6705">
        <w:rPr>
          <w:sz w:val="16"/>
          <w:szCs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</w:p>
    <w:sectPr w:rsidR="001A71AF" w:rsidRPr="00A013B4" w:rsidSect="00F810AF">
      <w:footerReference w:type="default" r:id="rId11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1F58" w14:textId="77777777" w:rsidR="00E04E55" w:rsidRDefault="00E04E55">
      <w:r>
        <w:separator/>
      </w:r>
    </w:p>
  </w:endnote>
  <w:endnote w:type="continuationSeparator" w:id="0">
    <w:p w14:paraId="5BBBD333" w14:textId="77777777" w:rsidR="00E04E55" w:rsidRDefault="00E04E55">
      <w:r>
        <w:continuationSeparator/>
      </w:r>
    </w:p>
  </w:endnote>
  <w:endnote w:type="continuationNotice" w:id="1">
    <w:p w14:paraId="1F5A20F4" w14:textId="77777777" w:rsidR="00E04E55" w:rsidRDefault="00E04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5F87" w14:textId="77777777" w:rsidR="007076F6" w:rsidRDefault="007076F6">
    <w:pPr>
      <w:pStyle w:val="Footer"/>
      <w:rPr>
        <w:sz w:val="12"/>
      </w:rPr>
    </w:pPr>
    <w:r>
      <w:rPr>
        <w:sz w:val="12"/>
      </w:rPr>
      <w:t xml:space="preserve">Course sequence sheet template </w:t>
    </w:r>
    <w:r w:rsidR="004A73DD">
      <w:rPr>
        <w:sz w:val="12"/>
      </w:rPr>
      <w:t>07/15</w:t>
    </w:r>
    <w:r>
      <w:rPr>
        <w:sz w:val="12"/>
      </w:rPr>
      <w:t>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E4D8" w14:textId="77777777" w:rsidR="00E04E55" w:rsidRDefault="00E04E55">
      <w:r>
        <w:separator/>
      </w:r>
    </w:p>
  </w:footnote>
  <w:footnote w:type="continuationSeparator" w:id="0">
    <w:p w14:paraId="7CE2C62E" w14:textId="77777777" w:rsidR="00E04E55" w:rsidRDefault="00E04E55">
      <w:r>
        <w:continuationSeparator/>
      </w:r>
    </w:p>
  </w:footnote>
  <w:footnote w:type="continuationNotice" w:id="1">
    <w:p w14:paraId="1691CE62" w14:textId="77777777" w:rsidR="00E04E55" w:rsidRDefault="00E04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0937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790C"/>
    <w:rsid w:val="00023974"/>
    <w:rsid w:val="00026808"/>
    <w:rsid w:val="000314B7"/>
    <w:rsid w:val="00052F0C"/>
    <w:rsid w:val="000713A5"/>
    <w:rsid w:val="00076B25"/>
    <w:rsid w:val="000828FA"/>
    <w:rsid w:val="000A042A"/>
    <w:rsid w:val="000B1C94"/>
    <w:rsid w:val="000B22B7"/>
    <w:rsid w:val="000B516E"/>
    <w:rsid w:val="000C0486"/>
    <w:rsid w:val="000E08D0"/>
    <w:rsid w:val="000E66D2"/>
    <w:rsid w:val="000F252A"/>
    <w:rsid w:val="000F51C0"/>
    <w:rsid w:val="00107CB9"/>
    <w:rsid w:val="00115A57"/>
    <w:rsid w:val="00135E5E"/>
    <w:rsid w:val="001458CF"/>
    <w:rsid w:val="00155D24"/>
    <w:rsid w:val="00170341"/>
    <w:rsid w:val="0017598A"/>
    <w:rsid w:val="00176786"/>
    <w:rsid w:val="00176CF1"/>
    <w:rsid w:val="00185270"/>
    <w:rsid w:val="00192D54"/>
    <w:rsid w:val="0019481E"/>
    <w:rsid w:val="00195D4C"/>
    <w:rsid w:val="001A60D1"/>
    <w:rsid w:val="001A71AF"/>
    <w:rsid w:val="001B23F2"/>
    <w:rsid w:val="001B7FF5"/>
    <w:rsid w:val="001D4465"/>
    <w:rsid w:val="001F0490"/>
    <w:rsid w:val="001F5126"/>
    <w:rsid w:val="00206D90"/>
    <w:rsid w:val="00223CB9"/>
    <w:rsid w:val="00225A95"/>
    <w:rsid w:val="00244005"/>
    <w:rsid w:val="00244E91"/>
    <w:rsid w:val="00252781"/>
    <w:rsid w:val="00255159"/>
    <w:rsid w:val="00280B40"/>
    <w:rsid w:val="00297CFF"/>
    <w:rsid w:val="002A5D8A"/>
    <w:rsid w:val="002B06A4"/>
    <w:rsid w:val="002B502F"/>
    <w:rsid w:val="002C198A"/>
    <w:rsid w:val="002C58F3"/>
    <w:rsid w:val="002F2E5C"/>
    <w:rsid w:val="0030213E"/>
    <w:rsid w:val="00302F77"/>
    <w:rsid w:val="003117F4"/>
    <w:rsid w:val="00316C0D"/>
    <w:rsid w:val="003237C9"/>
    <w:rsid w:val="00341486"/>
    <w:rsid w:val="003475FC"/>
    <w:rsid w:val="0036282E"/>
    <w:rsid w:val="00363A24"/>
    <w:rsid w:val="0037468E"/>
    <w:rsid w:val="003836D8"/>
    <w:rsid w:val="003922D5"/>
    <w:rsid w:val="00396284"/>
    <w:rsid w:val="003C04B7"/>
    <w:rsid w:val="003D0C4C"/>
    <w:rsid w:val="003E4E78"/>
    <w:rsid w:val="003F70D0"/>
    <w:rsid w:val="0040206E"/>
    <w:rsid w:val="00412476"/>
    <w:rsid w:val="004200A1"/>
    <w:rsid w:val="004210EC"/>
    <w:rsid w:val="00430CD2"/>
    <w:rsid w:val="00432E56"/>
    <w:rsid w:val="00437CF0"/>
    <w:rsid w:val="004403B6"/>
    <w:rsid w:val="00444C81"/>
    <w:rsid w:val="00457E1F"/>
    <w:rsid w:val="00464AA5"/>
    <w:rsid w:val="00481BE0"/>
    <w:rsid w:val="004903AE"/>
    <w:rsid w:val="00497E41"/>
    <w:rsid w:val="004A73DD"/>
    <w:rsid w:val="004E3DFC"/>
    <w:rsid w:val="004F1C00"/>
    <w:rsid w:val="004F485E"/>
    <w:rsid w:val="004F6705"/>
    <w:rsid w:val="004F77F1"/>
    <w:rsid w:val="00511783"/>
    <w:rsid w:val="00520924"/>
    <w:rsid w:val="005209A8"/>
    <w:rsid w:val="0052723C"/>
    <w:rsid w:val="00534C88"/>
    <w:rsid w:val="005365AD"/>
    <w:rsid w:val="005416D0"/>
    <w:rsid w:val="005540D6"/>
    <w:rsid w:val="00560826"/>
    <w:rsid w:val="00567C38"/>
    <w:rsid w:val="00572C48"/>
    <w:rsid w:val="005A338C"/>
    <w:rsid w:val="005E437E"/>
    <w:rsid w:val="005F055C"/>
    <w:rsid w:val="005F4648"/>
    <w:rsid w:val="00604142"/>
    <w:rsid w:val="00607FEA"/>
    <w:rsid w:val="00614CA5"/>
    <w:rsid w:val="006159A0"/>
    <w:rsid w:val="00625A4B"/>
    <w:rsid w:val="006430AF"/>
    <w:rsid w:val="006543D3"/>
    <w:rsid w:val="0066212E"/>
    <w:rsid w:val="00671AEE"/>
    <w:rsid w:val="00673A19"/>
    <w:rsid w:val="00673F55"/>
    <w:rsid w:val="006849E7"/>
    <w:rsid w:val="00695D88"/>
    <w:rsid w:val="006A1C03"/>
    <w:rsid w:val="006A4B80"/>
    <w:rsid w:val="006B63D6"/>
    <w:rsid w:val="006C0C4A"/>
    <w:rsid w:val="007076F6"/>
    <w:rsid w:val="00711778"/>
    <w:rsid w:val="007236BD"/>
    <w:rsid w:val="00726BFB"/>
    <w:rsid w:val="007340A7"/>
    <w:rsid w:val="00737004"/>
    <w:rsid w:val="00742822"/>
    <w:rsid w:val="00754FB6"/>
    <w:rsid w:val="00761ACB"/>
    <w:rsid w:val="00781C86"/>
    <w:rsid w:val="00781D66"/>
    <w:rsid w:val="007861BA"/>
    <w:rsid w:val="00786389"/>
    <w:rsid w:val="00794D70"/>
    <w:rsid w:val="007A0405"/>
    <w:rsid w:val="007A1321"/>
    <w:rsid w:val="007B7A42"/>
    <w:rsid w:val="007D37D5"/>
    <w:rsid w:val="007E5388"/>
    <w:rsid w:val="007E5E5E"/>
    <w:rsid w:val="00807EB2"/>
    <w:rsid w:val="00830C31"/>
    <w:rsid w:val="00832982"/>
    <w:rsid w:val="0083610D"/>
    <w:rsid w:val="0085282D"/>
    <w:rsid w:val="00871EA7"/>
    <w:rsid w:val="008755E1"/>
    <w:rsid w:val="00886988"/>
    <w:rsid w:val="008A7DA8"/>
    <w:rsid w:val="008B14AB"/>
    <w:rsid w:val="008C406C"/>
    <w:rsid w:val="008F5D9B"/>
    <w:rsid w:val="00902587"/>
    <w:rsid w:val="00915877"/>
    <w:rsid w:val="0094602F"/>
    <w:rsid w:val="00971B03"/>
    <w:rsid w:val="00974F83"/>
    <w:rsid w:val="00983FD5"/>
    <w:rsid w:val="00997EDE"/>
    <w:rsid w:val="009C0172"/>
    <w:rsid w:val="009D3BDC"/>
    <w:rsid w:val="009E4243"/>
    <w:rsid w:val="00A013B4"/>
    <w:rsid w:val="00A13233"/>
    <w:rsid w:val="00A15147"/>
    <w:rsid w:val="00A151A9"/>
    <w:rsid w:val="00A20186"/>
    <w:rsid w:val="00A72FC2"/>
    <w:rsid w:val="00A93048"/>
    <w:rsid w:val="00AB221D"/>
    <w:rsid w:val="00AB7C69"/>
    <w:rsid w:val="00AC4B51"/>
    <w:rsid w:val="00AD0ABB"/>
    <w:rsid w:val="00AD2F6C"/>
    <w:rsid w:val="00B0168D"/>
    <w:rsid w:val="00B23EBD"/>
    <w:rsid w:val="00B2499B"/>
    <w:rsid w:val="00B31F39"/>
    <w:rsid w:val="00B3595B"/>
    <w:rsid w:val="00B42FC2"/>
    <w:rsid w:val="00B56787"/>
    <w:rsid w:val="00B6622A"/>
    <w:rsid w:val="00B71634"/>
    <w:rsid w:val="00B74B61"/>
    <w:rsid w:val="00B92424"/>
    <w:rsid w:val="00B96B1F"/>
    <w:rsid w:val="00BA015D"/>
    <w:rsid w:val="00BA2D52"/>
    <w:rsid w:val="00BA59AB"/>
    <w:rsid w:val="00BB3256"/>
    <w:rsid w:val="00BC2B3F"/>
    <w:rsid w:val="00BD1A57"/>
    <w:rsid w:val="00BD62B5"/>
    <w:rsid w:val="00BE3A59"/>
    <w:rsid w:val="00BF36C6"/>
    <w:rsid w:val="00BF65C7"/>
    <w:rsid w:val="00C0484C"/>
    <w:rsid w:val="00C325F2"/>
    <w:rsid w:val="00C344CF"/>
    <w:rsid w:val="00C453FA"/>
    <w:rsid w:val="00C600D9"/>
    <w:rsid w:val="00C6568A"/>
    <w:rsid w:val="00C65C76"/>
    <w:rsid w:val="00C66AE5"/>
    <w:rsid w:val="00C83AF4"/>
    <w:rsid w:val="00CD378C"/>
    <w:rsid w:val="00CF333E"/>
    <w:rsid w:val="00D13266"/>
    <w:rsid w:val="00D317A0"/>
    <w:rsid w:val="00D5262D"/>
    <w:rsid w:val="00D63353"/>
    <w:rsid w:val="00D70BFA"/>
    <w:rsid w:val="00D74B24"/>
    <w:rsid w:val="00D75015"/>
    <w:rsid w:val="00D90280"/>
    <w:rsid w:val="00DA3237"/>
    <w:rsid w:val="00DA5ECD"/>
    <w:rsid w:val="00DC57F1"/>
    <w:rsid w:val="00DD0133"/>
    <w:rsid w:val="00DE10EC"/>
    <w:rsid w:val="00DF2CF7"/>
    <w:rsid w:val="00E009A6"/>
    <w:rsid w:val="00E00CB4"/>
    <w:rsid w:val="00E04E55"/>
    <w:rsid w:val="00E24654"/>
    <w:rsid w:val="00E3098C"/>
    <w:rsid w:val="00E351CE"/>
    <w:rsid w:val="00E36523"/>
    <w:rsid w:val="00E50A54"/>
    <w:rsid w:val="00E56E35"/>
    <w:rsid w:val="00E618C0"/>
    <w:rsid w:val="00E860B2"/>
    <w:rsid w:val="00EA27D9"/>
    <w:rsid w:val="00EA5FC3"/>
    <w:rsid w:val="00EB51E2"/>
    <w:rsid w:val="00ED5CE4"/>
    <w:rsid w:val="00EE5ED1"/>
    <w:rsid w:val="00F24584"/>
    <w:rsid w:val="00F356BC"/>
    <w:rsid w:val="00F65DBE"/>
    <w:rsid w:val="00F65E1A"/>
    <w:rsid w:val="00F6734D"/>
    <w:rsid w:val="00F73A62"/>
    <w:rsid w:val="00F810AF"/>
    <w:rsid w:val="00F82F39"/>
    <w:rsid w:val="00F840E9"/>
    <w:rsid w:val="00F9471B"/>
    <w:rsid w:val="00FA508E"/>
    <w:rsid w:val="00FA6AB5"/>
    <w:rsid w:val="00FD1C47"/>
    <w:rsid w:val="00FF0C97"/>
    <w:rsid w:val="00FF0ED0"/>
    <w:rsid w:val="00FF467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8D4E6"/>
  <w15:docId w15:val="{AA2040D7-F85B-4A4E-AD28-B8CE8930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link w:val="HeaderChar"/>
    <w:uiPriority w:val="99"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A6AB5"/>
  </w:style>
  <w:style w:type="character" w:styleId="CommentReference">
    <w:name w:val="annotation reference"/>
    <w:basedOn w:val="DefaultParagraphFont"/>
    <w:uiPriority w:val="99"/>
    <w:semiHidden/>
    <w:unhideWhenUsed/>
    <w:rsid w:val="00DA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801F2F91DC5469C0AC0E225F236A0" ma:contentTypeVersion="19" ma:contentTypeDescription="Create a new document." ma:contentTypeScope="" ma:versionID="98925a970b5a0be9b4a51ecdee1644fd">
  <xsd:schema xmlns:xsd="http://www.w3.org/2001/XMLSchema" xmlns:xs="http://www.w3.org/2001/XMLSchema" xmlns:p="http://schemas.microsoft.com/office/2006/metadata/properties" xmlns:ns2="3c503f14-bcef-41c1-8a76-df2aea61e36a" xmlns:ns3="2e1ae6d4-1102-4a30-a7ce-80a5ffc066ec" targetNamespace="http://schemas.microsoft.com/office/2006/metadata/properties" ma:root="true" ma:fieldsID="caf4b632101fe8b1e159ca7f1fbaa531" ns2:_="" ns3:_="">
    <xsd:import namespace="3c503f14-bcef-41c1-8a76-df2aea61e36a"/>
    <xsd:import namespace="2e1ae6d4-1102-4a30-a7ce-80a5ffc06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3f14-bcef-41c1-8a76-df2aea61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e6d4-1102-4a30-a7ce-80a5ffc066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61e12c-9ea6-4304-b05c-c92020054e9d}" ma:internalName="TaxCatchAll" ma:showField="CatchAllData" ma:web="2e1ae6d4-1102-4a30-a7ce-80a5ffc0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03f14-bcef-41c1-8a76-df2aea61e36a">
      <Terms xmlns="http://schemas.microsoft.com/office/infopath/2007/PartnerControls"/>
    </lcf76f155ced4ddcb4097134ff3c332f>
    <TaxCatchAll xmlns="2e1ae6d4-1102-4a30-a7ce-80a5ffc066ec" xsi:nil="true"/>
  </documentManagement>
</p:properties>
</file>

<file path=customXml/itemProps1.xml><?xml version="1.0" encoding="utf-8"?>
<ds:datastoreItem xmlns:ds="http://schemas.openxmlformats.org/officeDocument/2006/customXml" ds:itemID="{7331D902-6446-4C64-9245-C96F46B6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3f14-bcef-41c1-8a76-df2aea61e36a"/>
    <ds:schemaRef ds:uri="2e1ae6d4-1102-4a30-a7ce-80a5ffc06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58CE7-01E3-488E-8176-20B3072A1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21F74-818E-4C65-9BFF-7AF947A235FF}">
  <ds:schemaRefs>
    <ds:schemaRef ds:uri="http://schemas.microsoft.com/office/2006/metadata/properties"/>
    <ds:schemaRef ds:uri="http://schemas.microsoft.com/office/infopath/2007/PartnerControls"/>
    <ds:schemaRef ds:uri="3c503f14-bcef-41c1-8a76-df2aea61e36a"/>
    <ds:schemaRef ds:uri="2e1ae6d4-1102-4a30-a7ce-80a5ffc06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R Stallings</cp:lastModifiedBy>
  <cp:revision>3</cp:revision>
  <cp:lastPrinted>2016-10-12T14:05:00Z</cp:lastPrinted>
  <dcterms:created xsi:type="dcterms:W3CDTF">2026-03-18T18:23:00Z</dcterms:created>
  <dcterms:modified xsi:type="dcterms:W3CDTF">2026-03-18T18:23:00Z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0x010100938801F2F91DC5469C0AC0E225F236A0</vt:lpwstr>
  </property>
  <property fmtid="{D5CDD505-2E9C-101B-9397-08002B2CF9AE}" pid="3" name="MediaServiceImageTags">
    <vt:lpwstr/>
  </property>
</Properties>
</file>