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662E" w14:textId="77777777" w:rsidR="00C0484C" w:rsidRDefault="00C0484C" w:rsidP="00544904">
      <w:pPr>
        <w:ind w:right="360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0F7ECE47" wp14:editId="0EBC3C68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9D6D2" w14:textId="6B18EF48" w:rsidR="001A71AF" w:rsidRPr="00B21C98" w:rsidRDefault="001A71AF">
      <w:pPr>
        <w:rPr>
          <w:sz w:val="18"/>
          <w:szCs w:val="18"/>
        </w:rPr>
      </w:pPr>
      <w:r w:rsidRPr="00B21C98">
        <w:rPr>
          <w:sz w:val="18"/>
          <w:szCs w:val="18"/>
        </w:rPr>
        <w:t>CAMPUS</w:t>
      </w:r>
      <w:r w:rsidR="00781D66" w:rsidRPr="00B21C98">
        <w:rPr>
          <w:sz w:val="18"/>
          <w:szCs w:val="18"/>
        </w:rPr>
        <w:t xml:space="preserve"> LOCATION</w:t>
      </w:r>
      <w:proofErr w:type="gramStart"/>
      <w:r w:rsidRPr="00B21C98">
        <w:rPr>
          <w:sz w:val="18"/>
          <w:szCs w:val="18"/>
        </w:rPr>
        <w:t xml:space="preserve">:  </w:t>
      </w:r>
      <w:r w:rsidR="00EA4FC9">
        <w:rPr>
          <w:sz w:val="18"/>
          <w:szCs w:val="18"/>
        </w:rPr>
        <w:t>Stanton</w:t>
      </w:r>
      <w:proofErr w:type="gramEnd"/>
      <w:r w:rsidR="00EA4FC9">
        <w:rPr>
          <w:sz w:val="18"/>
          <w:szCs w:val="18"/>
        </w:rPr>
        <w:t>, Georgetown, Terry</w:t>
      </w:r>
      <w:r w:rsidR="00FE4453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="00781D66" w:rsidRPr="00B21C98">
        <w:rPr>
          <w:sz w:val="18"/>
          <w:szCs w:val="18"/>
        </w:rPr>
        <w:t>COURSE SEQUENCE SHEET</w:t>
      </w:r>
      <w:r w:rsidRPr="00B21C98">
        <w:rPr>
          <w:sz w:val="18"/>
          <w:szCs w:val="18"/>
        </w:rPr>
        <w:tab/>
      </w:r>
    </w:p>
    <w:p w14:paraId="0AB2DD2E" w14:textId="72B742FD" w:rsidR="00781D66" w:rsidRPr="00B21C98" w:rsidRDefault="00781D66" w:rsidP="00781D66">
      <w:pPr>
        <w:rPr>
          <w:b/>
          <w:sz w:val="18"/>
          <w:szCs w:val="18"/>
        </w:rPr>
      </w:pPr>
      <w:r w:rsidRPr="00B21C98">
        <w:rPr>
          <w:sz w:val="18"/>
          <w:szCs w:val="18"/>
        </w:rPr>
        <w:t>Curriculum:</w:t>
      </w:r>
      <w:r w:rsidRPr="00B21C98">
        <w:rPr>
          <w:sz w:val="18"/>
          <w:szCs w:val="18"/>
        </w:rPr>
        <w:tab/>
      </w:r>
      <w:r w:rsidR="00E12E12">
        <w:rPr>
          <w:b/>
          <w:sz w:val="18"/>
          <w:szCs w:val="18"/>
          <w:u w:val="single"/>
        </w:rPr>
        <w:t>Criminal Justice</w:t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  <w:t xml:space="preserve">Curriculum Code Designation: </w:t>
      </w:r>
      <w:r w:rsidR="00E12E12">
        <w:rPr>
          <w:b/>
          <w:sz w:val="18"/>
          <w:szCs w:val="18"/>
          <w:u w:val="single"/>
        </w:rPr>
        <w:t>CRJ</w:t>
      </w:r>
      <w:r w:rsidR="0054267B">
        <w:rPr>
          <w:b/>
          <w:sz w:val="18"/>
          <w:szCs w:val="18"/>
          <w:u w:val="single"/>
        </w:rPr>
        <w:t>AASCRJ</w:t>
      </w:r>
    </w:p>
    <w:p w14:paraId="0ADBEB9B" w14:textId="5F596D8F" w:rsidR="00781D66" w:rsidRPr="00B21C98" w:rsidRDefault="00781D66">
      <w:pPr>
        <w:rPr>
          <w:sz w:val="18"/>
          <w:szCs w:val="18"/>
        </w:rPr>
      </w:pPr>
      <w:r w:rsidRPr="00B21C98">
        <w:rPr>
          <w:sz w:val="18"/>
          <w:szCs w:val="18"/>
        </w:rPr>
        <w:t>Effective</w:t>
      </w:r>
      <w:proofErr w:type="gramStart"/>
      <w:r w:rsidRPr="00B21C98">
        <w:rPr>
          <w:sz w:val="18"/>
          <w:szCs w:val="18"/>
        </w:rPr>
        <w:t>:</w:t>
      </w:r>
      <w:r w:rsidRPr="00B21C98">
        <w:rPr>
          <w:sz w:val="18"/>
          <w:szCs w:val="18"/>
        </w:rPr>
        <w:tab/>
      </w:r>
      <w:r w:rsidRPr="00B21C98">
        <w:rPr>
          <w:sz w:val="18"/>
          <w:szCs w:val="18"/>
        </w:rPr>
        <w:tab/>
      </w:r>
      <w:r w:rsidR="0054267B">
        <w:rPr>
          <w:sz w:val="18"/>
          <w:szCs w:val="18"/>
          <w:u w:val="single"/>
        </w:rPr>
        <w:t>202</w:t>
      </w:r>
      <w:r w:rsidR="000F4130">
        <w:rPr>
          <w:sz w:val="18"/>
          <w:szCs w:val="18"/>
          <w:u w:val="single"/>
        </w:rPr>
        <w:t>7</w:t>
      </w:r>
      <w:proofErr w:type="gramEnd"/>
      <w:r w:rsidR="000F4130">
        <w:rPr>
          <w:sz w:val="18"/>
          <w:szCs w:val="18"/>
          <w:u w:val="single"/>
        </w:rPr>
        <w:t>-51</w:t>
      </w:r>
    </w:p>
    <w:tbl>
      <w:tblPr>
        <w:tblW w:w="11610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782"/>
      </w:tblGrid>
      <w:tr w:rsidR="00AC4B51" w:rsidRPr="00B21C98" w14:paraId="21FA3B34" w14:textId="77777777" w:rsidTr="006F047E">
        <w:tc>
          <w:tcPr>
            <w:tcW w:w="1728" w:type="dxa"/>
            <w:vAlign w:val="bottom"/>
          </w:tcPr>
          <w:p w14:paraId="04C44A5E" w14:textId="77777777" w:rsidR="00AC4B51" w:rsidRPr="00B21C98" w:rsidRDefault="00AC4B51" w:rsidP="005209A8">
            <w:pPr>
              <w:rPr>
                <w:sz w:val="18"/>
                <w:szCs w:val="18"/>
              </w:rPr>
            </w:pPr>
            <w:r w:rsidRPr="00B21C98">
              <w:rPr>
                <w:sz w:val="18"/>
                <w:szCs w:val="18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965ADB8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4CC6672D" w14:textId="77777777" w:rsidR="00AC4B51" w:rsidRPr="00B21C98" w:rsidRDefault="00AC4B5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2710296" w14:textId="77777777" w:rsidR="00AC4B51" w:rsidRPr="00B21C98" w:rsidRDefault="00AC4B51" w:rsidP="007076F6">
            <w:pPr>
              <w:rPr>
                <w:sz w:val="18"/>
                <w:szCs w:val="18"/>
              </w:rPr>
            </w:pPr>
            <w:proofErr w:type="gramStart"/>
            <w:r w:rsidRPr="00B21C98">
              <w:rPr>
                <w:sz w:val="18"/>
                <w:szCs w:val="18"/>
              </w:rPr>
              <w:t>[ ]</w:t>
            </w:r>
            <w:proofErr w:type="gramEnd"/>
            <w:r w:rsidRPr="00B21C98">
              <w:rPr>
                <w:sz w:val="18"/>
                <w:szCs w:val="18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60"/>
            </w:tblGrid>
            <w:tr w:rsidR="00AC4B51" w:rsidRPr="00B21C98" w14:paraId="7E872E95" w14:textId="77777777" w:rsidTr="00544904">
              <w:tc>
                <w:tcPr>
                  <w:tcW w:w="1260" w:type="dxa"/>
                </w:tcPr>
                <w:p w14:paraId="747D1B24" w14:textId="77777777" w:rsidR="00AC4B51" w:rsidRPr="00B21C98" w:rsidRDefault="00AC4B51" w:rsidP="00544904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AC4B51" w:rsidRPr="00B21C98" w14:paraId="2C6931A9" w14:textId="77777777" w:rsidTr="00544904">
              <w:tc>
                <w:tcPr>
                  <w:tcW w:w="1260" w:type="dxa"/>
                </w:tcPr>
                <w:p w14:paraId="231309BC" w14:textId="3A043B6C" w:rsidR="00AC4B51" w:rsidRPr="00B21C98" w:rsidRDefault="00AC4B51" w:rsidP="00544904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B21C98">
                    <w:rPr>
                      <w:sz w:val="18"/>
                      <w:szCs w:val="18"/>
                    </w:rPr>
                    <w:t>[ ]</w:t>
                  </w:r>
                  <w:proofErr w:type="gramEnd"/>
                  <w:r w:rsidRPr="00B21C98">
                    <w:rPr>
                      <w:sz w:val="18"/>
                      <w:szCs w:val="18"/>
                    </w:rPr>
                    <w:t xml:space="preserve"> ENG </w:t>
                  </w:r>
                  <w:r w:rsidR="0054267B">
                    <w:rPr>
                      <w:sz w:val="18"/>
                      <w:szCs w:val="18"/>
                    </w:rPr>
                    <w:t>011</w:t>
                  </w:r>
                </w:p>
              </w:tc>
            </w:tr>
            <w:tr w:rsidR="00AC4B51" w:rsidRPr="00B21C98" w14:paraId="3991BF88" w14:textId="77777777" w:rsidTr="00544904">
              <w:tc>
                <w:tcPr>
                  <w:tcW w:w="1260" w:type="dxa"/>
                </w:tcPr>
                <w:p w14:paraId="5AA2FB5B" w14:textId="4F686916" w:rsidR="00AC4B51" w:rsidRPr="00B21C98" w:rsidRDefault="00AC4B51" w:rsidP="00544904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AC4B51" w:rsidRPr="00B21C98" w14:paraId="2FC7B1D1" w14:textId="77777777" w:rsidTr="00544904">
              <w:tc>
                <w:tcPr>
                  <w:tcW w:w="1260" w:type="dxa"/>
                </w:tcPr>
                <w:p w14:paraId="276D8658" w14:textId="77777777" w:rsidR="00AC4B51" w:rsidRPr="00B21C98" w:rsidRDefault="00AC4B51" w:rsidP="00544904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AFD5C38" w14:textId="77777777" w:rsidR="00AC4B51" w:rsidRPr="00B21C98" w:rsidRDefault="00AC4B51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04C79A27" w14:textId="23289948" w:rsidR="00AC4B51" w:rsidRPr="00B21C98" w:rsidRDefault="00AC4B51">
            <w:pPr>
              <w:rPr>
                <w:sz w:val="18"/>
                <w:szCs w:val="18"/>
              </w:rPr>
            </w:pPr>
            <w:proofErr w:type="gramStart"/>
            <w:r w:rsidRPr="00B21C98">
              <w:rPr>
                <w:sz w:val="18"/>
                <w:szCs w:val="18"/>
              </w:rPr>
              <w:t>[ ]</w:t>
            </w:r>
            <w:proofErr w:type="gramEnd"/>
            <w:r w:rsidRPr="00B21C98">
              <w:rPr>
                <w:sz w:val="18"/>
                <w:szCs w:val="18"/>
              </w:rPr>
              <w:t xml:space="preserve"> MAT </w:t>
            </w:r>
            <w:r w:rsidR="0054267B">
              <w:rPr>
                <w:sz w:val="18"/>
                <w:szCs w:val="18"/>
              </w:rPr>
              <w:t>052</w:t>
            </w:r>
          </w:p>
          <w:p w14:paraId="78717A6B" w14:textId="3A24552C" w:rsidR="00AC4B51" w:rsidRPr="00B21C98" w:rsidRDefault="00AC4B51">
            <w:pPr>
              <w:rPr>
                <w:sz w:val="18"/>
                <w:szCs w:val="18"/>
              </w:rPr>
            </w:pPr>
            <w:proofErr w:type="gramStart"/>
            <w:r w:rsidRPr="00B21C98">
              <w:rPr>
                <w:sz w:val="18"/>
                <w:szCs w:val="18"/>
              </w:rPr>
              <w:t>[ ]</w:t>
            </w:r>
            <w:proofErr w:type="gramEnd"/>
            <w:r w:rsidRPr="00B21C98">
              <w:rPr>
                <w:sz w:val="18"/>
                <w:szCs w:val="18"/>
              </w:rPr>
              <w:t xml:space="preserve"> </w:t>
            </w:r>
            <w:r w:rsidR="0054267B">
              <w:rPr>
                <w:sz w:val="18"/>
                <w:szCs w:val="18"/>
              </w:rPr>
              <w:t>MAT</w:t>
            </w:r>
            <w:r w:rsidRPr="00B21C98">
              <w:rPr>
                <w:sz w:val="18"/>
                <w:szCs w:val="18"/>
              </w:rPr>
              <w:t xml:space="preserve"> </w:t>
            </w:r>
            <w:r w:rsidR="0054267B">
              <w:rPr>
                <w:sz w:val="18"/>
                <w:szCs w:val="18"/>
              </w:rPr>
              <w:t>062</w:t>
            </w:r>
          </w:p>
          <w:p w14:paraId="34725A2D" w14:textId="25176D98" w:rsidR="00AC4B51" w:rsidRPr="00B21C98" w:rsidRDefault="00AC4B51">
            <w:pPr>
              <w:rPr>
                <w:sz w:val="18"/>
                <w:szCs w:val="18"/>
              </w:rPr>
            </w:pPr>
            <w:proofErr w:type="gramStart"/>
            <w:r w:rsidRPr="00B21C98">
              <w:rPr>
                <w:sz w:val="18"/>
                <w:szCs w:val="18"/>
              </w:rPr>
              <w:t>[ ]</w:t>
            </w:r>
            <w:proofErr w:type="gramEnd"/>
            <w:r w:rsidRPr="00B21C98">
              <w:rPr>
                <w:sz w:val="18"/>
                <w:szCs w:val="18"/>
              </w:rPr>
              <w:t xml:space="preserve"> MAT </w:t>
            </w:r>
            <w:r w:rsidR="0054267B">
              <w:rPr>
                <w:sz w:val="18"/>
                <w:szCs w:val="18"/>
              </w:rPr>
              <w:t>099</w:t>
            </w:r>
          </w:p>
        </w:tc>
      </w:tr>
      <w:tr w:rsidR="00AC4B51" w:rsidRPr="00B21C98" w14:paraId="041DFABA" w14:textId="77777777" w:rsidTr="006F047E">
        <w:tc>
          <w:tcPr>
            <w:tcW w:w="1728" w:type="dxa"/>
            <w:vAlign w:val="bottom"/>
          </w:tcPr>
          <w:p w14:paraId="17BDFEFA" w14:textId="77777777" w:rsidR="00AC4B51" w:rsidRPr="00B21C98" w:rsidRDefault="00AC4B51" w:rsidP="005209A8">
            <w:pPr>
              <w:rPr>
                <w:sz w:val="18"/>
                <w:szCs w:val="18"/>
              </w:rPr>
            </w:pPr>
            <w:r w:rsidRPr="00B21C98">
              <w:rPr>
                <w:sz w:val="18"/>
                <w:szCs w:val="18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6EEB826D" w14:textId="77777777" w:rsidR="00AC4B51" w:rsidRPr="00B21C98" w:rsidRDefault="00AC4B51" w:rsidP="00781D66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BF785FC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41DBEE16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2D499E28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7C45280A" w14:textId="77777777" w:rsidR="00AC4B51" w:rsidRPr="00B21C98" w:rsidRDefault="00AC4B51" w:rsidP="00B96B1F">
            <w:pPr>
              <w:rPr>
                <w:sz w:val="18"/>
                <w:szCs w:val="18"/>
              </w:rPr>
            </w:pPr>
          </w:p>
        </w:tc>
      </w:tr>
      <w:tr w:rsidR="00AC4B51" w:rsidRPr="00B21C98" w14:paraId="561D8649" w14:textId="77777777" w:rsidTr="006F047E">
        <w:tc>
          <w:tcPr>
            <w:tcW w:w="1728" w:type="dxa"/>
            <w:vAlign w:val="bottom"/>
          </w:tcPr>
          <w:p w14:paraId="0D28650D" w14:textId="77777777" w:rsidR="00AC4B51" w:rsidRPr="00B21C98" w:rsidRDefault="00AC4B51" w:rsidP="00520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61B94F08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1D19BF4C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FCC94D5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6676A17E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701E5130" w14:textId="77777777" w:rsidR="00AC4B51" w:rsidRPr="00B21C98" w:rsidRDefault="00AC4B51">
            <w:pPr>
              <w:rPr>
                <w:sz w:val="18"/>
                <w:szCs w:val="18"/>
              </w:rPr>
            </w:pPr>
          </w:p>
        </w:tc>
      </w:tr>
      <w:tr w:rsidR="00AC4B51" w:rsidRPr="00B21C98" w14:paraId="4F98A51B" w14:textId="77777777" w:rsidTr="006F047E">
        <w:tc>
          <w:tcPr>
            <w:tcW w:w="1728" w:type="dxa"/>
            <w:vAlign w:val="bottom"/>
          </w:tcPr>
          <w:p w14:paraId="45B5956E" w14:textId="77777777" w:rsidR="00AC4B51" w:rsidRPr="00B21C98" w:rsidRDefault="00AC4B51" w:rsidP="007076F6">
            <w:pPr>
              <w:rPr>
                <w:sz w:val="18"/>
                <w:szCs w:val="18"/>
              </w:rPr>
            </w:pPr>
            <w:r w:rsidRPr="00B21C98">
              <w:rPr>
                <w:sz w:val="18"/>
                <w:szCs w:val="18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623280EA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468876AF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C3E0411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722F00FA" w14:textId="77777777" w:rsidR="00AC4B51" w:rsidRPr="00B21C98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104559F4" w14:textId="77777777" w:rsidR="00AC4B51" w:rsidRPr="00B21C98" w:rsidRDefault="00AC4B51">
            <w:pPr>
              <w:rPr>
                <w:sz w:val="18"/>
                <w:szCs w:val="18"/>
              </w:rPr>
            </w:pPr>
          </w:p>
        </w:tc>
      </w:tr>
    </w:tbl>
    <w:p w14:paraId="2E02D0E1" w14:textId="77777777" w:rsidR="001A71AF" w:rsidRPr="00982436" w:rsidRDefault="001A71AF">
      <w:pPr>
        <w:rPr>
          <w:sz w:val="8"/>
          <w:szCs w:val="8"/>
        </w:rPr>
      </w:pPr>
    </w:p>
    <w:p w14:paraId="3D1419EF" w14:textId="77777777" w:rsidR="001A71AF" w:rsidRPr="00B21C98" w:rsidRDefault="00B21C98">
      <w:pPr>
        <w:rPr>
          <w:b/>
          <w:sz w:val="18"/>
          <w:szCs w:val="18"/>
        </w:rPr>
      </w:pPr>
      <w:r w:rsidRPr="00B21C98">
        <w:rPr>
          <w:b/>
          <w:sz w:val="18"/>
          <w:szCs w:val="18"/>
        </w:rPr>
        <w:t>SSC 100 is a prerequisite for all developmental and 100-level courses.</w:t>
      </w:r>
    </w:p>
    <w:p w14:paraId="4733C9A1" w14:textId="77777777" w:rsidR="001A71AF" w:rsidRDefault="001A71AF">
      <w:pPr>
        <w:rPr>
          <w:sz w:val="8"/>
        </w:rPr>
      </w:pPr>
    </w:p>
    <w:tbl>
      <w:tblPr>
        <w:tblW w:w="1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50"/>
        <w:gridCol w:w="270"/>
        <w:gridCol w:w="180"/>
        <w:gridCol w:w="342"/>
        <w:gridCol w:w="1170"/>
        <w:gridCol w:w="1278"/>
        <w:gridCol w:w="450"/>
        <w:gridCol w:w="506"/>
        <w:gridCol w:w="236"/>
        <w:gridCol w:w="2120"/>
        <w:gridCol w:w="1440"/>
      </w:tblGrid>
      <w:tr w:rsidR="001A71AF" w14:paraId="60688361" w14:textId="77777777" w:rsidTr="006F047E">
        <w:trPr>
          <w:cantSplit/>
          <w:trHeight w:val="18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8CAFD3B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E618ED0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FB074E3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1290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B1FFF1" w14:textId="77777777" w:rsidR="001A71AF" w:rsidRDefault="001A71AF" w:rsidP="006F047E">
            <w:pPr>
              <w:pStyle w:val="Heading2"/>
              <w:jc w:val="center"/>
            </w:pPr>
            <w:r>
              <w:t>SEMESTER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4B464" w14:textId="77777777" w:rsidR="001A71AF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7793320" w14:textId="77777777" w:rsidR="001A71AF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FAB2173" w14:textId="77777777" w:rsidR="001A71AF" w:rsidRDefault="001A71AF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2F15EA" w14:textId="77777777" w:rsidR="001A71AF" w:rsidRDefault="001A71AF">
            <w:pPr>
              <w:rPr>
                <w:sz w:val="16"/>
              </w:rPr>
            </w:pPr>
          </w:p>
        </w:tc>
      </w:tr>
      <w:tr w:rsidR="001A71AF" w14:paraId="32A49C88" w14:textId="77777777" w:rsidTr="00E068D0">
        <w:trPr>
          <w:cantSplit/>
          <w:trHeight w:val="773"/>
        </w:trPr>
        <w:tc>
          <w:tcPr>
            <w:tcW w:w="3168" w:type="dxa"/>
            <w:tcBorders>
              <w:top w:val="single" w:sz="4" w:space="0" w:color="auto"/>
            </w:tcBorders>
          </w:tcPr>
          <w:p w14:paraId="2485041F" w14:textId="77777777" w:rsidR="001A71AF" w:rsidRDefault="001A71AF">
            <w:pPr>
              <w:rPr>
                <w:b/>
                <w:sz w:val="16"/>
              </w:rPr>
            </w:pPr>
          </w:p>
          <w:p w14:paraId="1DFBD19C" w14:textId="77777777" w:rsidR="001A71AF" w:rsidRDefault="001A71AF">
            <w:pPr>
              <w:rPr>
                <w:b/>
                <w:sz w:val="16"/>
              </w:rPr>
            </w:pPr>
          </w:p>
          <w:p w14:paraId="60A517ED" w14:textId="77777777" w:rsidR="001A71AF" w:rsidRDefault="001A7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COURSE NUMBER AND TITLE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3893B92A" w14:textId="77777777" w:rsidR="001A71AF" w:rsidRPr="00A72FC2" w:rsidRDefault="00FB35F5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textDirection w:val="tbRl"/>
            <w:vAlign w:val="center"/>
          </w:tcPr>
          <w:p w14:paraId="16334079" w14:textId="77777777" w:rsidR="001A71AF" w:rsidRPr="00A72FC2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342" w:type="dxa"/>
            <w:tcBorders>
              <w:top w:val="single" w:sz="4" w:space="0" w:color="auto"/>
            </w:tcBorders>
            <w:textDirection w:val="tbRl"/>
            <w:vAlign w:val="center"/>
          </w:tcPr>
          <w:p w14:paraId="473D2EFC" w14:textId="77777777" w:rsidR="001A71AF" w:rsidRPr="00A72FC2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170" w:type="dxa"/>
            <w:tcBorders>
              <w:top w:val="nil"/>
            </w:tcBorders>
          </w:tcPr>
          <w:p w14:paraId="114048E6" w14:textId="77777777" w:rsidR="001A71AF" w:rsidRDefault="001A71AF">
            <w:pPr>
              <w:rPr>
                <w:b/>
                <w:sz w:val="16"/>
              </w:rPr>
            </w:pPr>
          </w:p>
          <w:p w14:paraId="6A3960BD" w14:textId="77777777" w:rsidR="001A71AF" w:rsidRDefault="001A71AF">
            <w:pPr>
              <w:rPr>
                <w:b/>
                <w:sz w:val="16"/>
              </w:rPr>
            </w:pPr>
          </w:p>
          <w:p w14:paraId="364133EA" w14:textId="77777777" w:rsidR="001A71AF" w:rsidRDefault="001A71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Offered</w:t>
            </w:r>
          </w:p>
        </w:tc>
        <w:tc>
          <w:tcPr>
            <w:tcW w:w="1278" w:type="dxa"/>
            <w:tcBorders>
              <w:top w:val="nil"/>
            </w:tcBorders>
          </w:tcPr>
          <w:p w14:paraId="7E715825" w14:textId="77777777" w:rsidR="001A71AF" w:rsidRDefault="001A71AF">
            <w:pPr>
              <w:rPr>
                <w:b/>
                <w:sz w:val="16"/>
              </w:rPr>
            </w:pPr>
          </w:p>
          <w:p w14:paraId="5D4F6FDC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4B8344D4" w14:textId="77777777" w:rsidR="001A71AF" w:rsidRDefault="001A71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05F4672A" w14:textId="77777777" w:rsidR="001A71AF" w:rsidRPr="00A72FC2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72FC2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62" w:type="dxa"/>
            <w:gridSpan w:val="3"/>
          </w:tcPr>
          <w:p w14:paraId="0C266A30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38C46232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60F7D8D3" w14:textId="77777777" w:rsidR="001A71AF" w:rsidRDefault="001A71AF">
            <w:pPr>
              <w:pStyle w:val="Heading4"/>
            </w:pPr>
            <w:r>
              <w:t>PREREQUISITES</w:t>
            </w:r>
          </w:p>
        </w:tc>
        <w:tc>
          <w:tcPr>
            <w:tcW w:w="1440" w:type="dxa"/>
          </w:tcPr>
          <w:p w14:paraId="1F460D7E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5D805165" w14:textId="77777777" w:rsidR="001A71AF" w:rsidRDefault="001A71AF">
            <w:pPr>
              <w:jc w:val="center"/>
              <w:rPr>
                <w:b/>
                <w:sz w:val="16"/>
              </w:rPr>
            </w:pPr>
          </w:p>
          <w:p w14:paraId="1EBF797E" w14:textId="77777777" w:rsidR="001A71AF" w:rsidRDefault="001A71A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COREQUISITES</w:t>
            </w:r>
          </w:p>
        </w:tc>
      </w:tr>
    </w:tbl>
    <w:p w14:paraId="7015EB5D" w14:textId="77777777" w:rsidR="004A73DD" w:rsidRDefault="004A73DD" w:rsidP="004A73DD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1170"/>
        <w:gridCol w:w="1283"/>
        <w:gridCol w:w="427"/>
        <w:gridCol w:w="2610"/>
        <w:gridCol w:w="1710"/>
      </w:tblGrid>
      <w:tr w:rsidR="006F047E" w14:paraId="659912DA" w14:textId="77777777" w:rsidTr="006F047E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3F34673" w14:textId="77777777" w:rsidR="006F047E" w:rsidRDefault="006F047E" w:rsidP="00544904">
            <w:pPr>
              <w:rPr>
                <w:b/>
                <w:spacing w:val="20"/>
                <w:sz w:val="16"/>
              </w:rPr>
            </w:pPr>
          </w:p>
          <w:p w14:paraId="76E26066" w14:textId="77777777" w:rsidR="006F047E" w:rsidRDefault="006F047E" w:rsidP="00B21C98">
            <w:pPr>
              <w:rPr>
                <w:sz w:val="18"/>
              </w:rPr>
            </w:pPr>
            <w:r>
              <w:rPr>
                <w:b/>
                <w:spacing w:val="20"/>
                <w:sz w:val="16"/>
              </w:rPr>
              <w:t xml:space="preserve">FIRST SEMESTER </w:t>
            </w:r>
          </w:p>
        </w:tc>
      </w:tr>
      <w:tr w:rsidR="0054267B" w14:paraId="2588436D" w14:textId="77777777" w:rsidTr="00117F27">
        <w:trPr>
          <w:trHeight w:hRule="exact" w:val="240"/>
        </w:trPr>
        <w:tc>
          <w:tcPr>
            <w:tcW w:w="3173" w:type="dxa"/>
          </w:tcPr>
          <w:p w14:paraId="7BBAA7D5" w14:textId="51086A77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SSC 100: First Year Seminar</w:t>
            </w:r>
          </w:p>
        </w:tc>
        <w:tc>
          <w:tcPr>
            <w:tcW w:w="450" w:type="dxa"/>
          </w:tcPr>
          <w:p w14:paraId="42C589D8" w14:textId="4AE92F45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0" w:type="dxa"/>
          </w:tcPr>
          <w:p w14:paraId="2F45F9DD" w14:textId="6EC75450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7" w:type="dxa"/>
          </w:tcPr>
          <w:p w14:paraId="2A8F5752" w14:textId="6FFA70A1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815BBEE" w14:textId="77777777" w:rsidR="0054267B" w:rsidRDefault="0054267B" w:rsidP="0054267B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54D77CD1" w14:textId="77777777" w:rsidR="0054267B" w:rsidRDefault="0054267B" w:rsidP="0054267B">
            <w:pPr>
              <w:rPr>
                <w:sz w:val="1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69DC3238" w14:textId="77777777" w:rsidR="0054267B" w:rsidRPr="006F047E" w:rsidRDefault="0054267B" w:rsidP="0054267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F7F7572" w14:textId="32750943" w:rsidR="0054267B" w:rsidRPr="0054267B" w:rsidRDefault="0054267B" w:rsidP="005426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1710" w:type="dxa"/>
          </w:tcPr>
          <w:p w14:paraId="17C96DDC" w14:textId="77777777" w:rsidR="0054267B" w:rsidRDefault="0054267B" w:rsidP="0054267B">
            <w:pPr>
              <w:rPr>
                <w:sz w:val="18"/>
              </w:rPr>
            </w:pPr>
          </w:p>
        </w:tc>
      </w:tr>
      <w:tr w:rsidR="0054267B" w14:paraId="49ED882C" w14:textId="77777777" w:rsidTr="00DC1379">
        <w:trPr>
          <w:trHeight w:hRule="exact" w:val="240"/>
        </w:trPr>
        <w:tc>
          <w:tcPr>
            <w:tcW w:w="3173" w:type="dxa"/>
          </w:tcPr>
          <w:p w14:paraId="3C752151" w14:textId="3C54F2A7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CRJ 101: Introduction to Criminal and Social Justice</w:t>
            </w:r>
          </w:p>
        </w:tc>
        <w:tc>
          <w:tcPr>
            <w:tcW w:w="450" w:type="dxa"/>
          </w:tcPr>
          <w:p w14:paraId="748BFE62" w14:textId="21EDCCAF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39AAED43" w14:textId="0ED425FB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7" w:type="dxa"/>
          </w:tcPr>
          <w:p w14:paraId="6D5D0053" w14:textId="7BC1C5C7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23E259F4" w14:textId="77777777" w:rsidR="0054267B" w:rsidRDefault="0054267B" w:rsidP="0054267B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3DA1AB66" w14:textId="77777777" w:rsidR="0054267B" w:rsidRDefault="0054267B" w:rsidP="0054267B">
            <w:pPr>
              <w:rPr>
                <w:sz w:val="18"/>
              </w:rPr>
            </w:pPr>
          </w:p>
        </w:tc>
        <w:tc>
          <w:tcPr>
            <w:tcW w:w="427" w:type="dxa"/>
          </w:tcPr>
          <w:p w14:paraId="7E394603" w14:textId="77777777" w:rsidR="0054267B" w:rsidRPr="006F047E" w:rsidRDefault="0054267B" w:rsidP="0054267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14:paraId="763FD8BF" w14:textId="19B9434E" w:rsidR="0054267B" w:rsidRPr="0054267B" w:rsidRDefault="0054267B" w:rsidP="0054267B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>SSC 100 or concurrent</w:t>
            </w:r>
          </w:p>
        </w:tc>
        <w:tc>
          <w:tcPr>
            <w:tcW w:w="1710" w:type="dxa"/>
          </w:tcPr>
          <w:p w14:paraId="0A6B1ABD" w14:textId="7357D9D4" w:rsidR="0054267B" w:rsidRDefault="0054267B" w:rsidP="0054267B">
            <w:pPr>
              <w:rPr>
                <w:sz w:val="18"/>
              </w:rPr>
            </w:pPr>
          </w:p>
        </w:tc>
      </w:tr>
      <w:tr w:rsidR="0054267B" w14:paraId="36C73182" w14:textId="77777777" w:rsidTr="00DC1379">
        <w:trPr>
          <w:trHeight w:hRule="exact" w:val="240"/>
        </w:trPr>
        <w:tc>
          <w:tcPr>
            <w:tcW w:w="3173" w:type="dxa"/>
          </w:tcPr>
          <w:p w14:paraId="388DCCB6" w14:textId="081E637E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CRJ 115: Communication and Cultural Awareness in CJ</w:t>
            </w:r>
          </w:p>
        </w:tc>
        <w:tc>
          <w:tcPr>
            <w:tcW w:w="450" w:type="dxa"/>
          </w:tcPr>
          <w:p w14:paraId="32F33BF5" w14:textId="3AD20B26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384FF7AD" w14:textId="0C4C99B2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7" w:type="dxa"/>
          </w:tcPr>
          <w:p w14:paraId="6EDD813C" w14:textId="71B108EB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42B3CF63" w14:textId="77777777" w:rsidR="0054267B" w:rsidRDefault="0054267B" w:rsidP="0054267B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0727D4B9" w14:textId="77777777" w:rsidR="0054267B" w:rsidRDefault="0054267B" w:rsidP="0054267B">
            <w:pPr>
              <w:rPr>
                <w:sz w:val="18"/>
              </w:rPr>
            </w:pPr>
          </w:p>
        </w:tc>
        <w:tc>
          <w:tcPr>
            <w:tcW w:w="427" w:type="dxa"/>
          </w:tcPr>
          <w:p w14:paraId="1E1862D3" w14:textId="77777777" w:rsidR="0054267B" w:rsidRPr="006F047E" w:rsidRDefault="0054267B" w:rsidP="0054267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14:paraId="2893F32C" w14:textId="79406C34" w:rsidR="0054267B" w:rsidRPr="0054267B" w:rsidRDefault="0054267B" w:rsidP="0054267B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>SSC 100 or concurrent</w:t>
            </w:r>
          </w:p>
        </w:tc>
        <w:tc>
          <w:tcPr>
            <w:tcW w:w="1710" w:type="dxa"/>
          </w:tcPr>
          <w:p w14:paraId="4EE4B381" w14:textId="37840B24" w:rsidR="0054267B" w:rsidRDefault="0054267B" w:rsidP="0054267B">
            <w:pPr>
              <w:rPr>
                <w:sz w:val="18"/>
              </w:rPr>
            </w:pPr>
          </w:p>
        </w:tc>
      </w:tr>
      <w:tr w:rsidR="0054267B" w14:paraId="7538640E" w14:textId="77777777" w:rsidTr="0054267B">
        <w:trPr>
          <w:trHeight w:hRule="exact" w:val="406"/>
        </w:trPr>
        <w:tc>
          <w:tcPr>
            <w:tcW w:w="3173" w:type="dxa"/>
          </w:tcPr>
          <w:p w14:paraId="12C3134F" w14:textId="10D24B15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MAT 152: Quantitative Reasoning</w:t>
            </w:r>
          </w:p>
        </w:tc>
        <w:tc>
          <w:tcPr>
            <w:tcW w:w="450" w:type="dxa"/>
          </w:tcPr>
          <w:p w14:paraId="60C87153" w14:textId="270285C6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04B05CC4" w14:textId="693A8337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7" w:type="dxa"/>
          </w:tcPr>
          <w:p w14:paraId="7CE375FC" w14:textId="04C8C886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3D3239E3" w14:textId="77777777" w:rsidR="0054267B" w:rsidRDefault="0054267B" w:rsidP="0054267B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4AE37E53" w14:textId="77777777" w:rsidR="0054267B" w:rsidRDefault="0054267B" w:rsidP="0054267B">
            <w:pPr>
              <w:rPr>
                <w:sz w:val="18"/>
              </w:rPr>
            </w:pPr>
          </w:p>
        </w:tc>
        <w:tc>
          <w:tcPr>
            <w:tcW w:w="427" w:type="dxa"/>
          </w:tcPr>
          <w:p w14:paraId="14720D39" w14:textId="77777777" w:rsidR="0054267B" w:rsidRPr="006F047E" w:rsidRDefault="0054267B" w:rsidP="0054267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7671F9BA" w14:textId="6E1CE9F1" w:rsidR="0054267B" w:rsidRPr="0054267B" w:rsidRDefault="0054267B" w:rsidP="0054267B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>Test Scores or MAT 010 or MAT 052 or concurrent</w:t>
            </w:r>
          </w:p>
        </w:tc>
        <w:tc>
          <w:tcPr>
            <w:tcW w:w="1710" w:type="dxa"/>
          </w:tcPr>
          <w:p w14:paraId="0D86535A" w14:textId="663DCB7E" w:rsidR="0054267B" w:rsidRDefault="0054267B" w:rsidP="0054267B">
            <w:pPr>
              <w:rPr>
                <w:sz w:val="18"/>
              </w:rPr>
            </w:pPr>
          </w:p>
        </w:tc>
      </w:tr>
      <w:tr w:rsidR="0054267B" w14:paraId="1F00FFDA" w14:textId="77777777" w:rsidTr="0054267B">
        <w:trPr>
          <w:trHeight w:hRule="exact" w:val="190"/>
        </w:trPr>
        <w:tc>
          <w:tcPr>
            <w:tcW w:w="3173" w:type="dxa"/>
          </w:tcPr>
          <w:p w14:paraId="0F636E6A" w14:textId="2A74602C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ENG 101: Composition I</w:t>
            </w:r>
          </w:p>
        </w:tc>
        <w:tc>
          <w:tcPr>
            <w:tcW w:w="450" w:type="dxa"/>
          </w:tcPr>
          <w:p w14:paraId="748F9FC3" w14:textId="41297BA5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44F0F214" w14:textId="68269E04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7" w:type="dxa"/>
          </w:tcPr>
          <w:p w14:paraId="6A83B504" w14:textId="2C88F3E5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0" w:type="dxa"/>
            <w:tcBorders>
              <w:bottom w:val="nil"/>
            </w:tcBorders>
          </w:tcPr>
          <w:p w14:paraId="59C44CCB" w14:textId="77777777" w:rsidR="0054267B" w:rsidRDefault="0054267B" w:rsidP="0054267B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bottom w:val="nil"/>
            </w:tcBorders>
          </w:tcPr>
          <w:p w14:paraId="5AC2E8A1" w14:textId="77777777" w:rsidR="0054267B" w:rsidRDefault="0054267B" w:rsidP="0054267B">
            <w:pPr>
              <w:rPr>
                <w:sz w:val="18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02633D03" w14:textId="77777777" w:rsidR="0054267B" w:rsidRPr="006F047E" w:rsidRDefault="0054267B" w:rsidP="0054267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4B5F" w14:textId="6647A97B" w:rsidR="0054267B" w:rsidRPr="0054267B" w:rsidRDefault="0054267B" w:rsidP="0054267B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>Test score or ENG 011 or concurrent</w:t>
            </w:r>
          </w:p>
        </w:tc>
        <w:tc>
          <w:tcPr>
            <w:tcW w:w="1710" w:type="dxa"/>
            <w:tcBorders>
              <w:bottom w:val="nil"/>
            </w:tcBorders>
          </w:tcPr>
          <w:p w14:paraId="08E04699" w14:textId="6BB48B9E" w:rsidR="0054267B" w:rsidRDefault="0054267B" w:rsidP="0054267B">
            <w:pPr>
              <w:rPr>
                <w:sz w:val="18"/>
              </w:rPr>
            </w:pPr>
          </w:p>
        </w:tc>
      </w:tr>
      <w:tr w:rsidR="0054267B" w14:paraId="337B4864" w14:textId="77777777" w:rsidTr="00982436">
        <w:trPr>
          <w:trHeight w:hRule="exact" w:val="388"/>
        </w:trPr>
        <w:tc>
          <w:tcPr>
            <w:tcW w:w="3173" w:type="dxa"/>
          </w:tcPr>
          <w:p w14:paraId="0463FE61" w14:textId="4090AE08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PSY 100</w:t>
            </w:r>
            <w:proofErr w:type="gramStart"/>
            <w:r>
              <w:rPr>
                <w:sz w:val="16"/>
              </w:rPr>
              <w:t xml:space="preserve">:  </w:t>
            </w:r>
            <w:r w:rsidR="00982436">
              <w:rPr>
                <w:sz w:val="16"/>
              </w:rPr>
              <w:t>Interpersonal</w:t>
            </w:r>
            <w:proofErr w:type="gramEnd"/>
            <w:r w:rsidR="00982436">
              <w:rPr>
                <w:sz w:val="16"/>
              </w:rPr>
              <w:t xml:space="preserve"> Communications and Relations</w:t>
            </w:r>
          </w:p>
        </w:tc>
        <w:tc>
          <w:tcPr>
            <w:tcW w:w="450" w:type="dxa"/>
          </w:tcPr>
          <w:p w14:paraId="0B227ADA" w14:textId="6F79336B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44CFA5BB" w14:textId="1D015602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7" w:type="dxa"/>
          </w:tcPr>
          <w:p w14:paraId="6D15DB09" w14:textId="574D5EF2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A80DBE1" w14:textId="77777777" w:rsidR="0054267B" w:rsidRDefault="0054267B" w:rsidP="0054267B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3C80516E" w14:textId="77777777" w:rsidR="0054267B" w:rsidRDefault="0054267B" w:rsidP="0054267B">
            <w:pPr>
              <w:rPr>
                <w:sz w:val="1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1C0CB32" w14:textId="77777777" w:rsidR="0054267B" w:rsidRPr="006F047E" w:rsidRDefault="0054267B" w:rsidP="0054267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C3FF5A8" w14:textId="654C983C" w:rsidR="0054267B" w:rsidRDefault="0054267B" w:rsidP="0054267B">
            <w:pPr>
              <w:rPr>
                <w:sz w:val="18"/>
              </w:rPr>
            </w:pPr>
            <w:r w:rsidRPr="0054267B">
              <w:rPr>
                <w:sz w:val="16"/>
                <w:szCs w:val="16"/>
              </w:rPr>
              <w:t>SSC 100 or concurrent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CC02C96" w14:textId="46791063" w:rsidR="0054267B" w:rsidRDefault="0054267B" w:rsidP="0054267B">
            <w:pPr>
              <w:rPr>
                <w:sz w:val="18"/>
              </w:rPr>
            </w:pPr>
          </w:p>
        </w:tc>
      </w:tr>
      <w:tr w:rsidR="0054267B" w14:paraId="348F5855" w14:textId="77777777" w:rsidTr="00DC1379">
        <w:trPr>
          <w:trHeight w:hRule="exact" w:val="240"/>
        </w:trPr>
        <w:tc>
          <w:tcPr>
            <w:tcW w:w="3173" w:type="dxa"/>
          </w:tcPr>
          <w:p w14:paraId="1B94EC43" w14:textId="77777777" w:rsidR="0054267B" w:rsidRDefault="0054267B" w:rsidP="0054267B">
            <w:pPr>
              <w:pStyle w:val="Heading3"/>
            </w:pPr>
            <w:r>
              <w:t>TOTAL</w:t>
            </w:r>
          </w:p>
        </w:tc>
        <w:tc>
          <w:tcPr>
            <w:tcW w:w="450" w:type="dxa"/>
          </w:tcPr>
          <w:p w14:paraId="3B388834" w14:textId="7DCC92B3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0" w:type="dxa"/>
          </w:tcPr>
          <w:p w14:paraId="02CDFFC5" w14:textId="33CA4DC3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37" w:type="dxa"/>
          </w:tcPr>
          <w:p w14:paraId="33D9E9FB" w14:textId="731603CF" w:rsidR="0054267B" w:rsidRDefault="0054267B" w:rsidP="0054267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49F20B9E" w14:textId="77777777" w:rsidR="0054267B" w:rsidRDefault="0054267B" w:rsidP="0054267B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65B4772D" w14:textId="77777777" w:rsidR="0054267B" w:rsidRDefault="0054267B" w:rsidP="0054267B">
            <w:pPr>
              <w:rPr>
                <w:sz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74CDDD3" w14:textId="77777777" w:rsidR="0054267B" w:rsidRDefault="0054267B" w:rsidP="0054267B">
            <w:pPr>
              <w:rPr>
                <w:sz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AE6D7BF" w14:textId="77777777" w:rsidR="0054267B" w:rsidRDefault="0054267B" w:rsidP="0054267B">
            <w:pPr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EF8A09" w14:textId="77777777" w:rsidR="0054267B" w:rsidRDefault="0054267B" w:rsidP="0054267B">
            <w:pPr>
              <w:rPr>
                <w:sz w:val="18"/>
              </w:rPr>
            </w:pPr>
          </w:p>
        </w:tc>
      </w:tr>
    </w:tbl>
    <w:p w14:paraId="7A3C7F48" w14:textId="77777777" w:rsidR="001A71AF" w:rsidRDefault="001A71AF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1170"/>
        <w:gridCol w:w="1283"/>
        <w:gridCol w:w="450"/>
        <w:gridCol w:w="2947"/>
        <w:gridCol w:w="1350"/>
      </w:tblGrid>
      <w:tr w:rsidR="006F047E" w14:paraId="231B3B80" w14:textId="77777777" w:rsidTr="006F047E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DEBD527" w14:textId="77777777" w:rsidR="006F047E" w:rsidRDefault="006F047E">
            <w:pPr>
              <w:rPr>
                <w:b/>
                <w:spacing w:val="20"/>
                <w:sz w:val="16"/>
              </w:rPr>
            </w:pPr>
          </w:p>
          <w:p w14:paraId="5B5D3DDD" w14:textId="77777777" w:rsidR="006F047E" w:rsidRDefault="006F047E" w:rsidP="00B21C98">
            <w:pPr>
              <w:rPr>
                <w:sz w:val="18"/>
              </w:rPr>
            </w:pPr>
            <w:r>
              <w:rPr>
                <w:b/>
                <w:spacing w:val="20"/>
                <w:sz w:val="16"/>
              </w:rPr>
              <w:t xml:space="preserve">SECOND SEMESTER </w:t>
            </w:r>
          </w:p>
        </w:tc>
      </w:tr>
      <w:tr w:rsidR="001A71AF" w14:paraId="781BF353" w14:textId="77777777" w:rsidTr="00B34007">
        <w:trPr>
          <w:trHeight w:hRule="exact" w:val="240"/>
        </w:trPr>
        <w:tc>
          <w:tcPr>
            <w:tcW w:w="3173" w:type="dxa"/>
          </w:tcPr>
          <w:p w14:paraId="66C66CC6" w14:textId="6F926982" w:rsidR="001A71AF" w:rsidRDefault="00E12E12">
            <w:pPr>
              <w:rPr>
                <w:sz w:val="16"/>
              </w:rPr>
            </w:pPr>
            <w:bookmarkStart w:id="0" w:name="Text15"/>
            <w:r>
              <w:rPr>
                <w:sz w:val="16"/>
              </w:rPr>
              <w:t>ENG 102: Composition II</w:t>
            </w:r>
          </w:p>
        </w:tc>
        <w:tc>
          <w:tcPr>
            <w:tcW w:w="450" w:type="dxa"/>
          </w:tcPr>
          <w:p w14:paraId="6547C883" w14:textId="754ED3EB" w:rsidR="001A71AF" w:rsidRDefault="00E12E12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0DE4289A" w14:textId="3472D6F9" w:rsidR="001A71AF" w:rsidRDefault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7" w:type="dxa"/>
          </w:tcPr>
          <w:p w14:paraId="04F65BB7" w14:textId="34ADDD22" w:rsidR="001A71AF" w:rsidRDefault="0054267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bookmarkEnd w:id="0"/>
        <w:tc>
          <w:tcPr>
            <w:tcW w:w="1170" w:type="dxa"/>
          </w:tcPr>
          <w:p w14:paraId="7A291EB2" w14:textId="77777777" w:rsidR="001A71AF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168B7ABE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7FF08A09" w14:textId="77777777" w:rsidR="001A71AF" w:rsidRPr="006F047E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</w:tcPr>
          <w:p w14:paraId="49EC7241" w14:textId="7130AE73" w:rsidR="001A71AF" w:rsidRPr="0054267B" w:rsidRDefault="00DC1379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>ENG 101</w:t>
            </w:r>
          </w:p>
        </w:tc>
        <w:tc>
          <w:tcPr>
            <w:tcW w:w="1350" w:type="dxa"/>
          </w:tcPr>
          <w:p w14:paraId="0EE8128A" w14:textId="17FA0831" w:rsidR="001A71AF" w:rsidRDefault="001A71AF">
            <w:pPr>
              <w:rPr>
                <w:sz w:val="18"/>
              </w:rPr>
            </w:pPr>
          </w:p>
        </w:tc>
      </w:tr>
      <w:tr w:rsidR="001A71AF" w14:paraId="6AAE0774" w14:textId="77777777" w:rsidTr="00B34007">
        <w:trPr>
          <w:trHeight w:hRule="exact" w:val="240"/>
        </w:trPr>
        <w:tc>
          <w:tcPr>
            <w:tcW w:w="3173" w:type="dxa"/>
          </w:tcPr>
          <w:p w14:paraId="6352A405" w14:textId="7814EEFD" w:rsidR="001A71AF" w:rsidRDefault="00E12E12">
            <w:pPr>
              <w:rPr>
                <w:sz w:val="16"/>
              </w:rPr>
            </w:pPr>
            <w:bookmarkStart w:id="1" w:name="Text16"/>
            <w:r>
              <w:rPr>
                <w:sz w:val="16"/>
              </w:rPr>
              <w:t>SOC 111: Sociology</w:t>
            </w:r>
          </w:p>
        </w:tc>
        <w:tc>
          <w:tcPr>
            <w:tcW w:w="450" w:type="dxa"/>
          </w:tcPr>
          <w:p w14:paraId="746B512B" w14:textId="6C24E251" w:rsidR="001A71AF" w:rsidRDefault="00E12E12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5415DA67" w14:textId="2CFF6297" w:rsidR="001A71AF" w:rsidRDefault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7" w:type="dxa"/>
          </w:tcPr>
          <w:p w14:paraId="65687DF4" w14:textId="5C75F633" w:rsidR="001A71AF" w:rsidRDefault="0054267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bookmarkEnd w:id="1"/>
        <w:tc>
          <w:tcPr>
            <w:tcW w:w="1170" w:type="dxa"/>
          </w:tcPr>
          <w:p w14:paraId="74B4DFFD" w14:textId="77777777" w:rsidR="001A71AF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5A01F1C2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17A47B44" w14:textId="77777777" w:rsidR="001A71AF" w:rsidRPr="006F047E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</w:tcPr>
          <w:p w14:paraId="1C19A6BD" w14:textId="639C1679" w:rsidR="001A71AF" w:rsidRPr="0054267B" w:rsidRDefault="002238F2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>SSC 100</w:t>
            </w:r>
            <w:r w:rsidR="009451A8" w:rsidRPr="0054267B">
              <w:rPr>
                <w:sz w:val="16"/>
                <w:szCs w:val="16"/>
              </w:rPr>
              <w:t xml:space="preserve"> or concurrent</w:t>
            </w:r>
          </w:p>
        </w:tc>
        <w:tc>
          <w:tcPr>
            <w:tcW w:w="1350" w:type="dxa"/>
          </w:tcPr>
          <w:p w14:paraId="1F1E5BA2" w14:textId="77777777" w:rsidR="001A71AF" w:rsidRDefault="001A71AF">
            <w:pPr>
              <w:rPr>
                <w:sz w:val="18"/>
              </w:rPr>
            </w:pPr>
          </w:p>
        </w:tc>
      </w:tr>
      <w:tr w:rsidR="001A71AF" w14:paraId="12BC2924" w14:textId="77777777" w:rsidTr="00B34007">
        <w:trPr>
          <w:trHeight w:hRule="exact" w:val="240"/>
        </w:trPr>
        <w:tc>
          <w:tcPr>
            <w:tcW w:w="3173" w:type="dxa"/>
          </w:tcPr>
          <w:p w14:paraId="3160D06C" w14:textId="6F21D1E7" w:rsidR="001A71AF" w:rsidRDefault="00E12E12">
            <w:pPr>
              <w:rPr>
                <w:sz w:val="16"/>
              </w:rPr>
            </w:pPr>
            <w:bookmarkStart w:id="2" w:name="Text42"/>
            <w:bookmarkStart w:id="3" w:name="Text17"/>
            <w:r>
              <w:rPr>
                <w:sz w:val="16"/>
              </w:rPr>
              <w:t>CRJ 102: Criminal Law</w:t>
            </w:r>
          </w:p>
        </w:tc>
        <w:tc>
          <w:tcPr>
            <w:tcW w:w="450" w:type="dxa"/>
          </w:tcPr>
          <w:p w14:paraId="6A288C8F" w14:textId="5E0B38AE" w:rsidR="001A71AF" w:rsidRDefault="00E12E12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bookmarkEnd w:id="2"/>
        <w:tc>
          <w:tcPr>
            <w:tcW w:w="450" w:type="dxa"/>
          </w:tcPr>
          <w:p w14:paraId="30A5352C" w14:textId="5FAC2E7B" w:rsidR="001A71AF" w:rsidRDefault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7" w:type="dxa"/>
          </w:tcPr>
          <w:p w14:paraId="4CF5B00D" w14:textId="6B800CAF" w:rsidR="001A71AF" w:rsidRDefault="0054267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bookmarkEnd w:id="3"/>
        <w:tc>
          <w:tcPr>
            <w:tcW w:w="1170" w:type="dxa"/>
          </w:tcPr>
          <w:p w14:paraId="086FBF1D" w14:textId="77777777" w:rsidR="001A71AF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42036D96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188FFA39" w14:textId="77777777" w:rsidR="001A71AF" w:rsidRPr="006F047E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</w:tcPr>
          <w:p w14:paraId="667F114E" w14:textId="2A6EAD57" w:rsidR="001A71AF" w:rsidRPr="0054267B" w:rsidRDefault="00DC1379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>CRJ 101</w:t>
            </w:r>
          </w:p>
        </w:tc>
        <w:tc>
          <w:tcPr>
            <w:tcW w:w="1350" w:type="dxa"/>
          </w:tcPr>
          <w:p w14:paraId="33C7CACF" w14:textId="33665426" w:rsidR="001A71AF" w:rsidRDefault="001A71AF">
            <w:pPr>
              <w:rPr>
                <w:sz w:val="18"/>
              </w:rPr>
            </w:pPr>
          </w:p>
        </w:tc>
      </w:tr>
      <w:tr w:rsidR="001A71AF" w14:paraId="3277B4A0" w14:textId="77777777" w:rsidTr="00B34007">
        <w:trPr>
          <w:trHeight w:hRule="exact" w:val="240"/>
        </w:trPr>
        <w:tc>
          <w:tcPr>
            <w:tcW w:w="3173" w:type="dxa"/>
          </w:tcPr>
          <w:p w14:paraId="5782F78F" w14:textId="01EAB12A" w:rsidR="001A71AF" w:rsidRDefault="00E12E12">
            <w:pPr>
              <w:rPr>
                <w:sz w:val="16"/>
              </w:rPr>
            </w:pPr>
            <w:bookmarkStart w:id="4" w:name="Text18"/>
            <w:r>
              <w:rPr>
                <w:sz w:val="16"/>
              </w:rPr>
              <w:t>CRJ 118: Corrections in America</w:t>
            </w:r>
          </w:p>
        </w:tc>
        <w:tc>
          <w:tcPr>
            <w:tcW w:w="450" w:type="dxa"/>
          </w:tcPr>
          <w:p w14:paraId="56600C9A" w14:textId="6F8A63C5" w:rsidR="001A71AF" w:rsidRDefault="00E12E12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3DD0601D" w14:textId="2A7373E9" w:rsidR="001A71AF" w:rsidRDefault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7" w:type="dxa"/>
          </w:tcPr>
          <w:p w14:paraId="7E040F26" w14:textId="2A327F7F" w:rsidR="001A71AF" w:rsidRDefault="0054267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bookmarkEnd w:id="4"/>
        <w:tc>
          <w:tcPr>
            <w:tcW w:w="1170" w:type="dxa"/>
            <w:tcBorders>
              <w:bottom w:val="nil"/>
            </w:tcBorders>
          </w:tcPr>
          <w:p w14:paraId="7CC6241B" w14:textId="77777777" w:rsidR="001A71AF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bottom w:val="nil"/>
            </w:tcBorders>
          </w:tcPr>
          <w:p w14:paraId="58641106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11EDFEB4" w14:textId="77777777" w:rsidR="001A71AF" w:rsidRPr="006F047E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nil"/>
            </w:tcBorders>
          </w:tcPr>
          <w:p w14:paraId="72510BF7" w14:textId="58E11C17" w:rsidR="001A71AF" w:rsidRPr="0054267B" w:rsidRDefault="00DC1379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>CRJ 101</w:t>
            </w:r>
          </w:p>
        </w:tc>
        <w:tc>
          <w:tcPr>
            <w:tcW w:w="1350" w:type="dxa"/>
            <w:tcBorders>
              <w:bottom w:val="nil"/>
            </w:tcBorders>
          </w:tcPr>
          <w:p w14:paraId="2A44F4FF" w14:textId="69244819" w:rsidR="001A71AF" w:rsidRDefault="001A71AF">
            <w:pPr>
              <w:rPr>
                <w:sz w:val="18"/>
              </w:rPr>
            </w:pPr>
          </w:p>
        </w:tc>
      </w:tr>
      <w:tr w:rsidR="001A71AF" w14:paraId="5CE2D0E3" w14:textId="77777777" w:rsidTr="00B34007">
        <w:trPr>
          <w:trHeight w:hRule="exact" w:val="240"/>
        </w:trPr>
        <w:tc>
          <w:tcPr>
            <w:tcW w:w="3173" w:type="dxa"/>
          </w:tcPr>
          <w:p w14:paraId="35593DBC" w14:textId="488A1B87" w:rsidR="001A71AF" w:rsidRDefault="00E12E12">
            <w:pPr>
              <w:rPr>
                <w:sz w:val="16"/>
              </w:rPr>
            </w:pPr>
            <w:bookmarkStart w:id="5" w:name="Text48"/>
            <w:bookmarkStart w:id="6" w:name="Text19"/>
            <w:bookmarkStart w:id="7" w:name="Text34"/>
            <w:r>
              <w:rPr>
                <w:sz w:val="16"/>
              </w:rPr>
              <w:t>CRJ 220:  Criminal Judiciary</w:t>
            </w:r>
          </w:p>
        </w:tc>
        <w:tc>
          <w:tcPr>
            <w:tcW w:w="450" w:type="dxa"/>
          </w:tcPr>
          <w:p w14:paraId="3BA22672" w14:textId="2B22605F" w:rsidR="001A71AF" w:rsidRDefault="00E12E12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bookmarkEnd w:id="5"/>
        <w:tc>
          <w:tcPr>
            <w:tcW w:w="450" w:type="dxa"/>
          </w:tcPr>
          <w:p w14:paraId="56A9B263" w14:textId="6E51FA69" w:rsidR="001A71AF" w:rsidRDefault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7" w:type="dxa"/>
          </w:tcPr>
          <w:p w14:paraId="472D6B0A" w14:textId="5A006EBA" w:rsidR="001A71AF" w:rsidRDefault="0054267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bookmarkEnd w:id="6"/>
        <w:tc>
          <w:tcPr>
            <w:tcW w:w="1170" w:type="dxa"/>
            <w:tcBorders>
              <w:bottom w:val="single" w:sz="4" w:space="0" w:color="auto"/>
            </w:tcBorders>
          </w:tcPr>
          <w:p w14:paraId="347027C4" w14:textId="77777777" w:rsidR="001A71AF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4DB24878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B92FB42" w14:textId="77777777" w:rsidR="001A71AF" w:rsidRPr="006F047E" w:rsidRDefault="001A71AF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14:paraId="60BE00BF" w14:textId="6B265105" w:rsidR="001A71AF" w:rsidRPr="0054267B" w:rsidRDefault="00DC1379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>CRJ 101</w:t>
            </w:r>
            <w:r w:rsidR="00B34007" w:rsidRPr="0054267B">
              <w:rPr>
                <w:sz w:val="16"/>
                <w:szCs w:val="16"/>
              </w:rPr>
              <w:t xml:space="preserve">, </w:t>
            </w:r>
            <w:r w:rsidR="009451A8" w:rsidRPr="0054267B">
              <w:rPr>
                <w:sz w:val="16"/>
                <w:szCs w:val="16"/>
              </w:rPr>
              <w:t>(</w:t>
            </w:r>
            <w:r w:rsidR="00B34007" w:rsidRPr="0054267B">
              <w:rPr>
                <w:sz w:val="16"/>
                <w:szCs w:val="16"/>
              </w:rPr>
              <w:t>ENG 101 or concurrent)</w:t>
            </w:r>
          </w:p>
        </w:tc>
        <w:bookmarkEnd w:id="7"/>
        <w:tc>
          <w:tcPr>
            <w:tcW w:w="1350" w:type="dxa"/>
            <w:tcBorders>
              <w:bottom w:val="single" w:sz="4" w:space="0" w:color="auto"/>
            </w:tcBorders>
          </w:tcPr>
          <w:p w14:paraId="742F7D32" w14:textId="0C546C52" w:rsidR="001A71AF" w:rsidRDefault="001A71AF">
            <w:pPr>
              <w:rPr>
                <w:sz w:val="18"/>
              </w:rPr>
            </w:pPr>
          </w:p>
        </w:tc>
      </w:tr>
      <w:tr w:rsidR="001A71AF" w14:paraId="1CD1E907" w14:textId="77777777" w:rsidTr="00B34007">
        <w:trPr>
          <w:trHeight w:hRule="exact" w:val="240"/>
        </w:trPr>
        <w:tc>
          <w:tcPr>
            <w:tcW w:w="3173" w:type="dxa"/>
          </w:tcPr>
          <w:p w14:paraId="047479B2" w14:textId="77777777" w:rsidR="001A71AF" w:rsidRDefault="001A71AF">
            <w:pPr>
              <w:pStyle w:val="Heading3"/>
            </w:pPr>
            <w:r>
              <w:t>TOTAL</w:t>
            </w:r>
          </w:p>
        </w:tc>
        <w:tc>
          <w:tcPr>
            <w:tcW w:w="450" w:type="dxa"/>
          </w:tcPr>
          <w:p w14:paraId="036D645B" w14:textId="57C22FFD" w:rsidR="001A71AF" w:rsidRDefault="00E12E12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0" w:type="dxa"/>
          </w:tcPr>
          <w:p w14:paraId="16AF9D80" w14:textId="5AB3C00C" w:rsidR="001A71AF" w:rsidRDefault="0054267B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37" w:type="dxa"/>
          </w:tcPr>
          <w:p w14:paraId="6A39F1F1" w14:textId="3CDB6094" w:rsidR="001A71AF" w:rsidRDefault="0054267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4C039E77" w14:textId="77777777" w:rsidR="001A71AF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1E314FF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FA94557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5BD5F81D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A9C64C0" w14:textId="77777777" w:rsidR="001A71AF" w:rsidRDefault="001A71AF">
            <w:pPr>
              <w:rPr>
                <w:sz w:val="18"/>
              </w:rPr>
            </w:pPr>
          </w:p>
        </w:tc>
      </w:tr>
    </w:tbl>
    <w:p w14:paraId="3BE56BC3" w14:textId="77777777" w:rsidR="001A71AF" w:rsidRDefault="001A71AF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1170"/>
        <w:gridCol w:w="1283"/>
        <w:gridCol w:w="450"/>
        <w:gridCol w:w="4027"/>
        <w:gridCol w:w="270"/>
      </w:tblGrid>
      <w:tr w:rsidR="006F047E" w14:paraId="60874F05" w14:textId="77777777" w:rsidTr="006F047E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B63F6D9" w14:textId="77777777" w:rsidR="006F047E" w:rsidRDefault="006F047E">
            <w:pPr>
              <w:rPr>
                <w:b/>
                <w:spacing w:val="20"/>
                <w:sz w:val="16"/>
              </w:rPr>
            </w:pPr>
          </w:p>
          <w:p w14:paraId="7501C8F5" w14:textId="77777777" w:rsidR="006F047E" w:rsidRDefault="006F047E" w:rsidP="00B21C98">
            <w:pPr>
              <w:rPr>
                <w:sz w:val="18"/>
              </w:rPr>
            </w:pPr>
            <w:r>
              <w:rPr>
                <w:b/>
                <w:spacing w:val="20"/>
                <w:sz w:val="16"/>
              </w:rPr>
              <w:t xml:space="preserve">THIRD SEMESTER </w:t>
            </w:r>
          </w:p>
        </w:tc>
      </w:tr>
      <w:tr w:rsidR="001A71AF" w14:paraId="6E8959B9" w14:textId="77777777" w:rsidTr="00EA7F32">
        <w:trPr>
          <w:trHeight w:hRule="exact" w:val="240"/>
        </w:trPr>
        <w:tc>
          <w:tcPr>
            <w:tcW w:w="3173" w:type="dxa"/>
          </w:tcPr>
          <w:p w14:paraId="41EF61EF" w14:textId="1D78D27B" w:rsidR="001A71AF" w:rsidRDefault="00E12E12">
            <w:pPr>
              <w:rPr>
                <w:sz w:val="16"/>
              </w:rPr>
            </w:pPr>
            <w:bookmarkStart w:id="8" w:name="Text80"/>
            <w:r>
              <w:rPr>
                <w:sz w:val="16"/>
              </w:rPr>
              <w:t xml:space="preserve">CRJ </w:t>
            </w:r>
            <w:r w:rsidR="005E172D">
              <w:rPr>
                <w:sz w:val="16"/>
              </w:rPr>
              <w:t>12</w:t>
            </w:r>
            <w:r w:rsidR="00CF7854">
              <w:rPr>
                <w:sz w:val="16"/>
              </w:rPr>
              <w:t>1</w:t>
            </w:r>
            <w:r>
              <w:rPr>
                <w:sz w:val="16"/>
              </w:rPr>
              <w:t>: Introduction to LE &amp; Forensics</w:t>
            </w:r>
          </w:p>
        </w:tc>
        <w:tc>
          <w:tcPr>
            <w:tcW w:w="450" w:type="dxa"/>
          </w:tcPr>
          <w:p w14:paraId="178CF5FA" w14:textId="59B6EAC7" w:rsidR="001A71AF" w:rsidRDefault="00E12E12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15C53DBB" w14:textId="45191D41" w:rsidR="001A71AF" w:rsidRDefault="009A0C7F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7" w:type="dxa"/>
          </w:tcPr>
          <w:p w14:paraId="4ADDF477" w14:textId="6F841BE1" w:rsidR="001A71AF" w:rsidRDefault="009A0C7F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bookmarkEnd w:id="8"/>
        <w:tc>
          <w:tcPr>
            <w:tcW w:w="1170" w:type="dxa"/>
          </w:tcPr>
          <w:p w14:paraId="3FF868A6" w14:textId="77777777" w:rsidR="001A71AF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37D385F7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48C73084" w14:textId="77777777" w:rsidR="001A71AF" w:rsidRPr="006F047E" w:rsidRDefault="001A71AF">
            <w:pPr>
              <w:rPr>
                <w:sz w:val="16"/>
                <w:szCs w:val="16"/>
              </w:rPr>
            </w:pPr>
          </w:p>
        </w:tc>
        <w:tc>
          <w:tcPr>
            <w:tcW w:w="4027" w:type="dxa"/>
          </w:tcPr>
          <w:p w14:paraId="1C9D255A" w14:textId="68F04EFB" w:rsidR="001A71AF" w:rsidRPr="0054267B" w:rsidRDefault="00DC1379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>CRJ 101</w:t>
            </w:r>
            <w:r w:rsidR="00E15ABA" w:rsidRPr="0054267B">
              <w:rPr>
                <w:sz w:val="16"/>
                <w:szCs w:val="16"/>
              </w:rPr>
              <w:t>, CRJ 102</w:t>
            </w:r>
          </w:p>
        </w:tc>
        <w:tc>
          <w:tcPr>
            <w:tcW w:w="270" w:type="dxa"/>
          </w:tcPr>
          <w:p w14:paraId="53AEA8AA" w14:textId="1DB10972" w:rsidR="001A71AF" w:rsidRDefault="001A71AF">
            <w:pPr>
              <w:rPr>
                <w:sz w:val="18"/>
              </w:rPr>
            </w:pPr>
          </w:p>
        </w:tc>
      </w:tr>
      <w:tr w:rsidR="001A71AF" w14:paraId="0FA17A7D" w14:textId="77777777" w:rsidTr="00EA7F32">
        <w:trPr>
          <w:trHeight w:hRule="exact" w:val="240"/>
        </w:trPr>
        <w:tc>
          <w:tcPr>
            <w:tcW w:w="3173" w:type="dxa"/>
          </w:tcPr>
          <w:p w14:paraId="2643F17D" w14:textId="36738A5B" w:rsidR="001A71AF" w:rsidRDefault="00E12E12">
            <w:pPr>
              <w:rPr>
                <w:sz w:val="16"/>
              </w:rPr>
            </w:pPr>
            <w:bookmarkStart w:id="9" w:name="Text81"/>
            <w:r>
              <w:rPr>
                <w:sz w:val="16"/>
              </w:rPr>
              <w:t xml:space="preserve">CRJ </w:t>
            </w:r>
            <w:r w:rsidR="00767171">
              <w:rPr>
                <w:sz w:val="16"/>
              </w:rPr>
              <w:t>231</w:t>
            </w:r>
            <w:r>
              <w:rPr>
                <w:sz w:val="16"/>
              </w:rPr>
              <w:t>: Forensic Psychology</w:t>
            </w:r>
          </w:p>
        </w:tc>
        <w:tc>
          <w:tcPr>
            <w:tcW w:w="450" w:type="dxa"/>
          </w:tcPr>
          <w:p w14:paraId="179415D0" w14:textId="5959AE81" w:rsidR="001A71AF" w:rsidRDefault="00E12E12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27159864" w14:textId="3A2E7BB4" w:rsidR="001A71AF" w:rsidRDefault="009A0C7F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7" w:type="dxa"/>
          </w:tcPr>
          <w:p w14:paraId="02840747" w14:textId="244C70B3" w:rsidR="001A71AF" w:rsidRDefault="009A0C7F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bookmarkEnd w:id="9"/>
        <w:tc>
          <w:tcPr>
            <w:tcW w:w="1170" w:type="dxa"/>
          </w:tcPr>
          <w:p w14:paraId="1E17E531" w14:textId="77777777" w:rsidR="001A71AF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15C05DB3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0FD75ECB" w14:textId="77777777" w:rsidR="001A71AF" w:rsidRPr="006F047E" w:rsidRDefault="001A71AF">
            <w:pPr>
              <w:rPr>
                <w:sz w:val="16"/>
                <w:szCs w:val="16"/>
              </w:rPr>
            </w:pPr>
          </w:p>
        </w:tc>
        <w:tc>
          <w:tcPr>
            <w:tcW w:w="4027" w:type="dxa"/>
          </w:tcPr>
          <w:p w14:paraId="545C3F27" w14:textId="4E5B21BB" w:rsidR="001A71AF" w:rsidRPr="0054267B" w:rsidRDefault="00DC1379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>CRJ 101</w:t>
            </w:r>
            <w:r w:rsidR="00AC4150" w:rsidRPr="0054267B">
              <w:rPr>
                <w:sz w:val="16"/>
                <w:szCs w:val="16"/>
              </w:rPr>
              <w:t>, CRJ 115</w:t>
            </w:r>
            <w:r w:rsidR="00B34007" w:rsidRPr="0054267B">
              <w:rPr>
                <w:sz w:val="16"/>
                <w:szCs w:val="16"/>
              </w:rPr>
              <w:t>, ENG 102</w:t>
            </w:r>
          </w:p>
        </w:tc>
        <w:tc>
          <w:tcPr>
            <w:tcW w:w="270" w:type="dxa"/>
          </w:tcPr>
          <w:p w14:paraId="71EF97DA" w14:textId="7A5DE6D0" w:rsidR="001A71AF" w:rsidRDefault="001A71AF">
            <w:pPr>
              <w:rPr>
                <w:sz w:val="18"/>
              </w:rPr>
            </w:pPr>
          </w:p>
        </w:tc>
      </w:tr>
      <w:tr w:rsidR="001A71AF" w14:paraId="7621F4C5" w14:textId="77777777" w:rsidTr="000F4130">
        <w:trPr>
          <w:trHeight w:hRule="exact" w:val="460"/>
        </w:trPr>
        <w:tc>
          <w:tcPr>
            <w:tcW w:w="3173" w:type="dxa"/>
          </w:tcPr>
          <w:p w14:paraId="40E4BD4A" w14:textId="15C2CF4C" w:rsidR="001A71AF" w:rsidRDefault="000F4130">
            <w:pPr>
              <w:rPr>
                <w:sz w:val="16"/>
              </w:rPr>
            </w:pPr>
            <w:r>
              <w:rPr>
                <w:sz w:val="16"/>
              </w:rPr>
              <w:t>CRJ 125 Intro to Homeland Security and Emergency Management</w:t>
            </w:r>
          </w:p>
        </w:tc>
        <w:tc>
          <w:tcPr>
            <w:tcW w:w="450" w:type="dxa"/>
          </w:tcPr>
          <w:p w14:paraId="223E9C59" w14:textId="60887F60" w:rsidR="001A71AF" w:rsidRDefault="00E12E12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5700BB5A" w14:textId="3968FB3A" w:rsidR="001A71AF" w:rsidRDefault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7" w:type="dxa"/>
          </w:tcPr>
          <w:p w14:paraId="52204E4D" w14:textId="0B7AA768" w:rsidR="001A71AF" w:rsidRDefault="0054267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3C68BB50" w14:textId="77777777" w:rsidR="001A71AF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18E6AFA7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64ED46FF" w14:textId="77777777" w:rsidR="001A71AF" w:rsidRPr="006F047E" w:rsidRDefault="001A71AF">
            <w:pPr>
              <w:rPr>
                <w:sz w:val="16"/>
                <w:szCs w:val="16"/>
              </w:rPr>
            </w:pPr>
          </w:p>
        </w:tc>
        <w:tc>
          <w:tcPr>
            <w:tcW w:w="4027" w:type="dxa"/>
          </w:tcPr>
          <w:p w14:paraId="7DC9A0B7" w14:textId="5B272C86" w:rsidR="001A71AF" w:rsidRPr="0054267B" w:rsidRDefault="000F4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270" w:type="dxa"/>
          </w:tcPr>
          <w:p w14:paraId="3B2784E4" w14:textId="487F93B6" w:rsidR="001A71AF" w:rsidRDefault="001A71AF">
            <w:pPr>
              <w:rPr>
                <w:sz w:val="18"/>
              </w:rPr>
            </w:pPr>
          </w:p>
        </w:tc>
      </w:tr>
      <w:tr w:rsidR="001A71AF" w14:paraId="74DC53E5" w14:textId="77777777" w:rsidTr="000F4130">
        <w:trPr>
          <w:trHeight w:hRule="exact" w:val="262"/>
        </w:trPr>
        <w:tc>
          <w:tcPr>
            <w:tcW w:w="3173" w:type="dxa"/>
          </w:tcPr>
          <w:p w14:paraId="0FB81085" w14:textId="57E4EC13" w:rsidR="001A71AF" w:rsidRDefault="00CA1F53">
            <w:pPr>
              <w:rPr>
                <w:sz w:val="16"/>
              </w:rPr>
            </w:pPr>
            <w:bookmarkStart w:id="10" w:name="Text63"/>
            <w:bookmarkStart w:id="11" w:name="Text70"/>
            <w:r>
              <w:rPr>
                <w:sz w:val="16"/>
              </w:rPr>
              <w:t xml:space="preserve">CRJ </w:t>
            </w:r>
            <w:r w:rsidR="00767171">
              <w:rPr>
                <w:sz w:val="16"/>
              </w:rPr>
              <w:t>201</w:t>
            </w:r>
            <w:r>
              <w:rPr>
                <w:sz w:val="16"/>
              </w:rPr>
              <w:t>: Investigation and Report Writing</w:t>
            </w:r>
          </w:p>
        </w:tc>
        <w:bookmarkEnd w:id="10"/>
        <w:tc>
          <w:tcPr>
            <w:tcW w:w="450" w:type="dxa"/>
          </w:tcPr>
          <w:p w14:paraId="235E87F9" w14:textId="6F8B7105" w:rsidR="001A71AF" w:rsidRDefault="00E12E12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bookmarkEnd w:id="11"/>
        <w:tc>
          <w:tcPr>
            <w:tcW w:w="450" w:type="dxa"/>
          </w:tcPr>
          <w:p w14:paraId="7C932422" w14:textId="238C415F" w:rsidR="001A71AF" w:rsidRDefault="009A0C7F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7" w:type="dxa"/>
          </w:tcPr>
          <w:p w14:paraId="33DE33E6" w14:textId="56B491C8" w:rsidR="001A71AF" w:rsidRDefault="009A0C7F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0" w:type="dxa"/>
          </w:tcPr>
          <w:p w14:paraId="6E79C8A8" w14:textId="77777777" w:rsidR="001A71AF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5113C785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7EDA2822" w14:textId="77777777" w:rsidR="001A71AF" w:rsidRPr="006F047E" w:rsidRDefault="001A71AF">
            <w:pPr>
              <w:rPr>
                <w:sz w:val="16"/>
                <w:szCs w:val="16"/>
              </w:rPr>
            </w:pPr>
          </w:p>
        </w:tc>
        <w:tc>
          <w:tcPr>
            <w:tcW w:w="4027" w:type="dxa"/>
          </w:tcPr>
          <w:p w14:paraId="124292FF" w14:textId="6C31E0E5" w:rsidR="001A71AF" w:rsidRPr="0054267B" w:rsidRDefault="00DC1379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>CRJ 101,</w:t>
            </w:r>
            <w:r w:rsidR="00E97552" w:rsidRPr="0054267B">
              <w:rPr>
                <w:sz w:val="16"/>
                <w:szCs w:val="16"/>
              </w:rPr>
              <w:t xml:space="preserve"> CRJ 102, CRJ</w:t>
            </w:r>
            <w:r w:rsidRPr="0054267B">
              <w:rPr>
                <w:sz w:val="16"/>
                <w:szCs w:val="16"/>
              </w:rPr>
              <w:t xml:space="preserve"> 220</w:t>
            </w:r>
          </w:p>
        </w:tc>
        <w:tc>
          <w:tcPr>
            <w:tcW w:w="270" w:type="dxa"/>
          </w:tcPr>
          <w:p w14:paraId="1F0DF0D1" w14:textId="58637901" w:rsidR="001A71AF" w:rsidRDefault="001A71AF">
            <w:pPr>
              <w:rPr>
                <w:sz w:val="18"/>
              </w:rPr>
            </w:pPr>
          </w:p>
        </w:tc>
      </w:tr>
      <w:tr w:rsidR="001A71AF" w14:paraId="12CD5E88" w14:textId="77777777" w:rsidTr="00EA7F32">
        <w:trPr>
          <w:trHeight w:hRule="exact" w:val="240"/>
        </w:trPr>
        <w:tc>
          <w:tcPr>
            <w:tcW w:w="3173" w:type="dxa"/>
          </w:tcPr>
          <w:p w14:paraId="438B6D74" w14:textId="0F69CCFE" w:rsidR="001A71AF" w:rsidRDefault="00E12E12">
            <w:pPr>
              <w:rPr>
                <w:sz w:val="16"/>
              </w:rPr>
            </w:pPr>
            <w:bookmarkStart w:id="12" w:name="Text78"/>
            <w:r>
              <w:rPr>
                <w:sz w:val="16"/>
              </w:rPr>
              <w:t xml:space="preserve">CRJ </w:t>
            </w:r>
            <w:r w:rsidR="00194023">
              <w:rPr>
                <w:sz w:val="16"/>
              </w:rPr>
              <w:t>226: Introduction to Trauma and Crisis Intervention</w:t>
            </w:r>
          </w:p>
        </w:tc>
        <w:tc>
          <w:tcPr>
            <w:tcW w:w="450" w:type="dxa"/>
          </w:tcPr>
          <w:p w14:paraId="56F2DF52" w14:textId="537BC347" w:rsidR="001A71AF" w:rsidRDefault="00E12E12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3E6E2102" w14:textId="316CB62D" w:rsidR="001A71AF" w:rsidRDefault="00862F9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bookmarkEnd w:id="12"/>
        <w:tc>
          <w:tcPr>
            <w:tcW w:w="337" w:type="dxa"/>
          </w:tcPr>
          <w:p w14:paraId="21F529DD" w14:textId="3295B97C" w:rsidR="001A71AF" w:rsidRDefault="00862F9D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0" w:type="dxa"/>
            <w:tcBorders>
              <w:bottom w:val="nil"/>
            </w:tcBorders>
          </w:tcPr>
          <w:p w14:paraId="5553B87C" w14:textId="77777777" w:rsidR="001A71AF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bottom w:val="nil"/>
            </w:tcBorders>
          </w:tcPr>
          <w:p w14:paraId="07D9458A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354D8677" w14:textId="77777777" w:rsidR="001A71AF" w:rsidRPr="006F047E" w:rsidRDefault="001A71AF">
            <w:pPr>
              <w:rPr>
                <w:sz w:val="16"/>
                <w:szCs w:val="16"/>
              </w:rPr>
            </w:pPr>
          </w:p>
        </w:tc>
        <w:tc>
          <w:tcPr>
            <w:tcW w:w="4027" w:type="dxa"/>
            <w:tcBorders>
              <w:bottom w:val="nil"/>
            </w:tcBorders>
          </w:tcPr>
          <w:p w14:paraId="7A2C5A12" w14:textId="44F38A5E" w:rsidR="001A71AF" w:rsidRPr="0054267B" w:rsidRDefault="00DC1379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 xml:space="preserve">CRJ 101, </w:t>
            </w:r>
            <w:r w:rsidR="00F96163" w:rsidRPr="0054267B">
              <w:rPr>
                <w:sz w:val="16"/>
                <w:szCs w:val="16"/>
              </w:rPr>
              <w:t>CRJ 115</w:t>
            </w:r>
            <w:r w:rsidR="00EA7F32" w:rsidRPr="0054267B">
              <w:rPr>
                <w:sz w:val="16"/>
                <w:szCs w:val="16"/>
              </w:rPr>
              <w:t>, PSY 100, ENG 102</w:t>
            </w:r>
          </w:p>
        </w:tc>
        <w:tc>
          <w:tcPr>
            <w:tcW w:w="270" w:type="dxa"/>
            <w:tcBorders>
              <w:bottom w:val="nil"/>
            </w:tcBorders>
          </w:tcPr>
          <w:p w14:paraId="12885263" w14:textId="0D80C833" w:rsidR="001A71AF" w:rsidRDefault="001A71AF">
            <w:pPr>
              <w:rPr>
                <w:sz w:val="18"/>
              </w:rPr>
            </w:pPr>
          </w:p>
        </w:tc>
      </w:tr>
      <w:tr w:rsidR="001A71AF" w14:paraId="3FE5E904" w14:textId="77777777" w:rsidTr="00EA7F32">
        <w:trPr>
          <w:trHeight w:hRule="exact" w:val="240"/>
        </w:trPr>
        <w:tc>
          <w:tcPr>
            <w:tcW w:w="3173" w:type="dxa"/>
          </w:tcPr>
          <w:p w14:paraId="6BB05494" w14:textId="77777777" w:rsidR="001A71AF" w:rsidRDefault="001A71AF">
            <w:pPr>
              <w:pStyle w:val="Heading3"/>
            </w:pPr>
            <w:r>
              <w:t>TOTAL</w:t>
            </w:r>
          </w:p>
        </w:tc>
        <w:tc>
          <w:tcPr>
            <w:tcW w:w="450" w:type="dxa"/>
          </w:tcPr>
          <w:p w14:paraId="66A9B56A" w14:textId="586150E2" w:rsidR="001A71AF" w:rsidRDefault="00E12E12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0" w:type="dxa"/>
          </w:tcPr>
          <w:p w14:paraId="17A182E5" w14:textId="3399F872" w:rsidR="001A71AF" w:rsidRDefault="00197B32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37" w:type="dxa"/>
          </w:tcPr>
          <w:p w14:paraId="2A27476F" w14:textId="34DCF366" w:rsidR="001A71AF" w:rsidRDefault="00197B32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170" w:type="dxa"/>
            <w:tcBorders>
              <w:bottom w:val="nil"/>
              <w:right w:val="nil"/>
            </w:tcBorders>
          </w:tcPr>
          <w:p w14:paraId="3FEC48AA" w14:textId="77777777" w:rsidR="001A71AF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14:paraId="66AC6557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7EB8B4A9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4027" w:type="dxa"/>
            <w:tcBorders>
              <w:left w:val="nil"/>
              <w:bottom w:val="nil"/>
              <w:right w:val="nil"/>
            </w:tcBorders>
          </w:tcPr>
          <w:p w14:paraId="0EF7B37B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4FAD215E" w14:textId="77777777" w:rsidR="001A71AF" w:rsidRDefault="001A71AF">
            <w:pPr>
              <w:rPr>
                <w:sz w:val="18"/>
              </w:rPr>
            </w:pPr>
          </w:p>
        </w:tc>
      </w:tr>
    </w:tbl>
    <w:p w14:paraId="72291E6F" w14:textId="77777777" w:rsidR="001A71AF" w:rsidRDefault="001A71AF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607"/>
        <w:gridCol w:w="450"/>
        <w:gridCol w:w="360"/>
        <w:gridCol w:w="990"/>
        <w:gridCol w:w="1283"/>
        <w:gridCol w:w="247"/>
        <w:gridCol w:w="4230"/>
        <w:gridCol w:w="270"/>
      </w:tblGrid>
      <w:tr w:rsidR="006F047E" w14:paraId="4437FDB1" w14:textId="77777777" w:rsidTr="006F047E">
        <w:trPr>
          <w:trHeight w:val="20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E817C51" w14:textId="77777777" w:rsidR="006F047E" w:rsidRDefault="006F047E">
            <w:pPr>
              <w:rPr>
                <w:b/>
                <w:spacing w:val="20"/>
                <w:sz w:val="16"/>
              </w:rPr>
            </w:pPr>
          </w:p>
          <w:p w14:paraId="388AE9CC" w14:textId="77777777" w:rsidR="006F047E" w:rsidRDefault="006F047E" w:rsidP="00B21C98">
            <w:pPr>
              <w:rPr>
                <w:sz w:val="18"/>
              </w:rPr>
            </w:pPr>
            <w:r>
              <w:rPr>
                <w:b/>
                <w:spacing w:val="20"/>
                <w:sz w:val="16"/>
              </w:rPr>
              <w:t xml:space="preserve">FOURTH SEMESTER </w:t>
            </w:r>
          </w:p>
        </w:tc>
      </w:tr>
      <w:tr w:rsidR="001A71AF" w14:paraId="75894D14" w14:textId="77777777" w:rsidTr="00197B32">
        <w:trPr>
          <w:trHeight w:hRule="exact" w:val="730"/>
        </w:trPr>
        <w:tc>
          <w:tcPr>
            <w:tcW w:w="3173" w:type="dxa"/>
          </w:tcPr>
          <w:p w14:paraId="390FC6D0" w14:textId="77777777" w:rsidR="001A71AF" w:rsidRDefault="00E12E12">
            <w:pPr>
              <w:rPr>
                <w:sz w:val="16"/>
              </w:rPr>
            </w:pPr>
            <w:bookmarkStart w:id="13" w:name="Text110"/>
            <w:bookmarkStart w:id="14" w:name="Text131"/>
            <w:r>
              <w:rPr>
                <w:sz w:val="16"/>
              </w:rPr>
              <w:t>CRJ 237: Law Enforcement Practicum OR</w:t>
            </w:r>
          </w:p>
          <w:p w14:paraId="54632C22" w14:textId="4377FA87" w:rsidR="009A0C7F" w:rsidRDefault="009A0C7F">
            <w:pPr>
              <w:rPr>
                <w:sz w:val="16"/>
              </w:rPr>
            </w:pPr>
            <w:r>
              <w:rPr>
                <w:sz w:val="16"/>
              </w:rPr>
              <w:t>CRJ 290 Internship OR</w:t>
            </w:r>
          </w:p>
          <w:p w14:paraId="6CD2F63D" w14:textId="77777777" w:rsidR="009A0C7F" w:rsidRDefault="009A0C7F">
            <w:pPr>
              <w:rPr>
                <w:sz w:val="16"/>
              </w:rPr>
            </w:pPr>
          </w:p>
          <w:p w14:paraId="369723E8" w14:textId="18AC5D4C" w:rsidR="009A0C7F" w:rsidRDefault="009A0C7F">
            <w:pPr>
              <w:rPr>
                <w:sz w:val="16"/>
              </w:rPr>
            </w:pPr>
            <w:r>
              <w:rPr>
                <w:sz w:val="16"/>
              </w:rPr>
              <w:t>*Select 2 Criminal Justice Electives</w:t>
            </w:r>
          </w:p>
          <w:p w14:paraId="330C4D30" w14:textId="57F1053F" w:rsidR="009A0C7F" w:rsidRDefault="009A0C7F">
            <w:pPr>
              <w:rPr>
                <w:sz w:val="16"/>
              </w:rPr>
            </w:pPr>
          </w:p>
        </w:tc>
        <w:bookmarkEnd w:id="13"/>
        <w:tc>
          <w:tcPr>
            <w:tcW w:w="607" w:type="dxa"/>
          </w:tcPr>
          <w:p w14:paraId="28FD811F" w14:textId="77777777" w:rsidR="001A71AF" w:rsidRDefault="00E12E12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14:paraId="5FAB736E" w14:textId="77777777" w:rsidR="009A0C7F" w:rsidRDefault="009A0C7F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14:paraId="52B59F70" w14:textId="77777777" w:rsidR="009A0C7F" w:rsidRDefault="009A0C7F">
            <w:pPr>
              <w:rPr>
                <w:sz w:val="16"/>
              </w:rPr>
            </w:pPr>
          </w:p>
          <w:p w14:paraId="79F9F4C3" w14:textId="1CB27A95" w:rsidR="009A0C7F" w:rsidRDefault="009A0C7F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6603B836" w14:textId="77777777" w:rsidR="001A71AF" w:rsidRDefault="009A0C7F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14:paraId="5A5E5A0B" w14:textId="77777777" w:rsidR="009A0C7F" w:rsidRDefault="009A0C7F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5B69B28A" w14:textId="77777777" w:rsidR="009A0C7F" w:rsidRDefault="009A0C7F">
            <w:pPr>
              <w:rPr>
                <w:sz w:val="16"/>
              </w:rPr>
            </w:pPr>
          </w:p>
          <w:p w14:paraId="0B33D88B" w14:textId="77777777" w:rsidR="009A0C7F" w:rsidRDefault="009A0C7F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052FE43D" w14:textId="0DD3A37E" w:rsidR="009A0C7F" w:rsidRDefault="009A0C7F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1A9E185C" w14:textId="77777777" w:rsidR="001A71AF" w:rsidRDefault="009A0C7F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5EC581B2" w14:textId="77777777" w:rsidR="009A0C7F" w:rsidRDefault="009A0C7F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14:paraId="53386949" w14:textId="77777777" w:rsidR="009A0C7F" w:rsidRDefault="009A0C7F">
            <w:pPr>
              <w:rPr>
                <w:sz w:val="16"/>
              </w:rPr>
            </w:pPr>
          </w:p>
          <w:p w14:paraId="1953B455" w14:textId="362C05FD" w:rsidR="009A0C7F" w:rsidRDefault="009A0C7F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bookmarkEnd w:id="14"/>
        <w:tc>
          <w:tcPr>
            <w:tcW w:w="990" w:type="dxa"/>
          </w:tcPr>
          <w:p w14:paraId="3B39CEE3" w14:textId="77777777" w:rsidR="001A71AF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33C2A22C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247" w:type="dxa"/>
          </w:tcPr>
          <w:p w14:paraId="4CD4454E" w14:textId="77777777" w:rsidR="001A71AF" w:rsidRPr="006F047E" w:rsidRDefault="001A71AF">
            <w:pPr>
              <w:rPr>
                <w:sz w:val="16"/>
                <w:szCs w:val="16"/>
              </w:rPr>
            </w:pPr>
          </w:p>
        </w:tc>
        <w:tc>
          <w:tcPr>
            <w:tcW w:w="4230" w:type="dxa"/>
          </w:tcPr>
          <w:p w14:paraId="26737E6D" w14:textId="77777777" w:rsidR="001A71AF" w:rsidRDefault="00DC1379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 xml:space="preserve">CRJ 101, </w:t>
            </w:r>
            <w:r w:rsidR="00FE4453" w:rsidRPr="0054267B">
              <w:rPr>
                <w:sz w:val="16"/>
                <w:szCs w:val="16"/>
              </w:rPr>
              <w:t xml:space="preserve">CRJ </w:t>
            </w:r>
            <w:r w:rsidRPr="0054267B">
              <w:rPr>
                <w:sz w:val="16"/>
                <w:szCs w:val="16"/>
              </w:rPr>
              <w:t xml:space="preserve">102, </w:t>
            </w:r>
            <w:r w:rsidR="00FE4453" w:rsidRPr="0054267B">
              <w:rPr>
                <w:sz w:val="16"/>
                <w:szCs w:val="16"/>
              </w:rPr>
              <w:t>ENG 102</w:t>
            </w:r>
          </w:p>
          <w:p w14:paraId="76E179FA" w14:textId="77777777" w:rsidR="009A0C7F" w:rsidRDefault="009A0C7F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>CRJ 115, CRJ 102, CRJ 118, CRJ 220, ENG 102 Advisor Approval</w:t>
            </w:r>
          </w:p>
          <w:p w14:paraId="06739A94" w14:textId="18DDB695" w:rsidR="009A0C7F" w:rsidRPr="0054267B" w:rsidRDefault="009A0C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see below</w:t>
            </w:r>
          </w:p>
        </w:tc>
        <w:tc>
          <w:tcPr>
            <w:tcW w:w="270" w:type="dxa"/>
          </w:tcPr>
          <w:p w14:paraId="1BFDE00E" w14:textId="3589E70D" w:rsidR="001A71AF" w:rsidRDefault="001A71AF">
            <w:pPr>
              <w:rPr>
                <w:sz w:val="18"/>
              </w:rPr>
            </w:pPr>
          </w:p>
        </w:tc>
      </w:tr>
      <w:tr w:rsidR="000D5CCB" w14:paraId="393D4080" w14:textId="77777777" w:rsidTr="00197B32">
        <w:trPr>
          <w:trHeight w:hRule="exact" w:val="240"/>
        </w:trPr>
        <w:tc>
          <w:tcPr>
            <w:tcW w:w="3173" w:type="dxa"/>
          </w:tcPr>
          <w:p w14:paraId="317E4C82" w14:textId="6C29D75F" w:rsidR="000D5CCB" w:rsidRDefault="000D5CCB">
            <w:pPr>
              <w:rPr>
                <w:sz w:val="16"/>
              </w:rPr>
            </w:pPr>
            <w:r>
              <w:rPr>
                <w:sz w:val="16"/>
              </w:rPr>
              <w:t>CRJ 217: Ethics in Criminal Justice</w:t>
            </w:r>
          </w:p>
        </w:tc>
        <w:tc>
          <w:tcPr>
            <w:tcW w:w="607" w:type="dxa"/>
          </w:tcPr>
          <w:p w14:paraId="5549DCE9" w14:textId="1C384A87" w:rsidR="000D5CCB" w:rsidRDefault="000D5CC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0DACADA4" w14:textId="5DA4B4A7" w:rsidR="000D5CCB" w:rsidRDefault="0054267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60" w:type="dxa"/>
          </w:tcPr>
          <w:p w14:paraId="348E1BA2" w14:textId="12B357C4" w:rsidR="000D5CCB" w:rsidRDefault="0054267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14:paraId="4AC6F263" w14:textId="77777777" w:rsidR="000D5CCB" w:rsidRDefault="000D5CCB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bottom w:val="nil"/>
            </w:tcBorders>
          </w:tcPr>
          <w:p w14:paraId="4D4DA651" w14:textId="77777777" w:rsidR="000D5CCB" w:rsidRDefault="000D5CCB">
            <w:pPr>
              <w:rPr>
                <w:sz w:val="18"/>
              </w:rPr>
            </w:pPr>
          </w:p>
        </w:tc>
        <w:tc>
          <w:tcPr>
            <w:tcW w:w="247" w:type="dxa"/>
            <w:tcBorders>
              <w:bottom w:val="nil"/>
            </w:tcBorders>
          </w:tcPr>
          <w:p w14:paraId="36F24FE9" w14:textId="77777777" w:rsidR="000D5CCB" w:rsidRPr="006F047E" w:rsidRDefault="000D5CCB">
            <w:pPr>
              <w:rPr>
                <w:sz w:val="16"/>
                <w:szCs w:val="16"/>
              </w:rPr>
            </w:pPr>
          </w:p>
        </w:tc>
        <w:tc>
          <w:tcPr>
            <w:tcW w:w="4230" w:type="dxa"/>
            <w:tcBorders>
              <w:bottom w:val="nil"/>
            </w:tcBorders>
          </w:tcPr>
          <w:p w14:paraId="08F0795C" w14:textId="65898AF8" w:rsidR="000D5CCB" w:rsidRPr="0054267B" w:rsidRDefault="00FE4453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 xml:space="preserve">CRJ </w:t>
            </w:r>
            <w:r w:rsidR="00DB3DBB" w:rsidRPr="0054267B">
              <w:rPr>
                <w:sz w:val="16"/>
                <w:szCs w:val="16"/>
              </w:rPr>
              <w:t xml:space="preserve">118, </w:t>
            </w:r>
            <w:r w:rsidRPr="0054267B">
              <w:rPr>
                <w:sz w:val="16"/>
                <w:szCs w:val="16"/>
              </w:rPr>
              <w:t xml:space="preserve">CRJ </w:t>
            </w:r>
            <w:r w:rsidR="00DB3DBB" w:rsidRPr="0054267B">
              <w:rPr>
                <w:sz w:val="16"/>
                <w:szCs w:val="16"/>
              </w:rPr>
              <w:t xml:space="preserve">220, </w:t>
            </w:r>
            <w:r w:rsidRPr="0054267B">
              <w:rPr>
                <w:sz w:val="16"/>
                <w:szCs w:val="16"/>
              </w:rPr>
              <w:t xml:space="preserve">CRJ </w:t>
            </w:r>
            <w:r w:rsidR="00DB3DBB" w:rsidRPr="0054267B">
              <w:rPr>
                <w:sz w:val="16"/>
                <w:szCs w:val="16"/>
              </w:rPr>
              <w:t xml:space="preserve">120, </w:t>
            </w:r>
            <w:r w:rsidRPr="0054267B">
              <w:rPr>
                <w:sz w:val="16"/>
                <w:szCs w:val="16"/>
              </w:rPr>
              <w:t xml:space="preserve">CRJ </w:t>
            </w:r>
            <w:r w:rsidR="00DB3DBB" w:rsidRPr="0054267B">
              <w:rPr>
                <w:sz w:val="16"/>
                <w:szCs w:val="16"/>
              </w:rPr>
              <w:t>226</w:t>
            </w:r>
          </w:p>
        </w:tc>
        <w:tc>
          <w:tcPr>
            <w:tcW w:w="270" w:type="dxa"/>
            <w:tcBorders>
              <w:bottom w:val="nil"/>
            </w:tcBorders>
          </w:tcPr>
          <w:p w14:paraId="0C6C7E7D" w14:textId="77777777" w:rsidR="000D5CCB" w:rsidRDefault="000D5CCB">
            <w:pPr>
              <w:rPr>
                <w:sz w:val="18"/>
              </w:rPr>
            </w:pPr>
          </w:p>
        </w:tc>
      </w:tr>
      <w:tr w:rsidR="00A7523B" w14:paraId="5E745F46" w14:textId="77777777" w:rsidTr="00197B32">
        <w:trPr>
          <w:trHeight w:hRule="exact" w:val="240"/>
        </w:trPr>
        <w:tc>
          <w:tcPr>
            <w:tcW w:w="3173" w:type="dxa"/>
          </w:tcPr>
          <w:p w14:paraId="01C47468" w14:textId="01EE49A5" w:rsidR="00A7523B" w:rsidRDefault="00A7523B" w:rsidP="00A7523B">
            <w:pPr>
              <w:rPr>
                <w:sz w:val="16"/>
              </w:rPr>
            </w:pPr>
            <w:r>
              <w:rPr>
                <w:sz w:val="16"/>
              </w:rPr>
              <w:t>CRJ 222: Constitutional Criminal Procedure</w:t>
            </w:r>
          </w:p>
        </w:tc>
        <w:tc>
          <w:tcPr>
            <w:tcW w:w="607" w:type="dxa"/>
          </w:tcPr>
          <w:p w14:paraId="68B25B1F" w14:textId="2D8BEB13" w:rsidR="00A7523B" w:rsidRDefault="00A7523B" w:rsidP="00A7523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1D5EADF3" w14:textId="541D612B" w:rsidR="00A7523B" w:rsidRDefault="0054267B" w:rsidP="00A7523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60" w:type="dxa"/>
          </w:tcPr>
          <w:p w14:paraId="54440D28" w14:textId="062584A5" w:rsidR="00A7523B" w:rsidRDefault="0054267B" w:rsidP="00A7523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14:paraId="51B9951E" w14:textId="77777777" w:rsidR="00A7523B" w:rsidRDefault="00A7523B" w:rsidP="00A7523B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bottom w:val="nil"/>
            </w:tcBorders>
          </w:tcPr>
          <w:p w14:paraId="579A74B7" w14:textId="77777777" w:rsidR="00A7523B" w:rsidRDefault="00A7523B" w:rsidP="00A7523B">
            <w:pPr>
              <w:rPr>
                <w:sz w:val="18"/>
              </w:rPr>
            </w:pPr>
          </w:p>
        </w:tc>
        <w:tc>
          <w:tcPr>
            <w:tcW w:w="247" w:type="dxa"/>
            <w:tcBorders>
              <w:bottom w:val="nil"/>
            </w:tcBorders>
          </w:tcPr>
          <w:p w14:paraId="5B7C81FF" w14:textId="77777777" w:rsidR="00A7523B" w:rsidRPr="006F047E" w:rsidRDefault="00A7523B" w:rsidP="00A7523B">
            <w:pPr>
              <w:rPr>
                <w:sz w:val="16"/>
                <w:szCs w:val="16"/>
              </w:rPr>
            </w:pPr>
          </w:p>
        </w:tc>
        <w:tc>
          <w:tcPr>
            <w:tcW w:w="4230" w:type="dxa"/>
            <w:tcBorders>
              <w:bottom w:val="nil"/>
            </w:tcBorders>
          </w:tcPr>
          <w:p w14:paraId="5293F498" w14:textId="45BE091A" w:rsidR="00A7523B" w:rsidRPr="0054267B" w:rsidRDefault="00A7523B" w:rsidP="00A7523B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>CRJ 102, CRJ 220</w:t>
            </w:r>
          </w:p>
        </w:tc>
        <w:tc>
          <w:tcPr>
            <w:tcW w:w="270" w:type="dxa"/>
            <w:tcBorders>
              <w:bottom w:val="nil"/>
            </w:tcBorders>
          </w:tcPr>
          <w:p w14:paraId="111B46B6" w14:textId="77777777" w:rsidR="00A7523B" w:rsidRDefault="00A7523B" w:rsidP="00A7523B">
            <w:pPr>
              <w:rPr>
                <w:sz w:val="18"/>
              </w:rPr>
            </w:pPr>
          </w:p>
        </w:tc>
      </w:tr>
      <w:tr w:rsidR="00A7523B" w14:paraId="26882D77" w14:textId="77777777" w:rsidTr="00197B32">
        <w:trPr>
          <w:trHeight w:hRule="exact" w:val="240"/>
        </w:trPr>
        <w:tc>
          <w:tcPr>
            <w:tcW w:w="3173" w:type="dxa"/>
          </w:tcPr>
          <w:p w14:paraId="70D0E65D" w14:textId="21B95445" w:rsidR="00A7523B" w:rsidRDefault="00A7523B" w:rsidP="00A7523B">
            <w:pPr>
              <w:rPr>
                <w:sz w:val="16"/>
              </w:rPr>
            </w:pPr>
            <w:r>
              <w:rPr>
                <w:sz w:val="16"/>
              </w:rPr>
              <w:t>CRJ 224: Juvenile Justice</w:t>
            </w:r>
          </w:p>
        </w:tc>
        <w:tc>
          <w:tcPr>
            <w:tcW w:w="607" w:type="dxa"/>
          </w:tcPr>
          <w:p w14:paraId="19227500" w14:textId="57975B43" w:rsidR="00A7523B" w:rsidRDefault="00A7523B" w:rsidP="00A7523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59EF342D" w14:textId="20931B91" w:rsidR="00A7523B" w:rsidRDefault="0054267B" w:rsidP="00A7523B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60" w:type="dxa"/>
          </w:tcPr>
          <w:p w14:paraId="48B17E82" w14:textId="46954937" w:rsidR="00A7523B" w:rsidRDefault="0054267B" w:rsidP="00A7523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C4F2B19" w14:textId="77777777" w:rsidR="00A7523B" w:rsidRDefault="00A7523B" w:rsidP="00A7523B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6435512C" w14:textId="77777777" w:rsidR="00A7523B" w:rsidRDefault="00A7523B" w:rsidP="00A7523B">
            <w:pPr>
              <w:rPr>
                <w:sz w:val="18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6C77DED2" w14:textId="77777777" w:rsidR="00A7523B" w:rsidRPr="006F047E" w:rsidRDefault="00A7523B" w:rsidP="00A7523B">
            <w:pPr>
              <w:rPr>
                <w:sz w:val="16"/>
                <w:szCs w:val="16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4DAC1653" w14:textId="7D7536F8" w:rsidR="00A7523B" w:rsidRPr="0054267B" w:rsidRDefault="00A7523B" w:rsidP="00A7523B">
            <w:pPr>
              <w:rPr>
                <w:sz w:val="16"/>
                <w:szCs w:val="16"/>
              </w:rPr>
            </w:pPr>
            <w:r w:rsidRPr="0054267B">
              <w:rPr>
                <w:sz w:val="16"/>
                <w:szCs w:val="16"/>
              </w:rPr>
              <w:t xml:space="preserve">CRJ 101, </w:t>
            </w:r>
            <w:r w:rsidR="003F4473" w:rsidRPr="0054267B">
              <w:rPr>
                <w:sz w:val="16"/>
                <w:szCs w:val="16"/>
              </w:rPr>
              <w:t xml:space="preserve">CRJ 115, </w:t>
            </w:r>
            <w:r w:rsidRPr="0054267B">
              <w:rPr>
                <w:sz w:val="16"/>
                <w:szCs w:val="16"/>
              </w:rPr>
              <w:t>ENG 102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DE147B1" w14:textId="77777777" w:rsidR="00A7523B" w:rsidRDefault="00A7523B" w:rsidP="00A7523B">
            <w:pPr>
              <w:rPr>
                <w:sz w:val="18"/>
              </w:rPr>
            </w:pPr>
          </w:p>
        </w:tc>
      </w:tr>
      <w:tr w:rsidR="00A7523B" w14:paraId="67F3A97A" w14:textId="77777777" w:rsidTr="00197B32">
        <w:trPr>
          <w:trHeight w:hRule="exact" w:val="442"/>
        </w:trPr>
        <w:tc>
          <w:tcPr>
            <w:tcW w:w="3173" w:type="dxa"/>
            <w:tcBorders>
              <w:bottom w:val="double" w:sz="4" w:space="0" w:color="auto"/>
            </w:tcBorders>
          </w:tcPr>
          <w:p w14:paraId="67CEB93B" w14:textId="77777777" w:rsidR="00A7523B" w:rsidRDefault="00A7523B" w:rsidP="00A7523B">
            <w:pPr>
              <w:pStyle w:val="Heading3"/>
            </w:pPr>
            <w:r>
              <w:t>T</w:t>
            </w:r>
            <w:bookmarkStart w:id="15" w:name="Text116"/>
            <w:r>
              <w:t>OTAL</w:t>
            </w:r>
          </w:p>
        </w:tc>
        <w:bookmarkEnd w:id="15"/>
        <w:tc>
          <w:tcPr>
            <w:tcW w:w="607" w:type="dxa"/>
            <w:tcBorders>
              <w:bottom w:val="double" w:sz="4" w:space="0" w:color="auto"/>
            </w:tcBorders>
          </w:tcPr>
          <w:p w14:paraId="00A4EF0B" w14:textId="5437A054" w:rsidR="00A7523B" w:rsidRDefault="00A7523B" w:rsidP="00A7523B">
            <w:pPr>
              <w:rPr>
                <w:sz w:val="16"/>
              </w:rPr>
            </w:pPr>
            <w:r>
              <w:rPr>
                <w:sz w:val="16"/>
              </w:rPr>
              <w:t>15</w:t>
            </w:r>
            <w:r w:rsidR="00197B32">
              <w:rPr>
                <w:sz w:val="16"/>
              </w:rPr>
              <w:t>-17</w:t>
            </w:r>
          </w:p>
        </w:tc>
        <w:tc>
          <w:tcPr>
            <w:tcW w:w="450" w:type="dxa"/>
            <w:tcBorders>
              <w:bottom w:val="double" w:sz="4" w:space="0" w:color="auto"/>
            </w:tcBorders>
          </w:tcPr>
          <w:p w14:paraId="52732DF8" w14:textId="5FF41C8A" w:rsidR="00A7523B" w:rsidRDefault="00862F9D" w:rsidP="00A7523B">
            <w:pPr>
              <w:rPr>
                <w:sz w:val="16"/>
              </w:rPr>
            </w:pPr>
            <w:r>
              <w:rPr>
                <w:sz w:val="16"/>
              </w:rPr>
              <w:t>9-16</w:t>
            </w: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14:paraId="27B76D0C" w14:textId="505090AF" w:rsidR="00A7523B" w:rsidRDefault="00862F9D" w:rsidP="00A7523B">
            <w:pPr>
              <w:rPr>
                <w:sz w:val="16"/>
              </w:rPr>
            </w:pPr>
            <w:r>
              <w:rPr>
                <w:sz w:val="16"/>
              </w:rPr>
              <w:t>0-6</w:t>
            </w:r>
          </w:p>
        </w:tc>
        <w:tc>
          <w:tcPr>
            <w:tcW w:w="990" w:type="dxa"/>
            <w:tcBorders>
              <w:bottom w:val="nil"/>
              <w:right w:val="nil"/>
            </w:tcBorders>
          </w:tcPr>
          <w:p w14:paraId="42DF1E28" w14:textId="77777777" w:rsidR="00A7523B" w:rsidRDefault="00A7523B" w:rsidP="00A7523B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14:paraId="0494B23C" w14:textId="77777777" w:rsidR="00A7523B" w:rsidRDefault="00A7523B" w:rsidP="00A7523B">
            <w:pPr>
              <w:rPr>
                <w:sz w:val="18"/>
              </w:rPr>
            </w:pPr>
          </w:p>
        </w:tc>
        <w:tc>
          <w:tcPr>
            <w:tcW w:w="247" w:type="dxa"/>
            <w:tcBorders>
              <w:left w:val="nil"/>
              <w:bottom w:val="nil"/>
              <w:right w:val="nil"/>
            </w:tcBorders>
          </w:tcPr>
          <w:p w14:paraId="57866922" w14:textId="77777777" w:rsidR="00A7523B" w:rsidRDefault="00A7523B" w:rsidP="00A7523B">
            <w:pPr>
              <w:rPr>
                <w:sz w:val="18"/>
              </w:rPr>
            </w:pPr>
          </w:p>
        </w:tc>
        <w:tc>
          <w:tcPr>
            <w:tcW w:w="4230" w:type="dxa"/>
            <w:tcBorders>
              <w:left w:val="nil"/>
              <w:bottom w:val="nil"/>
              <w:right w:val="nil"/>
            </w:tcBorders>
          </w:tcPr>
          <w:p w14:paraId="5A7C262D" w14:textId="77777777" w:rsidR="00A7523B" w:rsidRDefault="00A7523B" w:rsidP="00A7523B">
            <w:pPr>
              <w:rPr>
                <w:sz w:val="18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67D16A9B" w14:textId="77777777" w:rsidR="00A7523B" w:rsidRDefault="00A7523B" w:rsidP="00A7523B">
            <w:pPr>
              <w:rPr>
                <w:sz w:val="18"/>
              </w:rPr>
            </w:pPr>
          </w:p>
        </w:tc>
      </w:tr>
      <w:tr w:rsidR="00FE4453" w14:paraId="65788785" w14:textId="77777777" w:rsidTr="00197B32">
        <w:trPr>
          <w:trHeight w:hRule="exact" w:val="480"/>
        </w:trPr>
        <w:tc>
          <w:tcPr>
            <w:tcW w:w="3173" w:type="dxa"/>
            <w:tcBorders>
              <w:top w:val="double" w:sz="4" w:space="0" w:color="auto"/>
              <w:bottom w:val="double" w:sz="4" w:space="0" w:color="auto"/>
            </w:tcBorders>
          </w:tcPr>
          <w:p w14:paraId="4EC29E43" w14:textId="7E18E0E6" w:rsidR="00FE4453" w:rsidRDefault="00FE4453" w:rsidP="00FE4453">
            <w:pPr>
              <w:pStyle w:val="Heading3"/>
            </w:pPr>
            <w:r>
              <w:rPr>
                <w:sz w:val="20"/>
              </w:rPr>
              <w:t>GRAND TOTAL</w:t>
            </w:r>
          </w:p>
        </w:tc>
        <w:tc>
          <w:tcPr>
            <w:tcW w:w="607" w:type="dxa"/>
            <w:tcBorders>
              <w:top w:val="double" w:sz="4" w:space="0" w:color="auto"/>
              <w:bottom w:val="double" w:sz="4" w:space="0" w:color="auto"/>
            </w:tcBorders>
          </w:tcPr>
          <w:p w14:paraId="1B3E3D85" w14:textId="2DB6DBBF" w:rsidR="00FE4453" w:rsidRDefault="00197B32" w:rsidP="00FE4453">
            <w:pPr>
              <w:rPr>
                <w:sz w:val="16"/>
              </w:rPr>
            </w:pPr>
            <w:r>
              <w:rPr>
                <w:sz w:val="16"/>
              </w:rPr>
              <w:t>61-63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3DCACE3D" w14:textId="015BF59D" w:rsidR="00FE4453" w:rsidRDefault="00197B32" w:rsidP="00FE4453">
            <w:pPr>
              <w:rPr>
                <w:sz w:val="16"/>
              </w:rPr>
            </w:pPr>
            <w:r>
              <w:rPr>
                <w:sz w:val="16"/>
              </w:rPr>
              <w:t>55-62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14:paraId="2856D979" w14:textId="285E1BC0" w:rsidR="00FE4453" w:rsidRDefault="00197B32" w:rsidP="00FE4453">
            <w:pPr>
              <w:rPr>
                <w:sz w:val="16"/>
              </w:rPr>
            </w:pPr>
            <w:r>
              <w:rPr>
                <w:sz w:val="16"/>
              </w:rPr>
              <w:t>0-6</w:t>
            </w: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26E1AC3C" w14:textId="77777777" w:rsidR="00FE4453" w:rsidRDefault="00FE4453" w:rsidP="00FE4453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A9932E5" w14:textId="77777777" w:rsidR="00FE4453" w:rsidRDefault="00FE4453" w:rsidP="00FE4453">
            <w:pPr>
              <w:rPr>
                <w:sz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2423E67" w14:textId="77777777" w:rsidR="00FE4453" w:rsidRDefault="00FE4453" w:rsidP="00FE4453">
            <w:pPr>
              <w:rPr>
                <w:sz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260CCA2" w14:textId="77777777" w:rsidR="00FE4453" w:rsidRDefault="00FE4453" w:rsidP="00FE4453">
            <w:pPr>
              <w:rPr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6974D2D" w14:textId="77777777" w:rsidR="00FE4453" w:rsidRDefault="00FE4453" w:rsidP="00FE4453">
            <w:pPr>
              <w:rPr>
                <w:sz w:val="18"/>
              </w:rPr>
            </w:pPr>
          </w:p>
        </w:tc>
      </w:tr>
    </w:tbl>
    <w:p w14:paraId="09B9A01D" w14:textId="77777777" w:rsidR="004A73DD" w:rsidRDefault="004A73DD">
      <w:pPr>
        <w:rPr>
          <w:b/>
          <w:sz w:val="8"/>
        </w:rPr>
      </w:pPr>
    </w:p>
    <w:p w14:paraId="26F33719" w14:textId="09F63342" w:rsidR="001A71AF" w:rsidRPr="009A0C7F" w:rsidRDefault="009A0C7F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Pr="009A0C7F">
        <w:rPr>
          <w:b/>
          <w:sz w:val="18"/>
          <w:szCs w:val="18"/>
          <w:u w:val="single"/>
        </w:rPr>
        <w:t>Select two (2) Criminal Justice Electives if not taking CRJ 237 or CRJ 290:</w:t>
      </w:r>
    </w:p>
    <w:p w14:paraId="46DC2482" w14:textId="38C0AC3F" w:rsidR="009A0C7F" w:rsidRPr="009A0C7F" w:rsidRDefault="009A0C7F">
      <w:pPr>
        <w:rPr>
          <w:b/>
          <w:sz w:val="16"/>
          <w:szCs w:val="16"/>
        </w:rPr>
      </w:pPr>
      <w:r w:rsidRPr="009A0C7F">
        <w:rPr>
          <w:b/>
          <w:sz w:val="16"/>
          <w:szCs w:val="16"/>
        </w:rPr>
        <w:t>CRJ 227 Mental Health and Criminal Justice</w:t>
      </w:r>
      <w:r w:rsidRPr="009A0C7F">
        <w:rPr>
          <w:b/>
          <w:sz w:val="16"/>
          <w:szCs w:val="16"/>
        </w:rPr>
        <w:tab/>
      </w:r>
      <w:r w:rsidRPr="009A0C7F">
        <w:rPr>
          <w:b/>
          <w:sz w:val="16"/>
          <w:szCs w:val="16"/>
        </w:rPr>
        <w:tab/>
        <w:t>3 credits</w:t>
      </w:r>
      <w:r w:rsidRPr="009A0C7F">
        <w:rPr>
          <w:b/>
          <w:sz w:val="16"/>
          <w:szCs w:val="16"/>
        </w:rPr>
        <w:tab/>
      </w:r>
      <w:r w:rsidRPr="009A0C7F">
        <w:rPr>
          <w:b/>
          <w:sz w:val="16"/>
          <w:szCs w:val="16"/>
        </w:rPr>
        <w:tab/>
        <w:t>Prerequisite:</w:t>
      </w:r>
      <w:r w:rsidRPr="009A0C7F">
        <w:rPr>
          <w:sz w:val="16"/>
          <w:szCs w:val="16"/>
        </w:rPr>
        <w:t xml:space="preserve"> CRJ 118, CRJ 220, CRJ 231, CRJ 226, SOC 111</w:t>
      </w:r>
    </w:p>
    <w:p w14:paraId="2AAA9D8C" w14:textId="34E365A2" w:rsidR="009A0C7F" w:rsidRPr="009A0C7F" w:rsidRDefault="009A0C7F">
      <w:pPr>
        <w:rPr>
          <w:b/>
          <w:sz w:val="16"/>
          <w:szCs w:val="16"/>
        </w:rPr>
      </w:pPr>
      <w:r w:rsidRPr="009A0C7F">
        <w:rPr>
          <w:b/>
          <w:sz w:val="16"/>
          <w:szCs w:val="16"/>
        </w:rPr>
        <w:t>CRJ 218 Contemporary Issues in Criminal Justice-</w:t>
      </w:r>
      <w:r w:rsidRPr="009A0C7F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9A0C7F">
        <w:rPr>
          <w:b/>
          <w:sz w:val="16"/>
          <w:szCs w:val="16"/>
        </w:rPr>
        <w:t>3 credits</w:t>
      </w:r>
      <w:r w:rsidRPr="009A0C7F">
        <w:rPr>
          <w:b/>
          <w:sz w:val="16"/>
          <w:szCs w:val="16"/>
        </w:rPr>
        <w:tab/>
      </w:r>
      <w:r w:rsidRPr="009A0C7F">
        <w:rPr>
          <w:b/>
          <w:sz w:val="16"/>
          <w:szCs w:val="16"/>
        </w:rPr>
        <w:tab/>
        <w:t xml:space="preserve">Prerequisite: </w:t>
      </w:r>
      <w:r w:rsidRPr="009A0C7F">
        <w:rPr>
          <w:sz w:val="16"/>
          <w:szCs w:val="16"/>
        </w:rPr>
        <w:t>CRJ 118, CRJ 220, CRJ 231, CRJ 226</w:t>
      </w:r>
    </w:p>
    <w:p w14:paraId="5B95738D" w14:textId="4CA00DB0" w:rsidR="001A71AF" w:rsidRPr="000F4130" w:rsidRDefault="009A0C7F">
      <w:pPr>
        <w:rPr>
          <w:sz w:val="16"/>
          <w:szCs w:val="16"/>
        </w:rPr>
      </w:pPr>
      <w:r w:rsidRPr="009A0C7F">
        <w:rPr>
          <w:b/>
          <w:bCs/>
          <w:sz w:val="16"/>
          <w:szCs w:val="16"/>
        </w:rPr>
        <w:t>HDM 244 Introduction to Terrorism-</w:t>
      </w:r>
      <w:r w:rsidRPr="009A0C7F">
        <w:rPr>
          <w:b/>
          <w:bCs/>
          <w:sz w:val="16"/>
          <w:szCs w:val="16"/>
        </w:rPr>
        <w:tab/>
      </w:r>
      <w:r w:rsidRPr="009A0C7F">
        <w:rPr>
          <w:b/>
          <w:bCs/>
          <w:sz w:val="16"/>
          <w:szCs w:val="16"/>
        </w:rPr>
        <w:tab/>
      </w:r>
      <w:r w:rsidRPr="009A0C7F">
        <w:rPr>
          <w:b/>
          <w:bCs/>
          <w:sz w:val="16"/>
          <w:szCs w:val="16"/>
        </w:rPr>
        <w:tab/>
        <w:t>3 credits</w:t>
      </w:r>
      <w:r w:rsidR="001A71AF" w:rsidRPr="009A0C7F">
        <w:rPr>
          <w:b/>
          <w:bCs/>
          <w:sz w:val="16"/>
          <w:szCs w:val="16"/>
        </w:rPr>
        <w:tab/>
      </w:r>
      <w:r w:rsidRPr="009A0C7F">
        <w:rPr>
          <w:b/>
          <w:bCs/>
          <w:sz w:val="16"/>
          <w:szCs w:val="16"/>
        </w:rPr>
        <w:tab/>
        <w:t xml:space="preserve">Prerequisite: </w:t>
      </w:r>
      <w:r w:rsidRPr="009A0C7F">
        <w:rPr>
          <w:sz w:val="16"/>
          <w:szCs w:val="16"/>
        </w:rPr>
        <w:t>CRJ 101, HDM 101, ENG 102</w:t>
      </w:r>
    </w:p>
    <w:sectPr w:rsidR="001A71AF" w:rsidRPr="000F4130" w:rsidSect="00F810AF">
      <w:footerReference w:type="default" r:id="rId8"/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60BD" w14:textId="77777777" w:rsidR="002554EB" w:rsidRDefault="002554EB">
      <w:r>
        <w:separator/>
      </w:r>
    </w:p>
  </w:endnote>
  <w:endnote w:type="continuationSeparator" w:id="0">
    <w:p w14:paraId="6FDB3A07" w14:textId="77777777" w:rsidR="002554EB" w:rsidRDefault="0025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16B0" w14:textId="77777777" w:rsidR="00544904" w:rsidRDefault="00544904">
    <w:pPr>
      <w:pStyle w:val="Footer"/>
      <w:rPr>
        <w:sz w:val="12"/>
      </w:rPr>
    </w:pPr>
    <w:r>
      <w:rPr>
        <w:sz w:val="12"/>
      </w:rPr>
      <w:t xml:space="preserve">Course sequence sheet template </w:t>
    </w:r>
    <w:r w:rsidR="0084439E">
      <w:rPr>
        <w:sz w:val="12"/>
      </w:rPr>
      <w:t>02/02/16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069E" w14:textId="77777777" w:rsidR="002554EB" w:rsidRDefault="002554EB">
      <w:r>
        <w:separator/>
      </w:r>
    </w:p>
  </w:footnote>
  <w:footnote w:type="continuationSeparator" w:id="0">
    <w:p w14:paraId="61C567F9" w14:textId="77777777" w:rsidR="002554EB" w:rsidRDefault="00255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9663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76B25"/>
    <w:rsid w:val="000A1041"/>
    <w:rsid w:val="000B40A2"/>
    <w:rsid w:val="000B516E"/>
    <w:rsid w:val="000D5CCB"/>
    <w:rsid w:val="000E2186"/>
    <w:rsid w:val="000E66D2"/>
    <w:rsid w:val="000F252A"/>
    <w:rsid w:val="000F4130"/>
    <w:rsid w:val="0017598A"/>
    <w:rsid w:val="00176CF1"/>
    <w:rsid w:val="00194023"/>
    <w:rsid w:val="00197B32"/>
    <w:rsid w:val="001A71AF"/>
    <w:rsid w:val="002238F2"/>
    <w:rsid w:val="002554EB"/>
    <w:rsid w:val="002A33F5"/>
    <w:rsid w:val="002A5D8A"/>
    <w:rsid w:val="002B502F"/>
    <w:rsid w:val="002C0C66"/>
    <w:rsid w:val="002F6D3C"/>
    <w:rsid w:val="0030213E"/>
    <w:rsid w:val="003A3CBF"/>
    <w:rsid w:val="003C04B7"/>
    <w:rsid w:val="003D0C4C"/>
    <w:rsid w:val="003F4473"/>
    <w:rsid w:val="004200A1"/>
    <w:rsid w:val="00430CD2"/>
    <w:rsid w:val="004403B6"/>
    <w:rsid w:val="004A73DD"/>
    <w:rsid w:val="00504E5E"/>
    <w:rsid w:val="00511223"/>
    <w:rsid w:val="00511783"/>
    <w:rsid w:val="005209A8"/>
    <w:rsid w:val="0052723C"/>
    <w:rsid w:val="005365AD"/>
    <w:rsid w:val="0054267B"/>
    <w:rsid w:val="00544904"/>
    <w:rsid w:val="00565350"/>
    <w:rsid w:val="005A338C"/>
    <w:rsid w:val="005C2569"/>
    <w:rsid w:val="005C798A"/>
    <w:rsid w:val="005E172D"/>
    <w:rsid w:val="00604142"/>
    <w:rsid w:val="00665348"/>
    <w:rsid w:val="006F047E"/>
    <w:rsid w:val="007076F6"/>
    <w:rsid w:val="00737004"/>
    <w:rsid w:val="00767171"/>
    <w:rsid w:val="00781D66"/>
    <w:rsid w:val="00786389"/>
    <w:rsid w:val="00794D70"/>
    <w:rsid w:val="007B43C0"/>
    <w:rsid w:val="00825AEA"/>
    <w:rsid w:val="0084439E"/>
    <w:rsid w:val="00862F9D"/>
    <w:rsid w:val="008755E1"/>
    <w:rsid w:val="008C406C"/>
    <w:rsid w:val="008E2DE2"/>
    <w:rsid w:val="008F5D9B"/>
    <w:rsid w:val="00915877"/>
    <w:rsid w:val="009451A8"/>
    <w:rsid w:val="00974F83"/>
    <w:rsid w:val="00982436"/>
    <w:rsid w:val="009A0C7F"/>
    <w:rsid w:val="009E4243"/>
    <w:rsid w:val="009F004F"/>
    <w:rsid w:val="00A444D6"/>
    <w:rsid w:val="00A57190"/>
    <w:rsid w:val="00A72FC2"/>
    <w:rsid w:val="00A7523B"/>
    <w:rsid w:val="00AA34E4"/>
    <w:rsid w:val="00AC4150"/>
    <w:rsid w:val="00AC4B51"/>
    <w:rsid w:val="00AD0ABB"/>
    <w:rsid w:val="00B21C98"/>
    <w:rsid w:val="00B34007"/>
    <w:rsid w:val="00B6622A"/>
    <w:rsid w:val="00B96B1F"/>
    <w:rsid w:val="00BD1A57"/>
    <w:rsid w:val="00C0484C"/>
    <w:rsid w:val="00C41FB0"/>
    <w:rsid w:val="00C63545"/>
    <w:rsid w:val="00C66AE5"/>
    <w:rsid w:val="00C91BC1"/>
    <w:rsid w:val="00CA1F53"/>
    <w:rsid w:val="00CF7854"/>
    <w:rsid w:val="00D1372B"/>
    <w:rsid w:val="00D21281"/>
    <w:rsid w:val="00D317A0"/>
    <w:rsid w:val="00D5262D"/>
    <w:rsid w:val="00D75015"/>
    <w:rsid w:val="00D95E34"/>
    <w:rsid w:val="00DA5ECD"/>
    <w:rsid w:val="00DB3AF5"/>
    <w:rsid w:val="00DB3DBB"/>
    <w:rsid w:val="00DC1379"/>
    <w:rsid w:val="00DC57F1"/>
    <w:rsid w:val="00DE10EC"/>
    <w:rsid w:val="00E068D0"/>
    <w:rsid w:val="00E12E12"/>
    <w:rsid w:val="00E15ABA"/>
    <w:rsid w:val="00E97552"/>
    <w:rsid w:val="00EA4FC9"/>
    <w:rsid w:val="00EA7F32"/>
    <w:rsid w:val="00ED5CE4"/>
    <w:rsid w:val="00F6734D"/>
    <w:rsid w:val="00F73A62"/>
    <w:rsid w:val="00F810AF"/>
    <w:rsid w:val="00F840E9"/>
    <w:rsid w:val="00F96163"/>
    <w:rsid w:val="00FA508E"/>
    <w:rsid w:val="00FB35F5"/>
    <w:rsid w:val="00FB4955"/>
    <w:rsid w:val="00FE4453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688D8"/>
  <w15:docId w15:val="{726A7D2C-883D-4649-A64C-01D6204D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R Stallings</cp:lastModifiedBy>
  <cp:revision>2</cp:revision>
  <cp:lastPrinted>2013-05-31T14:20:00Z</cp:lastPrinted>
  <dcterms:created xsi:type="dcterms:W3CDTF">2026-03-18T17:43:00Z</dcterms:created>
  <dcterms:modified xsi:type="dcterms:W3CDTF">2026-03-18T17:43:00Z</dcterms:modified>
</cp:coreProperties>
</file>