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0EB0" w14:textId="77777777" w:rsidR="00C0484C" w:rsidRDefault="00C0484C">
      <w:pPr>
        <w:ind w:right="360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14BC5ADE" wp14:editId="18F6B717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06EE0" w14:textId="621BA632" w:rsidR="001A71AF" w:rsidRDefault="001A71AF">
      <w:pPr>
        <w:rPr>
          <w:sz w:val="16"/>
        </w:rPr>
      </w:pPr>
      <w:r>
        <w:rPr>
          <w:sz w:val="16"/>
        </w:rPr>
        <w:t>CAMPUS</w:t>
      </w:r>
      <w:r w:rsidR="00781D66">
        <w:rPr>
          <w:sz w:val="16"/>
        </w:rPr>
        <w:t xml:space="preserve"> LOCATION</w:t>
      </w:r>
      <w:r>
        <w:rPr>
          <w:sz w:val="16"/>
        </w:rPr>
        <w:t xml:space="preserve">:  </w:t>
      </w:r>
      <w:r w:rsidR="005F6E2A">
        <w:rPr>
          <w:sz w:val="16"/>
        </w:rPr>
        <w:t>Wilmington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781D66">
        <w:rPr>
          <w:sz w:val="16"/>
        </w:rPr>
        <w:t>COURSE SEQUENCE SHEET</w:t>
      </w:r>
      <w:r>
        <w:rPr>
          <w:sz w:val="16"/>
        </w:rPr>
        <w:tab/>
      </w:r>
    </w:p>
    <w:p w14:paraId="6A4A414B" w14:textId="77777777" w:rsidR="00781D66" w:rsidRDefault="00781D66" w:rsidP="00781D66">
      <w:pPr>
        <w:rPr>
          <w:b/>
          <w:sz w:val="18"/>
        </w:rPr>
      </w:pPr>
      <w:r>
        <w:rPr>
          <w:sz w:val="16"/>
        </w:rPr>
        <w:t>Curriculum:</w:t>
      </w:r>
      <w:r>
        <w:rPr>
          <w:sz w:val="16"/>
        </w:rPr>
        <w:tab/>
      </w:r>
      <w:r w:rsidR="008E2F00">
        <w:rPr>
          <w:b/>
          <w:sz w:val="18"/>
          <w:u w:val="single"/>
        </w:rPr>
        <w:t>Emergency Medical Technology-Paramedic</w:t>
      </w:r>
      <w:r w:rsidR="00847859">
        <w:rPr>
          <w:b/>
          <w:sz w:val="18"/>
          <w:u w:val="single"/>
        </w:rPr>
        <w:t xml:space="preserve"> Certificate</w:t>
      </w:r>
      <w:r w:rsidR="00847859">
        <w:rPr>
          <w:b/>
          <w:sz w:val="18"/>
          <w:u w:val="single"/>
        </w:rPr>
        <w:tab/>
      </w:r>
      <w:r w:rsidR="004C0576">
        <w:rPr>
          <w:sz w:val="16"/>
        </w:rPr>
        <w:tab/>
      </w:r>
      <w:r w:rsidR="004C0576">
        <w:rPr>
          <w:sz w:val="16"/>
        </w:rPr>
        <w:tab/>
      </w:r>
      <w:r w:rsidR="004C0576">
        <w:rPr>
          <w:sz w:val="16"/>
        </w:rPr>
        <w:tab/>
      </w:r>
      <w:r>
        <w:rPr>
          <w:sz w:val="16"/>
        </w:rPr>
        <w:t xml:space="preserve">Curriculum Code Designation: </w:t>
      </w:r>
      <w:r w:rsidR="008E2F00">
        <w:rPr>
          <w:b/>
          <w:sz w:val="18"/>
          <w:u w:val="single"/>
        </w:rPr>
        <w:t>AHT</w:t>
      </w:r>
      <w:r w:rsidR="00847859">
        <w:rPr>
          <w:b/>
          <w:sz w:val="18"/>
          <w:u w:val="single"/>
        </w:rPr>
        <w:t>CEREMC</w:t>
      </w:r>
    </w:p>
    <w:p w14:paraId="3DB7C3BF" w14:textId="513619D3" w:rsidR="00781D66" w:rsidRDefault="00781D66">
      <w:pPr>
        <w:rPr>
          <w:sz w:val="16"/>
        </w:rPr>
      </w:pPr>
      <w:r>
        <w:rPr>
          <w:sz w:val="16"/>
        </w:rPr>
        <w:t>Effective:</w:t>
      </w:r>
      <w:r>
        <w:rPr>
          <w:sz w:val="16"/>
        </w:rPr>
        <w:tab/>
      </w:r>
      <w:r>
        <w:rPr>
          <w:sz w:val="16"/>
        </w:rPr>
        <w:tab/>
      </w:r>
      <w:r w:rsidR="000E76E6">
        <w:rPr>
          <w:sz w:val="16"/>
          <w:u w:val="single"/>
        </w:rPr>
        <w:t>2026-51</w:t>
      </w:r>
    </w:p>
    <w:p w14:paraId="4DDD46A2" w14:textId="77777777" w:rsidR="001A71AF" w:rsidRDefault="001A71AF">
      <w:pPr>
        <w:rPr>
          <w:sz w:val="8"/>
        </w:rPr>
      </w:pPr>
    </w:p>
    <w:tbl>
      <w:tblPr>
        <w:tblW w:w="11718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890"/>
      </w:tblGrid>
      <w:tr w:rsidR="00213938" w14:paraId="507B5EDF" w14:textId="77777777" w:rsidTr="00AC4B51">
        <w:tc>
          <w:tcPr>
            <w:tcW w:w="1728" w:type="dxa"/>
            <w:vAlign w:val="bottom"/>
          </w:tcPr>
          <w:p w14:paraId="3CEBA34C" w14:textId="77777777" w:rsidR="00213938" w:rsidRDefault="00213938" w:rsidP="00213938">
            <w:pPr>
              <w:rPr>
                <w:sz w:val="16"/>
              </w:rPr>
            </w:pPr>
            <w:r>
              <w:rPr>
                <w:sz w:val="16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6E46A69" w14:textId="77777777" w:rsidR="00213938" w:rsidRDefault="00213938" w:rsidP="00213938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73D302C7" w14:textId="77777777" w:rsidR="00213938" w:rsidRDefault="00213938" w:rsidP="00213938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011E74D2" w14:textId="77777777" w:rsidR="00213938" w:rsidRPr="00B40233" w:rsidRDefault="00213938" w:rsidP="00213938">
            <w:pPr>
              <w:rPr>
                <w:sz w:val="16"/>
              </w:rPr>
            </w:pPr>
            <w:proofErr w:type="gramStart"/>
            <w:r w:rsidRPr="00B40233">
              <w:rPr>
                <w:sz w:val="16"/>
              </w:rPr>
              <w:t>[ ]</w:t>
            </w:r>
            <w:proofErr w:type="gramEnd"/>
            <w:r w:rsidRPr="00B40233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213938" w:rsidRPr="00B40233" w14:paraId="7363CA02" w14:textId="77777777" w:rsidTr="00DC3176">
              <w:tc>
                <w:tcPr>
                  <w:tcW w:w="1170" w:type="dxa"/>
                </w:tcPr>
                <w:p w14:paraId="08745EC1" w14:textId="77777777" w:rsidR="00213938" w:rsidRPr="00B40233" w:rsidRDefault="00213938" w:rsidP="00213938">
                  <w:pPr>
                    <w:rPr>
                      <w:sz w:val="16"/>
                    </w:rPr>
                  </w:pPr>
                  <w:r w:rsidRPr="00B40233">
                    <w:rPr>
                      <w:sz w:val="16"/>
                    </w:rPr>
                    <w:t xml:space="preserve"> </w:t>
                  </w:r>
                  <w:proofErr w:type="gramStart"/>
                  <w:r w:rsidR="00774AAD">
                    <w:rPr>
                      <w:sz w:val="16"/>
                    </w:rPr>
                    <w:t>[ ]</w:t>
                  </w:r>
                  <w:proofErr w:type="gramEnd"/>
                  <w:r w:rsidR="00774AAD">
                    <w:rPr>
                      <w:sz w:val="16"/>
                    </w:rPr>
                    <w:t xml:space="preserve"> ENG 011</w:t>
                  </w:r>
                </w:p>
              </w:tc>
            </w:tr>
            <w:tr w:rsidR="00213938" w:rsidRPr="00B40233" w14:paraId="62A7CF3E" w14:textId="77777777" w:rsidTr="00DC3176">
              <w:tc>
                <w:tcPr>
                  <w:tcW w:w="1170" w:type="dxa"/>
                </w:tcPr>
                <w:p w14:paraId="5649A766" w14:textId="77777777" w:rsidR="00213938" w:rsidRPr="00B40233" w:rsidRDefault="00213938" w:rsidP="00213938">
                  <w:pPr>
                    <w:rPr>
                      <w:sz w:val="16"/>
                    </w:rPr>
                  </w:pPr>
                </w:p>
              </w:tc>
            </w:tr>
            <w:tr w:rsidR="00213938" w:rsidRPr="00B40233" w14:paraId="0665B8B6" w14:textId="77777777" w:rsidTr="00DC3176">
              <w:tc>
                <w:tcPr>
                  <w:tcW w:w="1170" w:type="dxa"/>
                </w:tcPr>
                <w:p w14:paraId="5AC65989" w14:textId="77777777" w:rsidR="00213938" w:rsidRPr="00B40233" w:rsidRDefault="00213938" w:rsidP="00213938">
                  <w:pPr>
                    <w:rPr>
                      <w:sz w:val="16"/>
                    </w:rPr>
                  </w:pPr>
                </w:p>
              </w:tc>
            </w:tr>
            <w:tr w:rsidR="00213938" w:rsidRPr="00B40233" w14:paraId="4D99AE4C" w14:textId="77777777" w:rsidTr="00DC3176">
              <w:tc>
                <w:tcPr>
                  <w:tcW w:w="1170" w:type="dxa"/>
                </w:tcPr>
                <w:p w14:paraId="076BCCBA" w14:textId="77777777" w:rsidR="00213938" w:rsidRPr="00B40233" w:rsidRDefault="00213938" w:rsidP="00213938">
                  <w:pPr>
                    <w:rPr>
                      <w:sz w:val="16"/>
                    </w:rPr>
                  </w:pPr>
                </w:p>
              </w:tc>
            </w:tr>
          </w:tbl>
          <w:p w14:paraId="1BC07254" w14:textId="77777777" w:rsidR="00213938" w:rsidRPr="00B40233" w:rsidRDefault="00213938" w:rsidP="00213938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40EEB664" w14:textId="77777777" w:rsidR="00213938" w:rsidRDefault="00213938" w:rsidP="0021393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 ]</w:t>
            </w:r>
            <w:proofErr w:type="gramEnd"/>
            <w:r>
              <w:rPr>
                <w:sz w:val="16"/>
              </w:rPr>
              <w:t xml:space="preserve"> MAT 052</w:t>
            </w:r>
          </w:p>
          <w:p w14:paraId="20D7E4CF" w14:textId="77777777" w:rsidR="00213938" w:rsidRDefault="00213938" w:rsidP="0021393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062</w:t>
            </w:r>
          </w:p>
          <w:p w14:paraId="1571A1CF" w14:textId="77777777" w:rsidR="00213938" w:rsidRDefault="00213938" w:rsidP="0021393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099</w:t>
            </w:r>
          </w:p>
          <w:p w14:paraId="4359360D" w14:textId="77777777" w:rsidR="00213938" w:rsidRDefault="00213938" w:rsidP="00213938">
            <w:pPr>
              <w:rPr>
                <w:sz w:val="16"/>
              </w:rPr>
            </w:pPr>
          </w:p>
        </w:tc>
      </w:tr>
      <w:tr w:rsidR="00AC4B51" w14:paraId="2464FB37" w14:textId="77777777" w:rsidTr="00AC4B51">
        <w:tc>
          <w:tcPr>
            <w:tcW w:w="1728" w:type="dxa"/>
            <w:vAlign w:val="bottom"/>
          </w:tcPr>
          <w:p w14:paraId="27F37C29" w14:textId="77777777" w:rsidR="00AC4B51" w:rsidRDefault="00AC4B51" w:rsidP="005209A8">
            <w:pPr>
              <w:rPr>
                <w:sz w:val="16"/>
              </w:rPr>
            </w:pPr>
            <w:r>
              <w:rPr>
                <w:sz w:val="16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42EF00FE" w14:textId="77777777" w:rsidR="00AC4B51" w:rsidRDefault="00AC4B51" w:rsidP="00781D66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6605F0C7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0CF300B3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616E96E9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6AA05836" w14:textId="77777777" w:rsidR="00AC4B51" w:rsidRDefault="00AC4B51" w:rsidP="00B96B1F">
            <w:pPr>
              <w:rPr>
                <w:sz w:val="16"/>
              </w:rPr>
            </w:pPr>
          </w:p>
        </w:tc>
      </w:tr>
      <w:tr w:rsidR="00AC4B51" w14:paraId="7291D5FB" w14:textId="77777777" w:rsidTr="00AC4B51">
        <w:tc>
          <w:tcPr>
            <w:tcW w:w="1728" w:type="dxa"/>
            <w:vAlign w:val="bottom"/>
          </w:tcPr>
          <w:p w14:paraId="51064086" w14:textId="77777777" w:rsidR="00AC4B51" w:rsidRDefault="00AC4B51" w:rsidP="005209A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7E642D2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579E72F1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74AC5CBE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136ED305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1DA2332C" w14:textId="77777777" w:rsidR="00AC4B51" w:rsidRDefault="00AC4B51">
            <w:pPr>
              <w:rPr>
                <w:sz w:val="16"/>
              </w:rPr>
            </w:pPr>
          </w:p>
        </w:tc>
      </w:tr>
      <w:tr w:rsidR="00AC4B51" w14:paraId="711FDD60" w14:textId="77777777" w:rsidTr="00AC4B51">
        <w:tc>
          <w:tcPr>
            <w:tcW w:w="1728" w:type="dxa"/>
            <w:vAlign w:val="bottom"/>
          </w:tcPr>
          <w:p w14:paraId="5FCAE476" w14:textId="77777777" w:rsidR="00AC4B51" w:rsidRDefault="00AC4B51" w:rsidP="007076F6">
            <w:pPr>
              <w:rPr>
                <w:sz w:val="16"/>
              </w:rPr>
            </w:pPr>
            <w:r>
              <w:rPr>
                <w:sz w:val="16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05AB5A76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19BA214F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149C8F45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55310D0D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55CE9465" w14:textId="77777777" w:rsidR="00AC4B51" w:rsidRDefault="00AC4B51">
            <w:pPr>
              <w:rPr>
                <w:sz w:val="16"/>
              </w:rPr>
            </w:pPr>
          </w:p>
        </w:tc>
      </w:tr>
      <w:tr w:rsidR="00AC4B51" w14:paraId="2B8F1A3C" w14:textId="77777777" w:rsidTr="00AC4B51">
        <w:tc>
          <w:tcPr>
            <w:tcW w:w="1728" w:type="dxa"/>
          </w:tcPr>
          <w:p w14:paraId="6E7CA149" w14:textId="77777777" w:rsidR="00AC4B51" w:rsidRDefault="00AC4B51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E445FA3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6015BC44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3CE4648E" w14:textId="77777777" w:rsidR="00AC4B51" w:rsidRDefault="00AC4B51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20F26BFC" w14:textId="77777777" w:rsidR="00AC4B51" w:rsidRDefault="00AC4B51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0F257891" w14:textId="77777777" w:rsidR="00AC4B51" w:rsidRDefault="00AC4B51">
            <w:pPr>
              <w:rPr>
                <w:sz w:val="16"/>
              </w:rPr>
            </w:pPr>
          </w:p>
        </w:tc>
      </w:tr>
    </w:tbl>
    <w:p w14:paraId="2BEE352F" w14:textId="77777777" w:rsidR="001A71AF" w:rsidRDefault="001A71AF">
      <w:pPr>
        <w:rPr>
          <w:sz w:val="8"/>
        </w:rPr>
      </w:pPr>
    </w:p>
    <w:p w14:paraId="6C7B0731" w14:textId="77777777" w:rsidR="001A71AF" w:rsidRDefault="001A71AF">
      <w:pPr>
        <w:rPr>
          <w:sz w:val="8"/>
        </w:rPr>
      </w:pPr>
    </w:p>
    <w:p w14:paraId="46CFC8B4" w14:textId="77777777" w:rsidR="001A71AF" w:rsidRDefault="001A71AF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270"/>
        <w:gridCol w:w="180"/>
        <w:gridCol w:w="270"/>
        <w:gridCol w:w="1170"/>
        <w:gridCol w:w="1350"/>
        <w:gridCol w:w="450"/>
        <w:gridCol w:w="506"/>
        <w:gridCol w:w="236"/>
        <w:gridCol w:w="2138"/>
        <w:gridCol w:w="1530"/>
      </w:tblGrid>
      <w:tr w:rsidR="001A71AF" w14:paraId="5FBFFB64" w14:textId="77777777">
        <w:trPr>
          <w:cantSplit/>
          <w:trHeight w:val="1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C537C6E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9D9560A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C67B73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ABEFE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FE1CC5" w14:textId="77777777" w:rsidR="001A71AF" w:rsidRDefault="001A71AF">
            <w:pPr>
              <w:pStyle w:val="Heading2"/>
            </w:pPr>
            <w:r>
              <w:t xml:space="preserve">                   SEMESTER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28D33" w14:textId="77777777" w:rsidR="001A71AF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F0FE35A" w14:textId="77777777" w:rsidR="001A71AF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6F91B70E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428793D" w14:textId="77777777" w:rsidR="001A71AF" w:rsidRDefault="001A71AF">
            <w:pPr>
              <w:rPr>
                <w:sz w:val="16"/>
              </w:rPr>
            </w:pPr>
          </w:p>
        </w:tc>
      </w:tr>
      <w:tr w:rsidR="001A71AF" w14:paraId="7E4D5A07" w14:textId="77777777" w:rsidTr="00A72FC2">
        <w:trPr>
          <w:cantSplit/>
          <w:trHeight w:val="1134"/>
        </w:trPr>
        <w:tc>
          <w:tcPr>
            <w:tcW w:w="3060" w:type="dxa"/>
            <w:tcBorders>
              <w:top w:val="single" w:sz="4" w:space="0" w:color="auto"/>
            </w:tcBorders>
          </w:tcPr>
          <w:p w14:paraId="631C0A2F" w14:textId="77777777" w:rsidR="001A71AF" w:rsidRDefault="001A71AF">
            <w:pPr>
              <w:rPr>
                <w:b/>
                <w:sz w:val="16"/>
              </w:rPr>
            </w:pPr>
          </w:p>
          <w:p w14:paraId="45BFABA1" w14:textId="77777777" w:rsidR="001A71AF" w:rsidRDefault="001A71AF">
            <w:pPr>
              <w:rPr>
                <w:b/>
                <w:sz w:val="16"/>
              </w:rPr>
            </w:pPr>
          </w:p>
          <w:p w14:paraId="6528114F" w14:textId="77777777" w:rsidR="001A71AF" w:rsidRDefault="001A7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COURSE NUMBER AND TITLE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bottom"/>
          </w:tcPr>
          <w:p w14:paraId="4D2CEB06" w14:textId="77777777" w:rsidR="001A71AF" w:rsidRPr="00A72FC2" w:rsidRDefault="005B16FC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  <w:p w14:paraId="4F413186" w14:textId="77777777" w:rsidR="001A71AF" w:rsidRPr="00A72FC2" w:rsidRDefault="001A71AF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1315D48C" w14:textId="77777777" w:rsidR="001A71AF" w:rsidRPr="00A72FC2" w:rsidRDefault="001A71AF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4787C3CB" w14:textId="77777777" w:rsidR="001A71AF" w:rsidRPr="00A72FC2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textDirection w:val="tbRl"/>
            <w:vAlign w:val="bottom"/>
          </w:tcPr>
          <w:p w14:paraId="3E6F20C8" w14:textId="77777777" w:rsidR="005365AD" w:rsidRDefault="005365AD" w:rsidP="00A72FC2">
            <w:pPr>
              <w:ind w:left="113" w:right="113"/>
              <w:jc w:val="center"/>
              <w:rPr>
                <w:b/>
                <w:sz w:val="12"/>
              </w:rPr>
            </w:pPr>
          </w:p>
          <w:p w14:paraId="484970EC" w14:textId="77777777" w:rsidR="001A71AF" w:rsidRPr="00A72FC2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270" w:type="dxa"/>
            <w:tcBorders>
              <w:top w:val="single" w:sz="4" w:space="0" w:color="auto"/>
            </w:tcBorders>
            <w:textDirection w:val="tbRl"/>
            <w:vAlign w:val="center"/>
          </w:tcPr>
          <w:p w14:paraId="447DE686" w14:textId="77777777" w:rsidR="001A71AF" w:rsidRPr="00A72FC2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170" w:type="dxa"/>
            <w:tcBorders>
              <w:top w:val="nil"/>
            </w:tcBorders>
          </w:tcPr>
          <w:p w14:paraId="2D0185E3" w14:textId="77777777" w:rsidR="001A71AF" w:rsidRDefault="001A71AF">
            <w:pPr>
              <w:rPr>
                <w:b/>
                <w:sz w:val="16"/>
              </w:rPr>
            </w:pPr>
          </w:p>
          <w:p w14:paraId="2E7A1BD3" w14:textId="77777777" w:rsidR="001A71AF" w:rsidRDefault="001A71AF">
            <w:pPr>
              <w:rPr>
                <w:b/>
                <w:sz w:val="16"/>
              </w:rPr>
            </w:pPr>
          </w:p>
          <w:p w14:paraId="1D8A36A3" w14:textId="77777777" w:rsidR="001A71AF" w:rsidRDefault="001A71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Offered</w:t>
            </w:r>
          </w:p>
        </w:tc>
        <w:tc>
          <w:tcPr>
            <w:tcW w:w="1350" w:type="dxa"/>
            <w:tcBorders>
              <w:top w:val="nil"/>
            </w:tcBorders>
          </w:tcPr>
          <w:p w14:paraId="5A5EBB8B" w14:textId="77777777" w:rsidR="001A71AF" w:rsidRDefault="001A71AF">
            <w:pPr>
              <w:rPr>
                <w:b/>
                <w:sz w:val="16"/>
              </w:rPr>
            </w:pPr>
          </w:p>
          <w:p w14:paraId="7F4DA367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60829370" w14:textId="77777777" w:rsidR="001A71AF" w:rsidRDefault="001A71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0C5F149F" w14:textId="77777777" w:rsidR="001A71AF" w:rsidRPr="00A72FC2" w:rsidRDefault="00A72FC2" w:rsidP="00A72FC2">
            <w:pPr>
              <w:ind w:left="113" w:right="113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80" w:type="dxa"/>
            <w:gridSpan w:val="3"/>
          </w:tcPr>
          <w:p w14:paraId="36A6BE93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35E9EAB0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69DD413E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681CE986" w14:textId="77777777" w:rsidR="001A71AF" w:rsidRDefault="001A71AF">
            <w:pPr>
              <w:pStyle w:val="Heading4"/>
            </w:pPr>
            <w:r>
              <w:t>PREREQUISITES</w:t>
            </w:r>
          </w:p>
        </w:tc>
        <w:tc>
          <w:tcPr>
            <w:tcW w:w="1530" w:type="dxa"/>
          </w:tcPr>
          <w:p w14:paraId="38379924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47FABD4A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793C9719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247D8468" w14:textId="77777777" w:rsidR="001A71AF" w:rsidRDefault="001A71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COREQUISITES</w:t>
            </w:r>
          </w:p>
        </w:tc>
      </w:tr>
    </w:tbl>
    <w:p w14:paraId="7883ACFC" w14:textId="77777777" w:rsidR="004A73DD" w:rsidRDefault="004A73DD" w:rsidP="004A73DD">
      <w:pPr>
        <w:rPr>
          <w:sz w:val="8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990"/>
        <w:gridCol w:w="1350"/>
        <w:gridCol w:w="450"/>
        <w:gridCol w:w="2880"/>
        <w:gridCol w:w="1530"/>
      </w:tblGrid>
      <w:tr w:rsidR="004A73DD" w14:paraId="0A75C0F6" w14:textId="77777777" w:rsidTr="00051CA9">
        <w:trPr>
          <w:trHeight w:val="240"/>
        </w:trPr>
        <w:tc>
          <w:tcPr>
            <w:tcW w:w="3060" w:type="dxa"/>
            <w:tcBorders>
              <w:top w:val="single" w:sz="4" w:space="0" w:color="auto"/>
              <w:right w:val="nil"/>
            </w:tcBorders>
          </w:tcPr>
          <w:p w14:paraId="6E9035DB" w14:textId="77777777" w:rsidR="004A73DD" w:rsidRDefault="004A73DD" w:rsidP="00206A7E">
            <w:pPr>
              <w:rPr>
                <w:b/>
                <w:spacing w:val="20"/>
                <w:sz w:val="16"/>
              </w:rPr>
            </w:pPr>
          </w:p>
          <w:p w14:paraId="2D6F0B92" w14:textId="703BEEDF" w:rsidR="004A73DD" w:rsidRDefault="004A73DD" w:rsidP="006970F8">
            <w:pPr>
              <w:rPr>
                <w:b/>
                <w:spacing w:val="20"/>
                <w:sz w:val="16"/>
              </w:rPr>
            </w:pPr>
            <w:r>
              <w:rPr>
                <w:b/>
                <w:spacing w:val="20"/>
                <w:sz w:val="16"/>
              </w:rPr>
              <w:t xml:space="preserve">FIRST SEMESTER </w:t>
            </w:r>
            <w:r w:rsidR="00611B55">
              <w:rPr>
                <w:b/>
                <w:spacing w:val="20"/>
                <w:sz w:val="16"/>
              </w:rPr>
              <w:t>(</w:t>
            </w:r>
            <w:r w:rsidR="004531D4">
              <w:rPr>
                <w:b/>
                <w:spacing w:val="20"/>
                <w:sz w:val="16"/>
              </w:rPr>
              <w:t>Fall</w:t>
            </w:r>
            <w:r w:rsidR="00611B55">
              <w:rPr>
                <w:b/>
                <w:spacing w:val="20"/>
                <w:sz w:val="16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181BA101" w14:textId="77777777" w:rsidR="004A73DD" w:rsidRDefault="004A73DD" w:rsidP="00206A7E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6FC6958" w14:textId="77777777" w:rsidR="004A73DD" w:rsidRDefault="004A73DD" w:rsidP="00206A7E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4C6247D5" w14:textId="77777777" w:rsidR="004A73DD" w:rsidRDefault="004A73DD" w:rsidP="00206A7E">
            <w:pPr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</w:tcPr>
          <w:p w14:paraId="716AA1C0" w14:textId="77777777" w:rsidR="004A73DD" w:rsidRDefault="004A73DD" w:rsidP="00206A7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</w:tcPr>
          <w:p w14:paraId="22CC27C1" w14:textId="77777777" w:rsidR="004A73DD" w:rsidRDefault="004A73DD" w:rsidP="00206A7E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0D1DEB43" w14:textId="77777777" w:rsidR="004A73DD" w:rsidRDefault="004A73DD" w:rsidP="00206A7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4FD71C24" w14:textId="77777777" w:rsidR="004A73DD" w:rsidRDefault="004A73DD" w:rsidP="00206A7E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5F70C4" w14:textId="77777777" w:rsidR="004A73DD" w:rsidRDefault="004A73DD" w:rsidP="00206A7E">
            <w:pPr>
              <w:rPr>
                <w:sz w:val="18"/>
              </w:rPr>
            </w:pPr>
          </w:p>
        </w:tc>
      </w:tr>
      <w:tr w:rsidR="004A73DD" w14:paraId="690F3D6F" w14:textId="77777777" w:rsidTr="00051CA9">
        <w:trPr>
          <w:trHeight w:hRule="exact" w:val="604"/>
        </w:trPr>
        <w:tc>
          <w:tcPr>
            <w:tcW w:w="3060" w:type="dxa"/>
          </w:tcPr>
          <w:p w14:paraId="627841DB" w14:textId="77777777" w:rsidR="004A73DD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EMT 101 Paramedic Care</w:t>
            </w:r>
            <w:r w:rsidR="00206A7E">
              <w:rPr>
                <w:sz w:val="16"/>
              </w:rPr>
              <w:t xml:space="preserve"> I</w:t>
            </w:r>
          </w:p>
        </w:tc>
        <w:tc>
          <w:tcPr>
            <w:tcW w:w="450" w:type="dxa"/>
          </w:tcPr>
          <w:p w14:paraId="3A835A02" w14:textId="77777777" w:rsidR="004A73DD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0" w:type="dxa"/>
          </w:tcPr>
          <w:p w14:paraId="5C20C455" w14:textId="77777777" w:rsidR="004A73DD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50" w:type="dxa"/>
          </w:tcPr>
          <w:p w14:paraId="7018E743" w14:textId="77777777" w:rsidR="004A73DD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0" w:type="dxa"/>
          </w:tcPr>
          <w:p w14:paraId="066CF53F" w14:textId="77777777" w:rsidR="004A73DD" w:rsidRPr="008120D4" w:rsidRDefault="00206A7E" w:rsidP="00206A7E">
            <w:pPr>
              <w:jc w:val="center"/>
              <w:rPr>
                <w:sz w:val="16"/>
              </w:rPr>
            </w:pPr>
            <w:r w:rsidRPr="008120D4">
              <w:rPr>
                <w:sz w:val="16"/>
              </w:rPr>
              <w:t>Fall, Spring, Summer</w:t>
            </w:r>
          </w:p>
        </w:tc>
        <w:tc>
          <w:tcPr>
            <w:tcW w:w="1350" w:type="dxa"/>
          </w:tcPr>
          <w:p w14:paraId="1D0927C3" w14:textId="77777777" w:rsidR="004A73DD" w:rsidRDefault="004A73DD" w:rsidP="00206A7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03472E53" w14:textId="77777777" w:rsidR="004A73DD" w:rsidRDefault="004A73DD" w:rsidP="00206A7E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5CC8C865" w14:textId="77777777" w:rsidR="004A73DD" w:rsidRPr="008120D4" w:rsidRDefault="004A73DD" w:rsidP="00611B55">
            <w:pPr>
              <w:rPr>
                <w:sz w:val="16"/>
              </w:rPr>
            </w:pPr>
          </w:p>
        </w:tc>
        <w:tc>
          <w:tcPr>
            <w:tcW w:w="1530" w:type="dxa"/>
          </w:tcPr>
          <w:p w14:paraId="1DBCA4E9" w14:textId="77777777" w:rsidR="004A73DD" w:rsidRDefault="004A73DD" w:rsidP="00206A7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5748E" w14:paraId="0288ECB4" w14:textId="77777777" w:rsidTr="00051CA9">
        <w:trPr>
          <w:trHeight w:hRule="exact" w:val="622"/>
        </w:trPr>
        <w:tc>
          <w:tcPr>
            <w:tcW w:w="3060" w:type="dxa"/>
          </w:tcPr>
          <w:p w14:paraId="08B4AD69" w14:textId="77777777" w:rsidR="0065748E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EMT 102 Paramedic Care II</w:t>
            </w:r>
          </w:p>
        </w:tc>
        <w:tc>
          <w:tcPr>
            <w:tcW w:w="450" w:type="dxa"/>
          </w:tcPr>
          <w:p w14:paraId="166D3FB5" w14:textId="77777777" w:rsidR="0065748E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50" w:type="dxa"/>
          </w:tcPr>
          <w:p w14:paraId="7831BCD2" w14:textId="77777777" w:rsidR="0065748E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0" w:type="dxa"/>
          </w:tcPr>
          <w:p w14:paraId="2725BBBA" w14:textId="77777777" w:rsidR="0065748E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0" w:type="dxa"/>
          </w:tcPr>
          <w:p w14:paraId="6D9F96B9" w14:textId="77777777" w:rsidR="0065748E" w:rsidRPr="008120D4" w:rsidRDefault="0065748E" w:rsidP="00206A7E">
            <w:pPr>
              <w:jc w:val="center"/>
              <w:rPr>
                <w:sz w:val="16"/>
              </w:rPr>
            </w:pPr>
            <w:r>
              <w:rPr>
                <w:sz w:val="16"/>
              </w:rPr>
              <w:t>Fall, Spring, Summer</w:t>
            </w:r>
          </w:p>
        </w:tc>
        <w:tc>
          <w:tcPr>
            <w:tcW w:w="1350" w:type="dxa"/>
          </w:tcPr>
          <w:p w14:paraId="1E663457" w14:textId="77777777" w:rsidR="0065748E" w:rsidRDefault="0065748E" w:rsidP="00206A7E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51F2AE45" w14:textId="77777777" w:rsidR="0065748E" w:rsidRDefault="0065748E" w:rsidP="00206A7E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66145D8A" w14:textId="77777777" w:rsidR="0065748E" w:rsidRDefault="00611B55" w:rsidP="00C318EA">
            <w:pPr>
              <w:rPr>
                <w:sz w:val="16"/>
              </w:rPr>
            </w:pPr>
            <w:r>
              <w:rPr>
                <w:sz w:val="16"/>
              </w:rPr>
              <w:t>EMT 101</w:t>
            </w:r>
          </w:p>
        </w:tc>
        <w:tc>
          <w:tcPr>
            <w:tcW w:w="1530" w:type="dxa"/>
          </w:tcPr>
          <w:p w14:paraId="3655541F" w14:textId="77777777" w:rsidR="0065748E" w:rsidRDefault="0065748E" w:rsidP="00206A7E">
            <w:pPr>
              <w:rPr>
                <w:sz w:val="18"/>
              </w:rPr>
            </w:pPr>
          </w:p>
        </w:tc>
      </w:tr>
      <w:tr w:rsidR="004A73DD" w14:paraId="68C97D1C" w14:textId="77777777" w:rsidTr="00051CA9">
        <w:trPr>
          <w:trHeight w:hRule="exact" w:val="361"/>
        </w:trPr>
        <w:tc>
          <w:tcPr>
            <w:tcW w:w="3060" w:type="dxa"/>
          </w:tcPr>
          <w:p w14:paraId="59ED54C9" w14:textId="77777777" w:rsidR="004A73DD" w:rsidRDefault="004A73DD" w:rsidP="00206A7E">
            <w:pPr>
              <w:pStyle w:val="Heading3"/>
            </w:pPr>
            <w:r>
              <w:t>TOTAL</w:t>
            </w:r>
          </w:p>
        </w:tc>
        <w:tc>
          <w:tcPr>
            <w:tcW w:w="450" w:type="dxa"/>
          </w:tcPr>
          <w:p w14:paraId="00DA80FC" w14:textId="77777777" w:rsidR="004A73DD" w:rsidRDefault="00611B55" w:rsidP="00051CA9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0" w:type="dxa"/>
          </w:tcPr>
          <w:p w14:paraId="5993057C" w14:textId="77777777" w:rsidR="004A73DD" w:rsidRDefault="00611B55" w:rsidP="00051CA9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0" w:type="dxa"/>
          </w:tcPr>
          <w:p w14:paraId="784639E4" w14:textId="77777777" w:rsidR="004A73DD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3927CEF3" w14:textId="77777777" w:rsidR="004A73DD" w:rsidRDefault="004A73DD" w:rsidP="00206A7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73B0224" w14:textId="77777777" w:rsidR="004A73DD" w:rsidRDefault="004A73DD" w:rsidP="00206A7E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DCDEBF4" w14:textId="77777777" w:rsidR="004A73DD" w:rsidRDefault="004A73DD" w:rsidP="00206A7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FE1D76B" w14:textId="77777777" w:rsidR="004A73DD" w:rsidRDefault="004A73DD" w:rsidP="00206A7E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611ED4D" w14:textId="77777777" w:rsidR="004A73DD" w:rsidRDefault="004A73DD" w:rsidP="00206A7E">
            <w:pPr>
              <w:rPr>
                <w:sz w:val="18"/>
              </w:rPr>
            </w:pPr>
          </w:p>
        </w:tc>
      </w:tr>
    </w:tbl>
    <w:p w14:paraId="14D188B8" w14:textId="77777777" w:rsidR="004A73DD" w:rsidRDefault="004A73DD" w:rsidP="004A73DD">
      <w:pPr>
        <w:rPr>
          <w:sz w:val="8"/>
        </w:rPr>
      </w:pPr>
    </w:p>
    <w:p w14:paraId="4576C3C0" w14:textId="77777777" w:rsidR="008120D4" w:rsidRDefault="008120D4" w:rsidP="004A73DD">
      <w:pPr>
        <w:rPr>
          <w:sz w:val="8"/>
        </w:rPr>
      </w:pPr>
    </w:p>
    <w:p w14:paraId="78406C78" w14:textId="77777777" w:rsidR="001A71AF" w:rsidRDefault="001A71AF">
      <w:pPr>
        <w:rPr>
          <w:sz w:val="8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990"/>
        <w:gridCol w:w="1350"/>
        <w:gridCol w:w="450"/>
        <w:gridCol w:w="2880"/>
        <w:gridCol w:w="1530"/>
      </w:tblGrid>
      <w:tr w:rsidR="001A71AF" w14:paraId="6C31E6D1" w14:textId="77777777" w:rsidTr="004531D4">
        <w:trPr>
          <w:trHeight w:val="240"/>
        </w:trPr>
        <w:tc>
          <w:tcPr>
            <w:tcW w:w="3060" w:type="dxa"/>
            <w:tcBorders>
              <w:top w:val="single" w:sz="4" w:space="0" w:color="auto"/>
              <w:right w:val="nil"/>
            </w:tcBorders>
          </w:tcPr>
          <w:p w14:paraId="5A8E41FC" w14:textId="77777777" w:rsidR="001A71AF" w:rsidRDefault="001A71AF">
            <w:pPr>
              <w:rPr>
                <w:b/>
                <w:spacing w:val="20"/>
                <w:sz w:val="16"/>
              </w:rPr>
            </w:pPr>
          </w:p>
          <w:p w14:paraId="1E864D45" w14:textId="47A64B7F" w:rsidR="001A71AF" w:rsidRDefault="004A73DD" w:rsidP="006970F8">
            <w:pPr>
              <w:rPr>
                <w:b/>
                <w:spacing w:val="20"/>
                <w:sz w:val="16"/>
              </w:rPr>
            </w:pPr>
            <w:r>
              <w:rPr>
                <w:b/>
                <w:spacing w:val="20"/>
                <w:sz w:val="16"/>
              </w:rPr>
              <w:t xml:space="preserve">SECOND </w:t>
            </w:r>
            <w:r w:rsidR="001A71AF">
              <w:rPr>
                <w:b/>
                <w:spacing w:val="20"/>
                <w:sz w:val="16"/>
              </w:rPr>
              <w:t>SEMESTER (</w:t>
            </w:r>
            <w:r w:rsidR="004531D4">
              <w:rPr>
                <w:b/>
                <w:spacing w:val="20"/>
                <w:sz w:val="16"/>
              </w:rPr>
              <w:t>Spring</w:t>
            </w:r>
            <w:r w:rsidR="001A71AF">
              <w:rPr>
                <w:b/>
                <w:spacing w:val="20"/>
                <w:sz w:val="16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14F190C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280B80C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4F21AAA1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</w:tcPr>
          <w:p w14:paraId="599BCF82" w14:textId="77777777" w:rsidR="001A71AF" w:rsidRDefault="001A71AF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</w:tcPr>
          <w:p w14:paraId="49749314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183B52D7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36E5BD26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9639BE" w14:textId="77777777" w:rsidR="001A71AF" w:rsidRDefault="001A71AF">
            <w:pPr>
              <w:rPr>
                <w:sz w:val="18"/>
              </w:rPr>
            </w:pPr>
          </w:p>
        </w:tc>
      </w:tr>
      <w:tr w:rsidR="001A71AF" w14:paraId="71C2BD70" w14:textId="77777777" w:rsidTr="004531D4">
        <w:trPr>
          <w:trHeight w:hRule="exact" w:val="604"/>
        </w:trPr>
        <w:tc>
          <w:tcPr>
            <w:tcW w:w="3060" w:type="dxa"/>
          </w:tcPr>
          <w:p w14:paraId="5170D3FD" w14:textId="77777777" w:rsidR="001A71AF" w:rsidRDefault="00611B55">
            <w:pPr>
              <w:rPr>
                <w:sz w:val="16"/>
              </w:rPr>
            </w:pPr>
            <w:bookmarkStart w:id="0" w:name="Text15"/>
            <w:r>
              <w:rPr>
                <w:sz w:val="16"/>
              </w:rPr>
              <w:t>EMT 103 Paramedic Care III</w:t>
            </w:r>
          </w:p>
        </w:tc>
        <w:tc>
          <w:tcPr>
            <w:tcW w:w="450" w:type="dxa"/>
          </w:tcPr>
          <w:p w14:paraId="708178AF" w14:textId="77777777" w:rsidR="001A71AF" w:rsidRDefault="00611B55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50" w:type="dxa"/>
          </w:tcPr>
          <w:p w14:paraId="31FFC15E" w14:textId="77777777" w:rsidR="001A71AF" w:rsidRDefault="00611B55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0" w:type="dxa"/>
          </w:tcPr>
          <w:p w14:paraId="3BAA0D4A" w14:textId="77777777" w:rsidR="001A71AF" w:rsidRDefault="00611B55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0" w:type="dxa"/>
          </w:tcPr>
          <w:p w14:paraId="05CC9712" w14:textId="77777777" w:rsidR="001A71AF" w:rsidRPr="006970F8" w:rsidRDefault="00FB6427">
            <w:pPr>
              <w:jc w:val="center"/>
              <w:rPr>
                <w:sz w:val="16"/>
                <w:szCs w:val="16"/>
              </w:rPr>
            </w:pPr>
            <w:r w:rsidRPr="006970F8">
              <w:rPr>
                <w:sz w:val="16"/>
                <w:szCs w:val="16"/>
              </w:rPr>
              <w:t>Fall, Spring, Summe</w:t>
            </w:r>
            <w:bookmarkEnd w:id="0"/>
            <w:r w:rsidRPr="006970F8">
              <w:rPr>
                <w:sz w:val="16"/>
                <w:szCs w:val="16"/>
              </w:rPr>
              <w:t>r</w:t>
            </w:r>
          </w:p>
        </w:tc>
        <w:tc>
          <w:tcPr>
            <w:tcW w:w="1350" w:type="dxa"/>
          </w:tcPr>
          <w:p w14:paraId="14CC3015" w14:textId="77777777" w:rsidR="001A71AF" w:rsidRDefault="003D0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="001A71A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  <w:tc>
          <w:tcPr>
            <w:tcW w:w="450" w:type="dxa"/>
          </w:tcPr>
          <w:p w14:paraId="785D6559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320611BA" w14:textId="77777777" w:rsidR="001A71AF" w:rsidRPr="006970F8" w:rsidRDefault="00611B55" w:rsidP="00DD1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EMT 102</w:t>
            </w:r>
          </w:p>
        </w:tc>
        <w:tc>
          <w:tcPr>
            <w:tcW w:w="1530" w:type="dxa"/>
          </w:tcPr>
          <w:p w14:paraId="2DE2D2EE" w14:textId="77777777" w:rsidR="001A71AF" w:rsidRDefault="003D0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="001A71A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</w:tr>
      <w:tr w:rsidR="001A71AF" w14:paraId="52FD57A1" w14:textId="77777777" w:rsidTr="004531D4">
        <w:trPr>
          <w:trHeight w:hRule="exact" w:val="262"/>
        </w:trPr>
        <w:tc>
          <w:tcPr>
            <w:tcW w:w="3060" w:type="dxa"/>
          </w:tcPr>
          <w:p w14:paraId="56EA6EBE" w14:textId="77777777" w:rsidR="001A71AF" w:rsidRDefault="00611B55">
            <w:pPr>
              <w:rPr>
                <w:sz w:val="16"/>
              </w:rPr>
            </w:pPr>
            <w:bookmarkStart w:id="3" w:name="Text16"/>
            <w:r>
              <w:rPr>
                <w:sz w:val="16"/>
              </w:rPr>
              <w:t>EMT 110 Paramedic Care Clinical I</w:t>
            </w:r>
          </w:p>
        </w:tc>
        <w:tc>
          <w:tcPr>
            <w:tcW w:w="450" w:type="dxa"/>
          </w:tcPr>
          <w:p w14:paraId="7AA74F01" w14:textId="77777777" w:rsidR="001A71AF" w:rsidRDefault="00611B55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0" w:type="dxa"/>
          </w:tcPr>
          <w:p w14:paraId="7F8ECD59" w14:textId="77777777" w:rsidR="001A71AF" w:rsidRDefault="00611B55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50" w:type="dxa"/>
          </w:tcPr>
          <w:p w14:paraId="2468D66E" w14:textId="77777777" w:rsidR="001A71AF" w:rsidRDefault="00611B55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bookmarkEnd w:id="3"/>
        <w:tc>
          <w:tcPr>
            <w:tcW w:w="990" w:type="dxa"/>
          </w:tcPr>
          <w:p w14:paraId="64F7009E" w14:textId="77777777" w:rsidR="001A71AF" w:rsidRPr="006970F8" w:rsidRDefault="00FB6427">
            <w:pPr>
              <w:jc w:val="center"/>
              <w:rPr>
                <w:sz w:val="16"/>
                <w:szCs w:val="16"/>
              </w:rPr>
            </w:pPr>
            <w:r w:rsidRPr="006970F8">
              <w:rPr>
                <w:sz w:val="16"/>
                <w:szCs w:val="16"/>
              </w:rPr>
              <w:t>Spring, Fall</w:t>
            </w:r>
          </w:p>
        </w:tc>
        <w:tc>
          <w:tcPr>
            <w:tcW w:w="1350" w:type="dxa"/>
          </w:tcPr>
          <w:p w14:paraId="72DF9240" w14:textId="77777777" w:rsidR="001A71AF" w:rsidRDefault="003D0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="001A71A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450" w:type="dxa"/>
          </w:tcPr>
          <w:p w14:paraId="05FA8DD3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781F92C5" w14:textId="77777777" w:rsidR="001A71AF" w:rsidRPr="006970F8" w:rsidRDefault="006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EMT 102</w:t>
            </w:r>
          </w:p>
        </w:tc>
        <w:tc>
          <w:tcPr>
            <w:tcW w:w="1530" w:type="dxa"/>
          </w:tcPr>
          <w:p w14:paraId="6E4E7577" w14:textId="77777777" w:rsidR="001A71AF" w:rsidRDefault="003D0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="001A71A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</w:tr>
      <w:tr w:rsidR="004531D4" w14:paraId="071B53A6" w14:textId="77777777" w:rsidTr="004531D4">
        <w:trPr>
          <w:trHeight w:hRule="exact" w:val="262"/>
        </w:trPr>
        <w:tc>
          <w:tcPr>
            <w:tcW w:w="3060" w:type="dxa"/>
          </w:tcPr>
          <w:p w14:paraId="20A569C0" w14:textId="72A135B0" w:rsidR="004531D4" w:rsidRDefault="004531D4" w:rsidP="004531D4">
            <w:pPr>
              <w:rPr>
                <w:sz w:val="16"/>
              </w:rPr>
            </w:pPr>
            <w:r w:rsidRPr="0070259B">
              <w:rPr>
                <w:sz w:val="16"/>
              </w:rPr>
              <w:t xml:space="preserve">EMT </w:t>
            </w:r>
            <w:r>
              <w:rPr>
                <w:sz w:val="16"/>
              </w:rPr>
              <w:t>104</w:t>
            </w:r>
            <w:r w:rsidRPr="0070259B">
              <w:rPr>
                <w:sz w:val="16"/>
              </w:rPr>
              <w:tab/>
            </w:r>
            <w:r>
              <w:rPr>
                <w:sz w:val="16"/>
              </w:rPr>
              <w:t>Paramedic Care IV</w:t>
            </w:r>
          </w:p>
        </w:tc>
        <w:tc>
          <w:tcPr>
            <w:tcW w:w="450" w:type="dxa"/>
          </w:tcPr>
          <w:p w14:paraId="04D6B322" w14:textId="2D95832C" w:rsidR="004531D4" w:rsidRDefault="004531D4" w:rsidP="004531D4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0" w:type="dxa"/>
          </w:tcPr>
          <w:p w14:paraId="3BA2E4A9" w14:textId="5BD5E78E" w:rsidR="004531D4" w:rsidRDefault="004531D4" w:rsidP="004531D4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0" w:type="dxa"/>
          </w:tcPr>
          <w:p w14:paraId="732B01E8" w14:textId="382111BF" w:rsidR="004531D4" w:rsidRDefault="004531D4" w:rsidP="004531D4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0" w:type="dxa"/>
          </w:tcPr>
          <w:p w14:paraId="53F50B4E" w14:textId="67B29A16" w:rsidR="004531D4" w:rsidRPr="006970F8" w:rsidRDefault="004531D4" w:rsidP="004531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Spring, </w:t>
            </w:r>
            <w:r w:rsidRPr="0070259B">
              <w:rPr>
                <w:sz w:val="16"/>
                <w:szCs w:val="16"/>
              </w:rPr>
              <w:t>Summer</w:t>
            </w:r>
          </w:p>
        </w:tc>
        <w:tc>
          <w:tcPr>
            <w:tcW w:w="1350" w:type="dxa"/>
          </w:tcPr>
          <w:p w14:paraId="7ABF8A12" w14:textId="49CE25B1" w:rsidR="004531D4" w:rsidRDefault="004531D4" w:rsidP="004531D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2120D378" w14:textId="77777777" w:rsidR="004531D4" w:rsidRDefault="004531D4" w:rsidP="004531D4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035D710C" w14:textId="0488E021" w:rsidR="004531D4" w:rsidRDefault="004531D4" w:rsidP="004531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EMT 103, EMT 110</w:t>
            </w:r>
          </w:p>
        </w:tc>
        <w:tc>
          <w:tcPr>
            <w:tcW w:w="1530" w:type="dxa"/>
          </w:tcPr>
          <w:p w14:paraId="32C693A8" w14:textId="77777777" w:rsidR="004531D4" w:rsidRDefault="004531D4" w:rsidP="004531D4">
            <w:pPr>
              <w:rPr>
                <w:sz w:val="18"/>
              </w:rPr>
            </w:pPr>
          </w:p>
        </w:tc>
      </w:tr>
      <w:tr w:rsidR="004531D4" w14:paraId="0FD6ED55" w14:textId="77777777" w:rsidTr="004531D4">
        <w:trPr>
          <w:trHeight w:hRule="exact" w:val="240"/>
        </w:trPr>
        <w:tc>
          <w:tcPr>
            <w:tcW w:w="3060" w:type="dxa"/>
          </w:tcPr>
          <w:p w14:paraId="5C17B000" w14:textId="77777777" w:rsidR="004531D4" w:rsidRPr="00C87441" w:rsidRDefault="004531D4" w:rsidP="004531D4">
            <w:pPr>
              <w:jc w:val="right"/>
              <w:rPr>
                <w:b/>
                <w:sz w:val="16"/>
              </w:rPr>
            </w:pPr>
            <w:r w:rsidRPr="00C87441">
              <w:rPr>
                <w:b/>
                <w:sz w:val="16"/>
              </w:rPr>
              <w:t>TOTAL</w:t>
            </w:r>
            <w:bookmarkStart w:id="6" w:name="Text48"/>
            <w:bookmarkStart w:id="7" w:name="Text19"/>
            <w:bookmarkStart w:id="8" w:name="Text34"/>
          </w:p>
        </w:tc>
        <w:tc>
          <w:tcPr>
            <w:tcW w:w="450" w:type="dxa"/>
          </w:tcPr>
          <w:p w14:paraId="13C7DB27" w14:textId="77777777" w:rsidR="004531D4" w:rsidRDefault="004531D4" w:rsidP="004531D4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bookmarkEnd w:id="6"/>
        <w:tc>
          <w:tcPr>
            <w:tcW w:w="450" w:type="dxa"/>
          </w:tcPr>
          <w:p w14:paraId="752F10E6" w14:textId="77777777" w:rsidR="004531D4" w:rsidRDefault="004531D4" w:rsidP="004531D4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0" w:type="dxa"/>
          </w:tcPr>
          <w:p w14:paraId="29A84E6D" w14:textId="77777777" w:rsidR="004531D4" w:rsidRDefault="004531D4" w:rsidP="004531D4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bookmarkEnd w:id="7"/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38D583A4" w14:textId="77777777" w:rsidR="004531D4" w:rsidRDefault="004531D4" w:rsidP="004531D4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27EE76" w14:textId="77777777" w:rsidR="004531D4" w:rsidRDefault="004531D4" w:rsidP="004531D4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41471" w14:textId="77777777" w:rsidR="004531D4" w:rsidRDefault="004531D4" w:rsidP="004531D4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EC0D1FF" w14:textId="77777777" w:rsidR="004531D4" w:rsidRDefault="004531D4" w:rsidP="004531D4">
            <w:pPr>
              <w:rPr>
                <w:sz w:val="18"/>
              </w:rPr>
            </w:pPr>
          </w:p>
        </w:tc>
        <w:bookmarkEnd w:id="8"/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644FE27" w14:textId="77777777" w:rsidR="004531D4" w:rsidRDefault="004531D4" w:rsidP="004531D4">
            <w:pPr>
              <w:rPr>
                <w:sz w:val="18"/>
              </w:rPr>
            </w:pPr>
          </w:p>
        </w:tc>
      </w:tr>
    </w:tbl>
    <w:p w14:paraId="435B98DD" w14:textId="77777777" w:rsidR="001A71AF" w:rsidRDefault="001A71AF">
      <w:pPr>
        <w:rPr>
          <w:sz w:val="8"/>
        </w:rPr>
      </w:pPr>
    </w:p>
    <w:p w14:paraId="2C043EF6" w14:textId="77777777" w:rsidR="004F07F6" w:rsidRDefault="004F07F6">
      <w:pPr>
        <w:rPr>
          <w:b/>
          <w:sz w:val="8"/>
        </w:rPr>
      </w:pPr>
    </w:p>
    <w:p w14:paraId="39F033B1" w14:textId="77777777" w:rsidR="004F07F6" w:rsidRDefault="004F07F6">
      <w:pPr>
        <w:rPr>
          <w:b/>
          <w:sz w:val="8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990"/>
        <w:gridCol w:w="1350"/>
        <w:gridCol w:w="450"/>
        <w:gridCol w:w="2880"/>
        <w:gridCol w:w="1530"/>
      </w:tblGrid>
      <w:tr w:rsidR="004F07F6" w14:paraId="4E2683EC" w14:textId="77777777" w:rsidTr="00064E69">
        <w:trPr>
          <w:trHeight w:val="200"/>
        </w:trPr>
        <w:tc>
          <w:tcPr>
            <w:tcW w:w="3060" w:type="dxa"/>
            <w:tcBorders>
              <w:top w:val="single" w:sz="4" w:space="0" w:color="auto"/>
              <w:right w:val="nil"/>
            </w:tcBorders>
          </w:tcPr>
          <w:p w14:paraId="4EFBDC59" w14:textId="77777777" w:rsidR="004F07F6" w:rsidRDefault="004F07F6" w:rsidP="00C5109A">
            <w:pPr>
              <w:rPr>
                <w:b/>
                <w:spacing w:val="20"/>
                <w:sz w:val="16"/>
              </w:rPr>
            </w:pPr>
          </w:p>
          <w:p w14:paraId="2F413460" w14:textId="5A38F3DE" w:rsidR="004F07F6" w:rsidRDefault="00064E69" w:rsidP="004F07F6">
            <w:pPr>
              <w:rPr>
                <w:b/>
                <w:spacing w:val="20"/>
                <w:sz w:val="16"/>
              </w:rPr>
            </w:pPr>
            <w:r>
              <w:rPr>
                <w:b/>
                <w:spacing w:val="20"/>
                <w:sz w:val="16"/>
              </w:rPr>
              <w:t xml:space="preserve">THIRD SEMESTER </w:t>
            </w:r>
            <w:r w:rsidR="004F07F6">
              <w:rPr>
                <w:b/>
                <w:spacing w:val="20"/>
                <w:sz w:val="16"/>
              </w:rPr>
              <w:t>(</w:t>
            </w:r>
            <w:r w:rsidR="004531D4">
              <w:rPr>
                <w:b/>
                <w:spacing w:val="20"/>
                <w:sz w:val="16"/>
              </w:rPr>
              <w:t>Summer</w:t>
            </w:r>
            <w:r w:rsidR="004F07F6">
              <w:rPr>
                <w:b/>
                <w:spacing w:val="20"/>
                <w:sz w:val="16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3830BE2" w14:textId="77777777" w:rsidR="004F07F6" w:rsidRDefault="004F07F6" w:rsidP="00C5109A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056BC21C" w14:textId="77777777" w:rsidR="004F07F6" w:rsidRDefault="004F07F6" w:rsidP="00C5109A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120259F5" w14:textId="77777777" w:rsidR="004F07F6" w:rsidRDefault="004F07F6" w:rsidP="00C5109A">
            <w:pPr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</w:tcPr>
          <w:p w14:paraId="7F41BECD" w14:textId="77777777" w:rsidR="004F07F6" w:rsidRDefault="004F07F6" w:rsidP="00C5109A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</w:tcPr>
          <w:p w14:paraId="1841C486" w14:textId="77777777" w:rsidR="004F07F6" w:rsidRDefault="004F07F6" w:rsidP="00C5109A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E1CFA82" w14:textId="77777777" w:rsidR="004F07F6" w:rsidRDefault="004F07F6" w:rsidP="00C5109A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28C31F0D" w14:textId="77777777" w:rsidR="004F07F6" w:rsidRDefault="004F07F6" w:rsidP="00C5109A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8AF6AF" w14:textId="77777777" w:rsidR="004F07F6" w:rsidRDefault="004F07F6" w:rsidP="00C5109A">
            <w:pPr>
              <w:rPr>
                <w:sz w:val="18"/>
              </w:rPr>
            </w:pPr>
          </w:p>
        </w:tc>
      </w:tr>
      <w:tr w:rsidR="00064E69" w14:paraId="0B402DAF" w14:textId="77777777" w:rsidTr="00064E69">
        <w:trPr>
          <w:trHeight w:hRule="exact" w:val="478"/>
        </w:trPr>
        <w:tc>
          <w:tcPr>
            <w:tcW w:w="3060" w:type="dxa"/>
          </w:tcPr>
          <w:p w14:paraId="6FD8AB09" w14:textId="77777777" w:rsidR="00064E69" w:rsidRDefault="00064E69" w:rsidP="00064E69">
            <w:pPr>
              <w:rPr>
                <w:sz w:val="16"/>
              </w:rPr>
            </w:pPr>
            <w:r w:rsidRPr="0070259B">
              <w:rPr>
                <w:sz w:val="16"/>
              </w:rPr>
              <w:t xml:space="preserve">EMT </w:t>
            </w:r>
            <w:r>
              <w:rPr>
                <w:sz w:val="16"/>
              </w:rPr>
              <w:t>120 Paramedic Care Clinical II</w:t>
            </w:r>
          </w:p>
        </w:tc>
        <w:tc>
          <w:tcPr>
            <w:tcW w:w="450" w:type="dxa"/>
          </w:tcPr>
          <w:p w14:paraId="66265D1F" w14:textId="77777777" w:rsidR="00064E69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0" w:type="dxa"/>
          </w:tcPr>
          <w:p w14:paraId="68CF5AFB" w14:textId="77777777" w:rsidR="00064E69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50" w:type="dxa"/>
          </w:tcPr>
          <w:p w14:paraId="75E23E86" w14:textId="77777777" w:rsidR="00064E69" w:rsidRPr="008120D4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1</w:t>
            </w:r>
            <w:r w:rsidRPr="008120D4">
              <w:rPr>
                <w:sz w:val="16"/>
              </w:rPr>
              <w:t>0</w:t>
            </w:r>
          </w:p>
        </w:tc>
        <w:tc>
          <w:tcPr>
            <w:tcW w:w="990" w:type="dxa"/>
          </w:tcPr>
          <w:p w14:paraId="038597BD" w14:textId="77777777" w:rsidR="00064E69" w:rsidRDefault="00064E69" w:rsidP="00064E69">
            <w:pPr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 xml:space="preserve">Spring, </w:t>
            </w:r>
            <w:r w:rsidRPr="0070259B">
              <w:rPr>
                <w:sz w:val="16"/>
                <w:szCs w:val="16"/>
              </w:rPr>
              <w:t>Summer</w:t>
            </w:r>
          </w:p>
        </w:tc>
        <w:tc>
          <w:tcPr>
            <w:tcW w:w="1350" w:type="dxa"/>
          </w:tcPr>
          <w:p w14:paraId="371AE748" w14:textId="77777777" w:rsidR="00064E69" w:rsidRDefault="00064E69" w:rsidP="00064E6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1E2782C9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6CD11363" w14:textId="77777777" w:rsidR="00064E69" w:rsidRDefault="00064E69" w:rsidP="00064E69">
            <w:pPr>
              <w:rPr>
                <w:sz w:val="18"/>
              </w:rPr>
            </w:pPr>
            <w:r>
              <w:rPr>
                <w:sz w:val="16"/>
                <w:szCs w:val="16"/>
              </w:rPr>
              <w:t>EMT 103, EMT 110</w:t>
            </w:r>
          </w:p>
        </w:tc>
        <w:tc>
          <w:tcPr>
            <w:tcW w:w="1530" w:type="dxa"/>
          </w:tcPr>
          <w:p w14:paraId="2BE1A9EA" w14:textId="77777777" w:rsidR="00064E69" w:rsidRDefault="00064E69" w:rsidP="00064E69">
            <w:pPr>
              <w:rPr>
                <w:sz w:val="18"/>
              </w:rPr>
            </w:pPr>
          </w:p>
        </w:tc>
      </w:tr>
      <w:tr w:rsidR="00064E69" w14:paraId="3D7CCB3E" w14:textId="77777777" w:rsidTr="00064E69">
        <w:trPr>
          <w:trHeight w:hRule="exact" w:val="478"/>
        </w:trPr>
        <w:tc>
          <w:tcPr>
            <w:tcW w:w="3060" w:type="dxa"/>
          </w:tcPr>
          <w:p w14:paraId="3825447A" w14:textId="77777777" w:rsidR="00064E69" w:rsidRDefault="00064E69" w:rsidP="00064E69">
            <w:pPr>
              <w:rPr>
                <w:sz w:val="16"/>
              </w:rPr>
            </w:pPr>
            <w:r w:rsidRPr="0070259B">
              <w:rPr>
                <w:sz w:val="16"/>
              </w:rPr>
              <w:t xml:space="preserve">EMT </w:t>
            </w:r>
            <w:r>
              <w:rPr>
                <w:sz w:val="16"/>
              </w:rPr>
              <w:t>130 Paramedic Care Field Clinical</w:t>
            </w:r>
          </w:p>
        </w:tc>
        <w:tc>
          <w:tcPr>
            <w:tcW w:w="450" w:type="dxa"/>
          </w:tcPr>
          <w:p w14:paraId="08C0D51D" w14:textId="77777777" w:rsidR="00064E69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68BC7660" w14:textId="77777777" w:rsidR="00064E69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50" w:type="dxa"/>
          </w:tcPr>
          <w:p w14:paraId="21162D99" w14:textId="77777777" w:rsidR="00064E69" w:rsidRPr="008120D4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990" w:type="dxa"/>
          </w:tcPr>
          <w:p w14:paraId="6AE00F8F" w14:textId="77777777" w:rsidR="00064E69" w:rsidRDefault="00064E69" w:rsidP="00064E69">
            <w:pPr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 xml:space="preserve">Spring, </w:t>
            </w:r>
            <w:r w:rsidRPr="0070259B">
              <w:rPr>
                <w:sz w:val="16"/>
                <w:szCs w:val="16"/>
              </w:rPr>
              <w:t>Summer</w:t>
            </w:r>
          </w:p>
        </w:tc>
        <w:tc>
          <w:tcPr>
            <w:tcW w:w="1350" w:type="dxa"/>
          </w:tcPr>
          <w:p w14:paraId="30C1DE01" w14:textId="77777777" w:rsidR="00064E69" w:rsidRDefault="00064E69" w:rsidP="00064E6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186EAC59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68D69FF5" w14:textId="77777777" w:rsidR="00064E69" w:rsidRDefault="00064E69" w:rsidP="00064E69">
            <w:pPr>
              <w:rPr>
                <w:sz w:val="18"/>
              </w:rPr>
            </w:pPr>
            <w:r>
              <w:rPr>
                <w:sz w:val="16"/>
                <w:szCs w:val="16"/>
              </w:rPr>
              <w:t>EMT 104, EMT 1</w:t>
            </w:r>
            <w:r w:rsidR="00C855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30" w:type="dxa"/>
          </w:tcPr>
          <w:p w14:paraId="0CC35ABD" w14:textId="77777777" w:rsidR="00064E69" w:rsidRDefault="00064E69" w:rsidP="00064E6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64E69" w14:paraId="64228A20" w14:textId="77777777" w:rsidTr="00064E69">
        <w:trPr>
          <w:trHeight w:hRule="exact" w:val="2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8DE768" w14:textId="77777777" w:rsidR="00064E69" w:rsidRDefault="00064E69" w:rsidP="00064E69">
            <w:pPr>
              <w:pStyle w:val="Heading3"/>
            </w:pPr>
            <w:r>
              <w:t>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3717A" w14:textId="77777777" w:rsidR="00064E69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550FFE" w14:textId="77777777" w:rsidR="00064E69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533F5D" w14:textId="77777777" w:rsidR="00064E69" w:rsidRPr="00203EA6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B2C68E" w14:textId="77777777" w:rsidR="00064E69" w:rsidRDefault="00064E69" w:rsidP="00064E69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7DB20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E348A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26AC6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70333" w14:textId="77777777" w:rsidR="00064E69" w:rsidRDefault="00064E69" w:rsidP="00064E69">
            <w:pPr>
              <w:rPr>
                <w:sz w:val="18"/>
              </w:rPr>
            </w:pPr>
          </w:p>
        </w:tc>
      </w:tr>
      <w:tr w:rsidR="00064E69" w14:paraId="1DEA3B70" w14:textId="77777777" w:rsidTr="00064E69">
        <w:trPr>
          <w:trHeight w:hRule="exact" w:val="408"/>
        </w:trPr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</w:tcPr>
          <w:p w14:paraId="1C19DC39" w14:textId="77777777" w:rsidR="00064E69" w:rsidRDefault="00064E69" w:rsidP="00064E69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GRAND TOTAL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27222E15" w14:textId="77777777" w:rsidR="00064E69" w:rsidRPr="00203EA6" w:rsidRDefault="00064E69" w:rsidP="00064E6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654E9805" w14:textId="77777777" w:rsidR="00064E69" w:rsidRPr="00203EA6" w:rsidRDefault="00064E69" w:rsidP="00064E6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132AE118" w14:textId="77777777" w:rsidR="00064E69" w:rsidRPr="00064E69" w:rsidRDefault="00064E69" w:rsidP="00064E69">
            <w:pPr>
              <w:rPr>
                <w:b/>
                <w:sz w:val="16"/>
                <w:szCs w:val="16"/>
              </w:rPr>
            </w:pPr>
            <w:r w:rsidRPr="00064E69"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6F0A110F" w14:textId="77777777" w:rsidR="00064E69" w:rsidRDefault="00064E69" w:rsidP="00064E69">
            <w:pPr>
              <w:jc w:val="center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03D6741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EAF1DB9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F143ED1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6BA8E19" w14:textId="77777777" w:rsidR="00064E69" w:rsidRDefault="00064E69" w:rsidP="00064E69">
            <w:pPr>
              <w:rPr>
                <w:sz w:val="18"/>
              </w:rPr>
            </w:pPr>
          </w:p>
        </w:tc>
      </w:tr>
    </w:tbl>
    <w:p w14:paraId="3DF6EFCF" w14:textId="77777777" w:rsidR="001A71AF" w:rsidRDefault="001A71AF">
      <w:pPr>
        <w:rPr>
          <w:b/>
          <w:sz w:val="12"/>
          <w:u w:val="single"/>
        </w:rPr>
      </w:pPr>
    </w:p>
    <w:p w14:paraId="455AB3E9" w14:textId="77777777" w:rsidR="001A71AF" w:rsidRDefault="001A71AF">
      <w:pPr>
        <w:rPr>
          <w:b/>
          <w:sz w:val="12"/>
          <w:u w:val="single"/>
        </w:rPr>
      </w:pPr>
    </w:p>
    <w:p w14:paraId="43B4D812" w14:textId="77777777" w:rsidR="001A71AF" w:rsidRDefault="001A71AF">
      <w:pPr>
        <w:rPr>
          <w:b/>
          <w:sz w:val="18"/>
          <w:u w:val="single"/>
        </w:rPr>
      </w:pPr>
      <w:r>
        <w:rPr>
          <w:b/>
          <w:sz w:val="18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0BD20FFF" w14:textId="77777777" w:rsidR="001A71AF" w:rsidRDefault="001A71AF">
      <w:pPr>
        <w:rPr>
          <w:sz w:val="12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A71AF" w:rsidSect="00F810AF">
      <w:footerReference w:type="default" r:id="rId8"/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2B72" w14:textId="77777777" w:rsidR="00DC5F21" w:rsidRDefault="00DC5F21">
      <w:r>
        <w:separator/>
      </w:r>
    </w:p>
  </w:endnote>
  <w:endnote w:type="continuationSeparator" w:id="0">
    <w:p w14:paraId="6E43DDBA" w14:textId="77777777" w:rsidR="00DC5F21" w:rsidRDefault="00DC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948D" w14:textId="77777777" w:rsidR="00DC5F21" w:rsidRDefault="00DC5F21">
    <w:pPr>
      <w:pStyle w:val="Footer"/>
      <w:rPr>
        <w:sz w:val="12"/>
      </w:rPr>
    </w:pPr>
    <w:r>
      <w:rPr>
        <w:sz w:val="12"/>
      </w:rPr>
      <w:t>Course sequence sheet template 07/15/13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AA8EC" w14:textId="77777777" w:rsidR="00DC5F21" w:rsidRDefault="00DC5F21">
      <w:r>
        <w:separator/>
      </w:r>
    </w:p>
  </w:footnote>
  <w:footnote w:type="continuationSeparator" w:id="0">
    <w:p w14:paraId="7AD9C14D" w14:textId="77777777" w:rsidR="00DC5F21" w:rsidRDefault="00DC5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51CA9"/>
    <w:rsid w:val="0005226A"/>
    <w:rsid w:val="00064E69"/>
    <w:rsid w:val="00076B25"/>
    <w:rsid w:val="000B516E"/>
    <w:rsid w:val="000D5FAA"/>
    <w:rsid w:val="000E66D2"/>
    <w:rsid w:val="000E76E6"/>
    <w:rsid w:val="000F252A"/>
    <w:rsid w:val="001732F7"/>
    <w:rsid w:val="0017598A"/>
    <w:rsid w:val="00176CF1"/>
    <w:rsid w:val="001A71AF"/>
    <w:rsid w:val="00203EA6"/>
    <w:rsid w:val="00206A7E"/>
    <w:rsid w:val="00213938"/>
    <w:rsid w:val="002A5D8A"/>
    <w:rsid w:val="002B502F"/>
    <w:rsid w:val="003763FB"/>
    <w:rsid w:val="003C04B7"/>
    <w:rsid w:val="003D0C4C"/>
    <w:rsid w:val="004144F6"/>
    <w:rsid w:val="004200A1"/>
    <w:rsid w:val="00430CD2"/>
    <w:rsid w:val="004403B6"/>
    <w:rsid w:val="004531D4"/>
    <w:rsid w:val="004A73DD"/>
    <w:rsid w:val="004C0576"/>
    <w:rsid w:val="004F07F6"/>
    <w:rsid w:val="00504DC7"/>
    <w:rsid w:val="00511783"/>
    <w:rsid w:val="005209A8"/>
    <w:rsid w:val="0052723C"/>
    <w:rsid w:val="005365AD"/>
    <w:rsid w:val="005A338C"/>
    <w:rsid w:val="005B16FC"/>
    <w:rsid w:val="005F6E2A"/>
    <w:rsid w:val="00604142"/>
    <w:rsid w:val="00611B55"/>
    <w:rsid w:val="0062632F"/>
    <w:rsid w:val="00645F1A"/>
    <w:rsid w:val="0065748E"/>
    <w:rsid w:val="006970F8"/>
    <w:rsid w:val="007076F6"/>
    <w:rsid w:val="0073030C"/>
    <w:rsid w:val="00737004"/>
    <w:rsid w:val="00774AAD"/>
    <w:rsid w:val="00781D66"/>
    <w:rsid w:val="00786389"/>
    <w:rsid w:val="00794D70"/>
    <w:rsid w:val="007C0DC6"/>
    <w:rsid w:val="008120D4"/>
    <w:rsid w:val="00844A76"/>
    <w:rsid w:val="00847859"/>
    <w:rsid w:val="008755E1"/>
    <w:rsid w:val="008C406C"/>
    <w:rsid w:val="008C4312"/>
    <w:rsid w:val="008E2F00"/>
    <w:rsid w:val="008F5D9B"/>
    <w:rsid w:val="00912FA9"/>
    <w:rsid w:val="00915877"/>
    <w:rsid w:val="0095688A"/>
    <w:rsid w:val="00974DB5"/>
    <w:rsid w:val="00974F83"/>
    <w:rsid w:val="009B1EDA"/>
    <w:rsid w:val="009E4243"/>
    <w:rsid w:val="009F7A83"/>
    <w:rsid w:val="00A11CC8"/>
    <w:rsid w:val="00A72FC2"/>
    <w:rsid w:val="00A849FC"/>
    <w:rsid w:val="00AC4B51"/>
    <w:rsid w:val="00AD0ABB"/>
    <w:rsid w:val="00AF3C2A"/>
    <w:rsid w:val="00B6622A"/>
    <w:rsid w:val="00B933FF"/>
    <w:rsid w:val="00B96B1F"/>
    <w:rsid w:val="00B97647"/>
    <w:rsid w:val="00BB35ED"/>
    <w:rsid w:val="00BD1A57"/>
    <w:rsid w:val="00C0484C"/>
    <w:rsid w:val="00C318EA"/>
    <w:rsid w:val="00C6460B"/>
    <w:rsid w:val="00C66AE5"/>
    <w:rsid w:val="00C855FC"/>
    <w:rsid w:val="00C87441"/>
    <w:rsid w:val="00D1170B"/>
    <w:rsid w:val="00D317A0"/>
    <w:rsid w:val="00D5262D"/>
    <w:rsid w:val="00D75015"/>
    <w:rsid w:val="00DA5ECD"/>
    <w:rsid w:val="00DB13EE"/>
    <w:rsid w:val="00DC57F1"/>
    <w:rsid w:val="00DC5F21"/>
    <w:rsid w:val="00DD188F"/>
    <w:rsid w:val="00DE10EC"/>
    <w:rsid w:val="00DE629E"/>
    <w:rsid w:val="00E42F1C"/>
    <w:rsid w:val="00ED5CE4"/>
    <w:rsid w:val="00EF51AE"/>
    <w:rsid w:val="00F6734D"/>
    <w:rsid w:val="00F73A62"/>
    <w:rsid w:val="00F810AF"/>
    <w:rsid w:val="00FA508E"/>
    <w:rsid w:val="00FB6427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C3D45"/>
  <w15:docId w15:val="{D2AF554A-5764-4B69-9A9E-4630D898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0</TotalTime>
  <Pages>1</Pages>
  <Words>188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Stallings</cp:lastModifiedBy>
  <cp:revision>2</cp:revision>
  <cp:lastPrinted>2013-05-31T14:20:00Z</cp:lastPrinted>
  <dcterms:created xsi:type="dcterms:W3CDTF">2025-09-15T13:34:00Z</dcterms:created>
  <dcterms:modified xsi:type="dcterms:W3CDTF">2025-09-15T13:34:00Z</dcterms:modified>
</cp:coreProperties>
</file>