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0976" w14:textId="77777777" w:rsidR="00C0484C" w:rsidRPr="004142C6" w:rsidRDefault="00C0484C">
      <w:pPr>
        <w:ind w:right="360"/>
        <w:jc w:val="center"/>
        <w:rPr>
          <w:sz w:val="16"/>
        </w:rPr>
      </w:pPr>
      <w:r w:rsidRPr="004142C6">
        <w:rPr>
          <w:noProof/>
          <w:sz w:val="16"/>
        </w:rPr>
        <w:drawing>
          <wp:inline distT="0" distB="0" distL="0" distR="0" wp14:anchorId="194B61CB" wp14:editId="7BF36104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09729" w14:textId="69C04D30" w:rsidR="001A71AF" w:rsidRPr="004142C6" w:rsidRDefault="001A71AF">
      <w:pPr>
        <w:rPr>
          <w:sz w:val="16"/>
        </w:rPr>
      </w:pPr>
      <w:r w:rsidRPr="004142C6">
        <w:rPr>
          <w:sz w:val="16"/>
        </w:rPr>
        <w:t>CAMPUS</w:t>
      </w:r>
      <w:r w:rsidR="00781D66" w:rsidRPr="004142C6">
        <w:rPr>
          <w:sz w:val="16"/>
        </w:rPr>
        <w:t xml:space="preserve"> LOCATION</w:t>
      </w:r>
      <w:r w:rsidRPr="004142C6">
        <w:rPr>
          <w:sz w:val="16"/>
        </w:rPr>
        <w:t xml:space="preserve">:  </w:t>
      </w:r>
      <w:r w:rsidR="00D17103" w:rsidRPr="004142C6">
        <w:rPr>
          <w:sz w:val="16"/>
        </w:rPr>
        <w:t>Stanton</w:t>
      </w:r>
      <w:r w:rsidRPr="004142C6">
        <w:rPr>
          <w:sz w:val="16"/>
        </w:rPr>
        <w:tab/>
      </w:r>
      <w:r w:rsidRPr="004142C6">
        <w:rPr>
          <w:sz w:val="16"/>
        </w:rPr>
        <w:tab/>
      </w:r>
      <w:r w:rsidRPr="004142C6">
        <w:rPr>
          <w:sz w:val="16"/>
        </w:rPr>
        <w:tab/>
      </w:r>
      <w:r w:rsidRPr="004142C6">
        <w:rPr>
          <w:sz w:val="16"/>
        </w:rPr>
        <w:tab/>
      </w:r>
      <w:r w:rsidRPr="004142C6">
        <w:rPr>
          <w:sz w:val="16"/>
        </w:rPr>
        <w:tab/>
      </w:r>
      <w:r w:rsidRPr="004142C6">
        <w:rPr>
          <w:sz w:val="16"/>
        </w:rPr>
        <w:tab/>
      </w:r>
      <w:r w:rsidR="00396A82" w:rsidRPr="004142C6">
        <w:rPr>
          <w:sz w:val="16"/>
        </w:rPr>
        <w:tab/>
      </w:r>
      <w:r w:rsidRPr="004142C6">
        <w:rPr>
          <w:sz w:val="16"/>
        </w:rPr>
        <w:tab/>
      </w:r>
      <w:r w:rsidR="00781D66" w:rsidRPr="004142C6">
        <w:rPr>
          <w:sz w:val="16"/>
        </w:rPr>
        <w:t>COURSE SEQUENCE SHEET</w:t>
      </w:r>
      <w:r w:rsidRPr="004142C6">
        <w:rPr>
          <w:sz w:val="16"/>
        </w:rPr>
        <w:tab/>
      </w:r>
    </w:p>
    <w:p w14:paraId="39A3C893" w14:textId="77777777" w:rsidR="00781D66" w:rsidRPr="004142C6" w:rsidRDefault="00781D66" w:rsidP="00781D66">
      <w:pPr>
        <w:rPr>
          <w:b/>
          <w:sz w:val="18"/>
        </w:rPr>
      </w:pPr>
      <w:r w:rsidRPr="004142C6">
        <w:rPr>
          <w:sz w:val="16"/>
        </w:rPr>
        <w:t>Curriculum:</w:t>
      </w:r>
      <w:r w:rsidRPr="004142C6">
        <w:rPr>
          <w:sz w:val="16"/>
        </w:rPr>
        <w:tab/>
      </w:r>
      <w:r w:rsidR="00D17103" w:rsidRPr="004142C6">
        <w:rPr>
          <w:b/>
          <w:sz w:val="18"/>
          <w:u w:val="single"/>
        </w:rPr>
        <w:t xml:space="preserve">Electrical </w:t>
      </w:r>
      <w:r w:rsidR="00BF39B2" w:rsidRPr="004142C6">
        <w:rPr>
          <w:b/>
          <w:sz w:val="18"/>
          <w:u w:val="single"/>
        </w:rPr>
        <w:t xml:space="preserve">and Computer </w:t>
      </w:r>
      <w:r w:rsidR="00D17103" w:rsidRPr="004142C6">
        <w:rPr>
          <w:b/>
          <w:sz w:val="18"/>
          <w:u w:val="single"/>
        </w:rPr>
        <w:t>Engineering Transfer</w:t>
      </w:r>
      <w:r w:rsidRPr="004142C6">
        <w:rPr>
          <w:sz w:val="16"/>
        </w:rPr>
        <w:tab/>
      </w:r>
      <w:r w:rsidRPr="004142C6">
        <w:rPr>
          <w:sz w:val="16"/>
        </w:rPr>
        <w:tab/>
      </w:r>
      <w:r w:rsidRPr="004142C6">
        <w:rPr>
          <w:sz w:val="16"/>
        </w:rPr>
        <w:tab/>
      </w:r>
      <w:r w:rsidRPr="004142C6">
        <w:rPr>
          <w:sz w:val="16"/>
        </w:rPr>
        <w:tab/>
        <w:t xml:space="preserve">Curriculum Code Designation: </w:t>
      </w:r>
      <w:r w:rsidR="00D17103" w:rsidRPr="004142C6">
        <w:rPr>
          <w:b/>
          <w:sz w:val="18"/>
          <w:u w:val="single"/>
        </w:rPr>
        <w:t>ECTAASECT</w:t>
      </w:r>
    </w:p>
    <w:p w14:paraId="5B529095" w14:textId="768E0E97" w:rsidR="00781D66" w:rsidRPr="004142C6" w:rsidRDefault="00781D66">
      <w:pPr>
        <w:rPr>
          <w:sz w:val="16"/>
        </w:rPr>
      </w:pPr>
      <w:r w:rsidRPr="004142C6">
        <w:rPr>
          <w:sz w:val="16"/>
        </w:rPr>
        <w:t>Effective:</w:t>
      </w:r>
      <w:r w:rsidRPr="004142C6">
        <w:rPr>
          <w:sz w:val="16"/>
        </w:rPr>
        <w:tab/>
      </w:r>
      <w:r w:rsidRPr="004142C6">
        <w:rPr>
          <w:sz w:val="16"/>
        </w:rPr>
        <w:tab/>
      </w:r>
      <w:r w:rsidR="00C00D2F" w:rsidRPr="004142C6">
        <w:rPr>
          <w:sz w:val="16"/>
          <w:u w:val="single"/>
        </w:rPr>
        <w:t>20</w:t>
      </w:r>
      <w:r w:rsidR="006165D2" w:rsidRPr="004142C6">
        <w:rPr>
          <w:sz w:val="16"/>
          <w:u w:val="single"/>
        </w:rPr>
        <w:t>2</w:t>
      </w:r>
      <w:r w:rsidR="00F07D96">
        <w:rPr>
          <w:sz w:val="16"/>
          <w:u w:val="single"/>
        </w:rPr>
        <w:t>7</w:t>
      </w:r>
      <w:r w:rsidR="00453B23" w:rsidRPr="004142C6">
        <w:rPr>
          <w:sz w:val="16"/>
          <w:u w:val="single"/>
        </w:rPr>
        <w:t>-51</w:t>
      </w:r>
    </w:p>
    <w:p w14:paraId="09819486" w14:textId="77777777" w:rsidR="001A71AF" w:rsidRPr="004142C6" w:rsidRDefault="001A71AF">
      <w:pPr>
        <w:rPr>
          <w:sz w:val="8"/>
        </w:rPr>
      </w:pPr>
    </w:p>
    <w:tbl>
      <w:tblPr>
        <w:tblW w:w="1162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00"/>
      </w:tblGrid>
      <w:tr w:rsidR="009A06F3" w:rsidRPr="004142C6" w14:paraId="20E7941D" w14:textId="77777777" w:rsidTr="26AFBC13">
        <w:tc>
          <w:tcPr>
            <w:tcW w:w="1728" w:type="dxa"/>
            <w:vAlign w:val="bottom"/>
          </w:tcPr>
          <w:p w14:paraId="4B2B9DD7" w14:textId="77777777" w:rsidR="009A06F3" w:rsidRPr="004142C6" w:rsidRDefault="009A06F3" w:rsidP="009A06F3">
            <w:pPr>
              <w:rPr>
                <w:sz w:val="16"/>
              </w:rPr>
            </w:pPr>
            <w:r w:rsidRPr="004142C6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3530DAE" w14:textId="77777777" w:rsidR="009A06F3" w:rsidRPr="004142C6" w:rsidRDefault="009A06F3" w:rsidP="009A06F3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0440BE7B" w14:textId="77777777" w:rsidR="009A06F3" w:rsidRPr="004142C6" w:rsidRDefault="009A06F3" w:rsidP="009A06F3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2D8283C" w14:textId="2EAB9188" w:rsidR="009A06F3" w:rsidRPr="004142C6" w:rsidRDefault="009A06F3" w:rsidP="009A06F3">
            <w:pPr>
              <w:rPr>
                <w:sz w:val="16"/>
              </w:rPr>
            </w:pPr>
            <w:proofErr w:type="gramStart"/>
            <w:r w:rsidRPr="004142C6">
              <w:rPr>
                <w:sz w:val="16"/>
              </w:rPr>
              <w:t>[ ]</w:t>
            </w:r>
            <w:proofErr w:type="gramEnd"/>
            <w:r w:rsidRPr="004142C6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4A0" w:firstRow="1" w:lastRow="0" w:firstColumn="1" w:lastColumn="0" w:noHBand="0" w:noVBand="1"/>
            </w:tblPr>
            <w:tblGrid>
              <w:gridCol w:w="1170"/>
            </w:tblGrid>
            <w:tr w:rsidR="009A06F3" w:rsidRPr="004142C6" w14:paraId="5E4B7CFE" w14:textId="77777777" w:rsidTr="00EA0388">
              <w:tc>
                <w:tcPr>
                  <w:tcW w:w="1170" w:type="dxa"/>
                  <w:hideMark/>
                </w:tcPr>
                <w:p w14:paraId="06FACB07" w14:textId="4EE3817C" w:rsidR="009A06F3" w:rsidRPr="004142C6" w:rsidRDefault="009A06F3" w:rsidP="009A06F3">
                  <w:pPr>
                    <w:rPr>
                      <w:sz w:val="16"/>
                    </w:rPr>
                  </w:pPr>
                  <w:r w:rsidRPr="004142C6">
                    <w:rPr>
                      <w:sz w:val="16"/>
                    </w:rPr>
                    <w:t xml:space="preserve"> </w:t>
                  </w:r>
                  <w:proofErr w:type="gramStart"/>
                  <w:r w:rsidR="00075385" w:rsidRPr="004142C6">
                    <w:rPr>
                      <w:sz w:val="16"/>
                    </w:rPr>
                    <w:t>[ ]</w:t>
                  </w:r>
                  <w:proofErr w:type="gramEnd"/>
                  <w:r w:rsidR="00075385" w:rsidRPr="004142C6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9A06F3" w:rsidRPr="004142C6" w14:paraId="582FCDC0" w14:textId="77777777" w:rsidTr="00EA0388">
              <w:tc>
                <w:tcPr>
                  <w:tcW w:w="1170" w:type="dxa"/>
                </w:tcPr>
                <w:p w14:paraId="110717FC" w14:textId="77777777" w:rsidR="009A06F3" w:rsidRPr="004142C6" w:rsidRDefault="009A06F3" w:rsidP="009A06F3">
                  <w:pPr>
                    <w:rPr>
                      <w:sz w:val="16"/>
                    </w:rPr>
                  </w:pPr>
                </w:p>
              </w:tc>
            </w:tr>
            <w:tr w:rsidR="009A06F3" w:rsidRPr="004142C6" w14:paraId="243B4DD2" w14:textId="77777777" w:rsidTr="00EA0388">
              <w:tc>
                <w:tcPr>
                  <w:tcW w:w="1170" w:type="dxa"/>
                </w:tcPr>
                <w:p w14:paraId="3CF52939" w14:textId="77777777" w:rsidR="009A06F3" w:rsidRPr="004142C6" w:rsidRDefault="009A06F3" w:rsidP="009A06F3">
                  <w:pPr>
                    <w:rPr>
                      <w:sz w:val="16"/>
                    </w:rPr>
                  </w:pPr>
                </w:p>
              </w:tc>
            </w:tr>
            <w:tr w:rsidR="009A06F3" w:rsidRPr="004142C6" w14:paraId="36CF3B90" w14:textId="77777777" w:rsidTr="00EA0388">
              <w:tc>
                <w:tcPr>
                  <w:tcW w:w="1170" w:type="dxa"/>
                </w:tcPr>
                <w:p w14:paraId="12252A2A" w14:textId="77777777" w:rsidR="009A06F3" w:rsidRPr="004142C6" w:rsidRDefault="009A06F3" w:rsidP="009A06F3">
                  <w:pPr>
                    <w:rPr>
                      <w:sz w:val="16"/>
                    </w:rPr>
                  </w:pPr>
                </w:p>
              </w:tc>
            </w:tr>
          </w:tbl>
          <w:p w14:paraId="5A156194" w14:textId="77777777" w:rsidR="009A06F3" w:rsidRPr="004142C6" w:rsidRDefault="009A06F3" w:rsidP="009A06F3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4322962A" w14:textId="6D3A45F7" w:rsidR="009A06F3" w:rsidRPr="004142C6" w:rsidRDefault="009A06F3" w:rsidP="26AFBC13">
            <w:pPr>
              <w:rPr>
                <w:sz w:val="16"/>
                <w:szCs w:val="16"/>
              </w:rPr>
            </w:pPr>
            <w:proofErr w:type="gramStart"/>
            <w:r w:rsidRPr="26AFBC13">
              <w:rPr>
                <w:sz w:val="16"/>
                <w:szCs w:val="16"/>
              </w:rPr>
              <w:t>[  ]</w:t>
            </w:r>
            <w:proofErr w:type="gramEnd"/>
            <w:r w:rsidRPr="26AFBC13">
              <w:rPr>
                <w:sz w:val="16"/>
                <w:szCs w:val="16"/>
              </w:rPr>
              <w:t xml:space="preserve"> MAT </w:t>
            </w:r>
            <w:r w:rsidR="00757105" w:rsidRPr="26AFBC13">
              <w:rPr>
                <w:sz w:val="16"/>
                <w:szCs w:val="16"/>
              </w:rPr>
              <w:t>0</w:t>
            </w:r>
            <w:r w:rsidR="08B219EE" w:rsidRPr="26AFBC13">
              <w:rPr>
                <w:sz w:val="16"/>
                <w:szCs w:val="16"/>
              </w:rPr>
              <w:t>99</w:t>
            </w:r>
          </w:p>
        </w:tc>
      </w:tr>
      <w:tr w:rsidR="00AC4B51" w:rsidRPr="004142C6" w14:paraId="78270434" w14:textId="77777777" w:rsidTr="26AFBC13">
        <w:tc>
          <w:tcPr>
            <w:tcW w:w="1728" w:type="dxa"/>
            <w:vAlign w:val="bottom"/>
          </w:tcPr>
          <w:p w14:paraId="6F29E19E" w14:textId="77777777" w:rsidR="00AC4B51" w:rsidRPr="004142C6" w:rsidRDefault="00AC4B51" w:rsidP="005209A8">
            <w:pPr>
              <w:rPr>
                <w:sz w:val="16"/>
              </w:rPr>
            </w:pPr>
            <w:r w:rsidRPr="004142C6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4C1565F" w14:textId="77777777" w:rsidR="00AC4B51" w:rsidRPr="004142C6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81B4A9B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A0A232E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01F473C1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1A097700" w14:textId="77777777" w:rsidR="00AC4B51" w:rsidRPr="004142C6" w:rsidRDefault="00AC4B51" w:rsidP="00B96B1F">
            <w:pPr>
              <w:rPr>
                <w:sz w:val="16"/>
              </w:rPr>
            </w:pPr>
          </w:p>
        </w:tc>
      </w:tr>
      <w:tr w:rsidR="00AC4B51" w:rsidRPr="004142C6" w14:paraId="69C3F970" w14:textId="77777777" w:rsidTr="26AFBC13">
        <w:tc>
          <w:tcPr>
            <w:tcW w:w="1728" w:type="dxa"/>
            <w:vAlign w:val="bottom"/>
          </w:tcPr>
          <w:p w14:paraId="0BD9417F" w14:textId="77777777" w:rsidR="00AC4B51" w:rsidRPr="004142C6" w:rsidRDefault="00AC4B51" w:rsidP="007076F6">
            <w:pPr>
              <w:rPr>
                <w:sz w:val="16"/>
              </w:rPr>
            </w:pPr>
            <w:r w:rsidRPr="004142C6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8B24954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AB3EB17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34EA773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3B7AB54E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6D8A3299" w14:textId="77777777" w:rsidR="00AC4B51" w:rsidRPr="004142C6" w:rsidRDefault="00AC4B51">
            <w:pPr>
              <w:rPr>
                <w:sz w:val="16"/>
              </w:rPr>
            </w:pPr>
          </w:p>
        </w:tc>
      </w:tr>
      <w:tr w:rsidR="00AC4B51" w:rsidRPr="004142C6" w14:paraId="563A1659" w14:textId="77777777" w:rsidTr="26AFBC13">
        <w:tc>
          <w:tcPr>
            <w:tcW w:w="1728" w:type="dxa"/>
          </w:tcPr>
          <w:p w14:paraId="1E452038" w14:textId="77777777" w:rsidR="00AC4B51" w:rsidRPr="004142C6" w:rsidRDefault="00AC4B5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F1D8B6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4513AC30" w14:textId="77777777" w:rsidR="00AC4B51" w:rsidRPr="004142C6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EC180C3" w14:textId="77777777" w:rsidR="00AC4B51" w:rsidRPr="004142C6" w:rsidRDefault="00AC4B5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00756BB8" w14:textId="77777777" w:rsidR="00AC4B51" w:rsidRPr="004142C6" w:rsidRDefault="00AC4B51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33B23222" w14:textId="77777777" w:rsidR="00AC4B51" w:rsidRPr="004142C6" w:rsidRDefault="00AC4B51">
            <w:pPr>
              <w:rPr>
                <w:sz w:val="16"/>
              </w:rPr>
            </w:pPr>
          </w:p>
        </w:tc>
      </w:tr>
    </w:tbl>
    <w:p w14:paraId="0D782B11" w14:textId="77777777" w:rsidR="001A71AF" w:rsidRPr="004142C6" w:rsidRDefault="00AE5CEF">
      <w:pPr>
        <w:rPr>
          <w:b/>
          <w:sz w:val="24"/>
          <w:szCs w:val="24"/>
        </w:rPr>
      </w:pPr>
      <w:r w:rsidRPr="004142C6">
        <w:rPr>
          <w:b/>
          <w:sz w:val="24"/>
          <w:szCs w:val="24"/>
        </w:rPr>
        <w:t>SSC 100 is a pre</w:t>
      </w:r>
      <w:r w:rsidR="00E44483" w:rsidRPr="004142C6">
        <w:rPr>
          <w:b/>
          <w:sz w:val="24"/>
          <w:szCs w:val="24"/>
        </w:rPr>
        <w:t>-</w:t>
      </w:r>
      <w:r w:rsidRPr="004142C6">
        <w:rPr>
          <w:b/>
          <w:sz w:val="24"/>
          <w:szCs w:val="24"/>
        </w:rPr>
        <w:t>requisite for all developmental and 100</w:t>
      </w:r>
      <w:r w:rsidR="009F17E0" w:rsidRPr="004142C6">
        <w:rPr>
          <w:b/>
          <w:sz w:val="24"/>
          <w:szCs w:val="24"/>
        </w:rPr>
        <w:t>-</w:t>
      </w:r>
      <w:r w:rsidRPr="004142C6">
        <w:rPr>
          <w:b/>
          <w:sz w:val="24"/>
          <w:szCs w:val="24"/>
        </w:rPr>
        <w:t>level courses.</w:t>
      </w:r>
    </w:p>
    <w:p w14:paraId="5618D4FC" w14:textId="77777777" w:rsidR="001A71AF" w:rsidRPr="004142C6" w:rsidRDefault="001A71AF">
      <w:pPr>
        <w:rPr>
          <w:sz w:val="8"/>
        </w:rPr>
      </w:pPr>
    </w:p>
    <w:tbl>
      <w:tblPr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260"/>
        <w:gridCol w:w="450"/>
        <w:gridCol w:w="3240"/>
        <w:gridCol w:w="1278"/>
      </w:tblGrid>
      <w:tr w:rsidR="00C7202E" w:rsidRPr="004142C6" w14:paraId="28212AE5" w14:textId="77777777" w:rsidTr="00E73201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1AFAF07" w14:textId="77777777" w:rsidR="00C7202E" w:rsidRPr="004142C6" w:rsidRDefault="00C7202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BDA4D1A" w14:textId="77777777" w:rsidR="00C7202E" w:rsidRPr="004142C6" w:rsidRDefault="00C7202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CCA2B5" w14:textId="77777777" w:rsidR="00C7202E" w:rsidRPr="004142C6" w:rsidRDefault="00C7202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58ABF6F" w14:textId="77777777" w:rsidR="00C7202E" w:rsidRPr="004142C6" w:rsidRDefault="00C7202E">
            <w:pPr>
              <w:rPr>
                <w:sz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DF02AF" w14:textId="77777777" w:rsidR="00C7202E" w:rsidRPr="004142C6" w:rsidRDefault="00C7202E" w:rsidP="00C7202E">
            <w:pPr>
              <w:pStyle w:val="Heading2"/>
              <w:jc w:val="center"/>
            </w:pPr>
            <w:r w:rsidRPr="004142C6">
              <w:t>SEMESTER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76A2A2" w14:textId="77777777" w:rsidR="00C7202E" w:rsidRPr="004142C6" w:rsidRDefault="00C7202E">
            <w:pPr>
              <w:jc w:val="center"/>
              <w:rPr>
                <w:sz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649D706" w14:textId="77777777" w:rsidR="00C7202E" w:rsidRPr="004142C6" w:rsidRDefault="00C7202E">
            <w:pPr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9CAE788" w14:textId="77777777" w:rsidR="00C7202E" w:rsidRPr="004142C6" w:rsidRDefault="00C7202E">
            <w:pPr>
              <w:rPr>
                <w:sz w:val="16"/>
              </w:rPr>
            </w:pPr>
          </w:p>
        </w:tc>
      </w:tr>
      <w:tr w:rsidR="001A71AF" w:rsidRPr="004142C6" w14:paraId="5EC4B6DD" w14:textId="77777777" w:rsidTr="00E73201">
        <w:trPr>
          <w:cantSplit/>
          <w:trHeight w:val="845"/>
        </w:trPr>
        <w:tc>
          <w:tcPr>
            <w:tcW w:w="3060" w:type="dxa"/>
            <w:tcBorders>
              <w:top w:val="single" w:sz="4" w:space="0" w:color="auto"/>
            </w:tcBorders>
          </w:tcPr>
          <w:p w14:paraId="1B77488B" w14:textId="77777777" w:rsidR="001A71AF" w:rsidRPr="004142C6" w:rsidRDefault="001A71AF">
            <w:pPr>
              <w:rPr>
                <w:b/>
                <w:sz w:val="16"/>
              </w:rPr>
            </w:pPr>
          </w:p>
          <w:p w14:paraId="4A26BC8F" w14:textId="77777777" w:rsidR="001A71AF" w:rsidRPr="004142C6" w:rsidRDefault="001A71AF">
            <w:pPr>
              <w:rPr>
                <w:b/>
                <w:sz w:val="16"/>
              </w:rPr>
            </w:pPr>
          </w:p>
          <w:p w14:paraId="4B1C9F67" w14:textId="77777777" w:rsidR="001A71AF" w:rsidRPr="004142C6" w:rsidRDefault="001A71AF">
            <w:pPr>
              <w:rPr>
                <w:b/>
                <w:sz w:val="16"/>
              </w:rPr>
            </w:pPr>
            <w:r w:rsidRPr="004142C6">
              <w:rPr>
                <w:b/>
                <w:sz w:val="16"/>
              </w:rPr>
              <w:t>COURSE NUMBER AND TITLE</w:t>
            </w:r>
            <w:r w:rsidRPr="004142C6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241C0A03" w14:textId="77777777" w:rsidR="001A71AF" w:rsidRPr="004142C6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142C6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62B8D587" w14:textId="77777777" w:rsidR="001A71AF" w:rsidRPr="004142C6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142C6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67E47DF9" w14:textId="77777777" w:rsidR="001A71AF" w:rsidRPr="004142C6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142C6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90" w:type="dxa"/>
            <w:tcBorders>
              <w:top w:val="nil"/>
            </w:tcBorders>
          </w:tcPr>
          <w:p w14:paraId="43C1A2CE" w14:textId="77777777" w:rsidR="001A71AF" w:rsidRPr="004142C6" w:rsidRDefault="001A71AF">
            <w:pPr>
              <w:rPr>
                <w:b/>
                <w:sz w:val="16"/>
              </w:rPr>
            </w:pPr>
          </w:p>
          <w:p w14:paraId="768FA182" w14:textId="77777777" w:rsidR="001A71AF" w:rsidRPr="004142C6" w:rsidRDefault="001A71AF">
            <w:pPr>
              <w:rPr>
                <w:b/>
                <w:sz w:val="16"/>
              </w:rPr>
            </w:pPr>
          </w:p>
          <w:p w14:paraId="7F33EEE9" w14:textId="77777777" w:rsidR="001A71AF" w:rsidRPr="004142C6" w:rsidRDefault="001A71AF">
            <w:pPr>
              <w:jc w:val="center"/>
              <w:rPr>
                <w:b/>
                <w:sz w:val="16"/>
              </w:rPr>
            </w:pPr>
            <w:r w:rsidRPr="004142C6">
              <w:rPr>
                <w:b/>
                <w:sz w:val="16"/>
              </w:rPr>
              <w:t>Offered</w:t>
            </w:r>
          </w:p>
        </w:tc>
        <w:tc>
          <w:tcPr>
            <w:tcW w:w="1260" w:type="dxa"/>
            <w:tcBorders>
              <w:top w:val="nil"/>
            </w:tcBorders>
          </w:tcPr>
          <w:p w14:paraId="06615610" w14:textId="77777777" w:rsidR="001A71AF" w:rsidRPr="004142C6" w:rsidRDefault="001A71AF">
            <w:pPr>
              <w:rPr>
                <w:b/>
                <w:sz w:val="16"/>
              </w:rPr>
            </w:pPr>
          </w:p>
          <w:p w14:paraId="5F2F4933" w14:textId="77777777" w:rsidR="001A71AF" w:rsidRPr="004142C6" w:rsidRDefault="001A71AF">
            <w:pPr>
              <w:jc w:val="center"/>
              <w:rPr>
                <w:b/>
                <w:sz w:val="16"/>
              </w:rPr>
            </w:pPr>
          </w:p>
          <w:p w14:paraId="34181BDE" w14:textId="77777777" w:rsidR="001A71AF" w:rsidRPr="004142C6" w:rsidRDefault="001A71AF">
            <w:pPr>
              <w:jc w:val="center"/>
              <w:rPr>
                <w:b/>
                <w:sz w:val="16"/>
              </w:rPr>
            </w:pPr>
            <w:r w:rsidRPr="004142C6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1BF1F489" w14:textId="77777777" w:rsidR="001A71AF" w:rsidRPr="004142C6" w:rsidRDefault="00A72FC2" w:rsidP="00E732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142C6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3240" w:type="dxa"/>
          </w:tcPr>
          <w:p w14:paraId="2C3ED9ED" w14:textId="77777777" w:rsidR="001A71AF" w:rsidRPr="004142C6" w:rsidRDefault="001A71AF">
            <w:pPr>
              <w:jc w:val="center"/>
              <w:rPr>
                <w:b/>
                <w:sz w:val="16"/>
              </w:rPr>
            </w:pPr>
          </w:p>
          <w:p w14:paraId="023B2EBF" w14:textId="77777777" w:rsidR="001A71AF" w:rsidRPr="004142C6" w:rsidRDefault="001A71AF">
            <w:pPr>
              <w:jc w:val="center"/>
              <w:rPr>
                <w:b/>
                <w:sz w:val="16"/>
              </w:rPr>
            </w:pPr>
          </w:p>
          <w:p w14:paraId="337CFA1A" w14:textId="77777777" w:rsidR="001A71AF" w:rsidRPr="004142C6" w:rsidRDefault="001A71AF">
            <w:pPr>
              <w:pStyle w:val="Heading4"/>
            </w:pPr>
            <w:r w:rsidRPr="004142C6">
              <w:t>PRE</w:t>
            </w:r>
            <w:r w:rsidR="00E44483" w:rsidRPr="004142C6">
              <w:t>-</w:t>
            </w:r>
            <w:r w:rsidRPr="004142C6">
              <w:t>REQUISITES</w:t>
            </w:r>
          </w:p>
        </w:tc>
        <w:tc>
          <w:tcPr>
            <w:tcW w:w="1278" w:type="dxa"/>
          </w:tcPr>
          <w:p w14:paraId="5C93916F" w14:textId="77777777" w:rsidR="001A71AF" w:rsidRPr="004142C6" w:rsidRDefault="001A71AF">
            <w:pPr>
              <w:jc w:val="center"/>
              <w:rPr>
                <w:b/>
                <w:sz w:val="16"/>
              </w:rPr>
            </w:pPr>
          </w:p>
          <w:p w14:paraId="243F45F0" w14:textId="77777777" w:rsidR="001A71AF" w:rsidRPr="004142C6" w:rsidRDefault="001A71AF">
            <w:pPr>
              <w:jc w:val="center"/>
              <w:rPr>
                <w:b/>
                <w:sz w:val="16"/>
              </w:rPr>
            </w:pPr>
          </w:p>
          <w:p w14:paraId="2A6AD045" w14:textId="77777777" w:rsidR="001A71AF" w:rsidRPr="004142C6" w:rsidRDefault="001A71AF">
            <w:pPr>
              <w:jc w:val="center"/>
              <w:rPr>
                <w:b/>
                <w:sz w:val="16"/>
              </w:rPr>
            </w:pPr>
            <w:r w:rsidRPr="004142C6">
              <w:rPr>
                <w:b/>
                <w:sz w:val="16"/>
              </w:rPr>
              <w:t>CO</w:t>
            </w:r>
            <w:r w:rsidR="00E73201" w:rsidRPr="004142C6">
              <w:rPr>
                <w:b/>
                <w:sz w:val="16"/>
              </w:rPr>
              <w:t>-</w:t>
            </w:r>
            <w:r w:rsidRPr="004142C6">
              <w:rPr>
                <w:b/>
                <w:sz w:val="16"/>
              </w:rPr>
              <w:t>REQUISITES</w:t>
            </w:r>
          </w:p>
        </w:tc>
      </w:tr>
    </w:tbl>
    <w:p w14:paraId="3BA82749" w14:textId="77777777" w:rsidR="004A73DD" w:rsidRPr="004142C6" w:rsidRDefault="004A73DD" w:rsidP="004A73DD">
      <w:pPr>
        <w:rPr>
          <w:sz w:val="8"/>
        </w:rPr>
      </w:pPr>
    </w:p>
    <w:tbl>
      <w:tblPr>
        <w:tblW w:w="11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260"/>
        <w:gridCol w:w="450"/>
        <w:gridCol w:w="3240"/>
        <w:gridCol w:w="1283"/>
      </w:tblGrid>
      <w:tr w:rsidR="00E73201" w:rsidRPr="004142C6" w14:paraId="0C0044F7" w14:textId="77777777" w:rsidTr="6981735C">
        <w:trPr>
          <w:trHeight w:val="240"/>
        </w:trPr>
        <w:tc>
          <w:tcPr>
            <w:tcW w:w="1163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F7DDAF" w14:textId="77777777" w:rsidR="00E73201" w:rsidRPr="004142C6" w:rsidRDefault="00E73201" w:rsidP="00614B34">
            <w:pPr>
              <w:rPr>
                <w:sz w:val="18"/>
              </w:rPr>
            </w:pPr>
            <w:r w:rsidRPr="004142C6">
              <w:rPr>
                <w:b/>
                <w:spacing w:val="20"/>
                <w:sz w:val="16"/>
              </w:rPr>
              <w:t>FIRST SEMESTER (FALL)</w:t>
            </w:r>
          </w:p>
        </w:tc>
      </w:tr>
      <w:tr w:rsidR="00AE5CEF" w:rsidRPr="004142C6" w14:paraId="360FB869" w14:textId="77777777" w:rsidTr="6981735C">
        <w:trPr>
          <w:trHeight w:val="152"/>
        </w:trPr>
        <w:tc>
          <w:tcPr>
            <w:tcW w:w="3060" w:type="dxa"/>
            <w:vAlign w:val="center"/>
          </w:tcPr>
          <w:p w14:paraId="016268AA" w14:textId="77777777" w:rsidR="00AE5CEF" w:rsidRPr="004142C6" w:rsidRDefault="00A11B09" w:rsidP="006D653A">
            <w:pPr>
              <w:spacing w:beforeLines="20" w:before="48" w:afterLines="20" w:after="48"/>
              <w:rPr>
                <w:sz w:val="16"/>
              </w:rPr>
            </w:pPr>
            <w:r w:rsidRPr="004142C6">
              <w:rPr>
                <w:sz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3755E653" w14:textId="77777777" w:rsidR="00AE5CEF" w:rsidRPr="004142C6" w:rsidRDefault="00A11B09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4142C6"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7571CA34" w14:textId="77777777" w:rsidR="00AE5CEF" w:rsidRPr="004142C6" w:rsidRDefault="00A11B09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4142C6"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29672035" w14:textId="77777777" w:rsidR="00AE5CEF" w:rsidRPr="004142C6" w:rsidRDefault="00A11B09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4142C6">
              <w:rPr>
                <w:sz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744B59B5" w14:textId="77777777" w:rsidR="00AE5CEF" w:rsidRPr="004142C6" w:rsidRDefault="00AE5CEF" w:rsidP="006D653A">
            <w:pPr>
              <w:spacing w:beforeLines="20" w:before="48" w:afterLines="20" w:after="48"/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14:paraId="09BD6766" w14:textId="77777777" w:rsidR="00AE5CEF" w:rsidRPr="004142C6" w:rsidRDefault="00AE5CEF" w:rsidP="00614B34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450" w:type="dxa"/>
          </w:tcPr>
          <w:p w14:paraId="4234643C" w14:textId="77777777" w:rsidR="00AE5CEF" w:rsidRPr="004142C6" w:rsidRDefault="00AE5CEF" w:rsidP="00614B34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14:paraId="6EF623C4" w14:textId="77777777" w:rsidR="00AE5CEF" w:rsidRPr="004142C6" w:rsidRDefault="00A11B09" w:rsidP="00E81E93">
            <w:pPr>
              <w:spacing w:beforeLines="20" w:before="48" w:afterLines="20" w:after="48"/>
              <w:rPr>
                <w:sz w:val="18"/>
              </w:rPr>
            </w:pPr>
            <w:r w:rsidRPr="004142C6">
              <w:rPr>
                <w:sz w:val="18"/>
              </w:rPr>
              <w:t>None</w:t>
            </w:r>
          </w:p>
        </w:tc>
        <w:tc>
          <w:tcPr>
            <w:tcW w:w="1283" w:type="dxa"/>
          </w:tcPr>
          <w:p w14:paraId="73C70B77" w14:textId="77777777" w:rsidR="00AE5CEF" w:rsidRPr="004142C6" w:rsidRDefault="00AE5CEF" w:rsidP="00614B34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6981735C" w14:paraId="71E2D0F2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10C9D96C" w14:textId="500F51EC" w:rsidR="6981735C" w:rsidRDefault="6981735C" w:rsidP="6981735C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 xml:space="preserve">ENG 101 </w:t>
            </w:r>
            <w:r w:rsidRPr="6981735C">
              <w:rPr>
                <w:sz w:val="18"/>
                <w:szCs w:val="18"/>
              </w:rPr>
              <w:t>Composition I</w:t>
            </w:r>
          </w:p>
        </w:tc>
        <w:tc>
          <w:tcPr>
            <w:tcW w:w="450" w:type="dxa"/>
            <w:vAlign w:val="center"/>
          </w:tcPr>
          <w:p w14:paraId="4C5CACA1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93A9719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70E6030B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3FE5E26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7B0BFCB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662C842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A49E44C" w14:textId="77777777" w:rsidR="6981735C" w:rsidRDefault="6981735C" w:rsidP="6981735C">
            <w:pPr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Test scores or ENG 011 or concurrent</w:t>
            </w:r>
          </w:p>
          <w:p w14:paraId="3739B59B" w14:textId="37893D99" w:rsidR="6981735C" w:rsidRDefault="6981735C" w:rsidP="6981735C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9F18D59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</w:tr>
      <w:tr w:rsidR="00911AB5" w14:paraId="12565A4F" w14:textId="77777777" w:rsidTr="004025D5">
        <w:trPr>
          <w:trHeight w:val="300"/>
        </w:trPr>
        <w:tc>
          <w:tcPr>
            <w:tcW w:w="3060" w:type="dxa"/>
          </w:tcPr>
          <w:p w14:paraId="79889A96" w14:textId="77777777" w:rsidR="00911AB5" w:rsidRPr="00863A47" w:rsidRDefault="00911AB5" w:rsidP="00911AB5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183 Reasoning w/ Functions 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089F56F8" w14:textId="77777777" w:rsidR="00911AB5" w:rsidRPr="00863A47" w:rsidRDefault="00911AB5" w:rsidP="00911AB5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193 Reasoning w/ Functions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47878F06" w14:textId="60854518" w:rsidR="00911AB5" w:rsidRDefault="00911AB5" w:rsidP="00911AB5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281 Calculus I </w:t>
            </w:r>
          </w:p>
        </w:tc>
        <w:tc>
          <w:tcPr>
            <w:tcW w:w="450" w:type="dxa"/>
          </w:tcPr>
          <w:p w14:paraId="2EBEFA2B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5</w:t>
            </w:r>
          </w:p>
          <w:p w14:paraId="6F900149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69CA15A0" w14:textId="028E3A2B" w:rsidR="00911AB5" w:rsidRDefault="00911AB5" w:rsidP="00911AB5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1333F269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5</w:t>
            </w:r>
          </w:p>
          <w:p w14:paraId="4AE76E13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14DDED67" w14:textId="2B76B721" w:rsidR="00911AB5" w:rsidRDefault="00911AB5" w:rsidP="00911AB5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6124BB0F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1</w:t>
            </w:r>
          </w:p>
          <w:p w14:paraId="59291E3E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0</w:t>
            </w:r>
          </w:p>
          <w:p w14:paraId="09D87AB2" w14:textId="197A0AAA" w:rsidR="00911AB5" w:rsidRDefault="00911AB5" w:rsidP="00911AB5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56CFF65B" w14:textId="79F7E2F0" w:rsidR="00911AB5" w:rsidRDefault="00911AB5" w:rsidP="00911AB5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CF38F62" w14:textId="35CA0075" w:rsidR="00911AB5" w:rsidRDefault="00911AB5" w:rsidP="00911AB5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26D68AE" w14:textId="77777777" w:rsidR="00911AB5" w:rsidRDefault="00911AB5" w:rsidP="00911AB5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53C86CF8" w14:textId="77777777" w:rsidR="00911AB5" w:rsidRPr="00863A47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Test score or MAT 099 </w:t>
            </w:r>
          </w:p>
          <w:p w14:paraId="4B094E9E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183</w:t>
            </w:r>
          </w:p>
          <w:p w14:paraId="2592787D" w14:textId="3F19EC26" w:rsidR="00911AB5" w:rsidRDefault="00911AB5" w:rsidP="00911AB5">
            <w:pPr>
              <w:spacing w:beforeLines="20" w:before="48" w:afterLines="20" w:after="4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 or MAT 193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2074297D" w14:textId="77777777" w:rsidR="00911AB5" w:rsidRDefault="00911AB5" w:rsidP="00911AB5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</w:tr>
      <w:tr w:rsidR="6981735C" w14:paraId="0152DAD4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3EA9CD9A" w14:textId="77777777" w:rsidR="6981735C" w:rsidRDefault="6981735C" w:rsidP="6981735C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CSC 114 Computer Science I</w:t>
            </w:r>
          </w:p>
        </w:tc>
        <w:tc>
          <w:tcPr>
            <w:tcW w:w="450" w:type="dxa"/>
            <w:vAlign w:val="center"/>
          </w:tcPr>
          <w:p w14:paraId="594BC0F0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47AE765C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33A274D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5C5E7E1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Fall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48DE439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EF0C08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8A901BC" w14:textId="7E62284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SSC 100 or concurrent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3CBC93E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</w:tr>
      <w:tr w:rsidR="6981735C" w14:paraId="74C1FEF3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2CEF7FB7" w14:textId="2C95AA70" w:rsidR="6981735C" w:rsidRDefault="6981735C" w:rsidP="6981735C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ELC109 Intro Elec &amp; Computer Eng Tech</w:t>
            </w:r>
          </w:p>
        </w:tc>
        <w:tc>
          <w:tcPr>
            <w:tcW w:w="450" w:type="dxa"/>
            <w:vAlign w:val="center"/>
          </w:tcPr>
          <w:p w14:paraId="044E3E8D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A3C736B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50410062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260CB08" w14:textId="77777777" w:rsidR="6981735C" w:rsidRDefault="6981735C" w:rsidP="6981735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Fall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6A2969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EEC903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02A87DB" w14:textId="7EE2F96D" w:rsidR="6981735C" w:rsidRDefault="6981735C" w:rsidP="6981735C">
            <w:pPr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SSC 100 or concurrent, (MAT 183 or concurrent</w:t>
            </w:r>
            <w:r w:rsidR="004155A2">
              <w:rPr>
                <w:sz w:val="16"/>
                <w:szCs w:val="16"/>
              </w:rPr>
              <w:t xml:space="preserve"> or higher)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29C756AE" w14:textId="77777777" w:rsidR="6981735C" w:rsidRDefault="6981735C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</w:tr>
      <w:tr w:rsidR="004A73DD" w:rsidRPr="00D84BBF" w14:paraId="649BEF4E" w14:textId="77777777" w:rsidTr="00911AB5">
        <w:trPr>
          <w:trHeight w:hRule="exact" w:val="523"/>
        </w:trPr>
        <w:tc>
          <w:tcPr>
            <w:tcW w:w="3060" w:type="dxa"/>
            <w:vAlign w:val="center"/>
          </w:tcPr>
          <w:p w14:paraId="1A0AF668" w14:textId="77777777" w:rsidR="004A73DD" w:rsidRPr="00D84BBF" w:rsidRDefault="004A73DD" w:rsidP="00E56371">
            <w:pPr>
              <w:pStyle w:val="Heading3"/>
              <w:spacing w:before="20" w:after="20"/>
            </w:pPr>
            <w:r w:rsidRPr="00D84BBF">
              <w:t>TOTAL</w:t>
            </w:r>
          </w:p>
        </w:tc>
        <w:tc>
          <w:tcPr>
            <w:tcW w:w="450" w:type="dxa"/>
            <w:vAlign w:val="center"/>
          </w:tcPr>
          <w:p w14:paraId="319BA130" w14:textId="319CE301" w:rsidR="004A73DD" w:rsidRPr="00D84BBF" w:rsidRDefault="00911AB5" w:rsidP="00E56371">
            <w:pPr>
              <w:spacing w:before="20" w:after="20"/>
              <w:jc w:val="center"/>
              <w:rPr>
                <w:sz w:val="16"/>
              </w:rPr>
            </w:pPr>
            <w:bookmarkStart w:id="0" w:name="F1_cr"/>
            <w:bookmarkEnd w:id="0"/>
            <w:r>
              <w:rPr>
                <w:sz w:val="16"/>
              </w:rPr>
              <w:t>15/</w:t>
            </w:r>
            <w:r w:rsidR="00104377" w:rsidRPr="00D84BBF">
              <w:rPr>
                <w:sz w:val="16"/>
              </w:rPr>
              <w:t>16</w:t>
            </w:r>
          </w:p>
        </w:tc>
        <w:tc>
          <w:tcPr>
            <w:tcW w:w="450" w:type="dxa"/>
            <w:vAlign w:val="center"/>
          </w:tcPr>
          <w:p w14:paraId="3A838B20" w14:textId="69D580F9" w:rsidR="004A73DD" w:rsidRPr="00D84BBF" w:rsidRDefault="00A11B09" w:rsidP="00E56371">
            <w:pPr>
              <w:spacing w:before="20" w:after="20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1</w:t>
            </w:r>
            <w:r w:rsidR="00FC1179" w:rsidRPr="00D84BBF">
              <w:rPr>
                <w:sz w:val="16"/>
              </w:rPr>
              <w:t>4</w:t>
            </w:r>
            <w:r w:rsidR="00911AB5">
              <w:rPr>
                <w:sz w:val="16"/>
              </w:rPr>
              <w:t>/15</w:t>
            </w:r>
          </w:p>
        </w:tc>
        <w:tc>
          <w:tcPr>
            <w:tcW w:w="450" w:type="dxa"/>
            <w:vAlign w:val="center"/>
          </w:tcPr>
          <w:p w14:paraId="637D188C" w14:textId="370228B1" w:rsidR="004A73DD" w:rsidRPr="00D84BBF" w:rsidRDefault="00FC1179" w:rsidP="00E56371">
            <w:pPr>
              <w:spacing w:before="20" w:after="20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4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5123AF77" w14:textId="77777777" w:rsidR="004A73DD" w:rsidRPr="00D84BBF" w:rsidRDefault="004A73DD" w:rsidP="00E56371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0F44B1" w14:textId="77777777" w:rsidR="004A73DD" w:rsidRPr="00D84BBF" w:rsidRDefault="004A73DD" w:rsidP="00E56371">
            <w:pPr>
              <w:spacing w:before="20" w:after="2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CB19B0" w14:textId="77777777" w:rsidR="004A73DD" w:rsidRPr="00D84BBF" w:rsidRDefault="004A73DD" w:rsidP="00E56371">
            <w:pPr>
              <w:spacing w:before="20" w:after="20"/>
              <w:rPr>
                <w:sz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7A5312F" w14:textId="77777777" w:rsidR="004A73DD" w:rsidRPr="00D84BBF" w:rsidRDefault="004A73DD" w:rsidP="00E56371">
            <w:pPr>
              <w:spacing w:before="20" w:after="20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75C8D0C" w14:textId="77777777" w:rsidR="004A73DD" w:rsidRPr="00D84BBF" w:rsidRDefault="004A73DD" w:rsidP="00E56371">
            <w:pPr>
              <w:spacing w:before="20" w:after="20"/>
              <w:rPr>
                <w:sz w:val="18"/>
              </w:rPr>
            </w:pPr>
          </w:p>
        </w:tc>
      </w:tr>
    </w:tbl>
    <w:p w14:paraId="4D387D65" w14:textId="77777777" w:rsidR="001A71AF" w:rsidRPr="00D84BBF" w:rsidRDefault="001A71AF">
      <w:pPr>
        <w:rPr>
          <w:sz w:val="8"/>
        </w:rPr>
      </w:pPr>
    </w:p>
    <w:tbl>
      <w:tblPr>
        <w:tblW w:w="11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260"/>
        <w:gridCol w:w="450"/>
        <w:gridCol w:w="3240"/>
        <w:gridCol w:w="1283"/>
      </w:tblGrid>
      <w:tr w:rsidR="00E73201" w:rsidRPr="00D84BBF" w14:paraId="33B8CB31" w14:textId="77777777" w:rsidTr="6981735C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F616A" w14:textId="77777777" w:rsidR="00E73201" w:rsidRPr="00D84BBF" w:rsidRDefault="00E73201" w:rsidP="00614B34">
            <w:pPr>
              <w:rPr>
                <w:sz w:val="18"/>
              </w:rPr>
            </w:pPr>
            <w:r w:rsidRPr="00D84BBF">
              <w:rPr>
                <w:b/>
                <w:spacing w:val="20"/>
                <w:sz w:val="16"/>
              </w:rPr>
              <w:t>SECOND SEMESTER (SPRING)</w:t>
            </w:r>
          </w:p>
        </w:tc>
      </w:tr>
      <w:tr w:rsidR="00FC1179" w:rsidRPr="00D84BBF" w14:paraId="7504CD8B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5357ECAB" w14:textId="4C604DCC" w:rsidR="00FC1179" w:rsidRPr="00D84BBF" w:rsidRDefault="00FC1179" w:rsidP="00FC1179">
            <w:pPr>
              <w:spacing w:beforeLines="20" w:before="48" w:afterLines="20" w:after="48"/>
              <w:rPr>
                <w:sz w:val="16"/>
              </w:rPr>
            </w:pPr>
            <w:bookmarkStart w:id="1" w:name="Text15"/>
            <w:r w:rsidRPr="00D84BBF">
              <w:rPr>
                <w:sz w:val="16"/>
              </w:rPr>
              <w:t>ENG 102 Composition II</w:t>
            </w:r>
          </w:p>
        </w:tc>
        <w:tc>
          <w:tcPr>
            <w:tcW w:w="450" w:type="dxa"/>
            <w:vAlign w:val="center"/>
          </w:tcPr>
          <w:p w14:paraId="6F1F3C1A" w14:textId="25956866" w:rsidR="00FC1179" w:rsidRPr="00D84BBF" w:rsidRDefault="00FC1179" w:rsidP="00FC1179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C51A570" w14:textId="6FD2C9FF" w:rsidR="00FC1179" w:rsidRPr="00D84BBF" w:rsidRDefault="00FC1179" w:rsidP="00FC1179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3447410" w14:textId="049C3DA4" w:rsidR="00FC1179" w:rsidRPr="00D84BBF" w:rsidRDefault="00FC1179" w:rsidP="00FC1179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0</w:t>
            </w:r>
          </w:p>
        </w:tc>
        <w:bookmarkEnd w:id="1"/>
        <w:tc>
          <w:tcPr>
            <w:tcW w:w="990" w:type="dxa"/>
            <w:vAlign w:val="center"/>
          </w:tcPr>
          <w:p w14:paraId="74252A07" w14:textId="78F575BF" w:rsidR="00FC1179" w:rsidRPr="00D84BBF" w:rsidRDefault="00FC1179" w:rsidP="00FC1179">
            <w:pPr>
              <w:spacing w:beforeLines="20" w:before="48" w:afterLines="20" w:after="48"/>
              <w:jc w:val="center"/>
              <w:rPr>
                <w:sz w:val="18"/>
              </w:rPr>
            </w:pPr>
            <w:r w:rsidRPr="00D84BBF">
              <w:rPr>
                <w:sz w:val="18"/>
              </w:rPr>
              <w:t>All</w:t>
            </w:r>
          </w:p>
        </w:tc>
        <w:tc>
          <w:tcPr>
            <w:tcW w:w="1260" w:type="dxa"/>
          </w:tcPr>
          <w:p w14:paraId="50CA52CB" w14:textId="7BB310ED" w:rsidR="00FC1179" w:rsidRPr="00D84BBF" w:rsidRDefault="00FC1179" w:rsidP="00FC1179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2"/>
          </w:p>
        </w:tc>
        <w:tc>
          <w:tcPr>
            <w:tcW w:w="450" w:type="dxa"/>
          </w:tcPr>
          <w:p w14:paraId="7CD71713" w14:textId="77777777" w:rsidR="00FC1179" w:rsidRPr="00D84BBF" w:rsidRDefault="00FC1179" w:rsidP="00FC1179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14:paraId="629D323B" w14:textId="1F9D4DB5" w:rsidR="00FC1179" w:rsidRPr="00D84BBF" w:rsidRDefault="00FC1179" w:rsidP="00FC1179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t>ENG 101</w:t>
            </w:r>
          </w:p>
        </w:tc>
        <w:tc>
          <w:tcPr>
            <w:tcW w:w="1283" w:type="dxa"/>
          </w:tcPr>
          <w:p w14:paraId="439CE4DD" w14:textId="70BAEB19" w:rsidR="00FC1179" w:rsidRPr="00D84BBF" w:rsidRDefault="00FC1179" w:rsidP="00FC1179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</w:p>
        </w:tc>
      </w:tr>
      <w:tr w:rsidR="00911AB5" w:rsidRPr="00D84BBF" w14:paraId="00D63515" w14:textId="77777777" w:rsidTr="008728C2">
        <w:trPr>
          <w:trHeight w:val="300"/>
        </w:trPr>
        <w:tc>
          <w:tcPr>
            <w:tcW w:w="3060" w:type="dxa"/>
          </w:tcPr>
          <w:p w14:paraId="4F1922CC" w14:textId="77777777" w:rsidR="00911AB5" w:rsidRPr="00863A47" w:rsidRDefault="00911AB5" w:rsidP="00911AB5">
            <w:pPr>
              <w:rPr>
                <w:sz w:val="16"/>
                <w:szCs w:val="16"/>
              </w:rPr>
            </w:pPr>
            <w:bookmarkStart w:id="3" w:name="Text16"/>
            <w:r w:rsidRPr="00863A47">
              <w:rPr>
                <w:sz w:val="16"/>
                <w:szCs w:val="16"/>
              </w:rPr>
              <w:t xml:space="preserve">MAT 193 Reasoning w/ Functions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1258C80D" w14:textId="77777777" w:rsidR="00911AB5" w:rsidRDefault="00911AB5" w:rsidP="00911AB5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281 Calculus 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544E56D7" w14:textId="12753E10" w:rsidR="00911AB5" w:rsidRPr="00D84BBF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282 Calculus II</w:t>
            </w:r>
          </w:p>
        </w:tc>
        <w:tc>
          <w:tcPr>
            <w:tcW w:w="450" w:type="dxa"/>
          </w:tcPr>
          <w:p w14:paraId="7430B719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0BED1D4A" w14:textId="77777777" w:rsidR="00911AB5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5C664DFF" w14:textId="2289663E" w:rsidR="00911AB5" w:rsidRPr="00D84BBF" w:rsidRDefault="00911AB5" w:rsidP="00911AB5">
            <w:pPr>
              <w:spacing w:beforeLines="20" w:before="48" w:afterLines="20" w:after="48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6126288E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0FEEAF7F" w14:textId="77777777" w:rsidR="00911AB5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5BCB0BF2" w14:textId="52CF61CB" w:rsidR="00911AB5" w:rsidRPr="00D84BBF" w:rsidRDefault="00911AB5" w:rsidP="00911AB5">
            <w:pPr>
              <w:spacing w:beforeLines="20" w:before="48" w:afterLines="20" w:after="48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66301327" w14:textId="77777777" w:rsidR="00911AB5" w:rsidRPr="00863A47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0</w:t>
            </w:r>
          </w:p>
          <w:p w14:paraId="5D5BA0A6" w14:textId="77777777" w:rsidR="00911AB5" w:rsidRDefault="00911AB5" w:rsidP="00911AB5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1</w:t>
            </w:r>
          </w:p>
          <w:p w14:paraId="17963ABA" w14:textId="1F2EE636" w:rsidR="00911AB5" w:rsidRPr="00D84BBF" w:rsidRDefault="00911AB5" w:rsidP="00911AB5">
            <w:pPr>
              <w:spacing w:beforeLines="20" w:before="48" w:afterLines="20" w:after="48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bookmarkEnd w:id="3"/>
        <w:tc>
          <w:tcPr>
            <w:tcW w:w="990" w:type="dxa"/>
          </w:tcPr>
          <w:p w14:paraId="7957B60D" w14:textId="65425A4A" w:rsidR="00911AB5" w:rsidRPr="00D84BBF" w:rsidRDefault="00911AB5" w:rsidP="00911AB5">
            <w:pPr>
              <w:spacing w:beforeLines="20" w:before="48" w:afterLines="20" w:after="48"/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14:paraId="34F011AD" w14:textId="3D8EBD52" w:rsidR="00911AB5" w:rsidRPr="00D84BBF" w:rsidRDefault="00911AB5" w:rsidP="00911AB5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450" w:type="dxa"/>
          </w:tcPr>
          <w:p w14:paraId="78E2E48C" w14:textId="77777777" w:rsidR="00911AB5" w:rsidRPr="00D84BBF" w:rsidRDefault="00911AB5" w:rsidP="00911AB5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3240" w:type="dxa"/>
          </w:tcPr>
          <w:p w14:paraId="69A0BC50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183</w:t>
            </w:r>
          </w:p>
          <w:p w14:paraId="56652932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193</w:t>
            </w:r>
          </w:p>
          <w:p w14:paraId="3366D2BC" w14:textId="01EA3EBB" w:rsidR="00911AB5" w:rsidRPr="00D84BBF" w:rsidRDefault="00911AB5" w:rsidP="00911AB5">
            <w:pPr>
              <w:spacing w:beforeLines="20" w:before="48" w:afterLines="20" w:after="48"/>
              <w:rPr>
                <w:sz w:val="18"/>
              </w:rPr>
            </w:pPr>
            <w:r>
              <w:rPr>
                <w:sz w:val="16"/>
                <w:szCs w:val="16"/>
              </w:rPr>
              <w:t>MAT 281</w:t>
            </w:r>
          </w:p>
        </w:tc>
        <w:tc>
          <w:tcPr>
            <w:tcW w:w="1283" w:type="dxa"/>
          </w:tcPr>
          <w:p w14:paraId="0AAF4427" w14:textId="77777777" w:rsidR="00911AB5" w:rsidRPr="00D84BBF" w:rsidRDefault="00911AB5" w:rsidP="00911AB5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4"/>
          </w:p>
        </w:tc>
      </w:tr>
      <w:tr w:rsidR="001A71AF" w:rsidRPr="00D84BBF" w14:paraId="38DD063E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34BF20D9" w14:textId="77777777" w:rsidR="001A71AF" w:rsidRPr="00D84BBF" w:rsidRDefault="00614B34" w:rsidP="006D653A">
            <w:pPr>
              <w:spacing w:beforeLines="20" w:before="48" w:afterLines="20" w:after="48"/>
              <w:rPr>
                <w:sz w:val="16"/>
              </w:rPr>
            </w:pPr>
            <w:bookmarkStart w:id="5" w:name="Text42"/>
            <w:bookmarkStart w:id="6" w:name="Text17"/>
            <w:r w:rsidRPr="00D84BBF">
              <w:rPr>
                <w:sz w:val="16"/>
              </w:rPr>
              <w:t>CSC 164</w:t>
            </w:r>
            <w:r w:rsidR="00E56371" w:rsidRPr="00D84BBF">
              <w:rPr>
                <w:sz w:val="16"/>
              </w:rPr>
              <w:t xml:space="preserve"> Computer Science II</w:t>
            </w:r>
          </w:p>
        </w:tc>
        <w:tc>
          <w:tcPr>
            <w:tcW w:w="450" w:type="dxa"/>
            <w:vAlign w:val="center"/>
          </w:tcPr>
          <w:p w14:paraId="235C03D8" w14:textId="77777777" w:rsidR="001A71AF" w:rsidRPr="00D84BBF" w:rsidRDefault="00E56371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4</w:t>
            </w:r>
          </w:p>
        </w:tc>
        <w:bookmarkEnd w:id="5"/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C0C40BD" w14:textId="77777777" w:rsidR="001A71AF" w:rsidRPr="00D84BBF" w:rsidRDefault="00E56371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D1C4487" w14:textId="77777777" w:rsidR="001A71AF" w:rsidRPr="00D84BBF" w:rsidRDefault="00E56371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2</w:t>
            </w:r>
          </w:p>
        </w:tc>
        <w:bookmarkEnd w:id="6"/>
        <w:tc>
          <w:tcPr>
            <w:tcW w:w="990" w:type="dxa"/>
            <w:vAlign w:val="center"/>
          </w:tcPr>
          <w:p w14:paraId="607DB12A" w14:textId="77777777" w:rsidR="001A71AF" w:rsidRPr="00D84BBF" w:rsidRDefault="00E56371" w:rsidP="006D653A">
            <w:pPr>
              <w:spacing w:beforeLines="20" w:before="48" w:afterLines="20" w:after="48"/>
              <w:jc w:val="center"/>
              <w:rPr>
                <w:sz w:val="18"/>
              </w:rPr>
            </w:pPr>
            <w:r w:rsidRPr="00D84BBF">
              <w:rPr>
                <w:sz w:val="18"/>
              </w:rPr>
              <w:t>Spr</w:t>
            </w:r>
            <w:r w:rsidR="00E73201" w:rsidRPr="00D84BBF">
              <w:rPr>
                <w:sz w:val="18"/>
              </w:rPr>
              <w:t>ing</w:t>
            </w:r>
          </w:p>
        </w:tc>
        <w:tc>
          <w:tcPr>
            <w:tcW w:w="1260" w:type="dxa"/>
          </w:tcPr>
          <w:p w14:paraId="510290B4" w14:textId="77777777" w:rsidR="001A71AF" w:rsidRPr="00D84BBF" w:rsidRDefault="003D0C4C" w:rsidP="00614B34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1A71AF"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7"/>
          </w:p>
        </w:tc>
        <w:tc>
          <w:tcPr>
            <w:tcW w:w="450" w:type="dxa"/>
          </w:tcPr>
          <w:p w14:paraId="6A7635E2" w14:textId="77777777" w:rsidR="001A71AF" w:rsidRPr="00D84BBF" w:rsidRDefault="001A71AF" w:rsidP="00614B34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14:paraId="53FE1FE7" w14:textId="77777777" w:rsidR="001A71AF" w:rsidRPr="00D84BBF" w:rsidRDefault="00E56371" w:rsidP="006D653A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t>CSC 114</w:t>
            </w:r>
          </w:p>
        </w:tc>
        <w:tc>
          <w:tcPr>
            <w:tcW w:w="1283" w:type="dxa"/>
          </w:tcPr>
          <w:p w14:paraId="571AC3F9" w14:textId="77777777" w:rsidR="001A71AF" w:rsidRPr="00D84BBF" w:rsidRDefault="003D0C4C" w:rsidP="00614B34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="001A71AF"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8"/>
          </w:p>
        </w:tc>
      </w:tr>
      <w:tr w:rsidR="001A71AF" w:rsidRPr="00D84BBF" w14:paraId="2BE0E96A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124549C0" w14:textId="77777777" w:rsidR="001A71AF" w:rsidRPr="00D84BBF" w:rsidRDefault="00614B34" w:rsidP="006D653A">
            <w:pPr>
              <w:spacing w:beforeLines="20" w:before="48" w:afterLines="20" w:after="48"/>
              <w:rPr>
                <w:sz w:val="16"/>
              </w:rPr>
            </w:pPr>
            <w:bookmarkStart w:id="9" w:name="Text18"/>
            <w:r w:rsidRPr="00D84BBF">
              <w:rPr>
                <w:sz w:val="16"/>
              </w:rPr>
              <w:t>ELC 2</w:t>
            </w:r>
            <w:r w:rsidR="00A55934" w:rsidRPr="00D84BBF">
              <w:rPr>
                <w:sz w:val="16"/>
              </w:rPr>
              <w:t>65</w:t>
            </w:r>
            <w:r w:rsidRPr="00D84BBF">
              <w:rPr>
                <w:sz w:val="16"/>
              </w:rPr>
              <w:t xml:space="preserve"> Introduction to Digital Systems</w:t>
            </w:r>
          </w:p>
        </w:tc>
        <w:tc>
          <w:tcPr>
            <w:tcW w:w="450" w:type="dxa"/>
            <w:vAlign w:val="center"/>
          </w:tcPr>
          <w:p w14:paraId="072AFA55" w14:textId="77777777" w:rsidR="001A71AF" w:rsidRPr="00D84BBF" w:rsidRDefault="00E56371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6D24F78" w14:textId="77777777" w:rsidR="001A71AF" w:rsidRPr="00D84BBF" w:rsidRDefault="001E6803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1D3F781A" w14:textId="77777777" w:rsidR="001A71AF" w:rsidRPr="00D84BBF" w:rsidRDefault="001E6803" w:rsidP="006D653A">
            <w:pPr>
              <w:spacing w:beforeLines="20" w:before="48" w:afterLines="20" w:after="48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4</w:t>
            </w:r>
          </w:p>
        </w:tc>
        <w:bookmarkEnd w:id="9"/>
        <w:tc>
          <w:tcPr>
            <w:tcW w:w="990" w:type="dxa"/>
            <w:tcBorders>
              <w:bottom w:val="nil"/>
            </w:tcBorders>
            <w:vAlign w:val="center"/>
          </w:tcPr>
          <w:p w14:paraId="26EF3831" w14:textId="77777777" w:rsidR="001A71AF" w:rsidRPr="00D84BBF" w:rsidRDefault="00E56371" w:rsidP="006D653A">
            <w:pPr>
              <w:spacing w:beforeLines="20" w:before="48" w:afterLines="20" w:after="48"/>
              <w:jc w:val="center"/>
              <w:rPr>
                <w:sz w:val="18"/>
              </w:rPr>
            </w:pPr>
            <w:r w:rsidRPr="00D84BBF">
              <w:rPr>
                <w:sz w:val="18"/>
              </w:rPr>
              <w:t>Spr</w:t>
            </w:r>
            <w:r w:rsidR="00E73201" w:rsidRPr="00D84BBF">
              <w:rPr>
                <w:sz w:val="18"/>
              </w:rPr>
              <w:t>ing</w:t>
            </w:r>
          </w:p>
        </w:tc>
        <w:tc>
          <w:tcPr>
            <w:tcW w:w="1260" w:type="dxa"/>
            <w:tcBorders>
              <w:bottom w:val="nil"/>
            </w:tcBorders>
          </w:tcPr>
          <w:p w14:paraId="424B72DD" w14:textId="77777777" w:rsidR="001A71AF" w:rsidRPr="00D84BBF" w:rsidRDefault="003D0C4C" w:rsidP="00614B34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1A71AF"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10"/>
          </w:p>
        </w:tc>
        <w:tc>
          <w:tcPr>
            <w:tcW w:w="450" w:type="dxa"/>
            <w:tcBorders>
              <w:bottom w:val="nil"/>
            </w:tcBorders>
          </w:tcPr>
          <w:p w14:paraId="63825190" w14:textId="77777777" w:rsidR="001A71AF" w:rsidRPr="00D84BBF" w:rsidRDefault="001A71AF" w:rsidP="00614B34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14:paraId="197FF3E1" w14:textId="6E0ECDDD" w:rsidR="001A71AF" w:rsidRPr="00D84BBF" w:rsidRDefault="009E35D1" w:rsidP="6981735C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CSC 114</w:t>
            </w:r>
            <w:r w:rsidR="001E6803" w:rsidRPr="6981735C">
              <w:rPr>
                <w:sz w:val="18"/>
                <w:szCs w:val="18"/>
              </w:rPr>
              <w:t xml:space="preserve">, </w:t>
            </w:r>
            <w:r w:rsidR="02213B6C" w:rsidRPr="6981735C">
              <w:rPr>
                <w:sz w:val="18"/>
                <w:szCs w:val="18"/>
              </w:rPr>
              <w:t>ELC109</w:t>
            </w:r>
          </w:p>
        </w:tc>
        <w:tc>
          <w:tcPr>
            <w:tcW w:w="1283" w:type="dxa"/>
            <w:tcBorders>
              <w:bottom w:val="nil"/>
            </w:tcBorders>
          </w:tcPr>
          <w:p w14:paraId="5CBBCE29" w14:textId="77777777" w:rsidR="001A71AF" w:rsidRPr="00D84BBF" w:rsidRDefault="003D0C4C" w:rsidP="00614B34">
            <w:pPr>
              <w:spacing w:beforeLines="20" w:before="48" w:afterLines="20" w:after="48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1A71AF"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="001A71AF"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11"/>
          </w:p>
        </w:tc>
      </w:tr>
      <w:tr w:rsidR="001A03FD" w:rsidRPr="00D84BBF" w14:paraId="076208D8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037037C3" w14:textId="77777777" w:rsidR="001A03FD" w:rsidRPr="00D84BBF" w:rsidRDefault="001A03FD" w:rsidP="001A03FD">
            <w:pPr>
              <w:pStyle w:val="Heading3"/>
              <w:spacing w:before="20" w:after="20"/>
            </w:pPr>
            <w:r w:rsidRPr="00D84BBF">
              <w:t>TOTAL</w:t>
            </w:r>
          </w:p>
        </w:tc>
        <w:tc>
          <w:tcPr>
            <w:tcW w:w="450" w:type="dxa"/>
            <w:vAlign w:val="center"/>
          </w:tcPr>
          <w:p w14:paraId="0317E093" w14:textId="43A1554C" w:rsidR="001A03FD" w:rsidRPr="00D84BBF" w:rsidRDefault="00911AB5" w:rsidP="001A03FD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0" w:type="dxa"/>
            <w:vAlign w:val="center"/>
          </w:tcPr>
          <w:p w14:paraId="460F2BBD" w14:textId="23C45BE3" w:rsidR="001A03FD" w:rsidRPr="00D84BBF" w:rsidRDefault="00911AB5" w:rsidP="001A03FD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0" w:type="dxa"/>
            <w:vAlign w:val="center"/>
          </w:tcPr>
          <w:p w14:paraId="4F0DBE50" w14:textId="76B1C6CD" w:rsidR="001A03FD" w:rsidRPr="00D84BBF" w:rsidRDefault="00911AB5" w:rsidP="001A03FD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6/7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5D4AECEF" w14:textId="77777777" w:rsidR="001A03FD" w:rsidRPr="00D84BBF" w:rsidRDefault="001A03FD" w:rsidP="001A03FD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707FEB" w14:textId="77777777" w:rsidR="001A03FD" w:rsidRPr="00D84BBF" w:rsidRDefault="001A03FD" w:rsidP="001A03FD">
            <w:pPr>
              <w:spacing w:before="20" w:after="2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CE80DD8" w14:textId="77777777" w:rsidR="001A03FD" w:rsidRPr="00D84BBF" w:rsidRDefault="001A03FD" w:rsidP="001A03FD">
            <w:pPr>
              <w:spacing w:before="20" w:after="20"/>
              <w:rPr>
                <w:sz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680F81" w14:textId="77777777" w:rsidR="001A03FD" w:rsidRPr="00D84BBF" w:rsidRDefault="001A03FD" w:rsidP="001A03FD">
            <w:pPr>
              <w:spacing w:before="20" w:after="20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C27A141" w14:textId="77777777" w:rsidR="001A03FD" w:rsidRPr="00D84BBF" w:rsidRDefault="001A03FD" w:rsidP="001A03FD">
            <w:pPr>
              <w:spacing w:before="20" w:after="20"/>
              <w:rPr>
                <w:sz w:val="18"/>
              </w:rPr>
            </w:pPr>
          </w:p>
        </w:tc>
      </w:tr>
    </w:tbl>
    <w:p w14:paraId="56F9EBDB" w14:textId="77777777" w:rsidR="001A71AF" w:rsidRPr="00D84BBF" w:rsidRDefault="001A71AF">
      <w:pPr>
        <w:rPr>
          <w:sz w:val="8"/>
        </w:rPr>
      </w:pPr>
    </w:p>
    <w:tbl>
      <w:tblPr>
        <w:tblW w:w="11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260"/>
        <w:gridCol w:w="450"/>
        <w:gridCol w:w="3240"/>
        <w:gridCol w:w="1283"/>
      </w:tblGrid>
      <w:tr w:rsidR="00E73201" w:rsidRPr="00D84BBF" w14:paraId="6779B26F" w14:textId="77777777" w:rsidTr="00E73201">
        <w:trPr>
          <w:trHeight w:val="240"/>
        </w:trPr>
        <w:tc>
          <w:tcPr>
            <w:tcW w:w="1163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DA22E6" w14:textId="77777777" w:rsidR="00E73201" w:rsidRPr="00D84BBF" w:rsidRDefault="00E73201" w:rsidP="00A134DD">
            <w:pPr>
              <w:spacing w:before="20" w:after="20"/>
              <w:rPr>
                <w:sz w:val="18"/>
              </w:rPr>
            </w:pPr>
            <w:r w:rsidRPr="00D84BBF">
              <w:rPr>
                <w:b/>
                <w:spacing w:val="20"/>
                <w:sz w:val="16"/>
              </w:rPr>
              <w:t>THIRD SEMESTER (SUMMER)</w:t>
            </w:r>
          </w:p>
        </w:tc>
      </w:tr>
      <w:tr w:rsidR="00911AB5" w:rsidRPr="00D84BBF" w14:paraId="270E24D7" w14:textId="77777777" w:rsidTr="00BE4C52">
        <w:trPr>
          <w:trHeight w:val="245"/>
        </w:trPr>
        <w:tc>
          <w:tcPr>
            <w:tcW w:w="3060" w:type="dxa"/>
          </w:tcPr>
          <w:p w14:paraId="025E034E" w14:textId="77777777" w:rsidR="00911AB5" w:rsidRDefault="00911AB5" w:rsidP="00911AB5">
            <w:pPr>
              <w:rPr>
                <w:sz w:val="16"/>
                <w:szCs w:val="16"/>
              </w:rPr>
            </w:pPr>
            <w:bookmarkStart w:id="12" w:name="Text80"/>
            <w:r w:rsidRPr="00863A47">
              <w:rPr>
                <w:sz w:val="16"/>
                <w:szCs w:val="16"/>
              </w:rPr>
              <w:t xml:space="preserve">MAT 281 Calculus 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6BB1793C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282 Calculus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42BF4735" w14:textId="459F132D" w:rsidR="00911AB5" w:rsidRP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283 Calculus III</w:t>
            </w:r>
          </w:p>
        </w:tc>
        <w:tc>
          <w:tcPr>
            <w:tcW w:w="450" w:type="dxa"/>
          </w:tcPr>
          <w:p w14:paraId="503705B3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69E29431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3F1B91E6" w14:textId="345C18C8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56BE7D5C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64DC16E6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FB8EFA3" w14:textId="6A6765A5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4B9B4DB4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1</w:t>
            </w:r>
          </w:p>
          <w:p w14:paraId="2000BCCC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4CDF3D8" w14:textId="57579FBF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bookmarkEnd w:id="12"/>
        <w:tc>
          <w:tcPr>
            <w:tcW w:w="990" w:type="dxa"/>
          </w:tcPr>
          <w:p w14:paraId="3C105EB7" w14:textId="579840B8" w:rsidR="00911AB5" w:rsidRPr="00D84BBF" w:rsidRDefault="00911AB5" w:rsidP="00911AB5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14:paraId="5B0E63A0" w14:textId="06F7C6FD" w:rsidR="00911AB5" w:rsidRPr="00D84BBF" w:rsidRDefault="00911AB5" w:rsidP="00911AB5">
            <w:pPr>
              <w:spacing w:before="20" w:after="20"/>
              <w:rPr>
                <w:sz w:val="18"/>
              </w:rPr>
            </w:pPr>
          </w:p>
        </w:tc>
        <w:tc>
          <w:tcPr>
            <w:tcW w:w="450" w:type="dxa"/>
          </w:tcPr>
          <w:p w14:paraId="5210E676" w14:textId="77777777" w:rsidR="00911AB5" w:rsidRPr="00D84BBF" w:rsidRDefault="00911AB5" w:rsidP="00911AB5">
            <w:pPr>
              <w:spacing w:before="20" w:after="20"/>
              <w:rPr>
                <w:sz w:val="18"/>
              </w:rPr>
            </w:pPr>
          </w:p>
        </w:tc>
        <w:tc>
          <w:tcPr>
            <w:tcW w:w="3240" w:type="dxa"/>
          </w:tcPr>
          <w:p w14:paraId="1CE484E7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193</w:t>
            </w:r>
          </w:p>
          <w:p w14:paraId="05CB4A31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281</w:t>
            </w:r>
          </w:p>
          <w:p w14:paraId="6D6627F0" w14:textId="62E9FD16" w:rsidR="00911AB5" w:rsidRPr="00D84BBF" w:rsidRDefault="00911AB5" w:rsidP="00911AB5">
            <w:pPr>
              <w:spacing w:before="20" w:after="20"/>
              <w:rPr>
                <w:sz w:val="18"/>
              </w:rPr>
            </w:pPr>
            <w:r>
              <w:rPr>
                <w:sz w:val="16"/>
                <w:szCs w:val="16"/>
              </w:rPr>
              <w:t>MAT 282</w:t>
            </w:r>
          </w:p>
        </w:tc>
        <w:tc>
          <w:tcPr>
            <w:tcW w:w="1283" w:type="dxa"/>
          </w:tcPr>
          <w:p w14:paraId="031711AF" w14:textId="77777777" w:rsidR="00911AB5" w:rsidRPr="00D84BBF" w:rsidRDefault="00911AB5" w:rsidP="00911AB5">
            <w:pPr>
              <w:spacing w:before="20" w:after="20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3" w:name="Text98"/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13"/>
          </w:p>
        </w:tc>
      </w:tr>
      <w:tr w:rsidR="00911AB5" w:rsidRPr="00D84BBF" w14:paraId="758161C9" w14:textId="77777777" w:rsidTr="00E73201">
        <w:trPr>
          <w:trHeight w:val="245"/>
        </w:trPr>
        <w:tc>
          <w:tcPr>
            <w:tcW w:w="3060" w:type="dxa"/>
            <w:vAlign w:val="center"/>
          </w:tcPr>
          <w:p w14:paraId="5CDC92FA" w14:textId="0ADD5091" w:rsidR="00911AB5" w:rsidRPr="00D84BBF" w:rsidRDefault="00911AB5" w:rsidP="00911AB5">
            <w:pPr>
              <w:spacing w:before="20" w:after="20"/>
              <w:rPr>
                <w:sz w:val="16"/>
              </w:rPr>
            </w:pPr>
            <w:r w:rsidRPr="6981735C">
              <w:rPr>
                <w:sz w:val="16"/>
                <w:szCs w:val="16"/>
              </w:rPr>
              <w:t xml:space="preserve">Social Science Elective </w:t>
            </w:r>
          </w:p>
        </w:tc>
        <w:tc>
          <w:tcPr>
            <w:tcW w:w="450" w:type="dxa"/>
            <w:vAlign w:val="center"/>
          </w:tcPr>
          <w:p w14:paraId="14FF5831" w14:textId="676883C5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2E6FB56" w14:textId="2F940624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244DA2D" w14:textId="5CBC6A4B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 w:rsidRPr="6981735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7672B235" w14:textId="77777777" w:rsidR="00911AB5" w:rsidRDefault="00911AB5" w:rsidP="00911AB5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14:paraId="292B8E7F" w14:textId="77777777" w:rsidR="00911AB5" w:rsidRPr="00D84BBF" w:rsidRDefault="00911AB5" w:rsidP="00911AB5">
            <w:pPr>
              <w:spacing w:before="20" w:after="20"/>
              <w:rPr>
                <w:sz w:val="18"/>
              </w:rPr>
            </w:pPr>
          </w:p>
        </w:tc>
        <w:tc>
          <w:tcPr>
            <w:tcW w:w="450" w:type="dxa"/>
          </w:tcPr>
          <w:p w14:paraId="07065FB4" w14:textId="77777777" w:rsidR="00911AB5" w:rsidRPr="00D84BBF" w:rsidRDefault="00911AB5" w:rsidP="00911AB5">
            <w:pPr>
              <w:spacing w:before="20" w:after="20"/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14:paraId="1A922D65" w14:textId="77777777" w:rsidR="00911AB5" w:rsidRPr="00D84BBF" w:rsidRDefault="00911AB5" w:rsidP="00911AB5">
            <w:pPr>
              <w:spacing w:before="20" w:after="20"/>
              <w:rPr>
                <w:sz w:val="18"/>
              </w:rPr>
            </w:pPr>
          </w:p>
        </w:tc>
        <w:tc>
          <w:tcPr>
            <w:tcW w:w="1283" w:type="dxa"/>
          </w:tcPr>
          <w:p w14:paraId="74E44D96" w14:textId="77777777" w:rsidR="00911AB5" w:rsidRPr="00D84BBF" w:rsidRDefault="00911AB5" w:rsidP="00911AB5">
            <w:pPr>
              <w:spacing w:before="20" w:after="20"/>
              <w:rPr>
                <w:sz w:val="18"/>
              </w:rPr>
            </w:pPr>
          </w:p>
        </w:tc>
      </w:tr>
      <w:tr w:rsidR="00911AB5" w:rsidRPr="00D84BBF" w14:paraId="4B27F5FC" w14:textId="77777777" w:rsidTr="00E73201">
        <w:trPr>
          <w:trHeight w:hRule="exact" w:val="240"/>
        </w:trPr>
        <w:tc>
          <w:tcPr>
            <w:tcW w:w="3060" w:type="dxa"/>
            <w:vAlign w:val="center"/>
          </w:tcPr>
          <w:p w14:paraId="64A823C6" w14:textId="77777777" w:rsidR="00911AB5" w:rsidRPr="00D84BBF" w:rsidRDefault="00911AB5" w:rsidP="00911AB5">
            <w:pPr>
              <w:pStyle w:val="Heading3"/>
              <w:spacing w:before="20" w:after="20"/>
            </w:pPr>
            <w:r w:rsidRPr="00D84BBF">
              <w:t>TOTAL</w:t>
            </w:r>
          </w:p>
        </w:tc>
        <w:tc>
          <w:tcPr>
            <w:tcW w:w="450" w:type="dxa"/>
            <w:vAlign w:val="center"/>
          </w:tcPr>
          <w:p w14:paraId="21714157" w14:textId="2E2D1F04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  <w:vAlign w:val="center"/>
          </w:tcPr>
          <w:p w14:paraId="10E47B5A" w14:textId="2331DFFA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  <w:vAlign w:val="center"/>
          </w:tcPr>
          <w:p w14:paraId="285CEFE2" w14:textId="3064E21C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06B6FD2" w14:textId="77777777" w:rsidR="00911AB5" w:rsidRPr="00D84BBF" w:rsidRDefault="00911AB5" w:rsidP="00911AB5">
            <w:pPr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04AD800B" w14:textId="77777777" w:rsidR="00911AB5" w:rsidRPr="00D84BBF" w:rsidRDefault="00911AB5" w:rsidP="00911AB5">
            <w:pPr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0F15D4AE" w14:textId="77777777" w:rsidR="00911AB5" w:rsidRPr="00D84BBF" w:rsidRDefault="00911AB5" w:rsidP="00911AB5">
            <w:pPr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vAlign w:val="center"/>
          </w:tcPr>
          <w:p w14:paraId="538CD0E8" w14:textId="77777777" w:rsidR="00911AB5" w:rsidRPr="00D84BBF" w:rsidRDefault="00911AB5" w:rsidP="00911AB5">
            <w:pPr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  <w:vAlign w:val="center"/>
          </w:tcPr>
          <w:p w14:paraId="5C3728E0" w14:textId="77777777" w:rsidR="00911AB5" w:rsidRPr="00D84BBF" w:rsidRDefault="00911AB5" w:rsidP="00911AB5">
            <w:pPr>
              <w:spacing w:before="20" w:after="20"/>
              <w:jc w:val="right"/>
              <w:rPr>
                <w:sz w:val="18"/>
              </w:rPr>
            </w:pPr>
          </w:p>
        </w:tc>
      </w:tr>
    </w:tbl>
    <w:p w14:paraId="5714B1DE" w14:textId="77777777" w:rsidR="001A71AF" w:rsidRPr="00D84BBF" w:rsidRDefault="001A71AF">
      <w:pPr>
        <w:rPr>
          <w:sz w:val="8"/>
        </w:rPr>
      </w:pPr>
    </w:p>
    <w:tbl>
      <w:tblPr>
        <w:tblW w:w="11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260"/>
        <w:gridCol w:w="450"/>
        <w:gridCol w:w="3240"/>
        <w:gridCol w:w="1283"/>
      </w:tblGrid>
      <w:tr w:rsidR="00E73201" w:rsidRPr="00D84BBF" w14:paraId="08548B2E" w14:textId="77777777" w:rsidTr="6981735C">
        <w:trPr>
          <w:trHeight w:val="200"/>
        </w:trPr>
        <w:tc>
          <w:tcPr>
            <w:tcW w:w="1163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86C03" w14:textId="77777777" w:rsidR="00E73201" w:rsidRPr="00D84BBF" w:rsidRDefault="00E73201" w:rsidP="00A134DD">
            <w:pPr>
              <w:spacing w:before="20" w:after="20"/>
              <w:rPr>
                <w:sz w:val="18"/>
              </w:rPr>
            </w:pPr>
            <w:r w:rsidRPr="00D84BBF">
              <w:rPr>
                <w:b/>
                <w:spacing w:val="20"/>
                <w:sz w:val="16"/>
              </w:rPr>
              <w:t>FOURTH SEMESTER (FALL)</w:t>
            </w:r>
          </w:p>
        </w:tc>
      </w:tr>
      <w:tr w:rsidR="001A03FD" w:rsidRPr="00D84BBF" w14:paraId="03CD56F9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79643093" w14:textId="466B315C" w:rsidR="6981735C" w:rsidRDefault="6981735C" w:rsidP="6981735C">
            <w:pPr>
              <w:spacing w:before="20" w:after="20"/>
              <w:rPr>
                <w:strike/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PHY 281 Physics I with Calculus</w:t>
            </w:r>
          </w:p>
        </w:tc>
        <w:tc>
          <w:tcPr>
            <w:tcW w:w="450" w:type="dxa"/>
            <w:vAlign w:val="center"/>
          </w:tcPr>
          <w:p w14:paraId="606EC129" w14:textId="77777777" w:rsidR="6981735C" w:rsidRDefault="6981735C" w:rsidP="6981735C">
            <w:pPr>
              <w:spacing w:before="20" w:after="20"/>
              <w:jc w:val="center"/>
              <w:rPr>
                <w:strike/>
                <w:sz w:val="16"/>
                <w:szCs w:val="16"/>
              </w:rPr>
            </w:pPr>
            <w:r w:rsidRPr="6981735C">
              <w:rPr>
                <w:strike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CDB3BA0" w14:textId="77777777" w:rsidR="6981735C" w:rsidRDefault="6981735C" w:rsidP="6981735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F470DBD" w14:textId="77777777" w:rsidR="6981735C" w:rsidRDefault="6981735C" w:rsidP="6981735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36E386B2" w14:textId="77777777" w:rsidR="6981735C" w:rsidRDefault="6981735C" w:rsidP="6981735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Fall</w:t>
            </w:r>
          </w:p>
        </w:tc>
        <w:tc>
          <w:tcPr>
            <w:tcW w:w="1260" w:type="dxa"/>
          </w:tcPr>
          <w:p w14:paraId="04735E86" w14:textId="77777777" w:rsidR="6981735C" w:rsidRDefault="6981735C" w:rsidP="6981735C">
            <w:pPr>
              <w:spacing w:before="20" w:after="20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</w:tcPr>
          <w:p w14:paraId="6EAB6E7A" w14:textId="77777777" w:rsidR="6981735C" w:rsidRDefault="6981735C" w:rsidP="6981735C">
            <w:pPr>
              <w:spacing w:before="20" w:after="20"/>
              <w:rPr>
                <w:strike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2C20D4F3" w14:textId="195171C3" w:rsidR="6981735C" w:rsidRDefault="6981735C" w:rsidP="6981735C">
            <w:pPr>
              <w:spacing w:before="20" w:after="20"/>
              <w:rPr>
                <w:strike/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MAT281</w:t>
            </w:r>
          </w:p>
        </w:tc>
        <w:tc>
          <w:tcPr>
            <w:tcW w:w="1283" w:type="dxa"/>
          </w:tcPr>
          <w:p w14:paraId="6A156D5F" w14:textId="77777777" w:rsidR="6981735C" w:rsidRDefault="6981735C" w:rsidP="6981735C">
            <w:pPr>
              <w:spacing w:before="20" w:after="20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</w:tr>
      <w:tr w:rsidR="00911AB5" w:rsidRPr="00D84BBF" w14:paraId="5E5079F5" w14:textId="77777777" w:rsidTr="00ED2A4C">
        <w:trPr>
          <w:trHeight w:val="390"/>
        </w:trPr>
        <w:tc>
          <w:tcPr>
            <w:tcW w:w="3060" w:type="dxa"/>
            <w:tcBorders>
              <w:bottom w:val="single" w:sz="4" w:space="0" w:color="auto"/>
            </w:tcBorders>
          </w:tcPr>
          <w:p w14:paraId="4896CFB2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282 Calculus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5CAAB0F6" w14:textId="77777777" w:rsidR="00911AB5" w:rsidRPr="002F7A99" w:rsidRDefault="00911AB5" w:rsidP="00911AB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283 Calculus III </w:t>
            </w:r>
            <w:r w:rsidRPr="002F7A99">
              <w:rPr>
                <w:b/>
                <w:bCs/>
                <w:sz w:val="16"/>
                <w:szCs w:val="16"/>
              </w:rPr>
              <w:t>or</w:t>
            </w:r>
          </w:p>
          <w:p w14:paraId="06BEF501" w14:textId="6806B981" w:rsidR="00911AB5" w:rsidRPr="00D84BBF" w:rsidRDefault="00911AB5" w:rsidP="00911AB5">
            <w:pPr>
              <w:spacing w:before="20" w:after="20"/>
              <w:rPr>
                <w:sz w:val="16"/>
              </w:rPr>
            </w:pPr>
            <w:r>
              <w:rPr>
                <w:sz w:val="16"/>
                <w:szCs w:val="16"/>
              </w:rPr>
              <w:t>MAT 292 Engineering Math I</w:t>
            </w:r>
          </w:p>
        </w:tc>
        <w:tc>
          <w:tcPr>
            <w:tcW w:w="450" w:type="dxa"/>
          </w:tcPr>
          <w:p w14:paraId="7FC6EC00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0D58C01A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66C9C901" w14:textId="70B0467C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4943D0E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15F6F08B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66311A8E" w14:textId="7D18E78C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C8F89D3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1</w:t>
            </w:r>
          </w:p>
          <w:p w14:paraId="29A75B8A" w14:textId="77777777" w:rsidR="00911AB5" w:rsidRPr="001F5808" w:rsidRDefault="00911AB5" w:rsidP="00911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4D4A8B5" w14:textId="146F8897" w:rsidR="00911AB5" w:rsidRPr="00D84BBF" w:rsidRDefault="00911AB5" w:rsidP="00911AB5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6D58E98A" w14:textId="15D7B8F6" w:rsidR="00911AB5" w:rsidRPr="00D84BBF" w:rsidRDefault="00911AB5" w:rsidP="00911AB5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14:paraId="07043F68" w14:textId="0FDF8060" w:rsidR="00911AB5" w:rsidRPr="00D84BBF" w:rsidRDefault="00911AB5" w:rsidP="00911AB5">
            <w:pPr>
              <w:spacing w:before="20" w:after="20"/>
              <w:rPr>
                <w:sz w:val="18"/>
              </w:rPr>
            </w:pPr>
          </w:p>
        </w:tc>
        <w:tc>
          <w:tcPr>
            <w:tcW w:w="450" w:type="dxa"/>
          </w:tcPr>
          <w:p w14:paraId="49013E64" w14:textId="77777777" w:rsidR="00911AB5" w:rsidRPr="00D84BBF" w:rsidRDefault="00911AB5" w:rsidP="00911AB5">
            <w:pPr>
              <w:spacing w:before="20" w:after="20"/>
              <w:rPr>
                <w:sz w:val="18"/>
              </w:rPr>
            </w:pPr>
          </w:p>
        </w:tc>
        <w:tc>
          <w:tcPr>
            <w:tcW w:w="3240" w:type="dxa"/>
          </w:tcPr>
          <w:p w14:paraId="702B3822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281</w:t>
            </w:r>
          </w:p>
          <w:p w14:paraId="4515677D" w14:textId="77777777" w:rsidR="00911AB5" w:rsidRDefault="00911AB5" w:rsidP="00911A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282</w:t>
            </w:r>
          </w:p>
          <w:p w14:paraId="4FC3525A" w14:textId="0AC145E7" w:rsidR="00911AB5" w:rsidRPr="00D84BBF" w:rsidRDefault="00911AB5" w:rsidP="00911AB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MAT 283 or concurrent</w:t>
            </w:r>
          </w:p>
        </w:tc>
        <w:tc>
          <w:tcPr>
            <w:tcW w:w="1283" w:type="dxa"/>
          </w:tcPr>
          <w:p w14:paraId="133B203D" w14:textId="77777777" w:rsidR="00911AB5" w:rsidRPr="00D84BBF" w:rsidRDefault="00911AB5" w:rsidP="00911AB5">
            <w:pPr>
              <w:spacing w:before="20" w:after="20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" w:name="Text152"/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14"/>
          </w:p>
        </w:tc>
      </w:tr>
      <w:tr w:rsidR="6981735C" w14:paraId="116C2924" w14:textId="77777777" w:rsidTr="6981735C">
        <w:trPr>
          <w:trHeight w:val="300"/>
        </w:trPr>
        <w:tc>
          <w:tcPr>
            <w:tcW w:w="3060" w:type="dxa"/>
            <w:vAlign w:val="center"/>
          </w:tcPr>
          <w:p w14:paraId="7226944D" w14:textId="77777777" w:rsidR="6981735C" w:rsidRDefault="6981735C" w:rsidP="6981735C">
            <w:pPr>
              <w:spacing w:before="20" w:after="20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ELC 266 Analog Circuits I</w:t>
            </w:r>
          </w:p>
        </w:tc>
        <w:tc>
          <w:tcPr>
            <w:tcW w:w="450" w:type="dxa"/>
            <w:vAlign w:val="center"/>
          </w:tcPr>
          <w:p w14:paraId="31B3E194" w14:textId="77777777" w:rsidR="6981735C" w:rsidRDefault="6981735C" w:rsidP="6981735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7F185962" w14:textId="77777777" w:rsidR="6981735C" w:rsidRDefault="6981735C" w:rsidP="6981735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08071C0" w14:textId="77777777" w:rsidR="6981735C" w:rsidRDefault="6981735C" w:rsidP="6981735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32B1ECC2" w14:textId="77777777" w:rsidR="6981735C" w:rsidRDefault="6981735C" w:rsidP="6981735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Fall</w:t>
            </w:r>
          </w:p>
        </w:tc>
        <w:tc>
          <w:tcPr>
            <w:tcW w:w="1260" w:type="dxa"/>
            <w:tcBorders>
              <w:bottom w:val="nil"/>
            </w:tcBorders>
          </w:tcPr>
          <w:p w14:paraId="1D166026" w14:textId="77777777" w:rsidR="6981735C" w:rsidRDefault="6981735C" w:rsidP="6981735C">
            <w:pPr>
              <w:spacing w:before="20" w:after="20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nil"/>
            </w:tcBorders>
          </w:tcPr>
          <w:p w14:paraId="2358FA7D" w14:textId="77777777" w:rsidR="6981735C" w:rsidRDefault="6981735C" w:rsidP="6981735C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E6882AD" w14:textId="5C04A040" w:rsidR="6981735C" w:rsidRDefault="6981735C" w:rsidP="6981735C">
            <w:pPr>
              <w:spacing w:before="20" w:after="20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 xml:space="preserve">ELC109, </w:t>
            </w:r>
            <w:r w:rsidR="004155A2">
              <w:rPr>
                <w:sz w:val="18"/>
                <w:szCs w:val="18"/>
              </w:rPr>
              <w:t>(</w:t>
            </w:r>
            <w:r w:rsidRPr="6981735C">
              <w:rPr>
                <w:sz w:val="18"/>
                <w:szCs w:val="18"/>
              </w:rPr>
              <w:t>MAT 282 or concurrent)</w:t>
            </w:r>
            <w:r w:rsidR="004155A2">
              <w:rPr>
                <w:sz w:val="18"/>
                <w:szCs w:val="18"/>
              </w:rPr>
              <w:t xml:space="preserve">, </w:t>
            </w:r>
            <w:r w:rsidRPr="6981735C">
              <w:rPr>
                <w:sz w:val="18"/>
                <w:szCs w:val="18"/>
              </w:rPr>
              <w:t>(PHY 281 or concurrent</w:t>
            </w:r>
            <w:r w:rsidR="004155A2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bottom w:val="nil"/>
            </w:tcBorders>
          </w:tcPr>
          <w:p w14:paraId="7FC1BFCD" w14:textId="77777777" w:rsidR="6981735C" w:rsidRDefault="6981735C" w:rsidP="6981735C">
            <w:pPr>
              <w:spacing w:before="20" w:after="20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</w:tr>
      <w:tr w:rsidR="00D84BBF" w:rsidRPr="00D84BBF" w14:paraId="0277021F" w14:textId="77777777" w:rsidTr="6981735C">
        <w:trPr>
          <w:trHeight w:val="735"/>
        </w:trPr>
        <w:tc>
          <w:tcPr>
            <w:tcW w:w="3060" w:type="dxa"/>
            <w:vAlign w:val="center"/>
          </w:tcPr>
          <w:p w14:paraId="2CE5D42C" w14:textId="10508D83" w:rsidR="00D84BBF" w:rsidRPr="00D84BBF" w:rsidRDefault="00D84BBF" w:rsidP="00D84BBF">
            <w:pPr>
              <w:spacing w:before="20" w:after="20"/>
              <w:rPr>
                <w:strike/>
                <w:sz w:val="16"/>
              </w:rPr>
            </w:pPr>
            <w:r w:rsidRPr="00D84BBF">
              <w:rPr>
                <w:bCs/>
                <w:sz w:val="16"/>
              </w:rPr>
              <w:t>ELC 275 Microprocessor Systems</w:t>
            </w:r>
          </w:p>
        </w:tc>
        <w:tc>
          <w:tcPr>
            <w:tcW w:w="450" w:type="dxa"/>
            <w:vAlign w:val="center"/>
          </w:tcPr>
          <w:p w14:paraId="08096F29" w14:textId="7D519614" w:rsidR="00D84BBF" w:rsidRPr="00D84BBF" w:rsidRDefault="00D84BBF" w:rsidP="00D84BBF">
            <w:pPr>
              <w:spacing w:before="20" w:after="20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6CFA1CD5" w14:textId="3DF78603" w:rsidR="00D84BBF" w:rsidRPr="00D84BBF" w:rsidRDefault="00D84BBF" w:rsidP="00D84BBF">
            <w:pPr>
              <w:spacing w:before="20" w:after="20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2310646" w14:textId="5BDCE799" w:rsidR="00D84BBF" w:rsidRPr="00D84BBF" w:rsidRDefault="00D84BBF" w:rsidP="00D84BBF">
            <w:pPr>
              <w:spacing w:before="20" w:after="20"/>
              <w:jc w:val="center"/>
              <w:rPr>
                <w:sz w:val="16"/>
              </w:rPr>
            </w:pPr>
            <w:r w:rsidRPr="00D84BBF">
              <w:rPr>
                <w:sz w:val="16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3DCA7EAD" w14:textId="60964B7D" w:rsidR="00D84BBF" w:rsidRPr="00D84BBF" w:rsidRDefault="00D84BBF" w:rsidP="00D84BBF">
            <w:pPr>
              <w:spacing w:before="20" w:after="20"/>
              <w:jc w:val="center"/>
              <w:rPr>
                <w:sz w:val="18"/>
              </w:rPr>
            </w:pPr>
            <w:r w:rsidRPr="00D84BBF">
              <w:rPr>
                <w:sz w:val="18"/>
              </w:rPr>
              <w:t>Fall</w:t>
            </w:r>
          </w:p>
        </w:tc>
        <w:tc>
          <w:tcPr>
            <w:tcW w:w="1260" w:type="dxa"/>
            <w:tcBorders>
              <w:bottom w:val="nil"/>
            </w:tcBorders>
          </w:tcPr>
          <w:p w14:paraId="1C6A851F" w14:textId="00DAF73F" w:rsidR="00D84BBF" w:rsidRPr="00D84BBF" w:rsidRDefault="00D84BBF" w:rsidP="00D84BBF">
            <w:pPr>
              <w:spacing w:before="20" w:after="20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bottom w:val="nil"/>
            </w:tcBorders>
          </w:tcPr>
          <w:p w14:paraId="3D81BAAC" w14:textId="77777777" w:rsidR="00D84BBF" w:rsidRPr="00D84BBF" w:rsidRDefault="00D84BBF" w:rsidP="00D84BBF">
            <w:pPr>
              <w:spacing w:before="20" w:after="20"/>
              <w:rPr>
                <w:sz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4E32C1B" w14:textId="1A6E865C" w:rsidR="00D84BBF" w:rsidRPr="00D84BBF" w:rsidRDefault="00D84BBF" w:rsidP="00D84BBF">
            <w:pPr>
              <w:spacing w:before="20" w:after="20"/>
              <w:rPr>
                <w:sz w:val="18"/>
              </w:rPr>
            </w:pPr>
            <w:r w:rsidRPr="00D84BBF">
              <w:rPr>
                <w:sz w:val="18"/>
              </w:rPr>
              <w:t>ELC 265, ELC 266 or concurrent</w:t>
            </w:r>
          </w:p>
        </w:tc>
        <w:tc>
          <w:tcPr>
            <w:tcW w:w="1283" w:type="dxa"/>
            <w:tcBorders>
              <w:bottom w:val="nil"/>
            </w:tcBorders>
          </w:tcPr>
          <w:p w14:paraId="0A1FD690" w14:textId="568B9E10" w:rsidR="00D84BBF" w:rsidRPr="00D84BBF" w:rsidRDefault="00D84BBF" w:rsidP="00D84BBF">
            <w:pPr>
              <w:spacing w:before="20" w:after="20"/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</w:p>
        </w:tc>
      </w:tr>
      <w:tr w:rsidR="00C92C86" w:rsidRPr="00D84BBF" w14:paraId="71D838D6" w14:textId="77777777" w:rsidTr="6981735C">
        <w:trPr>
          <w:trHeight w:val="245"/>
        </w:trPr>
        <w:tc>
          <w:tcPr>
            <w:tcW w:w="3060" w:type="dxa"/>
            <w:vAlign w:val="center"/>
          </w:tcPr>
          <w:p w14:paraId="329CB08F" w14:textId="77777777" w:rsidR="00C92C86" w:rsidRPr="00D84BBF" w:rsidRDefault="00C92C86" w:rsidP="00C92C86">
            <w:pPr>
              <w:pStyle w:val="Heading3"/>
              <w:spacing w:before="20" w:after="20"/>
            </w:pPr>
            <w:r w:rsidRPr="00D84BBF">
              <w:t>T</w:t>
            </w:r>
            <w:bookmarkStart w:id="15" w:name="Text116"/>
            <w:r w:rsidRPr="00D84BBF">
              <w:t>OTAL</w:t>
            </w:r>
          </w:p>
        </w:tc>
        <w:bookmarkEnd w:id="15"/>
        <w:tc>
          <w:tcPr>
            <w:tcW w:w="450" w:type="dxa"/>
            <w:vAlign w:val="center"/>
          </w:tcPr>
          <w:p w14:paraId="402E24C2" w14:textId="15B6D2EC" w:rsidR="00C92C86" w:rsidRPr="00D84BBF" w:rsidRDefault="00911AB5" w:rsidP="00C92C86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15/</w:t>
            </w:r>
            <w:r w:rsidR="00C92C86" w:rsidRPr="00D84BBF">
              <w:rPr>
                <w:sz w:val="16"/>
              </w:rPr>
              <w:t>1</w:t>
            </w:r>
            <w:r w:rsidR="001077D7">
              <w:rPr>
                <w:sz w:val="16"/>
              </w:rPr>
              <w:t>6</w:t>
            </w:r>
          </w:p>
        </w:tc>
        <w:tc>
          <w:tcPr>
            <w:tcW w:w="450" w:type="dxa"/>
            <w:vAlign w:val="center"/>
          </w:tcPr>
          <w:p w14:paraId="4544F2E7" w14:textId="3FB3D9B6" w:rsidR="00C92C86" w:rsidRPr="00D84BBF" w:rsidRDefault="00911AB5" w:rsidP="00C92C86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12/</w:t>
            </w:r>
            <w:r w:rsidR="00C92C86" w:rsidRPr="00D84BBF">
              <w:rPr>
                <w:sz w:val="16"/>
              </w:rPr>
              <w:t>13</w:t>
            </w:r>
          </w:p>
        </w:tc>
        <w:tc>
          <w:tcPr>
            <w:tcW w:w="450" w:type="dxa"/>
            <w:vAlign w:val="center"/>
          </w:tcPr>
          <w:p w14:paraId="01276C40" w14:textId="77777777" w:rsidR="00C92C86" w:rsidRPr="00D84BBF" w:rsidRDefault="00C92C86" w:rsidP="00C92C86">
            <w:pPr>
              <w:spacing w:before="20" w:after="20"/>
              <w:jc w:val="center"/>
              <w:rPr>
                <w:sz w:val="16"/>
              </w:rPr>
            </w:pPr>
            <w:r w:rsidRPr="00D84BBF">
              <w:rPr>
                <w:sz w:val="16"/>
              </w:rPr>
              <w:fldChar w:fldCharType="begin"/>
            </w:r>
            <w:r w:rsidRPr="00D84BBF">
              <w:rPr>
                <w:sz w:val="16"/>
              </w:rPr>
              <w:instrText xml:space="preserve"> =SUM(D2:D6) </w:instrText>
            </w:r>
            <w:r w:rsidRPr="00D84BBF">
              <w:rPr>
                <w:sz w:val="16"/>
              </w:rPr>
              <w:fldChar w:fldCharType="separate"/>
            </w:r>
            <w:r w:rsidRPr="00D84BBF">
              <w:rPr>
                <w:noProof/>
                <w:sz w:val="16"/>
              </w:rPr>
              <w:t>1</w:t>
            </w:r>
            <w:r w:rsidRPr="00D84BBF">
              <w:rPr>
                <w:sz w:val="16"/>
              </w:rPr>
              <w:fldChar w:fldCharType="end"/>
            </w:r>
            <w:r w:rsidRPr="00D84BBF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60708F0B" w14:textId="77777777" w:rsidR="00C92C86" w:rsidRPr="00D84BBF" w:rsidRDefault="00C92C86" w:rsidP="00C92C86">
            <w:pPr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592C70E3" w14:textId="77777777" w:rsidR="00C92C86" w:rsidRPr="00D84BBF" w:rsidRDefault="00C92C86" w:rsidP="00C92C86">
            <w:pPr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18F39C3E" w14:textId="77777777" w:rsidR="00C92C86" w:rsidRPr="00D84BBF" w:rsidRDefault="00C92C86" w:rsidP="00C92C86">
            <w:pPr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BDBFF4" w14:textId="77777777" w:rsidR="00C92C86" w:rsidRPr="00D84BBF" w:rsidRDefault="00C92C86" w:rsidP="00C92C86">
            <w:pPr>
              <w:spacing w:before="20" w:after="20"/>
              <w:jc w:val="right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  <w:vAlign w:val="center"/>
          </w:tcPr>
          <w:p w14:paraId="0E79CDC8" w14:textId="77777777" w:rsidR="00C92C86" w:rsidRPr="00D84BBF" w:rsidRDefault="00C92C86" w:rsidP="00C92C86">
            <w:pPr>
              <w:spacing w:before="20" w:after="20"/>
              <w:jc w:val="right"/>
              <w:rPr>
                <w:sz w:val="18"/>
              </w:rPr>
            </w:pPr>
          </w:p>
        </w:tc>
      </w:tr>
    </w:tbl>
    <w:p w14:paraId="0F095904" w14:textId="77777777" w:rsidR="004A73DD" w:rsidRPr="00D84BBF" w:rsidRDefault="004A73DD">
      <w:pPr>
        <w:rPr>
          <w:b/>
          <w:sz w:val="8"/>
        </w:rPr>
      </w:pPr>
    </w:p>
    <w:tbl>
      <w:tblPr>
        <w:tblW w:w="11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40"/>
        <w:gridCol w:w="360"/>
        <w:gridCol w:w="450"/>
        <w:gridCol w:w="990"/>
        <w:gridCol w:w="1260"/>
        <w:gridCol w:w="450"/>
        <w:gridCol w:w="3240"/>
        <w:gridCol w:w="1283"/>
      </w:tblGrid>
      <w:tr w:rsidR="00E73201" w:rsidRPr="00D84BBF" w14:paraId="02D7CA77" w14:textId="77777777" w:rsidTr="6981735C">
        <w:trPr>
          <w:trHeight w:val="300"/>
        </w:trPr>
        <w:tc>
          <w:tcPr>
            <w:tcW w:w="1163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A897E3" w14:textId="2A52410A" w:rsidR="00E73201" w:rsidRPr="00D84BBF" w:rsidRDefault="00E73201">
            <w:pPr>
              <w:rPr>
                <w:sz w:val="18"/>
              </w:rPr>
            </w:pPr>
            <w:r w:rsidRPr="00D84BBF">
              <w:rPr>
                <w:b/>
                <w:spacing w:val="20"/>
                <w:sz w:val="16"/>
              </w:rPr>
              <w:t>FIFTH SEMESTER (SPRING)</w:t>
            </w:r>
          </w:p>
        </w:tc>
      </w:tr>
      <w:tr w:rsidR="6981735C" w14:paraId="103FC10E" w14:textId="77777777" w:rsidTr="00911AB5">
        <w:trPr>
          <w:trHeight w:val="300"/>
        </w:trPr>
        <w:tc>
          <w:tcPr>
            <w:tcW w:w="3060" w:type="dxa"/>
            <w:vAlign w:val="center"/>
          </w:tcPr>
          <w:p w14:paraId="699BF320" w14:textId="5CAA4F98" w:rsidR="6981735C" w:rsidRDefault="6981735C" w:rsidP="6981735C">
            <w:pPr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PHY 282 Physics II with Calculus</w:t>
            </w:r>
          </w:p>
        </w:tc>
        <w:tc>
          <w:tcPr>
            <w:tcW w:w="540" w:type="dxa"/>
            <w:vAlign w:val="center"/>
          </w:tcPr>
          <w:p w14:paraId="1558E339" w14:textId="34CB5D41" w:rsidR="6981735C" w:rsidRDefault="6981735C" w:rsidP="6981735C">
            <w:pPr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  <w:vAlign w:val="center"/>
          </w:tcPr>
          <w:p w14:paraId="075CD272" w14:textId="3E64671E" w:rsidR="6981735C" w:rsidRDefault="6981735C" w:rsidP="6981735C">
            <w:pPr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C9E4511" w14:textId="44AAEF7D" w:rsidR="6981735C" w:rsidRDefault="6981735C" w:rsidP="6981735C">
            <w:pPr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6AD7E4F8" w14:textId="216D3976" w:rsidR="6981735C" w:rsidRDefault="6981735C" w:rsidP="6981735C">
            <w:pPr>
              <w:jc w:val="center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Spring</w:t>
            </w:r>
          </w:p>
        </w:tc>
        <w:tc>
          <w:tcPr>
            <w:tcW w:w="1260" w:type="dxa"/>
          </w:tcPr>
          <w:p w14:paraId="60B23891" w14:textId="4EE391E5" w:rsidR="6981735C" w:rsidRDefault="6981735C" w:rsidP="6981735C">
            <w:pPr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</w:tcPr>
          <w:p w14:paraId="07E06A13" w14:textId="77777777" w:rsidR="6981735C" w:rsidRDefault="6981735C" w:rsidP="6981735C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44261DA9" w14:textId="1B557336" w:rsidR="6981735C" w:rsidRDefault="6981735C" w:rsidP="6981735C">
            <w:pPr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MAT 282, PHY 281</w:t>
            </w:r>
          </w:p>
        </w:tc>
        <w:tc>
          <w:tcPr>
            <w:tcW w:w="1283" w:type="dxa"/>
          </w:tcPr>
          <w:p w14:paraId="5B1C4CB1" w14:textId="77777777" w:rsidR="6981735C" w:rsidRDefault="6981735C" w:rsidP="6981735C">
            <w:pPr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</w:tr>
      <w:tr w:rsidR="6981735C" w14:paraId="30FF577F" w14:textId="77777777" w:rsidTr="00911AB5">
        <w:trPr>
          <w:trHeight w:val="300"/>
        </w:trPr>
        <w:tc>
          <w:tcPr>
            <w:tcW w:w="3060" w:type="dxa"/>
            <w:vAlign w:val="center"/>
          </w:tcPr>
          <w:p w14:paraId="1E86C86B" w14:textId="77777777" w:rsidR="00911AB5" w:rsidRDefault="6981735C" w:rsidP="6981735C">
            <w:pPr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 xml:space="preserve">MAT 283 Calculus III or </w:t>
            </w:r>
          </w:p>
          <w:p w14:paraId="2E7501B1" w14:textId="33A365D7" w:rsidR="6981735C" w:rsidRDefault="6981735C" w:rsidP="6981735C">
            <w:pPr>
              <w:rPr>
                <w:strike/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MAT 292 Engineering Math I</w:t>
            </w:r>
          </w:p>
        </w:tc>
        <w:tc>
          <w:tcPr>
            <w:tcW w:w="540" w:type="dxa"/>
            <w:vAlign w:val="center"/>
          </w:tcPr>
          <w:p w14:paraId="6A3278E6" w14:textId="77777777" w:rsidR="6981735C" w:rsidRDefault="6981735C" w:rsidP="6981735C">
            <w:pPr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4</w:t>
            </w:r>
          </w:p>
          <w:p w14:paraId="04F73636" w14:textId="2D54F921" w:rsidR="00911AB5" w:rsidRDefault="00911AB5" w:rsidP="69817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vAlign w:val="center"/>
          </w:tcPr>
          <w:p w14:paraId="2EED3B37" w14:textId="77777777" w:rsidR="6981735C" w:rsidRDefault="6981735C" w:rsidP="6981735C">
            <w:pPr>
              <w:jc w:val="center"/>
              <w:rPr>
                <w:sz w:val="16"/>
                <w:szCs w:val="16"/>
              </w:rPr>
            </w:pPr>
            <w:r w:rsidRPr="6981735C">
              <w:rPr>
                <w:sz w:val="16"/>
                <w:szCs w:val="16"/>
              </w:rPr>
              <w:t>4</w:t>
            </w:r>
          </w:p>
          <w:p w14:paraId="648C39EC" w14:textId="5E057D27" w:rsidR="00911AB5" w:rsidRDefault="00911AB5" w:rsidP="69817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BE715DC" w14:textId="2DB7C0B4" w:rsidR="6981735C" w:rsidRDefault="00911AB5" w:rsidP="69817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2A7AA10" w14:textId="4B3E838B" w:rsidR="00911AB5" w:rsidRDefault="00911AB5" w:rsidP="69817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5AB6D013" w14:textId="77777777" w:rsidR="6981735C" w:rsidRDefault="6981735C" w:rsidP="6981735C">
            <w:pPr>
              <w:jc w:val="center"/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>Spring</w:t>
            </w:r>
          </w:p>
        </w:tc>
        <w:tc>
          <w:tcPr>
            <w:tcW w:w="1260" w:type="dxa"/>
          </w:tcPr>
          <w:p w14:paraId="4F24D3FB" w14:textId="77777777" w:rsidR="6981735C" w:rsidRDefault="6981735C" w:rsidP="6981735C">
            <w:pPr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</w:tcPr>
          <w:p w14:paraId="71EC23EF" w14:textId="77777777" w:rsidR="6981735C" w:rsidRDefault="6981735C" w:rsidP="6981735C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6D361C97" w14:textId="787286CD" w:rsidR="6981735C" w:rsidRDefault="6981735C" w:rsidP="6981735C">
            <w:pPr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t xml:space="preserve">MAT 282 </w:t>
            </w:r>
          </w:p>
        </w:tc>
        <w:tc>
          <w:tcPr>
            <w:tcW w:w="1283" w:type="dxa"/>
          </w:tcPr>
          <w:p w14:paraId="4E498016" w14:textId="77777777" w:rsidR="6981735C" w:rsidRDefault="6981735C" w:rsidP="6981735C">
            <w:pPr>
              <w:rPr>
                <w:sz w:val="18"/>
                <w:szCs w:val="18"/>
              </w:rPr>
            </w:pPr>
            <w:r w:rsidRPr="6981735C">
              <w:rPr>
                <w:sz w:val="18"/>
                <w:szCs w:val="18"/>
              </w:rPr>
              <w:fldChar w:fldCharType="begin"/>
            </w:r>
            <w:r w:rsidRPr="6981735C">
              <w:rPr>
                <w:sz w:val="18"/>
                <w:szCs w:val="18"/>
              </w:rPr>
              <w:instrText xml:space="preserve"> FORMTEXT </w:instrText>
            </w:r>
            <w:r w:rsidRPr="6981735C">
              <w:rPr>
                <w:sz w:val="18"/>
                <w:szCs w:val="18"/>
              </w:rPr>
              <w:fldChar w:fldCharType="separate"/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noProof/>
                <w:sz w:val="18"/>
                <w:szCs w:val="18"/>
              </w:rPr>
              <w:t> </w:t>
            </w:r>
            <w:r w:rsidRPr="6981735C">
              <w:rPr>
                <w:sz w:val="18"/>
                <w:szCs w:val="18"/>
              </w:rPr>
              <w:fldChar w:fldCharType="end"/>
            </w:r>
          </w:p>
        </w:tc>
      </w:tr>
      <w:tr w:rsidR="001077D7" w:rsidRPr="00D84BBF" w14:paraId="290E53A1" w14:textId="77777777" w:rsidTr="00911AB5">
        <w:trPr>
          <w:trHeight w:val="300"/>
        </w:trPr>
        <w:tc>
          <w:tcPr>
            <w:tcW w:w="3060" w:type="dxa"/>
            <w:vAlign w:val="center"/>
          </w:tcPr>
          <w:p w14:paraId="2B7EF965" w14:textId="6A689D7F" w:rsidR="001077D7" w:rsidRPr="00D84BBF" w:rsidRDefault="001077D7" w:rsidP="001077D7">
            <w:pPr>
              <w:rPr>
                <w:sz w:val="16"/>
              </w:rPr>
            </w:pPr>
            <w:r w:rsidRPr="00D84BBF">
              <w:rPr>
                <w:sz w:val="16"/>
              </w:rPr>
              <w:lastRenderedPageBreak/>
              <w:t>ELC 200 Introduction to MATLAB</w:t>
            </w:r>
          </w:p>
        </w:tc>
        <w:tc>
          <w:tcPr>
            <w:tcW w:w="540" w:type="dxa"/>
            <w:vAlign w:val="center"/>
          </w:tcPr>
          <w:p w14:paraId="41325A15" w14:textId="4A6EEF9F" w:rsidR="001077D7" w:rsidRPr="00D84BBF" w:rsidRDefault="001077D7" w:rsidP="001077D7">
            <w:pPr>
              <w:jc w:val="center"/>
              <w:rPr>
                <w:sz w:val="16"/>
              </w:rPr>
            </w:pPr>
            <w:r w:rsidRPr="00D84BBF">
              <w:rPr>
                <w:sz w:val="16"/>
              </w:rPr>
              <w:t>2</w:t>
            </w:r>
          </w:p>
        </w:tc>
        <w:tc>
          <w:tcPr>
            <w:tcW w:w="360" w:type="dxa"/>
            <w:vAlign w:val="center"/>
          </w:tcPr>
          <w:p w14:paraId="43B69F8F" w14:textId="1CEB827A" w:rsidR="001077D7" w:rsidRPr="00D84BBF" w:rsidRDefault="001077D7" w:rsidP="001077D7">
            <w:pPr>
              <w:jc w:val="center"/>
              <w:rPr>
                <w:sz w:val="16"/>
              </w:rPr>
            </w:pPr>
            <w:r w:rsidRPr="00D84BBF"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5014192C" w14:textId="11F94263" w:rsidR="001077D7" w:rsidRPr="00D84BBF" w:rsidRDefault="001077D7" w:rsidP="001077D7">
            <w:pPr>
              <w:jc w:val="center"/>
              <w:rPr>
                <w:sz w:val="16"/>
              </w:rPr>
            </w:pPr>
            <w:r w:rsidRPr="00D84BBF">
              <w:rPr>
                <w:sz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E16A03A" w14:textId="22748F0E" w:rsidR="001077D7" w:rsidRPr="00D84BBF" w:rsidRDefault="001077D7" w:rsidP="001077D7">
            <w:pPr>
              <w:jc w:val="center"/>
              <w:rPr>
                <w:sz w:val="18"/>
              </w:rPr>
            </w:pPr>
            <w:r w:rsidRPr="00D84BBF">
              <w:rPr>
                <w:sz w:val="18"/>
              </w:rPr>
              <w:t>Spring</w:t>
            </w:r>
          </w:p>
        </w:tc>
        <w:tc>
          <w:tcPr>
            <w:tcW w:w="1260" w:type="dxa"/>
          </w:tcPr>
          <w:p w14:paraId="350D927C" w14:textId="6CA0E3AD" w:rsidR="001077D7" w:rsidRPr="00D84BBF" w:rsidRDefault="001077D7" w:rsidP="001077D7">
            <w:pPr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6" w:name="Text142"/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16"/>
          </w:p>
        </w:tc>
        <w:tc>
          <w:tcPr>
            <w:tcW w:w="450" w:type="dxa"/>
          </w:tcPr>
          <w:p w14:paraId="64B9687A" w14:textId="77777777" w:rsidR="001077D7" w:rsidRPr="00D84BBF" w:rsidRDefault="001077D7" w:rsidP="001077D7">
            <w:pPr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14:paraId="37E9EA76" w14:textId="734B4AA5" w:rsidR="001077D7" w:rsidRPr="00D84BBF" w:rsidRDefault="001077D7" w:rsidP="001077D7">
            <w:pPr>
              <w:rPr>
                <w:sz w:val="18"/>
              </w:rPr>
            </w:pPr>
            <w:r w:rsidRPr="00D84BBF">
              <w:rPr>
                <w:sz w:val="18"/>
              </w:rPr>
              <w:t>MAT 193, (ELC217 or CIS120 or CSC114), (ELC266)</w:t>
            </w:r>
          </w:p>
        </w:tc>
        <w:tc>
          <w:tcPr>
            <w:tcW w:w="1283" w:type="dxa"/>
          </w:tcPr>
          <w:p w14:paraId="23D4780D" w14:textId="77777777" w:rsidR="001077D7" w:rsidRPr="00D84BBF" w:rsidRDefault="001077D7" w:rsidP="001077D7">
            <w:pPr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7" w:name="Text194"/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17"/>
          </w:p>
        </w:tc>
      </w:tr>
      <w:tr w:rsidR="001077D7" w:rsidRPr="00D84BBF" w14:paraId="055CABDF" w14:textId="77777777" w:rsidTr="00911AB5">
        <w:trPr>
          <w:trHeight w:val="300"/>
        </w:trPr>
        <w:tc>
          <w:tcPr>
            <w:tcW w:w="3060" w:type="dxa"/>
            <w:vAlign w:val="center"/>
          </w:tcPr>
          <w:p w14:paraId="29996EF4" w14:textId="34A598C6" w:rsidR="001077D7" w:rsidRPr="00D84BBF" w:rsidRDefault="001077D7" w:rsidP="001077D7">
            <w:pPr>
              <w:rPr>
                <w:sz w:val="16"/>
              </w:rPr>
            </w:pPr>
            <w:r w:rsidRPr="00D84BBF">
              <w:rPr>
                <w:sz w:val="16"/>
              </w:rPr>
              <w:t>ELC 272 Electronic Circuit Analysis I</w:t>
            </w:r>
          </w:p>
        </w:tc>
        <w:tc>
          <w:tcPr>
            <w:tcW w:w="540" w:type="dxa"/>
            <w:vAlign w:val="center"/>
          </w:tcPr>
          <w:p w14:paraId="7E4258C2" w14:textId="4FE2C2B7" w:rsidR="001077D7" w:rsidRPr="00D84BBF" w:rsidRDefault="001077D7" w:rsidP="001077D7">
            <w:pPr>
              <w:jc w:val="center"/>
              <w:rPr>
                <w:sz w:val="16"/>
              </w:rPr>
            </w:pPr>
            <w:r w:rsidRPr="00D84BBF">
              <w:rPr>
                <w:sz w:val="16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52540DAD" w14:textId="4954B7B4" w:rsidR="001077D7" w:rsidRPr="00D84BBF" w:rsidRDefault="001077D7" w:rsidP="001077D7">
            <w:pPr>
              <w:jc w:val="center"/>
              <w:rPr>
                <w:sz w:val="16"/>
              </w:rPr>
            </w:pPr>
            <w:r w:rsidRPr="00D84BBF">
              <w:rPr>
                <w:sz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D9D81C8" w14:textId="52184A55" w:rsidR="001077D7" w:rsidRPr="00D84BBF" w:rsidRDefault="001077D7" w:rsidP="001077D7">
            <w:pPr>
              <w:jc w:val="center"/>
              <w:rPr>
                <w:sz w:val="16"/>
              </w:rPr>
            </w:pPr>
            <w:r w:rsidRPr="00D84BBF">
              <w:rPr>
                <w:sz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1E88D0FE" w14:textId="08E885D6" w:rsidR="001077D7" w:rsidRPr="00D84BBF" w:rsidRDefault="001077D7" w:rsidP="001077D7">
            <w:pPr>
              <w:jc w:val="center"/>
              <w:rPr>
                <w:sz w:val="18"/>
              </w:rPr>
            </w:pPr>
            <w:r w:rsidRPr="00D84BBF">
              <w:rPr>
                <w:sz w:val="18"/>
              </w:rPr>
              <w:t>Spring</w:t>
            </w:r>
          </w:p>
        </w:tc>
        <w:tc>
          <w:tcPr>
            <w:tcW w:w="1260" w:type="dxa"/>
          </w:tcPr>
          <w:p w14:paraId="01C65327" w14:textId="5B6305E2" w:rsidR="001077D7" w:rsidRPr="00D84BBF" w:rsidRDefault="001077D7" w:rsidP="001077D7">
            <w:pPr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8" w:name="Text184"/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18"/>
          </w:p>
        </w:tc>
        <w:tc>
          <w:tcPr>
            <w:tcW w:w="450" w:type="dxa"/>
          </w:tcPr>
          <w:p w14:paraId="3070BF75" w14:textId="77777777" w:rsidR="001077D7" w:rsidRPr="00D84BBF" w:rsidRDefault="001077D7" w:rsidP="001077D7">
            <w:pPr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14:paraId="706DBF80" w14:textId="00E59036" w:rsidR="001077D7" w:rsidRPr="00D84BBF" w:rsidRDefault="001077D7" w:rsidP="001077D7">
            <w:pPr>
              <w:rPr>
                <w:sz w:val="18"/>
              </w:rPr>
            </w:pPr>
            <w:r w:rsidRPr="00D84BBF">
              <w:rPr>
                <w:sz w:val="18"/>
              </w:rPr>
              <w:t>ELC 266</w:t>
            </w:r>
          </w:p>
        </w:tc>
        <w:tc>
          <w:tcPr>
            <w:tcW w:w="1283" w:type="dxa"/>
          </w:tcPr>
          <w:p w14:paraId="3D5873BB" w14:textId="77777777" w:rsidR="001077D7" w:rsidRPr="00D84BBF" w:rsidRDefault="001077D7" w:rsidP="001077D7">
            <w:pPr>
              <w:rPr>
                <w:sz w:val="18"/>
              </w:rPr>
            </w:pPr>
          </w:p>
        </w:tc>
      </w:tr>
      <w:tr w:rsidR="001077D7" w:rsidRPr="00D84BBF" w14:paraId="6A76F6B6" w14:textId="77777777" w:rsidTr="00911AB5">
        <w:trPr>
          <w:trHeight w:val="300"/>
        </w:trPr>
        <w:tc>
          <w:tcPr>
            <w:tcW w:w="3060" w:type="dxa"/>
            <w:vAlign w:val="center"/>
          </w:tcPr>
          <w:p w14:paraId="25AB1737" w14:textId="27C21514" w:rsidR="001077D7" w:rsidRPr="00D84BBF" w:rsidRDefault="001077D7" w:rsidP="001077D7">
            <w:pPr>
              <w:rPr>
                <w:sz w:val="16"/>
              </w:rPr>
            </w:pPr>
            <w:r w:rsidRPr="001077D7">
              <w:rPr>
                <w:sz w:val="16"/>
              </w:rPr>
              <w:t>ELC 282 Signals and Systems</w:t>
            </w:r>
            <w:r w:rsidRPr="008B4B85">
              <w:rPr>
                <w:sz w:val="16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14:paraId="2FA656A6" w14:textId="5BAF66EC" w:rsidR="001077D7" w:rsidRPr="00D84BBF" w:rsidRDefault="001077D7" w:rsidP="001077D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B56E497" w14:textId="730C5096" w:rsidR="001077D7" w:rsidRPr="00D84BBF" w:rsidRDefault="001077D7" w:rsidP="001077D7">
            <w:pPr>
              <w:jc w:val="center"/>
              <w:rPr>
                <w:sz w:val="16"/>
              </w:rPr>
            </w:pPr>
            <w:r w:rsidRPr="004142C6">
              <w:rPr>
                <w:sz w:val="16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F8C36DD" w14:textId="3A7C7710" w:rsidR="001077D7" w:rsidRPr="00D84BBF" w:rsidRDefault="001077D7" w:rsidP="001077D7">
            <w:pPr>
              <w:jc w:val="center"/>
              <w:rPr>
                <w:sz w:val="16"/>
              </w:rPr>
            </w:pPr>
            <w:r w:rsidRPr="004142C6">
              <w:rPr>
                <w:sz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7121BD75" w14:textId="53F0824B" w:rsidR="001077D7" w:rsidRPr="00D84BBF" w:rsidRDefault="001077D7" w:rsidP="001077D7">
            <w:pPr>
              <w:jc w:val="center"/>
              <w:rPr>
                <w:sz w:val="18"/>
              </w:rPr>
            </w:pPr>
            <w:r w:rsidRPr="004142C6">
              <w:rPr>
                <w:sz w:val="18"/>
              </w:rPr>
              <w:t>Spring</w:t>
            </w:r>
          </w:p>
        </w:tc>
        <w:tc>
          <w:tcPr>
            <w:tcW w:w="1260" w:type="dxa"/>
          </w:tcPr>
          <w:p w14:paraId="366E3767" w14:textId="4CC35D26" w:rsidR="001077D7" w:rsidRPr="00D84BBF" w:rsidRDefault="001077D7" w:rsidP="001077D7">
            <w:pPr>
              <w:rPr>
                <w:sz w:val="18"/>
              </w:rPr>
            </w:pPr>
            <w:r w:rsidRPr="004142C6">
              <w:rPr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4142C6">
              <w:rPr>
                <w:sz w:val="18"/>
              </w:rPr>
              <w:instrText xml:space="preserve"> FORMTEXT </w:instrText>
            </w:r>
            <w:r w:rsidRPr="004142C6">
              <w:rPr>
                <w:sz w:val="18"/>
              </w:rPr>
            </w:r>
            <w:r w:rsidRPr="004142C6">
              <w:rPr>
                <w:sz w:val="18"/>
              </w:rPr>
              <w:fldChar w:fldCharType="separate"/>
            </w:r>
            <w:r w:rsidRPr="004142C6">
              <w:rPr>
                <w:noProof/>
                <w:sz w:val="18"/>
              </w:rPr>
              <w:t> </w:t>
            </w:r>
            <w:r w:rsidRPr="004142C6">
              <w:rPr>
                <w:noProof/>
                <w:sz w:val="18"/>
              </w:rPr>
              <w:t> </w:t>
            </w:r>
            <w:r w:rsidRPr="004142C6">
              <w:rPr>
                <w:noProof/>
                <w:sz w:val="18"/>
              </w:rPr>
              <w:t> </w:t>
            </w:r>
            <w:r w:rsidRPr="004142C6">
              <w:rPr>
                <w:noProof/>
                <w:sz w:val="18"/>
              </w:rPr>
              <w:t> </w:t>
            </w:r>
            <w:r w:rsidRPr="004142C6">
              <w:rPr>
                <w:noProof/>
                <w:sz w:val="18"/>
              </w:rPr>
              <w:t> </w:t>
            </w:r>
            <w:r w:rsidRPr="004142C6"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3D5034AC" w14:textId="77777777" w:rsidR="001077D7" w:rsidRPr="00D84BBF" w:rsidRDefault="001077D7" w:rsidP="001077D7">
            <w:pPr>
              <w:rPr>
                <w:sz w:val="18"/>
              </w:rPr>
            </w:pPr>
          </w:p>
        </w:tc>
        <w:tc>
          <w:tcPr>
            <w:tcW w:w="3240" w:type="dxa"/>
            <w:vAlign w:val="center"/>
          </w:tcPr>
          <w:p w14:paraId="4901848C" w14:textId="0565AC70" w:rsidR="001077D7" w:rsidRPr="00D84BBF" w:rsidRDefault="00F07D96" w:rsidP="001077D7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1077D7" w:rsidRPr="004142C6">
              <w:rPr>
                <w:sz w:val="18"/>
              </w:rPr>
              <w:t>MAT 2</w:t>
            </w:r>
            <w:r w:rsidR="001077D7">
              <w:rPr>
                <w:sz w:val="18"/>
              </w:rPr>
              <w:t>8</w:t>
            </w:r>
            <w:r>
              <w:rPr>
                <w:sz w:val="18"/>
              </w:rPr>
              <w:t>3 or concurrent)</w:t>
            </w:r>
            <w:r w:rsidR="001077D7" w:rsidRPr="004142C6">
              <w:rPr>
                <w:sz w:val="18"/>
              </w:rPr>
              <w:t xml:space="preserve"> </w:t>
            </w:r>
            <w:r w:rsidR="001077D7" w:rsidRPr="008B4B85">
              <w:rPr>
                <w:sz w:val="18"/>
              </w:rPr>
              <w:t>and ELC 266</w:t>
            </w:r>
          </w:p>
        </w:tc>
        <w:tc>
          <w:tcPr>
            <w:tcW w:w="1283" w:type="dxa"/>
          </w:tcPr>
          <w:p w14:paraId="5A46D56F" w14:textId="77777777" w:rsidR="001077D7" w:rsidRPr="00D84BBF" w:rsidRDefault="001077D7" w:rsidP="001077D7">
            <w:pPr>
              <w:rPr>
                <w:sz w:val="18"/>
              </w:rPr>
            </w:pPr>
            <w:r w:rsidRPr="00D84BBF">
              <w:rPr>
                <w:sz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9" w:name="Text195"/>
            <w:r w:rsidRPr="00D84BBF">
              <w:rPr>
                <w:sz w:val="18"/>
              </w:rPr>
              <w:instrText xml:space="preserve"> FORMTEXT </w:instrText>
            </w:r>
            <w:r w:rsidRPr="00D84BBF">
              <w:rPr>
                <w:sz w:val="18"/>
              </w:rPr>
            </w:r>
            <w:r w:rsidRPr="00D84BBF">
              <w:rPr>
                <w:sz w:val="18"/>
              </w:rPr>
              <w:fldChar w:fldCharType="separate"/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noProof/>
                <w:sz w:val="18"/>
              </w:rPr>
              <w:t> </w:t>
            </w:r>
            <w:r w:rsidRPr="00D84BBF">
              <w:rPr>
                <w:sz w:val="18"/>
              </w:rPr>
              <w:fldChar w:fldCharType="end"/>
            </w:r>
            <w:bookmarkEnd w:id="19"/>
          </w:p>
        </w:tc>
      </w:tr>
      <w:tr w:rsidR="00E73201" w:rsidRPr="004142C6" w14:paraId="04B4E384" w14:textId="77777777" w:rsidTr="00911AB5">
        <w:trPr>
          <w:gridAfter w:val="5"/>
          <w:wAfter w:w="7223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A2344E" w14:textId="77777777" w:rsidR="00E73201" w:rsidRPr="004142C6" w:rsidRDefault="00E73201" w:rsidP="00A134DD">
            <w:pPr>
              <w:pStyle w:val="Heading3"/>
            </w:pPr>
            <w:r w:rsidRPr="004142C6">
              <w:t>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D53F2" w14:textId="3816980A" w:rsidR="00E73201" w:rsidRPr="004142C6" w:rsidRDefault="00911AB5" w:rsidP="00A13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17/18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4A7349" w14:textId="3F9B9AE6" w:rsidR="00E73201" w:rsidRPr="004142C6" w:rsidRDefault="00911AB5" w:rsidP="00A13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14/15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35817A" w14:textId="77777777" w:rsidR="00E73201" w:rsidRPr="004142C6" w:rsidRDefault="00E73201" w:rsidP="00A134DD">
            <w:pPr>
              <w:jc w:val="center"/>
              <w:rPr>
                <w:sz w:val="16"/>
              </w:rPr>
            </w:pPr>
            <w:r w:rsidRPr="004142C6">
              <w:rPr>
                <w:sz w:val="16"/>
              </w:rPr>
              <w:t>9</w:t>
            </w:r>
          </w:p>
        </w:tc>
      </w:tr>
      <w:tr w:rsidR="00E73201" w:rsidRPr="004142C6" w14:paraId="1FC5D97D" w14:textId="77777777" w:rsidTr="00911AB5">
        <w:trPr>
          <w:gridAfter w:val="5"/>
          <w:wAfter w:w="7223" w:type="dxa"/>
          <w:trHeight w:val="300"/>
        </w:trPr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88E94A" w14:textId="77777777" w:rsidR="00E73201" w:rsidRPr="004142C6" w:rsidRDefault="00E73201" w:rsidP="00A134DD">
            <w:pPr>
              <w:pStyle w:val="Heading3"/>
              <w:rPr>
                <w:sz w:val="20"/>
              </w:rPr>
            </w:pPr>
            <w:r w:rsidRPr="004142C6">
              <w:rPr>
                <w:sz w:val="20"/>
              </w:rPr>
              <w:t>GRAND TOTAL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6A8769" w14:textId="377166C2" w:rsidR="00E73201" w:rsidRPr="004142C6" w:rsidRDefault="00911AB5" w:rsidP="00A134DD">
            <w:pPr>
              <w:jc w:val="center"/>
            </w:pPr>
            <w:r>
              <w:t>68/</w:t>
            </w:r>
            <w:r w:rsidR="0032324E" w:rsidRPr="004142C6">
              <w:t>7</w:t>
            </w:r>
            <w:r w:rsidR="00D245ED">
              <w:t>1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D9A494" w14:textId="6A4AB7FA" w:rsidR="000A350D" w:rsidRPr="004142C6" w:rsidRDefault="0032324E" w:rsidP="00A134DD">
            <w:pPr>
              <w:jc w:val="center"/>
            </w:pPr>
            <w:r w:rsidRPr="004142C6">
              <w:t>6</w:t>
            </w:r>
            <w:r w:rsidR="00D245ED">
              <w:t>1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8BAF04" w14:textId="2002AB2A" w:rsidR="00E73201" w:rsidRPr="004142C6" w:rsidRDefault="00E73201" w:rsidP="00F742BB">
            <w:pPr>
              <w:jc w:val="center"/>
            </w:pPr>
            <w:r w:rsidRPr="004142C6">
              <w:t>3</w:t>
            </w:r>
            <w:r w:rsidR="00D245ED">
              <w:t>3</w:t>
            </w:r>
          </w:p>
        </w:tc>
      </w:tr>
    </w:tbl>
    <w:p w14:paraId="04354A42" w14:textId="77777777" w:rsidR="001A71AF" w:rsidRPr="004142C6" w:rsidRDefault="001A71AF">
      <w:pPr>
        <w:rPr>
          <w:b/>
          <w:sz w:val="8"/>
        </w:rPr>
      </w:pPr>
    </w:p>
    <w:p w14:paraId="3DC12977" w14:textId="77777777" w:rsidR="00E73201" w:rsidRPr="004142C6" w:rsidRDefault="00E73201" w:rsidP="00E73201">
      <w:pPr>
        <w:ind w:firstLine="270"/>
        <w:rPr>
          <w:b/>
          <w:sz w:val="18"/>
          <w:u w:val="single"/>
        </w:rPr>
      </w:pPr>
    </w:p>
    <w:p w14:paraId="36608C21" w14:textId="77777777" w:rsidR="001A71AF" w:rsidRPr="004142C6" w:rsidRDefault="001A71AF" w:rsidP="00E73201">
      <w:pPr>
        <w:ind w:firstLine="270"/>
        <w:rPr>
          <w:b/>
          <w:sz w:val="18"/>
          <w:u w:val="single"/>
        </w:rPr>
      </w:pPr>
      <w:r w:rsidRPr="004142C6">
        <w:rPr>
          <w:b/>
          <w:sz w:val="18"/>
          <w:u w:val="single"/>
        </w:rPr>
        <w:tab/>
      </w:r>
      <w:r w:rsidRPr="004142C6">
        <w:rPr>
          <w:b/>
          <w:sz w:val="18"/>
          <w:u w:val="single"/>
        </w:rPr>
        <w:tab/>
      </w:r>
      <w:r w:rsidRPr="004142C6">
        <w:rPr>
          <w:b/>
          <w:sz w:val="18"/>
          <w:u w:val="single"/>
        </w:rPr>
        <w:tab/>
      </w:r>
      <w:r w:rsidRPr="004142C6">
        <w:rPr>
          <w:b/>
          <w:sz w:val="18"/>
          <w:u w:val="single"/>
        </w:rPr>
        <w:tab/>
      </w:r>
      <w:r w:rsidRPr="004142C6">
        <w:rPr>
          <w:b/>
          <w:sz w:val="18"/>
          <w:u w:val="single"/>
        </w:rPr>
        <w:tab/>
      </w:r>
      <w:r w:rsidRPr="004142C6">
        <w:rPr>
          <w:b/>
          <w:sz w:val="18"/>
          <w:u w:val="single"/>
        </w:rPr>
        <w:tab/>
      </w:r>
    </w:p>
    <w:p w14:paraId="30EC95EC" w14:textId="77777777" w:rsidR="001A2639" w:rsidRPr="004142C6" w:rsidRDefault="001A2639" w:rsidP="00E73201">
      <w:pPr>
        <w:ind w:firstLine="270"/>
        <w:rPr>
          <w:sz w:val="16"/>
        </w:rPr>
      </w:pPr>
      <w:r w:rsidRPr="004142C6">
        <w:rPr>
          <w:sz w:val="16"/>
        </w:rPr>
        <w:t>Signature</w:t>
      </w:r>
      <w:r w:rsidR="001A71AF" w:rsidRPr="004142C6">
        <w:rPr>
          <w:sz w:val="16"/>
        </w:rPr>
        <w:tab/>
      </w:r>
      <w:r w:rsidR="001A71AF" w:rsidRPr="004142C6">
        <w:rPr>
          <w:sz w:val="16"/>
        </w:rPr>
        <w:tab/>
      </w:r>
      <w:r w:rsidR="00E73201" w:rsidRPr="004142C6">
        <w:rPr>
          <w:sz w:val="16"/>
        </w:rPr>
        <w:tab/>
      </w:r>
      <w:r w:rsidRPr="004142C6">
        <w:rPr>
          <w:sz w:val="16"/>
        </w:rPr>
        <w:tab/>
      </w:r>
      <w:r w:rsidR="001A71AF" w:rsidRPr="004142C6">
        <w:rPr>
          <w:sz w:val="16"/>
        </w:rPr>
        <w:t>Date</w:t>
      </w:r>
      <w:r w:rsidR="001A71AF" w:rsidRPr="004142C6">
        <w:rPr>
          <w:sz w:val="16"/>
        </w:rPr>
        <w:tab/>
      </w:r>
      <w:r w:rsidR="001A71AF" w:rsidRPr="004142C6">
        <w:rPr>
          <w:sz w:val="16"/>
        </w:rPr>
        <w:tab/>
      </w:r>
      <w:r w:rsidR="001A71AF" w:rsidRPr="004142C6">
        <w:rPr>
          <w:sz w:val="16"/>
        </w:rPr>
        <w:tab/>
      </w:r>
      <w:r w:rsidR="001A71AF" w:rsidRPr="004142C6">
        <w:rPr>
          <w:sz w:val="16"/>
        </w:rPr>
        <w:tab/>
      </w:r>
    </w:p>
    <w:p w14:paraId="7F404098" w14:textId="77777777" w:rsidR="001A2639" w:rsidRPr="004142C6" w:rsidRDefault="001A2639" w:rsidP="00E73201">
      <w:pPr>
        <w:ind w:firstLine="270"/>
        <w:rPr>
          <w:sz w:val="16"/>
        </w:rPr>
      </w:pPr>
    </w:p>
    <w:p w14:paraId="5EFAFA75" w14:textId="77777777" w:rsidR="001A2639" w:rsidRPr="004142C6" w:rsidRDefault="001A2639" w:rsidP="00E73201">
      <w:pPr>
        <w:ind w:firstLine="270"/>
        <w:rPr>
          <w:sz w:val="16"/>
        </w:rPr>
      </w:pPr>
    </w:p>
    <w:p w14:paraId="5D67426E" w14:textId="52C99B5F" w:rsidR="001A2639" w:rsidRPr="00D245ED" w:rsidRDefault="001A2639" w:rsidP="00E73201">
      <w:pPr>
        <w:ind w:firstLine="270"/>
        <w:rPr>
          <w:b/>
          <w:color w:val="000000" w:themeColor="text1"/>
        </w:rPr>
      </w:pPr>
      <w:r w:rsidRPr="00D245ED">
        <w:rPr>
          <w:b/>
          <w:color w:val="000000" w:themeColor="text1"/>
        </w:rPr>
        <w:t xml:space="preserve">Social Science Elective </w:t>
      </w:r>
    </w:p>
    <w:p w14:paraId="5D6C4D53" w14:textId="77777777" w:rsidR="001A2639" w:rsidRPr="00D245ED" w:rsidRDefault="001A2639" w:rsidP="00E73201">
      <w:pPr>
        <w:ind w:firstLine="270"/>
        <w:rPr>
          <w:color w:val="000000" w:themeColor="text1"/>
        </w:rPr>
      </w:pPr>
    </w:p>
    <w:p w14:paraId="1EDF616A" w14:textId="77777777" w:rsidR="001A2639" w:rsidRPr="00D245ED" w:rsidRDefault="001A2639" w:rsidP="00E73201">
      <w:pPr>
        <w:ind w:firstLine="270"/>
        <w:rPr>
          <w:color w:val="000000" w:themeColor="text1"/>
        </w:rPr>
      </w:pPr>
      <w:r w:rsidRPr="00D245ED">
        <w:rPr>
          <w:color w:val="000000" w:themeColor="text1"/>
        </w:rPr>
        <w:t>Choose 1 course from</w:t>
      </w:r>
    </w:p>
    <w:p w14:paraId="37412CF6" w14:textId="77777777" w:rsidR="001A2639" w:rsidRPr="00D245ED" w:rsidRDefault="001A2639" w:rsidP="00E73201">
      <w:pPr>
        <w:ind w:firstLine="270"/>
        <w:rPr>
          <w:color w:val="000000" w:themeColor="text1"/>
        </w:rPr>
      </w:pPr>
      <w:r w:rsidRPr="6981735C">
        <w:rPr>
          <w:color w:val="000000" w:themeColor="text1"/>
        </w:rPr>
        <w:t>SPA 136 Spanish Communication I</w:t>
      </w:r>
    </w:p>
    <w:p w14:paraId="2D980B63" w14:textId="77777777" w:rsidR="001A2639" w:rsidRPr="00D245ED" w:rsidRDefault="001A2639" w:rsidP="00E73201">
      <w:pPr>
        <w:ind w:firstLine="270"/>
        <w:rPr>
          <w:color w:val="000000" w:themeColor="text1"/>
        </w:rPr>
      </w:pPr>
      <w:r w:rsidRPr="00D245ED">
        <w:rPr>
          <w:color w:val="000000" w:themeColor="text1"/>
        </w:rPr>
        <w:t>ECO 122 Microeconomics</w:t>
      </w:r>
    </w:p>
    <w:p w14:paraId="52605EBF" w14:textId="77777777" w:rsidR="001A2639" w:rsidRPr="00D245ED" w:rsidRDefault="001A2639" w:rsidP="00E73201">
      <w:pPr>
        <w:ind w:firstLine="270"/>
        <w:rPr>
          <w:color w:val="000000" w:themeColor="text1"/>
        </w:rPr>
      </w:pPr>
      <w:r w:rsidRPr="00D245ED">
        <w:rPr>
          <w:color w:val="000000" w:themeColor="text1"/>
        </w:rPr>
        <w:t>PSY 121 General Psychology</w:t>
      </w:r>
    </w:p>
    <w:p w14:paraId="561FB40E" w14:textId="4ACC98F8" w:rsidR="001A2639" w:rsidRPr="00D245ED" w:rsidRDefault="00B01EF3" w:rsidP="00E73201">
      <w:pPr>
        <w:ind w:firstLine="270"/>
        <w:rPr>
          <w:color w:val="000000" w:themeColor="text1"/>
        </w:rPr>
      </w:pPr>
      <w:r w:rsidRPr="00D245ED">
        <w:rPr>
          <w:color w:val="000000" w:themeColor="text1"/>
        </w:rPr>
        <w:t xml:space="preserve">SOC </w:t>
      </w:r>
      <w:r w:rsidR="00915D67">
        <w:rPr>
          <w:color w:val="000000" w:themeColor="text1"/>
        </w:rPr>
        <w:t>103 Sustainability and Society</w:t>
      </w:r>
    </w:p>
    <w:p w14:paraId="4C706733" w14:textId="0F33EE77" w:rsidR="006C00D3" w:rsidRPr="00D84BBF" w:rsidRDefault="006C00D3" w:rsidP="00E73201">
      <w:pPr>
        <w:ind w:firstLine="270"/>
        <w:rPr>
          <w:color w:val="FF0000"/>
        </w:rPr>
      </w:pPr>
    </w:p>
    <w:p w14:paraId="56500406" w14:textId="0AE5E0D0" w:rsidR="006C00D3" w:rsidRPr="00D84BBF" w:rsidRDefault="006C00D3" w:rsidP="6981735C">
      <w:pPr>
        <w:ind w:left="360" w:hanging="90"/>
        <w:rPr>
          <w:b/>
          <w:bCs/>
          <w:color w:val="FF0000"/>
        </w:rPr>
      </w:pPr>
      <w:r w:rsidRPr="6981735C">
        <w:rPr>
          <w:b/>
          <w:bCs/>
          <w:color w:val="FF0000"/>
        </w:rPr>
        <w:t>*</w:t>
      </w:r>
      <w:r w:rsidRPr="6981735C">
        <w:rPr>
          <w:b/>
          <w:bCs/>
          <w:color w:val="FF0000"/>
          <w:sz w:val="24"/>
          <w:szCs w:val="24"/>
        </w:rPr>
        <w:t xml:space="preserve"> </w:t>
      </w:r>
      <w:r w:rsidRPr="6981735C">
        <w:rPr>
          <w:b/>
          <w:bCs/>
          <w:color w:val="FF0000"/>
        </w:rPr>
        <w:t>DTCC students intending to transfer to University of Delaware (UD) through a connected degree are advised to confirm their admission eligibility directly with UD.</w:t>
      </w:r>
    </w:p>
    <w:p w14:paraId="18257885" w14:textId="030B9B20" w:rsidR="6981735C" w:rsidRDefault="6981735C" w:rsidP="6981735C">
      <w:pPr>
        <w:ind w:left="360" w:hanging="90"/>
        <w:rPr>
          <w:b/>
          <w:bCs/>
          <w:color w:val="FF0000"/>
        </w:rPr>
      </w:pPr>
    </w:p>
    <w:p w14:paraId="21559F96" w14:textId="258329C4" w:rsidR="6981735C" w:rsidRDefault="6981735C" w:rsidP="6981735C">
      <w:pPr>
        <w:ind w:left="360" w:hanging="90"/>
        <w:rPr>
          <w:b/>
          <w:bCs/>
          <w:color w:val="FF0000"/>
        </w:rPr>
      </w:pPr>
    </w:p>
    <w:sectPr w:rsidR="6981735C" w:rsidSect="00153312">
      <w:footerReference w:type="default" r:id="rId12"/>
      <w:pgSz w:w="12240" w:h="15840" w:code="1"/>
      <w:pgMar w:top="360" w:right="360" w:bottom="288" w:left="36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1ECC" w14:textId="77777777" w:rsidR="006F4A55" w:rsidRDefault="006F4A55">
      <w:r>
        <w:separator/>
      </w:r>
    </w:p>
  </w:endnote>
  <w:endnote w:type="continuationSeparator" w:id="0">
    <w:p w14:paraId="7F6587BA" w14:textId="77777777" w:rsidR="006F4A55" w:rsidRDefault="006F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ACC9" w14:textId="77777777" w:rsidR="00E05FDE" w:rsidRDefault="00E05FDE">
    <w:pPr>
      <w:pStyle w:val="Footer"/>
      <w:rPr>
        <w:sz w:val="12"/>
      </w:rPr>
    </w:pPr>
    <w:r>
      <w:rPr>
        <w:sz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6438" w14:textId="77777777" w:rsidR="006F4A55" w:rsidRDefault="006F4A55">
      <w:r>
        <w:separator/>
      </w:r>
    </w:p>
  </w:footnote>
  <w:footnote w:type="continuationSeparator" w:id="0">
    <w:p w14:paraId="06761DC1" w14:textId="77777777" w:rsidR="006F4A55" w:rsidRDefault="006F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419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20419"/>
    <w:rsid w:val="00020E29"/>
    <w:rsid w:val="00045BB1"/>
    <w:rsid w:val="000614DB"/>
    <w:rsid w:val="00075385"/>
    <w:rsid w:val="00076B25"/>
    <w:rsid w:val="000A350D"/>
    <w:rsid w:val="000B516E"/>
    <w:rsid w:val="000E66D2"/>
    <w:rsid w:val="000F252A"/>
    <w:rsid w:val="000F3E7F"/>
    <w:rsid w:val="00104377"/>
    <w:rsid w:val="001077D7"/>
    <w:rsid w:val="00153312"/>
    <w:rsid w:val="0017598A"/>
    <w:rsid w:val="00176CF1"/>
    <w:rsid w:val="001A03FD"/>
    <w:rsid w:val="001A2639"/>
    <w:rsid w:val="001A71AF"/>
    <w:rsid w:val="001C14B0"/>
    <w:rsid w:val="001C3763"/>
    <w:rsid w:val="001E20EF"/>
    <w:rsid w:val="001E6803"/>
    <w:rsid w:val="00201C0A"/>
    <w:rsid w:val="00247627"/>
    <w:rsid w:val="00262A99"/>
    <w:rsid w:val="0027723B"/>
    <w:rsid w:val="002A5D8A"/>
    <w:rsid w:val="002B502F"/>
    <w:rsid w:val="002D6F78"/>
    <w:rsid w:val="002D7284"/>
    <w:rsid w:val="0030213E"/>
    <w:rsid w:val="0032324E"/>
    <w:rsid w:val="00326806"/>
    <w:rsid w:val="00374E86"/>
    <w:rsid w:val="003941A7"/>
    <w:rsid w:val="00396A82"/>
    <w:rsid w:val="003C04B7"/>
    <w:rsid w:val="003C5687"/>
    <w:rsid w:val="003C58A4"/>
    <w:rsid w:val="003D0C4C"/>
    <w:rsid w:val="003D1E82"/>
    <w:rsid w:val="003F4BE7"/>
    <w:rsid w:val="004142C6"/>
    <w:rsid w:val="004155A2"/>
    <w:rsid w:val="004200A1"/>
    <w:rsid w:val="00430CD2"/>
    <w:rsid w:val="004341CC"/>
    <w:rsid w:val="004403B6"/>
    <w:rsid w:val="00453B23"/>
    <w:rsid w:val="004561DD"/>
    <w:rsid w:val="00463D78"/>
    <w:rsid w:val="0046776D"/>
    <w:rsid w:val="004A73DD"/>
    <w:rsid w:val="004F1D1B"/>
    <w:rsid w:val="00511783"/>
    <w:rsid w:val="005209A8"/>
    <w:rsid w:val="0052723C"/>
    <w:rsid w:val="0053595A"/>
    <w:rsid w:val="005365AD"/>
    <w:rsid w:val="0056483D"/>
    <w:rsid w:val="00582462"/>
    <w:rsid w:val="005A0F8B"/>
    <w:rsid w:val="005A338C"/>
    <w:rsid w:val="005B08C1"/>
    <w:rsid w:val="005B5853"/>
    <w:rsid w:val="005D3D6F"/>
    <w:rsid w:val="00604142"/>
    <w:rsid w:val="006041F3"/>
    <w:rsid w:val="00614B34"/>
    <w:rsid w:val="006165D2"/>
    <w:rsid w:val="006423CF"/>
    <w:rsid w:val="00652B41"/>
    <w:rsid w:val="00672D79"/>
    <w:rsid w:val="006974BF"/>
    <w:rsid w:val="006C00D3"/>
    <w:rsid w:val="006D653A"/>
    <w:rsid w:val="006F4A55"/>
    <w:rsid w:val="007076F6"/>
    <w:rsid w:val="00737004"/>
    <w:rsid w:val="00741D9C"/>
    <w:rsid w:val="00745100"/>
    <w:rsid w:val="00757105"/>
    <w:rsid w:val="0077136C"/>
    <w:rsid w:val="00781D66"/>
    <w:rsid w:val="00786389"/>
    <w:rsid w:val="00794D70"/>
    <w:rsid w:val="007C6869"/>
    <w:rsid w:val="007E4E99"/>
    <w:rsid w:val="00821622"/>
    <w:rsid w:val="00826E46"/>
    <w:rsid w:val="008755E1"/>
    <w:rsid w:val="00884F21"/>
    <w:rsid w:val="008C406C"/>
    <w:rsid w:val="008C4B9A"/>
    <w:rsid w:val="008F5D9B"/>
    <w:rsid w:val="008F72D4"/>
    <w:rsid w:val="00911AB5"/>
    <w:rsid w:val="00913479"/>
    <w:rsid w:val="00915877"/>
    <w:rsid w:val="00915D67"/>
    <w:rsid w:val="00940C46"/>
    <w:rsid w:val="00974F83"/>
    <w:rsid w:val="009A06F3"/>
    <w:rsid w:val="009A471D"/>
    <w:rsid w:val="009B0E03"/>
    <w:rsid w:val="009C09E8"/>
    <w:rsid w:val="009C288A"/>
    <w:rsid w:val="009C52D0"/>
    <w:rsid w:val="009E35D1"/>
    <w:rsid w:val="009E4243"/>
    <w:rsid w:val="009F17E0"/>
    <w:rsid w:val="00A06637"/>
    <w:rsid w:val="00A11B09"/>
    <w:rsid w:val="00A1313C"/>
    <w:rsid w:val="00A134DD"/>
    <w:rsid w:val="00A32720"/>
    <w:rsid w:val="00A55934"/>
    <w:rsid w:val="00A713D4"/>
    <w:rsid w:val="00A72FC2"/>
    <w:rsid w:val="00A765F6"/>
    <w:rsid w:val="00A8462C"/>
    <w:rsid w:val="00A915E2"/>
    <w:rsid w:val="00AA0EC4"/>
    <w:rsid w:val="00AC4B51"/>
    <w:rsid w:val="00AD0ABB"/>
    <w:rsid w:val="00AE5CEF"/>
    <w:rsid w:val="00AF6D03"/>
    <w:rsid w:val="00B01EF3"/>
    <w:rsid w:val="00B6622A"/>
    <w:rsid w:val="00B77DC0"/>
    <w:rsid w:val="00B96B1F"/>
    <w:rsid w:val="00BD1A57"/>
    <w:rsid w:val="00BF39B2"/>
    <w:rsid w:val="00BF3F52"/>
    <w:rsid w:val="00C00D2F"/>
    <w:rsid w:val="00C0484C"/>
    <w:rsid w:val="00C507E9"/>
    <w:rsid w:val="00C66AE5"/>
    <w:rsid w:val="00C70BF4"/>
    <w:rsid w:val="00C7202E"/>
    <w:rsid w:val="00C7704E"/>
    <w:rsid w:val="00C84128"/>
    <w:rsid w:val="00C90669"/>
    <w:rsid w:val="00C92C86"/>
    <w:rsid w:val="00CC2F51"/>
    <w:rsid w:val="00D16AF1"/>
    <w:rsid w:val="00D17103"/>
    <w:rsid w:val="00D245ED"/>
    <w:rsid w:val="00D26A99"/>
    <w:rsid w:val="00D317A0"/>
    <w:rsid w:val="00D5262D"/>
    <w:rsid w:val="00D576C8"/>
    <w:rsid w:val="00D618FC"/>
    <w:rsid w:val="00D75015"/>
    <w:rsid w:val="00D81006"/>
    <w:rsid w:val="00D84BBF"/>
    <w:rsid w:val="00DA5ECD"/>
    <w:rsid w:val="00DC57F1"/>
    <w:rsid w:val="00DE10EC"/>
    <w:rsid w:val="00E05FDE"/>
    <w:rsid w:val="00E220A5"/>
    <w:rsid w:val="00E40654"/>
    <w:rsid w:val="00E44483"/>
    <w:rsid w:val="00E56371"/>
    <w:rsid w:val="00E70C36"/>
    <w:rsid w:val="00E73201"/>
    <w:rsid w:val="00E81E93"/>
    <w:rsid w:val="00ED5CE4"/>
    <w:rsid w:val="00EF45CE"/>
    <w:rsid w:val="00F03FE3"/>
    <w:rsid w:val="00F07D96"/>
    <w:rsid w:val="00F130F6"/>
    <w:rsid w:val="00F37882"/>
    <w:rsid w:val="00F51EAB"/>
    <w:rsid w:val="00F6734D"/>
    <w:rsid w:val="00F73A62"/>
    <w:rsid w:val="00F742BB"/>
    <w:rsid w:val="00F7577A"/>
    <w:rsid w:val="00F810AF"/>
    <w:rsid w:val="00F831CC"/>
    <w:rsid w:val="00F8363E"/>
    <w:rsid w:val="00F840E9"/>
    <w:rsid w:val="00FA508E"/>
    <w:rsid w:val="00FC1179"/>
    <w:rsid w:val="00FE0DB9"/>
    <w:rsid w:val="00FF0C97"/>
    <w:rsid w:val="00FF4D38"/>
    <w:rsid w:val="02213B6C"/>
    <w:rsid w:val="046F1DEF"/>
    <w:rsid w:val="06CEB044"/>
    <w:rsid w:val="08B219EE"/>
    <w:rsid w:val="08FC2BA8"/>
    <w:rsid w:val="110286A5"/>
    <w:rsid w:val="1C3D5012"/>
    <w:rsid w:val="20D20720"/>
    <w:rsid w:val="21E163D4"/>
    <w:rsid w:val="26AFBC13"/>
    <w:rsid w:val="298C2346"/>
    <w:rsid w:val="2D8C0DCA"/>
    <w:rsid w:val="2F84A103"/>
    <w:rsid w:val="34B50B64"/>
    <w:rsid w:val="39B3B73D"/>
    <w:rsid w:val="3EBD8102"/>
    <w:rsid w:val="3FDE0E1F"/>
    <w:rsid w:val="46472642"/>
    <w:rsid w:val="476F0A5B"/>
    <w:rsid w:val="47D5E511"/>
    <w:rsid w:val="4B8CFDD4"/>
    <w:rsid w:val="4C236FE3"/>
    <w:rsid w:val="53C1F23F"/>
    <w:rsid w:val="558AE6B1"/>
    <w:rsid w:val="5D3658E3"/>
    <w:rsid w:val="62204A7B"/>
    <w:rsid w:val="62D44911"/>
    <w:rsid w:val="664D45C5"/>
    <w:rsid w:val="6981735C"/>
    <w:rsid w:val="698B0178"/>
    <w:rsid w:val="6BB25CF3"/>
    <w:rsid w:val="72F86D73"/>
    <w:rsid w:val="74387D43"/>
    <w:rsid w:val="7856D574"/>
    <w:rsid w:val="79E32D18"/>
    <w:rsid w:val="7F5CA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622F0"/>
  <w15:docId w15:val="{1CA4DA96-2636-413E-AE0F-B7CBD724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801F2F91DC5469C0AC0E225F236A0" ma:contentTypeVersion="17" ma:contentTypeDescription="Create a new document." ma:contentTypeScope="" ma:versionID="8ea395c8218f9706518e07d7b01e3049">
  <xsd:schema xmlns:xsd="http://www.w3.org/2001/XMLSchema" xmlns:xs="http://www.w3.org/2001/XMLSchema" xmlns:p="http://schemas.microsoft.com/office/2006/metadata/properties" xmlns:ns2="3c503f14-bcef-41c1-8a76-df2aea61e36a" xmlns:ns3="2e1ae6d4-1102-4a30-a7ce-80a5ffc066ec" targetNamespace="http://schemas.microsoft.com/office/2006/metadata/properties" ma:root="true" ma:fieldsID="f655520e1ceeef8173371cd0f7ef9799" ns2:_="" ns3:_="">
    <xsd:import namespace="3c503f14-bcef-41c1-8a76-df2aea61e36a"/>
    <xsd:import namespace="2e1ae6d4-1102-4a30-a7ce-80a5ffc06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3f14-bcef-41c1-8a76-df2aea61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36c101-adf1-4e8e-b9fa-227ba833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e6d4-1102-4a30-a7ce-80a5ffc06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2128e58-a2e3-4075-ab9e-d54bcfffd92a}" ma:internalName="TaxCatchAll" ma:showField="CatchAllData" ma:web="2e1ae6d4-1102-4a30-a7ce-80a5ffc06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03f14-bcef-41c1-8a76-df2aea61e36a">
      <Terms xmlns="http://schemas.microsoft.com/office/infopath/2007/PartnerControls"/>
    </lcf76f155ced4ddcb4097134ff3c332f>
    <TaxCatchAll xmlns="2e1ae6d4-1102-4a30-a7ce-80a5ffc066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E3FA-9235-4759-94D0-30E0F2AC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03f14-bcef-41c1-8a76-df2aea61e36a"/>
    <ds:schemaRef ds:uri="2e1ae6d4-1102-4a30-a7ce-80a5ffc06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ED043-E059-4AC6-B899-DB0ABB15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BBBC8-E926-4823-A753-2B5FBF45BDEB}">
  <ds:schemaRefs>
    <ds:schemaRef ds:uri="http://schemas.microsoft.com/office/2006/metadata/properties"/>
    <ds:schemaRef ds:uri="http://schemas.microsoft.com/office/infopath/2007/PartnerControls"/>
    <ds:schemaRef ds:uri="3c503f14-bcef-41c1-8a76-df2aea61e36a"/>
    <ds:schemaRef ds:uri="2e1ae6d4-1102-4a30-a7ce-80a5ffc066ec"/>
  </ds:schemaRefs>
</ds:datastoreItem>
</file>

<file path=customXml/itemProps4.xml><?xml version="1.0" encoding="utf-8"?>
<ds:datastoreItem xmlns:ds="http://schemas.openxmlformats.org/officeDocument/2006/customXml" ds:itemID="{EAAA906E-2C91-4354-AF56-484CAE99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2</Pages>
  <Words>514</Words>
  <Characters>2936</Characters>
  <Application>Microsoft Office Word</Application>
  <DocSecurity>0</DocSecurity>
  <Lines>24</Lines>
  <Paragraphs>6</Paragraphs>
  <ScaleCrop>false</ScaleCrop>
  <Company>Delaware Tech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2016-10-12T14:03:00Z</cp:lastPrinted>
  <dcterms:created xsi:type="dcterms:W3CDTF">2026-03-18T17:08:00Z</dcterms:created>
  <dcterms:modified xsi:type="dcterms:W3CDTF">2026-03-18T17:08:00Z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e42d41ac667a0d4129a09970478c982448a357b740e502419fa13d323cca0a33</vt:lpwstr>
  </property>
  <property fmtid="{D5CDD505-2E9C-101B-9397-08002B2CF9AE}" pid="3" name="ContentTypeId">
    <vt:lpwstr>0x010100938801F2F91DC5469C0AC0E225F236A0</vt:lpwstr>
  </property>
  <property fmtid="{D5CDD505-2E9C-101B-9397-08002B2CF9AE}" pid="4" name="MediaServiceImageTags">
    <vt:lpwstr/>
  </property>
</Properties>
</file>