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3A3F" w14:textId="77777777" w:rsidR="00C0484C" w:rsidRPr="00474C31" w:rsidRDefault="00C0484C">
      <w:pPr>
        <w:ind w:right="360"/>
        <w:jc w:val="center"/>
        <w:rPr>
          <w:sz w:val="16"/>
        </w:rPr>
      </w:pPr>
      <w:r w:rsidRPr="00474C31">
        <w:rPr>
          <w:noProof/>
          <w:sz w:val="16"/>
        </w:rPr>
        <w:drawing>
          <wp:inline distT="0" distB="0" distL="0" distR="0" wp14:anchorId="0CEA5AE6" wp14:editId="15ADDB63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6BA3" w14:textId="77777777" w:rsidR="001A71AF" w:rsidRPr="00474C31" w:rsidRDefault="001A71AF">
      <w:pPr>
        <w:rPr>
          <w:sz w:val="16"/>
        </w:rPr>
      </w:pPr>
      <w:r w:rsidRPr="00474C31">
        <w:rPr>
          <w:sz w:val="16"/>
        </w:rPr>
        <w:t>CAMPUS</w:t>
      </w:r>
      <w:r w:rsidR="00781D66" w:rsidRPr="00474C31">
        <w:rPr>
          <w:sz w:val="16"/>
        </w:rPr>
        <w:t xml:space="preserve"> LOCATION</w:t>
      </w:r>
      <w:r w:rsidRPr="00474C31">
        <w:rPr>
          <w:sz w:val="16"/>
        </w:rPr>
        <w:t xml:space="preserve">:  </w:t>
      </w:r>
      <w:r w:rsidR="00D96239" w:rsidRPr="00474C31">
        <w:rPr>
          <w:sz w:val="16"/>
        </w:rPr>
        <w:t>Dover</w:t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="00F97756" w:rsidRPr="00474C31">
        <w:rPr>
          <w:sz w:val="16"/>
        </w:rPr>
        <w:tab/>
      </w:r>
      <w:r w:rsidR="00F97756" w:rsidRPr="00474C31">
        <w:rPr>
          <w:sz w:val="16"/>
        </w:rPr>
        <w:tab/>
      </w:r>
      <w:r w:rsidR="00F97756" w:rsidRPr="00474C31">
        <w:rPr>
          <w:sz w:val="16"/>
        </w:rPr>
        <w:tab/>
      </w:r>
      <w:r w:rsidR="00781D66" w:rsidRPr="00474C31">
        <w:rPr>
          <w:sz w:val="16"/>
        </w:rPr>
        <w:t>COURSE SEQUENCE SHEET</w:t>
      </w:r>
      <w:r w:rsidRPr="00474C31">
        <w:rPr>
          <w:sz w:val="16"/>
        </w:rPr>
        <w:tab/>
      </w:r>
    </w:p>
    <w:p w14:paraId="79702381" w14:textId="77777777" w:rsidR="00781D66" w:rsidRPr="00474C31" w:rsidRDefault="00781D66" w:rsidP="00781D66">
      <w:pPr>
        <w:rPr>
          <w:b/>
          <w:sz w:val="18"/>
        </w:rPr>
      </w:pPr>
      <w:r w:rsidRPr="00474C31">
        <w:rPr>
          <w:sz w:val="16"/>
        </w:rPr>
        <w:t>Curriculum:</w:t>
      </w:r>
      <w:r w:rsidRPr="00474C31">
        <w:rPr>
          <w:sz w:val="16"/>
        </w:rPr>
        <w:tab/>
      </w:r>
      <w:r w:rsidR="00542376" w:rsidRPr="00474C31">
        <w:rPr>
          <w:sz w:val="16"/>
        </w:rPr>
        <w:t>Electromechanical Engineering</w:t>
      </w:r>
      <w:r w:rsidR="00C401AD" w:rsidRPr="00474C31">
        <w:rPr>
          <w:sz w:val="16"/>
        </w:rPr>
        <w:t xml:space="preserve"> Technology</w:t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  <w:t xml:space="preserve">Curriculum Code Designation: </w:t>
      </w:r>
      <w:r w:rsidR="008D1495" w:rsidRPr="00474C31">
        <w:rPr>
          <w:b/>
          <w:sz w:val="18"/>
          <w:u w:val="single"/>
        </w:rPr>
        <w:t>ELM</w:t>
      </w:r>
      <w:r w:rsidR="00C401AD" w:rsidRPr="00474C31">
        <w:rPr>
          <w:b/>
          <w:sz w:val="18"/>
          <w:u w:val="single"/>
        </w:rPr>
        <w:t>AAS</w:t>
      </w:r>
      <w:r w:rsidR="008D1495" w:rsidRPr="00474C31">
        <w:rPr>
          <w:b/>
          <w:sz w:val="18"/>
          <w:u w:val="single"/>
        </w:rPr>
        <w:t>ELM</w:t>
      </w:r>
    </w:p>
    <w:p w14:paraId="5E0EFD27" w14:textId="355B6E4F" w:rsidR="00781D66" w:rsidRPr="00474C31" w:rsidRDefault="00781D66">
      <w:pPr>
        <w:rPr>
          <w:sz w:val="16"/>
        </w:rPr>
      </w:pPr>
      <w:r w:rsidRPr="00474C31">
        <w:rPr>
          <w:sz w:val="16"/>
        </w:rPr>
        <w:t>Effective:</w:t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="00F059F2" w:rsidRPr="00474C31">
        <w:rPr>
          <w:sz w:val="16"/>
          <w:u w:val="single"/>
        </w:rPr>
        <w:t>20</w:t>
      </w:r>
      <w:r w:rsidR="00EF253C" w:rsidRPr="00474C31">
        <w:rPr>
          <w:sz w:val="16"/>
          <w:u w:val="single"/>
        </w:rPr>
        <w:t>2</w:t>
      </w:r>
      <w:r w:rsidR="00F006D7">
        <w:rPr>
          <w:sz w:val="16"/>
          <w:u w:val="single"/>
        </w:rPr>
        <w:t>7</w:t>
      </w:r>
      <w:r w:rsidR="00C401AD" w:rsidRPr="00474C31">
        <w:rPr>
          <w:sz w:val="16"/>
          <w:u w:val="single"/>
        </w:rPr>
        <w:t>-5</w:t>
      </w:r>
      <w:r w:rsidR="00FF1192">
        <w:rPr>
          <w:sz w:val="16"/>
          <w:u w:val="single"/>
        </w:rPr>
        <w:t>1</w:t>
      </w:r>
    </w:p>
    <w:p w14:paraId="0012B396" w14:textId="77777777" w:rsidR="001A71AF" w:rsidRPr="00474C31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AC4B51" w:rsidRPr="00474C31" w14:paraId="066CB4E7" w14:textId="77777777" w:rsidTr="00AC4B51">
        <w:tc>
          <w:tcPr>
            <w:tcW w:w="1728" w:type="dxa"/>
            <w:vAlign w:val="bottom"/>
          </w:tcPr>
          <w:p w14:paraId="688042FA" w14:textId="77777777" w:rsidR="00AC4B51" w:rsidRPr="00474C31" w:rsidRDefault="00AC4B51" w:rsidP="005209A8">
            <w:pPr>
              <w:rPr>
                <w:sz w:val="16"/>
              </w:rPr>
            </w:pPr>
            <w:r w:rsidRPr="00474C31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B966796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410A2C8" w14:textId="77777777" w:rsidR="00AC4B51" w:rsidRPr="00474C31" w:rsidRDefault="00AC4B51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D41C2D3" w14:textId="77777777" w:rsidR="00AC4B51" w:rsidRPr="00474C31" w:rsidRDefault="00AC4B51" w:rsidP="007076F6">
            <w:pPr>
              <w:rPr>
                <w:sz w:val="16"/>
              </w:rPr>
            </w:pPr>
            <w:r w:rsidRPr="00474C31">
              <w:rPr>
                <w:sz w:val="16"/>
              </w:rPr>
              <w:t>[ ]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AC4B51" w:rsidRPr="00474C31" w14:paraId="7679E2E0" w14:textId="77777777" w:rsidTr="00B64DCE">
              <w:tc>
                <w:tcPr>
                  <w:tcW w:w="1260" w:type="dxa"/>
                </w:tcPr>
                <w:p w14:paraId="1EDBEF59" w14:textId="77777777" w:rsidR="00AC4B51" w:rsidRPr="00474C31" w:rsidRDefault="00D843DD" w:rsidP="00B64DCE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AC4B51" w:rsidRPr="00474C31" w14:paraId="01403FA0" w14:textId="77777777" w:rsidTr="00B64DCE">
              <w:tc>
                <w:tcPr>
                  <w:tcW w:w="1260" w:type="dxa"/>
                </w:tcPr>
                <w:p w14:paraId="3D019865" w14:textId="77777777" w:rsidR="00AC4B51" w:rsidRPr="00474C31" w:rsidRDefault="00AC4B51" w:rsidP="00B64DCE">
                  <w:pPr>
                    <w:rPr>
                      <w:sz w:val="16"/>
                    </w:rPr>
                  </w:pPr>
                </w:p>
              </w:tc>
            </w:tr>
            <w:tr w:rsidR="00AC4B51" w:rsidRPr="00474C31" w14:paraId="52336B79" w14:textId="77777777" w:rsidTr="00B64DCE">
              <w:tc>
                <w:tcPr>
                  <w:tcW w:w="1260" w:type="dxa"/>
                </w:tcPr>
                <w:p w14:paraId="18D583F1" w14:textId="77777777" w:rsidR="00AC4B51" w:rsidRPr="00474C31" w:rsidRDefault="00AC4B51" w:rsidP="00B64DCE">
                  <w:pPr>
                    <w:rPr>
                      <w:sz w:val="16"/>
                    </w:rPr>
                  </w:pPr>
                </w:p>
              </w:tc>
            </w:tr>
            <w:tr w:rsidR="00AC4B51" w:rsidRPr="00474C31" w14:paraId="6697A873" w14:textId="77777777" w:rsidTr="00B64DCE">
              <w:tc>
                <w:tcPr>
                  <w:tcW w:w="1260" w:type="dxa"/>
                </w:tcPr>
                <w:p w14:paraId="19AEEBC5" w14:textId="77777777" w:rsidR="00AC4B51" w:rsidRPr="00474C31" w:rsidRDefault="00AC4B51" w:rsidP="00B64DCE">
                  <w:pPr>
                    <w:rPr>
                      <w:sz w:val="16"/>
                    </w:rPr>
                  </w:pPr>
                </w:p>
              </w:tc>
            </w:tr>
          </w:tbl>
          <w:p w14:paraId="63263358" w14:textId="77777777" w:rsidR="00AC4B51" w:rsidRPr="00474C31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tbl>
            <w:tblPr>
              <w:tblW w:w="11718" w:type="dxa"/>
              <w:tblLayout w:type="fixed"/>
              <w:tblLook w:val="0000" w:firstRow="0" w:lastRow="0" w:firstColumn="0" w:lastColumn="0" w:noHBand="0" w:noVBand="0"/>
            </w:tblPr>
            <w:tblGrid>
              <w:gridCol w:w="11718"/>
            </w:tblGrid>
            <w:tr w:rsidR="002848E7" w:rsidRPr="00474C31" w14:paraId="67C0CD3F" w14:textId="77777777" w:rsidTr="002848E7">
              <w:tc>
                <w:tcPr>
                  <w:tcW w:w="11718" w:type="dxa"/>
                </w:tcPr>
                <w:p w14:paraId="4B8CA291" w14:textId="77777777" w:rsidR="002848E7" w:rsidRDefault="002848E7" w:rsidP="002848E7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 ]</w:t>
                  </w:r>
                  <w:proofErr w:type="gramEnd"/>
                  <w:r>
                    <w:rPr>
                      <w:sz w:val="16"/>
                    </w:rPr>
                    <w:t xml:space="preserve"> MAT 052</w:t>
                  </w:r>
                </w:p>
                <w:p w14:paraId="6D456838" w14:textId="77777777" w:rsidR="002848E7" w:rsidRDefault="002848E7" w:rsidP="002848E7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MAT 062</w:t>
                  </w:r>
                </w:p>
                <w:p w14:paraId="3D5107D9" w14:textId="67C3CA92" w:rsidR="002848E7" w:rsidRDefault="002848E7" w:rsidP="002848E7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MAT 099</w:t>
                  </w:r>
                </w:p>
                <w:p w14:paraId="68A6F2E3" w14:textId="77777777" w:rsidR="002848E7" w:rsidRDefault="002848E7" w:rsidP="002848E7">
                  <w:pPr>
                    <w:rPr>
                      <w:sz w:val="16"/>
                    </w:rPr>
                  </w:pPr>
                </w:p>
              </w:tc>
            </w:tr>
          </w:tbl>
          <w:p w14:paraId="6A8EE178" w14:textId="77777777" w:rsidR="00AC4B51" w:rsidRPr="00474C31" w:rsidRDefault="00AC4B51" w:rsidP="00CD4992">
            <w:pPr>
              <w:rPr>
                <w:sz w:val="16"/>
              </w:rPr>
            </w:pPr>
          </w:p>
        </w:tc>
      </w:tr>
      <w:tr w:rsidR="00AC4B51" w:rsidRPr="00474C31" w14:paraId="40B32A24" w14:textId="77777777" w:rsidTr="00AC4B51">
        <w:tc>
          <w:tcPr>
            <w:tcW w:w="1728" w:type="dxa"/>
            <w:vAlign w:val="bottom"/>
          </w:tcPr>
          <w:p w14:paraId="1364C282" w14:textId="77777777" w:rsidR="00AC4B51" w:rsidRPr="00474C31" w:rsidRDefault="00AC4B51" w:rsidP="005209A8">
            <w:pPr>
              <w:rPr>
                <w:sz w:val="16"/>
              </w:rPr>
            </w:pPr>
            <w:r w:rsidRPr="00474C31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B86BEBC" w14:textId="77777777" w:rsidR="00AC4B51" w:rsidRPr="00474C31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B4FED0B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445820E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99B42BA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45BCC23" w14:textId="77777777" w:rsidR="00AC4B51" w:rsidRPr="00474C31" w:rsidRDefault="00AC4B51" w:rsidP="00B96B1F">
            <w:pPr>
              <w:rPr>
                <w:sz w:val="16"/>
              </w:rPr>
            </w:pPr>
          </w:p>
        </w:tc>
      </w:tr>
      <w:tr w:rsidR="00AC4B51" w:rsidRPr="00474C31" w14:paraId="39586ABE" w14:textId="77777777" w:rsidTr="00AC4B51">
        <w:tc>
          <w:tcPr>
            <w:tcW w:w="1728" w:type="dxa"/>
            <w:vAlign w:val="bottom"/>
          </w:tcPr>
          <w:p w14:paraId="34646F3C" w14:textId="77777777" w:rsidR="00AC4B51" w:rsidRPr="00474C31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C0C2791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956A630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C326857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4D99078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98834A5" w14:textId="77777777" w:rsidR="00AC4B51" w:rsidRPr="00474C31" w:rsidRDefault="00AC4B51">
            <w:pPr>
              <w:rPr>
                <w:sz w:val="16"/>
              </w:rPr>
            </w:pPr>
          </w:p>
        </w:tc>
      </w:tr>
      <w:tr w:rsidR="00AC4B51" w:rsidRPr="00474C31" w14:paraId="37603A7D" w14:textId="77777777" w:rsidTr="00AC4B51">
        <w:tc>
          <w:tcPr>
            <w:tcW w:w="1728" w:type="dxa"/>
            <w:vAlign w:val="bottom"/>
          </w:tcPr>
          <w:p w14:paraId="1003DBD6" w14:textId="77777777" w:rsidR="00AC4B51" w:rsidRPr="00474C31" w:rsidRDefault="00AC4B51" w:rsidP="007076F6">
            <w:pPr>
              <w:rPr>
                <w:sz w:val="16"/>
              </w:rPr>
            </w:pPr>
            <w:r w:rsidRPr="00474C31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F1547ED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E754F39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256D2EED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8ADFF41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626538D" w14:textId="77777777" w:rsidR="00AC4B51" w:rsidRPr="00474C31" w:rsidRDefault="00AC4B51">
            <w:pPr>
              <w:rPr>
                <w:sz w:val="16"/>
              </w:rPr>
            </w:pPr>
          </w:p>
        </w:tc>
      </w:tr>
      <w:tr w:rsidR="00AC4B51" w:rsidRPr="00474C31" w14:paraId="1B2B75F2" w14:textId="77777777" w:rsidTr="00AC4B51">
        <w:tc>
          <w:tcPr>
            <w:tcW w:w="1728" w:type="dxa"/>
          </w:tcPr>
          <w:p w14:paraId="01B0A767" w14:textId="77777777" w:rsidR="00AC4B51" w:rsidRPr="00474C31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112D3A9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A4EF1E7" w14:textId="77777777" w:rsidR="00AC4B51" w:rsidRPr="00474C3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1A33742" w14:textId="77777777" w:rsidR="00AC4B51" w:rsidRPr="00474C31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2D8BC10F" w14:textId="77777777" w:rsidR="00AC4B51" w:rsidRPr="00474C31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57A2D5F" w14:textId="77777777" w:rsidR="00AC4B51" w:rsidRPr="00474C31" w:rsidRDefault="00AC4B51">
            <w:pPr>
              <w:rPr>
                <w:sz w:val="16"/>
              </w:rPr>
            </w:pPr>
          </w:p>
        </w:tc>
      </w:tr>
    </w:tbl>
    <w:p w14:paraId="6D5895FC" w14:textId="77777777" w:rsidR="001A71AF" w:rsidRPr="00474C31" w:rsidRDefault="001A71AF">
      <w:pPr>
        <w:rPr>
          <w:sz w:val="8"/>
        </w:rPr>
      </w:pPr>
    </w:p>
    <w:p w14:paraId="7A7ED2EA" w14:textId="77777777" w:rsidR="001A71AF" w:rsidRPr="00474C31" w:rsidRDefault="004E7C4B">
      <w:pPr>
        <w:rPr>
          <w:b/>
          <w:sz w:val="18"/>
          <w:szCs w:val="18"/>
        </w:rPr>
      </w:pPr>
      <w:r w:rsidRPr="00474C31">
        <w:rPr>
          <w:b/>
          <w:sz w:val="18"/>
          <w:szCs w:val="18"/>
        </w:rPr>
        <w:t>SSC 100 is a pre</w:t>
      </w:r>
      <w:r w:rsidR="00090734" w:rsidRPr="00474C31">
        <w:rPr>
          <w:b/>
          <w:sz w:val="18"/>
          <w:szCs w:val="18"/>
        </w:rPr>
        <w:t>-</w:t>
      </w:r>
      <w:r w:rsidRPr="00474C31">
        <w:rPr>
          <w:b/>
          <w:sz w:val="18"/>
          <w:szCs w:val="18"/>
        </w:rPr>
        <w:t>requisite for all developmental and 100</w:t>
      </w:r>
      <w:r w:rsidR="00090734" w:rsidRPr="00474C31">
        <w:rPr>
          <w:b/>
          <w:sz w:val="18"/>
          <w:szCs w:val="18"/>
        </w:rPr>
        <w:t>-</w:t>
      </w:r>
      <w:r w:rsidRPr="00474C31">
        <w:rPr>
          <w:b/>
          <w:sz w:val="18"/>
          <w:szCs w:val="18"/>
        </w:rPr>
        <w:t>level courses.</w:t>
      </w:r>
    </w:p>
    <w:p w14:paraId="6E6E4A46" w14:textId="77777777" w:rsidR="001A71AF" w:rsidRPr="00474C31" w:rsidRDefault="001A71A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270"/>
        <w:gridCol w:w="180"/>
        <w:gridCol w:w="270"/>
        <w:gridCol w:w="1350"/>
        <w:gridCol w:w="1170"/>
        <w:gridCol w:w="450"/>
        <w:gridCol w:w="506"/>
        <w:gridCol w:w="236"/>
        <w:gridCol w:w="2138"/>
        <w:gridCol w:w="1530"/>
      </w:tblGrid>
      <w:tr w:rsidR="001A71AF" w:rsidRPr="00474C31" w14:paraId="1A6DF82F" w14:textId="77777777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8245598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4F46CEE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03AF97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4187C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DC24C9" w14:textId="77777777" w:rsidR="001A71AF" w:rsidRPr="00474C31" w:rsidRDefault="001A71AF">
            <w:pPr>
              <w:pStyle w:val="Heading2"/>
            </w:pPr>
            <w:r w:rsidRPr="00474C31">
              <w:t xml:space="preserve">                   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27C2" w14:textId="77777777" w:rsidR="001A71AF" w:rsidRPr="00474C31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60E1751" w14:textId="77777777" w:rsidR="001A71AF" w:rsidRPr="00474C31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5A1501A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88AA879" w14:textId="77777777" w:rsidR="001A71AF" w:rsidRPr="00474C31" w:rsidRDefault="001A71AF">
            <w:pPr>
              <w:rPr>
                <w:sz w:val="16"/>
              </w:rPr>
            </w:pPr>
          </w:p>
        </w:tc>
      </w:tr>
      <w:tr w:rsidR="001A71AF" w:rsidRPr="00474C31" w14:paraId="4A869CF0" w14:textId="77777777" w:rsidTr="00874F97">
        <w:trPr>
          <w:cantSplit/>
          <w:trHeight w:val="1134"/>
        </w:trPr>
        <w:tc>
          <w:tcPr>
            <w:tcW w:w="3060" w:type="dxa"/>
            <w:tcBorders>
              <w:top w:val="single" w:sz="4" w:space="0" w:color="auto"/>
            </w:tcBorders>
          </w:tcPr>
          <w:p w14:paraId="07D6EED5" w14:textId="77777777" w:rsidR="001A71AF" w:rsidRPr="00474C31" w:rsidRDefault="001A71AF">
            <w:pPr>
              <w:rPr>
                <w:b/>
                <w:sz w:val="16"/>
              </w:rPr>
            </w:pPr>
          </w:p>
          <w:p w14:paraId="5B9506FE" w14:textId="77777777" w:rsidR="001A71AF" w:rsidRPr="00474C31" w:rsidRDefault="001A71AF">
            <w:pPr>
              <w:rPr>
                <w:b/>
                <w:sz w:val="16"/>
              </w:rPr>
            </w:pPr>
          </w:p>
          <w:p w14:paraId="7F3A1F27" w14:textId="77777777" w:rsidR="001A71AF" w:rsidRPr="00474C31" w:rsidRDefault="001A71AF">
            <w:pPr>
              <w:rPr>
                <w:b/>
                <w:sz w:val="16"/>
              </w:rPr>
            </w:pPr>
            <w:r w:rsidRPr="00474C31">
              <w:rPr>
                <w:b/>
                <w:sz w:val="16"/>
              </w:rPr>
              <w:t>COURSE NUMBER AND TITLE</w:t>
            </w:r>
            <w:r w:rsidRPr="00474C31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73CA160C" w14:textId="77777777" w:rsidR="001A71AF" w:rsidRPr="00474C31" w:rsidRDefault="002E4EBE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4C31">
              <w:rPr>
                <w:b/>
                <w:sz w:val="16"/>
                <w:szCs w:val="16"/>
              </w:rPr>
              <w:t>Credit</w:t>
            </w:r>
          </w:p>
          <w:p w14:paraId="2ABCC65E" w14:textId="77777777" w:rsidR="001A71AF" w:rsidRPr="00474C31" w:rsidRDefault="001A71AF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2712CF4E" w14:textId="77777777" w:rsidR="001A71AF" w:rsidRPr="00474C31" w:rsidRDefault="001A71AF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7A79DEF" w14:textId="77777777" w:rsidR="001A71AF" w:rsidRPr="00474C31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4C31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bottom"/>
          </w:tcPr>
          <w:p w14:paraId="14628EF4" w14:textId="77777777" w:rsidR="005365AD" w:rsidRPr="00474C31" w:rsidRDefault="005365AD" w:rsidP="00A72FC2">
            <w:pPr>
              <w:ind w:left="113" w:right="113"/>
              <w:jc w:val="center"/>
              <w:rPr>
                <w:b/>
                <w:sz w:val="12"/>
              </w:rPr>
            </w:pPr>
          </w:p>
          <w:p w14:paraId="2412D1CD" w14:textId="77777777" w:rsidR="001A71AF" w:rsidRPr="00474C31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4C31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270" w:type="dxa"/>
            <w:tcBorders>
              <w:top w:val="single" w:sz="4" w:space="0" w:color="auto"/>
            </w:tcBorders>
            <w:textDirection w:val="tbRl"/>
            <w:vAlign w:val="center"/>
          </w:tcPr>
          <w:p w14:paraId="010770EE" w14:textId="77777777" w:rsidR="001A71AF" w:rsidRPr="00474C31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74C31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350" w:type="dxa"/>
            <w:tcBorders>
              <w:top w:val="nil"/>
            </w:tcBorders>
          </w:tcPr>
          <w:p w14:paraId="15840A91" w14:textId="77777777" w:rsidR="001A71AF" w:rsidRPr="00474C31" w:rsidRDefault="001A71AF">
            <w:pPr>
              <w:rPr>
                <w:b/>
                <w:sz w:val="16"/>
              </w:rPr>
            </w:pPr>
          </w:p>
          <w:p w14:paraId="059627AF" w14:textId="77777777" w:rsidR="001A71AF" w:rsidRPr="00474C31" w:rsidRDefault="001A71AF">
            <w:pPr>
              <w:rPr>
                <w:b/>
                <w:sz w:val="16"/>
              </w:rPr>
            </w:pPr>
          </w:p>
          <w:p w14:paraId="6C7D1CBB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  <w:r w:rsidRPr="00474C31">
              <w:rPr>
                <w:b/>
                <w:sz w:val="16"/>
              </w:rPr>
              <w:t>Offered</w:t>
            </w:r>
          </w:p>
        </w:tc>
        <w:tc>
          <w:tcPr>
            <w:tcW w:w="1170" w:type="dxa"/>
            <w:tcBorders>
              <w:top w:val="nil"/>
            </w:tcBorders>
          </w:tcPr>
          <w:p w14:paraId="16C42451" w14:textId="77777777" w:rsidR="001A71AF" w:rsidRPr="00474C31" w:rsidRDefault="001A71AF">
            <w:pPr>
              <w:rPr>
                <w:b/>
                <w:sz w:val="16"/>
              </w:rPr>
            </w:pPr>
          </w:p>
          <w:p w14:paraId="7DB1E25B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2C45C056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  <w:r w:rsidRPr="00474C31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AF05FB6" w14:textId="77777777" w:rsidR="001A71AF" w:rsidRPr="00474C31" w:rsidRDefault="00A72FC2" w:rsidP="00A72FC2">
            <w:pPr>
              <w:ind w:left="113" w:right="113"/>
              <w:rPr>
                <w:b/>
                <w:sz w:val="16"/>
                <w:szCs w:val="16"/>
              </w:rPr>
            </w:pPr>
            <w:r w:rsidRPr="00474C31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</w:tcPr>
          <w:p w14:paraId="429492FF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58D81E39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760C4586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4FD41732" w14:textId="77777777" w:rsidR="001A71AF" w:rsidRPr="00474C31" w:rsidRDefault="001A71AF">
            <w:pPr>
              <w:pStyle w:val="Heading4"/>
            </w:pPr>
            <w:r w:rsidRPr="00474C31">
              <w:t>PREREQUISITES</w:t>
            </w:r>
          </w:p>
        </w:tc>
        <w:tc>
          <w:tcPr>
            <w:tcW w:w="1530" w:type="dxa"/>
          </w:tcPr>
          <w:p w14:paraId="168ABA33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6315F29E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5C098B29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</w:p>
          <w:p w14:paraId="752C9615" w14:textId="77777777" w:rsidR="001A71AF" w:rsidRPr="00474C31" w:rsidRDefault="001A71AF">
            <w:pPr>
              <w:jc w:val="center"/>
              <w:rPr>
                <w:b/>
                <w:sz w:val="16"/>
              </w:rPr>
            </w:pPr>
            <w:r w:rsidRPr="00474C31">
              <w:rPr>
                <w:b/>
                <w:sz w:val="16"/>
              </w:rPr>
              <w:t>COREQUISITES</w:t>
            </w:r>
          </w:p>
        </w:tc>
      </w:tr>
    </w:tbl>
    <w:p w14:paraId="293F8006" w14:textId="77777777" w:rsidR="004A73DD" w:rsidRPr="00474C31" w:rsidRDefault="004A73DD" w:rsidP="004A73DD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170"/>
        <w:gridCol w:w="1170"/>
        <w:gridCol w:w="450"/>
        <w:gridCol w:w="2880"/>
        <w:gridCol w:w="1530"/>
      </w:tblGrid>
      <w:tr w:rsidR="004A73DD" w:rsidRPr="00474C31" w14:paraId="6F9BAF0D" w14:textId="77777777" w:rsidTr="008D08C4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041F420C" w14:textId="77777777" w:rsidR="004A73DD" w:rsidRPr="00474C31" w:rsidRDefault="004A73DD" w:rsidP="00B64DCE">
            <w:pPr>
              <w:rPr>
                <w:b/>
                <w:spacing w:val="20"/>
                <w:sz w:val="16"/>
              </w:rPr>
            </w:pPr>
          </w:p>
          <w:p w14:paraId="3E356DFF" w14:textId="77777777" w:rsidR="004A73DD" w:rsidRPr="00474C31" w:rsidRDefault="00F34BFC" w:rsidP="004A73DD">
            <w:pPr>
              <w:rPr>
                <w:b/>
                <w:spacing w:val="20"/>
                <w:sz w:val="16"/>
              </w:rPr>
            </w:pPr>
            <w:r w:rsidRPr="00474C31">
              <w:rPr>
                <w:b/>
                <w:spacing w:val="20"/>
                <w:sz w:val="16"/>
              </w:rPr>
              <w:t>FIRST SEMESTER (FALL</w:t>
            </w:r>
            <w:r w:rsidR="004A73DD" w:rsidRPr="00474C31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2C9ACDA" w14:textId="77777777" w:rsidR="004A73DD" w:rsidRPr="00474C31" w:rsidRDefault="004A73DD" w:rsidP="00B64DC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DF8D92D" w14:textId="77777777" w:rsidR="004A73DD" w:rsidRPr="00474C31" w:rsidRDefault="004A73DD" w:rsidP="00B64DC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EB04CBE" w14:textId="77777777" w:rsidR="004A73DD" w:rsidRPr="00474C31" w:rsidRDefault="004A73DD" w:rsidP="00B64DCE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0C7CF41C" w14:textId="77777777" w:rsidR="004A73DD" w:rsidRPr="00474C31" w:rsidRDefault="004A73DD" w:rsidP="00B64DCE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30AD9CE8" w14:textId="77777777" w:rsidR="004A73DD" w:rsidRPr="00474C31" w:rsidRDefault="004A73DD" w:rsidP="00B64DC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F6935BE" w14:textId="77777777" w:rsidR="004A73DD" w:rsidRPr="00474C31" w:rsidRDefault="004A73DD" w:rsidP="00B64DC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523F7C1C" w14:textId="77777777" w:rsidR="004A73DD" w:rsidRPr="00474C31" w:rsidRDefault="004A73DD" w:rsidP="00B64DCE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891FF3" w14:textId="77777777" w:rsidR="004A73DD" w:rsidRPr="00474C31" w:rsidRDefault="004A73DD" w:rsidP="00B64DCE">
            <w:pPr>
              <w:rPr>
                <w:sz w:val="18"/>
              </w:rPr>
            </w:pPr>
          </w:p>
        </w:tc>
      </w:tr>
      <w:tr w:rsidR="004E7C4B" w:rsidRPr="00474C31" w14:paraId="26C74616" w14:textId="77777777" w:rsidTr="004121F5">
        <w:trPr>
          <w:trHeight w:hRule="exact" w:val="217"/>
        </w:trPr>
        <w:tc>
          <w:tcPr>
            <w:tcW w:w="3060" w:type="dxa"/>
            <w:vAlign w:val="center"/>
          </w:tcPr>
          <w:p w14:paraId="429776A4" w14:textId="77777777" w:rsidR="004E7C4B" w:rsidRPr="00474C31" w:rsidRDefault="004E7C4B" w:rsidP="00E8092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47AF413A" w14:textId="77777777" w:rsidR="004E7C4B" w:rsidRPr="00474C31" w:rsidRDefault="004E7C4B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29662B22" w14:textId="77777777" w:rsidR="004E7C4B" w:rsidRPr="00474C31" w:rsidRDefault="004E7C4B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4F9181C1" w14:textId="77777777" w:rsidR="004E7C4B" w:rsidRPr="00474C31" w:rsidRDefault="004E7C4B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1C2BB11E" w14:textId="77777777" w:rsidR="004E7C4B" w:rsidRPr="00474C31" w:rsidRDefault="004E7C4B" w:rsidP="00B64DCE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533683DE" w14:textId="77777777" w:rsidR="004E7C4B" w:rsidRPr="00474C31" w:rsidRDefault="004E7C4B" w:rsidP="00B64DCE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D6DCFC9" w14:textId="77777777" w:rsidR="004E7C4B" w:rsidRPr="00474C31" w:rsidRDefault="004E7C4B" w:rsidP="00B64DCE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28C940B1" w14:textId="77777777" w:rsidR="004E7C4B" w:rsidRPr="00474C31" w:rsidRDefault="004E7C4B" w:rsidP="00350717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None</w:t>
            </w:r>
          </w:p>
        </w:tc>
        <w:tc>
          <w:tcPr>
            <w:tcW w:w="1530" w:type="dxa"/>
          </w:tcPr>
          <w:p w14:paraId="4BC384B7" w14:textId="77777777" w:rsidR="004E7C4B" w:rsidRPr="00474C31" w:rsidRDefault="004E7C4B" w:rsidP="00B64DCE">
            <w:pPr>
              <w:rPr>
                <w:sz w:val="18"/>
              </w:rPr>
            </w:pPr>
          </w:p>
        </w:tc>
      </w:tr>
      <w:tr w:rsidR="008D08C4" w:rsidRPr="00474C31" w14:paraId="2D6954F5" w14:textId="77777777" w:rsidTr="00FF1192">
        <w:trPr>
          <w:trHeight w:hRule="exact" w:val="352"/>
        </w:trPr>
        <w:tc>
          <w:tcPr>
            <w:tcW w:w="3060" w:type="dxa"/>
            <w:vAlign w:val="center"/>
          </w:tcPr>
          <w:p w14:paraId="45D87928" w14:textId="39745EE9" w:rsidR="008D08C4" w:rsidRPr="00474C31" w:rsidRDefault="00FF1192" w:rsidP="008D08C4">
            <w:pPr>
              <w:rPr>
                <w:sz w:val="16"/>
              </w:rPr>
            </w:pPr>
            <w:r>
              <w:rPr>
                <w:sz w:val="16"/>
                <w:szCs w:val="16"/>
              </w:rPr>
              <w:t>ELM 108 Safety Basics</w:t>
            </w:r>
          </w:p>
        </w:tc>
        <w:tc>
          <w:tcPr>
            <w:tcW w:w="450" w:type="dxa"/>
            <w:vAlign w:val="center"/>
          </w:tcPr>
          <w:p w14:paraId="1CACD218" w14:textId="3C049552" w:rsidR="008D08C4" w:rsidRPr="00474C31" w:rsidRDefault="00FF1192" w:rsidP="008D08C4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2D049F0A" w14:textId="5A5AAE70" w:rsidR="008D08C4" w:rsidRPr="00474C31" w:rsidRDefault="00FF1192" w:rsidP="008D08C4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2555FE94" w14:textId="0FD04DC5" w:rsidR="008D08C4" w:rsidRPr="00474C31" w:rsidRDefault="00FF1192" w:rsidP="008D08C4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70" w:type="dxa"/>
          </w:tcPr>
          <w:p w14:paraId="6F14333A" w14:textId="77777777" w:rsidR="008D08C4" w:rsidRPr="00474C31" w:rsidRDefault="008D08C4" w:rsidP="008D08C4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</w:t>
            </w:r>
          </w:p>
        </w:tc>
        <w:tc>
          <w:tcPr>
            <w:tcW w:w="1170" w:type="dxa"/>
          </w:tcPr>
          <w:p w14:paraId="74FE3280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56E45135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43689902" w14:textId="45444586" w:rsidR="008D08C4" w:rsidRPr="00474C31" w:rsidRDefault="00502CAD" w:rsidP="00FF1192">
            <w:pPr>
              <w:rPr>
                <w:sz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</w:tcPr>
          <w:p w14:paraId="1EC2ACBB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</w:tr>
      <w:tr w:rsidR="008D08C4" w:rsidRPr="00474C31" w14:paraId="058CB2E2" w14:textId="77777777" w:rsidTr="004121F5">
        <w:trPr>
          <w:trHeight w:hRule="exact" w:val="199"/>
        </w:trPr>
        <w:tc>
          <w:tcPr>
            <w:tcW w:w="3060" w:type="dxa"/>
            <w:vAlign w:val="center"/>
          </w:tcPr>
          <w:p w14:paraId="3CECF85F" w14:textId="77777777" w:rsidR="008D08C4" w:rsidRPr="00474C31" w:rsidRDefault="008D08C4" w:rsidP="008D08C4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130 Industrial Electricity</w:t>
            </w:r>
          </w:p>
        </w:tc>
        <w:tc>
          <w:tcPr>
            <w:tcW w:w="450" w:type="dxa"/>
            <w:vAlign w:val="center"/>
          </w:tcPr>
          <w:p w14:paraId="6A012548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9003404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27D856C5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1858AD3" w14:textId="7FBDDC21" w:rsidR="008D08C4" w:rsidRPr="00474C31" w:rsidRDefault="008D08C4" w:rsidP="008D08C4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</w:t>
            </w:r>
          </w:p>
        </w:tc>
        <w:tc>
          <w:tcPr>
            <w:tcW w:w="1170" w:type="dxa"/>
          </w:tcPr>
          <w:p w14:paraId="6B2B9086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015456A6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B8CDC6C" w14:textId="77777777" w:rsidR="008D08C4" w:rsidRPr="00474C31" w:rsidRDefault="00502CAD" w:rsidP="00090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</w:tcPr>
          <w:p w14:paraId="05F0E4F8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</w:tr>
      <w:tr w:rsidR="008D08C4" w:rsidRPr="00474C31" w14:paraId="04BC0F9A" w14:textId="77777777" w:rsidTr="00365A38">
        <w:trPr>
          <w:trHeight w:hRule="exact" w:val="172"/>
        </w:trPr>
        <w:tc>
          <w:tcPr>
            <w:tcW w:w="3060" w:type="dxa"/>
            <w:vAlign w:val="center"/>
          </w:tcPr>
          <w:p w14:paraId="7022FF97" w14:textId="77777777" w:rsidR="00502CAD" w:rsidRPr="00474C31" w:rsidRDefault="00502CAD" w:rsidP="008D0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18</w:t>
            </w:r>
            <w:r w:rsidR="00B6251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Reasoning with Functions I</w:t>
            </w:r>
          </w:p>
          <w:p w14:paraId="09B43F02" w14:textId="77777777" w:rsidR="008D08C4" w:rsidRPr="00474C31" w:rsidRDefault="008D08C4" w:rsidP="008D08C4">
            <w:pPr>
              <w:rPr>
                <w:sz w:val="16"/>
              </w:rPr>
            </w:pPr>
          </w:p>
        </w:tc>
        <w:tc>
          <w:tcPr>
            <w:tcW w:w="450" w:type="dxa"/>
            <w:vAlign w:val="center"/>
          </w:tcPr>
          <w:p w14:paraId="0CB3EC23" w14:textId="77777777" w:rsidR="00502CAD" w:rsidRPr="00474C31" w:rsidRDefault="00502CAD" w:rsidP="008D08C4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7F4FC516" w14:textId="77777777" w:rsidR="00502CAD" w:rsidRPr="00474C31" w:rsidRDefault="00502CAD" w:rsidP="008D08C4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30CD93BD" w14:textId="77777777" w:rsidR="00502CAD" w:rsidRPr="00474C31" w:rsidRDefault="00502CAD" w:rsidP="008D08C4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59A98EA1" w14:textId="77777777" w:rsidR="008D08C4" w:rsidRPr="00474C31" w:rsidRDefault="008D08C4" w:rsidP="008D08C4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Fall, Spring</w:t>
            </w:r>
          </w:p>
        </w:tc>
        <w:tc>
          <w:tcPr>
            <w:tcW w:w="1170" w:type="dxa"/>
          </w:tcPr>
          <w:p w14:paraId="58D18F94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7A7DF97A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F478B4B" w14:textId="77777777" w:rsidR="00502CAD" w:rsidRPr="00474C31" w:rsidRDefault="00D6764A" w:rsidP="008D08C4">
            <w:pPr>
              <w:rPr>
                <w:sz w:val="18"/>
              </w:rPr>
            </w:pPr>
            <w:r>
              <w:rPr>
                <w:sz w:val="18"/>
              </w:rPr>
              <w:t xml:space="preserve">Test score or </w:t>
            </w:r>
            <w:r w:rsidR="00502CAD">
              <w:rPr>
                <w:sz w:val="18"/>
              </w:rPr>
              <w:t xml:space="preserve">MAT 099 </w:t>
            </w:r>
          </w:p>
        </w:tc>
        <w:tc>
          <w:tcPr>
            <w:tcW w:w="1530" w:type="dxa"/>
          </w:tcPr>
          <w:p w14:paraId="46B76575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</w:tr>
      <w:tr w:rsidR="008D08C4" w:rsidRPr="00474C31" w14:paraId="105C5FA0" w14:textId="77777777" w:rsidTr="00C0451C">
        <w:trPr>
          <w:trHeight w:hRule="exact" w:val="253"/>
        </w:trPr>
        <w:tc>
          <w:tcPr>
            <w:tcW w:w="3060" w:type="dxa"/>
            <w:vAlign w:val="center"/>
          </w:tcPr>
          <w:p w14:paraId="3DAF2F1B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  <w:szCs w:val="16"/>
              </w:rPr>
              <w:t xml:space="preserve">ENG </w:t>
            </w:r>
            <w:r w:rsidR="00D843DD">
              <w:rPr>
                <w:sz w:val="16"/>
                <w:szCs w:val="16"/>
              </w:rPr>
              <w:t xml:space="preserve">101 </w:t>
            </w:r>
            <w:r w:rsidR="00D843DD">
              <w:rPr>
                <w:sz w:val="18"/>
                <w:szCs w:val="18"/>
              </w:rPr>
              <w:t>Composition I</w:t>
            </w:r>
          </w:p>
        </w:tc>
        <w:tc>
          <w:tcPr>
            <w:tcW w:w="450" w:type="dxa"/>
            <w:vAlign w:val="center"/>
          </w:tcPr>
          <w:p w14:paraId="04AF0670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996B22E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53E7118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856C27" w14:textId="77777777" w:rsidR="008D08C4" w:rsidRPr="00474C31" w:rsidRDefault="008D08C4" w:rsidP="008D08C4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Fall, Spring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92E41F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462578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8184CE1" w14:textId="77777777" w:rsidR="008D08C4" w:rsidRPr="00D25FC7" w:rsidRDefault="00D25FC7" w:rsidP="00C21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scores or ENG 011 or concurrent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4A16E0" w14:textId="77777777" w:rsidR="008D08C4" w:rsidRPr="00474C31" w:rsidRDefault="008D08C4" w:rsidP="008D08C4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</w:tr>
      <w:tr w:rsidR="008D08C4" w:rsidRPr="00474C31" w14:paraId="7306AD9A" w14:textId="77777777" w:rsidTr="008D08C4">
        <w:trPr>
          <w:trHeight w:hRule="exact" w:val="262"/>
        </w:trPr>
        <w:tc>
          <w:tcPr>
            <w:tcW w:w="3060" w:type="dxa"/>
            <w:vAlign w:val="center"/>
          </w:tcPr>
          <w:p w14:paraId="42CD4535" w14:textId="6F77F9DE" w:rsidR="008D08C4" w:rsidRPr="00474C31" w:rsidRDefault="008D08C4" w:rsidP="008D08C4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 xml:space="preserve">ELM </w:t>
            </w:r>
            <w:r w:rsidR="00CB3351">
              <w:rPr>
                <w:sz w:val="16"/>
                <w:szCs w:val="16"/>
              </w:rPr>
              <w:t>1</w:t>
            </w:r>
            <w:r w:rsidRPr="00474C31">
              <w:rPr>
                <w:sz w:val="16"/>
                <w:szCs w:val="16"/>
              </w:rPr>
              <w:t xml:space="preserve">05 </w:t>
            </w:r>
            <w:r w:rsidR="00AD6054">
              <w:rPr>
                <w:sz w:val="16"/>
                <w:szCs w:val="16"/>
              </w:rPr>
              <w:t>Industrial Mechanisms</w:t>
            </w:r>
          </w:p>
        </w:tc>
        <w:tc>
          <w:tcPr>
            <w:tcW w:w="450" w:type="dxa"/>
            <w:vAlign w:val="center"/>
          </w:tcPr>
          <w:p w14:paraId="57E4D20D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05B27B9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440FA65E" w14:textId="77777777" w:rsidR="008D08C4" w:rsidRPr="00474C31" w:rsidRDefault="008D08C4" w:rsidP="008D08C4">
            <w:pPr>
              <w:rPr>
                <w:sz w:val="16"/>
              </w:rPr>
            </w:pPr>
            <w:r w:rsidRPr="00474C31">
              <w:rPr>
                <w:sz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76E4CE7" w14:textId="77777777" w:rsidR="008D08C4" w:rsidRPr="00474C31" w:rsidRDefault="008D08C4" w:rsidP="008D08C4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88F93B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E38EF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46ADCE6" w14:textId="77777777" w:rsidR="008D08C4" w:rsidRPr="00474C31" w:rsidRDefault="00502CAD" w:rsidP="00B45D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A9469C" w14:textId="77777777" w:rsidR="008D08C4" w:rsidRPr="00474C31" w:rsidRDefault="008D08C4" w:rsidP="008D08C4">
            <w:pPr>
              <w:rPr>
                <w:sz w:val="18"/>
              </w:rPr>
            </w:pPr>
          </w:p>
        </w:tc>
      </w:tr>
      <w:tr w:rsidR="008D08C4" w:rsidRPr="00474C31" w14:paraId="45DC7E72" w14:textId="77777777" w:rsidTr="00C0451C">
        <w:trPr>
          <w:trHeight w:hRule="exact" w:val="280"/>
        </w:trPr>
        <w:tc>
          <w:tcPr>
            <w:tcW w:w="3060" w:type="dxa"/>
            <w:vAlign w:val="center"/>
          </w:tcPr>
          <w:p w14:paraId="623EF277" w14:textId="77777777" w:rsidR="008D08C4" w:rsidRPr="00474C31" w:rsidRDefault="008D08C4" w:rsidP="008D08C4">
            <w:pPr>
              <w:pStyle w:val="Heading3"/>
              <w:jc w:val="left"/>
            </w:pPr>
            <w:r w:rsidRPr="00474C31">
              <w:t>TOTAL</w:t>
            </w:r>
          </w:p>
        </w:tc>
        <w:tc>
          <w:tcPr>
            <w:tcW w:w="450" w:type="dxa"/>
            <w:vAlign w:val="center"/>
          </w:tcPr>
          <w:p w14:paraId="3138EBB0" w14:textId="51DCE8AC" w:rsidR="00502CAD" w:rsidRPr="00474C31" w:rsidRDefault="00977B1A" w:rsidP="008D08C4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0" w:type="dxa"/>
            <w:vAlign w:val="center"/>
          </w:tcPr>
          <w:p w14:paraId="4C129053" w14:textId="2D3C0B84" w:rsidR="00502CAD" w:rsidRPr="00474C31" w:rsidRDefault="00502CAD" w:rsidP="008D08C4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977B1A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4F2E1BD" w14:textId="5BA817FC" w:rsidR="008D08C4" w:rsidRPr="00474C31" w:rsidRDefault="00977B1A" w:rsidP="008D08C4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44CAD186" w14:textId="77777777" w:rsidR="008D08C4" w:rsidRPr="00474C31" w:rsidRDefault="008D08C4" w:rsidP="008D08C4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D4CE8F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05055E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AB8A38" w14:textId="77777777" w:rsidR="008D08C4" w:rsidRPr="00474C31" w:rsidRDefault="008D08C4" w:rsidP="008D08C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4E23A1F" w14:textId="77777777" w:rsidR="008D08C4" w:rsidRPr="00474C31" w:rsidRDefault="008D08C4" w:rsidP="008D08C4">
            <w:pPr>
              <w:rPr>
                <w:sz w:val="18"/>
              </w:rPr>
            </w:pPr>
          </w:p>
        </w:tc>
      </w:tr>
    </w:tbl>
    <w:p w14:paraId="36EBA452" w14:textId="77777777" w:rsidR="004A73DD" w:rsidRPr="00474C31" w:rsidRDefault="004A73DD" w:rsidP="004A73DD">
      <w:pPr>
        <w:rPr>
          <w:sz w:val="8"/>
        </w:rPr>
      </w:pPr>
    </w:p>
    <w:p w14:paraId="090BAD84" w14:textId="77777777" w:rsidR="001A71AF" w:rsidRPr="00474C31" w:rsidRDefault="001A71AF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170"/>
        <w:gridCol w:w="1170"/>
        <w:gridCol w:w="450"/>
        <w:gridCol w:w="2880"/>
        <w:gridCol w:w="1530"/>
      </w:tblGrid>
      <w:tr w:rsidR="001A71AF" w:rsidRPr="00474C31" w14:paraId="4C707EA9" w14:textId="77777777" w:rsidTr="00891AB1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200C5E9F" w14:textId="77777777" w:rsidR="001A71AF" w:rsidRPr="00474C31" w:rsidRDefault="001A71AF">
            <w:pPr>
              <w:rPr>
                <w:b/>
                <w:spacing w:val="20"/>
                <w:sz w:val="16"/>
              </w:rPr>
            </w:pPr>
          </w:p>
          <w:p w14:paraId="1596C00C" w14:textId="77777777" w:rsidR="001A71AF" w:rsidRPr="00474C31" w:rsidRDefault="004A73DD">
            <w:pPr>
              <w:rPr>
                <w:b/>
                <w:spacing w:val="20"/>
                <w:sz w:val="16"/>
              </w:rPr>
            </w:pPr>
            <w:r w:rsidRPr="00474C31">
              <w:rPr>
                <w:b/>
                <w:spacing w:val="20"/>
                <w:sz w:val="16"/>
              </w:rPr>
              <w:t xml:space="preserve">SECOND </w:t>
            </w:r>
            <w:r w:rsidR="00F34BFC" w:rsidRPr="00474C31">
              <w:rPr>
                <w:b/>
                <w:spacing w:val="20"/>
                <w:sz w:val="16"/>
              </w:rPr>
              <w:t>SEMESTER (SPRING</w:t>
            </w:r>
            <w:r w:rsidR="001A71AF" w:rsidRPr="00474C31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53524E5F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7956D54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5A8FE8AF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5DDE721D" w14:textId="77777777" w:rsidR="001A71AF" w:rsidRPr="00474C31" w:rsidRDefault="001A71AF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39CCBBFF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E54E9F8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1AA0C21C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437F1F" w14:textId="77777777" w:rsidR="001A71AF" w:rsidRPr="00474C31" w:rsidRDefault="001A71AF">
            <w:pPr>
              <w:rPr>
                <w:sz w:val="18"/>
              </w:rPr>
            </w:pPr>
          </w:p>
        </w:tc>
      </w:tr>
      <w:tr w:rsidR="000352F5" w:rsidRPr="00474C31" w14:paraId="396EBC41" w14:textId="77777777" w:rsidTr="00891AB1">
        <w:trPr>
          <w:trHeight w:hRule="exact" w:val="262"/>
        </w:trPr>
        <w:tc>
          <w:tcPr>
            <w:tcW w:w="3060" w:type="dxa"/>
            <w:vAlign w:val="center"/>
          </w:tcPr>
          <w:p w14:paraId="5A5B100A" w14:textId="77777777" w:rsidR="000352F5" w:rsidRPr="00474C31" w:rsidRDefault="000352F5" w:rsidP="00350717">
            <w:pPr>
              <w:rPr>
                <w:sz w:val="16"/>
              </w:rPr>
            </w:pPr>
            <w:r w:rsidRPr="00474C31">
              <w:rPr>
                <w:sz w:val="16"/>
              </w:rPr>
              <w:t>EDD 131 Engineering Graphics w/CAD</w:t>
            </w:r>
          </w:p>
        </w:tc>
        <w:tc>
          <w:tcPr>
            <w:tcW w:w="450" w:type="dxa"/>
            <w:vAlign w:val="center"/>
          </w:tcPr>
          <w:p w14:paraId="72833815" w14:textId="77777777" w:rsidR="000352F5" w:rsidRPr="00474C31" w:rsidRDefault="000352F5" w:rsidP="00350717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F0B5F69" w14:textId="77777777" w:rsidR="000352F5" w:rsidRPr="00474C31" w:rsidRDefault="000352F5" w:rsidP="00350717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62581AA1" w14:textId="77777777" w:rsidR="000352F5" w:rsidRPr="00474C31" w:rsidRDefault="000352F5" w:rsidP="00350717">
            <w:pPr>
              <w:rPr>
                <w:sz w:val="16"/>
              </w:rPr>
            </w:pPr>
            <w:r w:rsidRPr="00474C31">
              <w:rPr>
                <w:sz w:val="16"/>
              </w:rPr>
              <w:t>4</w:t>
            </w:r>
          </w:p>
        </w:tc>
        <w:tc>
          <w:tcPr>
            <w:tcW w:w="1170" w:type="dxa"/>
          </w:tcPr>
          <w:p w14:paraId="69028A5F" w14:textId="77777777" w:rsidR="000352F5" w:rsidRPr="00474C31" w:rsidRDefault="003E4253" w:rsidP="00350717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</w:tcPr>
          <w:p w14:paraId="21835054" w14:textId="77777777" w:rsidR="000352F5" w:rsidRPr="00474C31" w:rsidRDefault="000352F5" w:rsidP="0035071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45AD7CFC" w14:textId="77777777" w:rsidR="000352F5" w:rsidRPr="00474C31" w:rsidRDefault="000352F5" w:rsidP="00350717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2BA09A8D" w14:textId="77777777" w:rsidR="000352F5" w:rsidRPr="00474C31" w:rsidRDefault="00502CAD" w:rsidP="00350717">
            <w:pPr>
              <w:rPr>
                <w:sz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</w:tcPr>
          <w:p w14:paraId="4B55E63E" w14:textId="77777777" w:rsidR="000352F5" w:rsidRPr="00474C31" w:rsidRDefault="000352F5">
            <w:pPr>
              <w:rPr>
                <w:sz w:val="18"/>
              </w:rPr>
            </w:pPr>
          </w:p>
        </w:tc>
      </w:tr>
      <w:tr w:rsidR="00891AB1" w:rsidRPr="00474C31" w14:paraId="4E8F0220" w14:textId="77777777" w:rsidTr="00891AB1">
        <w:trPr>
          <w:trHeight w:hRule="exact" w:val="26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A62" w14:textId="7AAA915F" w:rsidR="00891AB1" w:rsidRPr="00474C31" w:rsidRDefault="00891AB1" w:rsidP="00F86E45">
            <w:pPr>
              <w:rPr>
                <w:sz w:val="16"/>
              </w:rPr>
            </w:pPr>
            <w:r w:rsidRPr="00474C31">
              <w:rPr>
                <w:sz w:val="16"/>
              </w:rPr>
              <w:t xml:space="preserve">ENG 102   Composition </w:t>
            </w:r>
            <w:r w:rsidR="00CD0D5C">
              <w:rPr>
                <w:sz w:val="16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A75" w14:textId="77777777" w:rsidR="00891AB1" w:rsidRPr="00474C31" w:rsidRDefault="00891AB1" w:rsidP="00F86E45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A30" w14:textId="77777777" w:rsidR="00891AB1" w:rsidRPr="00474C31" w:rsidRDefault="00891AB1" w:rsidP="00F86E45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455" w14:textId="77777777" w:rsidR="00891AB1" w:rsidRPr="00474C31" w:rsidRDefault="00891AB1" w:rsidP="00F86E45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E0C2" w14:textId="77777777" w:rsidR="00891AB1" w:rsidRPr="00474C31" w:rsidRDefault="00891AB1" w:rsidP="00F86E45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EB7" w14:textId="77777777" w:rsidR="00891AB1" w:rsidRPr="00474C31" w:rsidRDefault="00891AB1" w:rsidP="00F86E45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430" w14:textId="77777777" w:rsidR="00891AB1" w:rsidRPr="00474C31" w:rsidRDefault="00891AB1" w:rsidP="00F86E45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EE47" w14:textId="77777777" w:rsidR="00891AB1" w:rsidRPr="00474C31" w:rsidRDefault="00891AB1" w:rsidP="00F86E45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ENG 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D0C" w14:textId="77777777" w:rsidR="00891AB1" w:rsidRPr="00474C31" w:rsidRDefault="00891AB1" w:rsidP="00F86E45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</w:p>
        </w:tc>
      </w:tr>
      <w:tr w:rsidR="000352F5" w:rsidRPr="00474C31" w14:paraId="36039633" w14:textId="77777777" w:rsidTr="00891AB1">
        <w:trPr>
          <w:trHeight w:hRule="exact" w:val="240"/>
        </w:trPr>
        <w:tc>
          <w:tcPr>
            <w:tcW w:w="3060" w:type="dxa"/>
            <w:vAlign w:val="center"/>
          </w:tcPr>
          <w:p w14:paraId="5F516B60" w14:textId="77777777" w:rsidR="000352F5" w:rsidRPr="00474C31" w:rsidRDefault="00786541" w:rsidP="00E8092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230 Industrial Electronics</w:t>
            </w:r>
          </w:p>
          <w:p w14:paraId="51913557" w14:textId="77777777" w:rsidR="000352F5" w:rsidRPr="00474C31" w:rsidRDefault="000352F5" w:rsidP="00E8092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AB820EC" w14:textId="77777777" w:rsidR="000352F5" w:rsidRPr="00474C31" w:rsidRDefault="00786541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4D3E12B" w14:textId="77777777" w:rsidR="000352F5" w:rsidRPr="00474C31" w:rsidRDefault="00786541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1F71E386" w14:textId="77777777" w:rsidR="000352F5" w:rsidRPr="00474C31" w:rsidRDefault="00786541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6F32484B" w14:textId="6B17F302" w:rsidR="000352F5" w:rsidRPr="00474C31" w:rsidRDefault="009D3F02" w:rsidP="009D3F02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0352F5" w:rsidRPr="00474C31">
              <w:rPr>
                <w:sz w:val="18"/>
              </w:rPr>
              <w:t xml:space="preserve"> Spring</w:t>
            </w:r>
          </w:p>
        </w:tc>
        <w:tc>
          <w:tcPr>
            <w:tcW w:w="1170" w:type="dxa"/>
            <w:tcBorders>
              <w:bottom w:val="nil"/>
            </w:tcBorders>
          </w:tcPr>
          <w:p w14:paraId="770C636C" w14:textId="77777777" w:rsidR="000352F5" w:rsidRPr="00474C31" w:rsidRDefault="000352F5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bottom w:val="nil"/>
            </w:tcBorders>
          </w:tcPr>
          <w:p w14:paraId="314F21F1" w14:textId="77777777" w:rsidR="000352F5" w:rsidRPr="00474C31" w:rsidRDefault="000352F5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43D5F032" w14:textId="520818E5" w:rsidR="000352F5" w:rsidRPr="00474C31" w:rsidRDefault="00786541" w:rsidP="00042D79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 xml:space="preserve">ELM 130 </w:t>
            </w:r>
          </w:p>
          <w:p w14:paraId="016C793F" w14:textId="77777777" w:rsidR="000352F5" w:rsidRPr="00474C31" w:rsidRDefault="000352F5" w:rsidP="00042D7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39741983" w14:textId="77777777" w:rsidR="000352F5" w:rsidRPr="00474C31" w:rsidRDefault="000352F5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"/>
          </w:p>
        </w:tc>
      </w:tr>
      <w:tr w:rsidR="00F006D7" w:rsidRPr="00474C31" w14:paraId="523D425D" w14:textId="77777777" w:rsidTr="000120D0">
        <w:trPr>
          <w:trHeight w:hRule="exact" w:val="240"/>
        </w:trPr>
        <w:tc>
          <w:tcPr>
            <w:tcW w:w="3060" w:type="dxa"/>
            <w:vAlign w:val="center"/>
          </w:tcPr>
          <w:p w14:paraId="20010003" w14:textId="77777777" w:rsidR="00F006D7" w:rsidRPr="00474C31" w:rsidRDefault="00F006D7" w:rsidP="000120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103 Sustainability &amp; Society</w:t>
            </w:r>
          </w:p>
        </w:tc>
        <w:tc>
          <w:tcPr>
            <w:tcW w:w="450" w:type="dxa"/>
            <w:vAlign w:val="center"/>
          </w:tcPr>
          <w:p w14:paraId="616A3F71" w14:textId="77777777" w:rsidR="00F006D7" w:rsidRPr="00474C31" w:rsidRDefault="00F006D7" w:rsidP="000120D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410AF69" w14:textId="77777777" w:rsidR="00F006D7" w:rsidRPr="00474C31" w:rsidRDefault="00F006D7" w:rsidP="000120D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F26356C" w14:textId="77777777" w:rsidR="00F006D7" w:rsidRPr="00474C31" w:rsidRDefault="00F006D7" w:rsidP="000120D0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07DC47C1" w14:textId="77777777" w:rsidR="00F006D7" w:rsidRPr="00474C31" w:rsidRDefault="00F006D7" w:rsidP="000120D0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Fall, Spring</w:t>
            </w:r>
          </w:p>
        </w:tc>
        <w:tc>
          <w:tcPr>
            <w:tcW w:w="1170" w:type="dxa"/>
          </w:tcPr>
          <w:p w14:paraId="28B97096" w14:textId="77777777" w:rsidR="00F006D7" w:rsidRPr="00474C31" w:rsidRDefault="00F006D7" w:rsidP="000120D0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" w:name="Text140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2"/>
          </w:p>
        </w:tc>
        <w:tc>
          <w:tcPr>
            <w:tcW w:w="450" w:type="dxa"/>
          </w:tcPr>
          <w:p w14:paraId="6D20EA2E" w14:textId="77777777" w:rsidR="00F006D7" w:rsidRPr="00474C31" w:rsidRDefault="00F006D7" w:rsidP="000120D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22C4CFB0" w14:textId="77777777" w:rsidR="00F006D7" w:rsidRPr="00474C31" w:rsidRDefault="00F006D7" w:rsidP="000120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</w:tcPr>
          <w:p w14:paraId="736058D8" w14:textId="77777777" w:rsidR="00F006D7" w:rsidRPr="00474C31" w:rsidRDefault="00F006D7" w:rsidP="000120D0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" w:name="Text152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3"/>
          </w:p>
        </w:tc>
      </w:tr>
      <w:tr w:rsidR="00F006D7" w:rsidRPr="00474C31" w14:paraId="7348D9A3" w14:textId="77777777" w:rsidTr="000120D0">
        <w:trPr>
          <w:trHeight w:hRule="exact" w:val="451"/>
        </w:trPr>
        <w:tc>
          <w:tcPr>
            <w:tcW w:w="3060" w:type="dxa"/>
            <w:vAlign w:val="center"/>
          </w:tcPr>
          <w:p w14:paraId="1019AD72" w14:textId="77777777" w:rsidR="00F006D7" w:rsidRPr="00474C31" w:rsidRDefault="00F006D7" w:rsidP="000120D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243 Industrial Programmable Logic Controllers</w:t>
            </w:r>
          </w:p>
        </w:tc>
        <w:tc>
          <w:tcPr>
            <w:tcW w:w="450" w:type="dxa"/>
            <w:vAlign w:val="center"/>
          </w:tcPr>
          <w:p w14:paraId="441FBAC4" w14:textId="77777777" w:rsidR="00F006D7" w:rsidRPr="00474C31" w:rsidRDefault="00F006D7" w:rsidP="000120D0">
            <w:pPr>
              <w:rPr>
                <w:sz w:val="16"/>
              </w:rPr>
            </w:pPr>
            <w:bookmarkStart w:id="4" w:name="Text80"/>
            <w:r w:rsidRPr="00474C31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04CCE91" w14:textId="77777777" w:rsidR="00F006D7" w:rsidRPr="00474C31" w:rsidRDefault="00F006D7" w:rsidP="000120D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D9D5096" w14:textId="77777777" w:rsidR="00F006D7" w:rsidRPr="00474C31" w:rsidRDefault="00F006D7" w:rsidP="000120D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bookmarkEnd w:id="4"/>
        <w:tc>
          <w:tcPr>
            <w:tcW w:w="1170" w:type="dxa"/>
            <w:vAlign w:val="center"/>
          </w:tcPr>
          <w:p w14:paraId="4729885F" w14:textId="77777777" w:rsidR="00F006D7" w:rsidRPr="00474C31" w:rsidRDefault="00F006D7" w:rsidP="000120D0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</w:t>
            </w:r>
          </w:p>
        </w:tc>
        <w:tc>
          <w:tcPr>
            <w:tcW w:w="1170" w:type="dxa"/>
          </w:tcPr>
          <w:p w14:paraId="1F618459" w14:textId="77777777" w:rsidR="00F006D7" w:rsidRPr="00474C31" w:rsidRDefault="00F006D7" w:rsidP="000120D0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5"/>
          </w:p>
        </w:tc>
        <w:tc>
          <w:tcPr>
            <w:tcW w:w="450" w:type="dxa"/>
          </w:tcPr>
          <w:p w14:paraId="7B1F0A05" w14:textId="77777777" w:rsidR="00F006D7" w:rsidRPr="00474C31" w:rsidRDefault="00F006D7" w:rsidP="000120D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70D04ACA" w14:textId="77777777" w:rsidR="00F006D7" w:rsidRPr="00474C31" w:rsidRDefault="00F006D7" w:rsidP="000120D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230</w:t>
            </w:r>
          </w:p>
        </w:tc>
        <w:tc>
          <w:tcPr>
            <w:tcW w:w="1530" w:type="dxa"/>
          </w:tcPr>
          <w:p w14:paraId="01D213A9" w14:textId="77777777" w:rsidR="00F006D7" w:rsidRPr="00474C31" w:rsidRDefault="00F006D7" w:rsidP="000120D0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6"/>
          </w:p>
        </w:tc>
      </w:tr>
      <w:tr w:rsidR="009D3F02" w:rsidRPr="00474C31" w14:paraId="1EA8C999" w14:textId="77777777" w:rsidTr="00891AB1">
        <w:trPr>
          <w:trHeight w:hRule="exact" w:val="240"/>
        </w:trPr>
        <w:tc>
          <w:tcPr>
            <w:tcW w:w="3060" w:type="dxa"/>
            <w:vAlign w:val="center"/>
          </w:tcPr>
          <w:p w14:paraId="0BA03E78" w14:textId="77777777" w:rsidR="009D3F02" w:rsidRPr="00474C31" w:rsidRDefault="009D3F02" w:rsidP="009D3F02">
            <w:pPr>
              <w:pStyle w:val="Heading3"/>
              <w:jc w:val="left"/>
            </w:pPr>
            <w:r w:rsidRPr="00474C31">
              <w:t>TOTAL</w:t>
            </w:r>
          </w:p>
        </w:tc>
        <w:tc>
          <w:tcPr>
            <w:tcW w:w="450" w:type="dxa"/>
            <w:vAlign w:val="center"/>
          </w:tcPr>
          <w:p w14:paraId="1D893346" w14:textId="77777777" w:rsidR="009D3F02" w:rsidRPr="00474C31" w:rsidRDefault="009D3F02" w:rsidP="009D3F02">
            <w:pPr>
              <w:rPr>
                <w:sz w:val="16"/>
              </w:rPr>
            </w:pPr>
            <w:r w:rsidRPr="00474C31">
              <w:rPr>
                <w:sz w:val="16"/>
              </w:rPr>
              <w:t>16</w:t>
            </w:r>
          </w:p>
        </w:tc>
        <w:tc>
          <w:tcPr>
            <w:tcW w:w="450" w:type="dxa"/>
            <w:vAlign w:val="center"/>
          </w:tcPr>
          <w:p w14:paraId="3380C851" w14:textId="69942073" w:rsidR="009D3F02" w:rsidRPr="00474C31" w:rsidRDefault="009D3F02" w:rsidP="009D3F02">
            <w:pPr>
              <w:rPr>
                <w:sz w:val="16"/>
              </w:rPr>
            </w:pPr>
            <w:r w:rsidRPr="00474C31">
              <w:rPr>
                <w:sz w:val="16"/>
              </w:rPr>
              <w:t>1</w:t>
            </w:r>
            <w:r w:rsidR="00F006D7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E9194A1" w14:textId="7E548109" w:rsidR="009D3F02" w:rsidRPr="00474C31" w:rsidRDefault="009D3F02" w:rsidP="009D3F02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365A38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61FFD015" w14:textId="77777777" w:rsidR="009D3F02" w:rsidRPr="00474C31" w:rsidRDefault="009D3F02" w:rsidP="009D3F02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DEAF8A" w14:textId="77777777" w:rsidR="009D3F02" w:rsidRPr="00474C31" w:rsidRDefault="009D3F02" w:rsidP="009D3F02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0108EA" w14:textId="77777777" w:rsidR="009D3F02" w:rsidRPr="00474C31" w:rsidRDefault="009D3F02" w:rsidP="009D3F02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9BFD34B" w14:textId="77777777" w:rsidR="009D3F02" w:rsidRPr="00474C31" w:rsidRDefault="009D3F02" w:rsidP="009D3F02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19DFB9" w14:textId="77777777" w:rsidR="009D3F02" w:rsidRPr="00474C31" w:rsidRDefault="009D3F02" w:rsidP="009D3F02">
            <w:pPr>
              <w:rPr>
                <w:sz w:val="18"/>
              </w:rPr>
            </w:pPr>
          </w:p>
        </w:tc>
      </w:tr>
    </w:tbl>
    <w:p w14:paraId="4C4AC321" w14:textId="77777777" w:rsidR="001A71AF" w:rsidRPr="00474C31" w:rsidRDefault="001A71AF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170"/>
        <w:gridCol w:w="1170"/>
        <w:gridCol w:w="450"/>
        <w:gridCol w:w="2880"/>
        <w:gridCol w:w="1530"/>
      </w:tblGrid>
      <w:tr w:rsidR="001A71AF" w:rsidRPr="00474C31" w14:paraId="2ED2256B" w14:textId="77777777" w:rsidTr="00FF1192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6B2CACF1" w14:textId="77777777" w:rsidR="001A71AF" w:rsidRPr="00474C31" w:rsidRDefault="001A71AF">
            <w:pPr>
              <w:rPr>
                <w:b/>
                <w:spacing w:val="20"/>
                <w:sz w:val="16"/>
              </w:rPr>
            </w:pPr>
          </w:p>
          <w:p w14:paraId="2BF37F3B" w14:textId="77777777" w:rsidR="001A71AF" w:rsidRPr="00474C31" w:rsidRDefault="004A73DD">
            <w:pPr>
              <w:rPr>
                <w:b/>
                <w:spacing w:val="20"/>
                <w:sz w:val="16"/>
              </w:rPr>
            </w:pPr>
            <w:r w:rsidRPr="00474C31">
              <w:rPr>
                <w:b/>
                <w:spacing w:val="20"/>
                <w:sz w:val="16"/>
              </w:rPr>
              <w:t>THIRD</w:t>
            </w:r>
            <w:r w:rsidR="00F34BFC" w:rsidRPr="00474C31">
              <w:rPr>
                <w:b/>
                <w:spacing w:val="20"/>
                <w:sz w:val="16"/>
              </w:rPr>
              <w:t xml:space="preserve"> SEMESTER (FALL</w:t>
            </w:r>
            <w:r w:rsidR="001A71AF" w:rsidRPr="00474C31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764C0A4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F3F34FC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6E0867C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0E93FBD9" w14:textId="77777777" w:rsidR="001A71AF" w:rsidRPr="00474C31" w:rsidRDefault="001A71AF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5E315B2B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6836853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1A45FA9E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C374C" w14:textId="77777777" w:rsidR="001A71AF" w:rsidRPr="00474C31" w:rsidRDefault="001A71AF">
            <w:pPr>
              <w:rPr>
                <w:sz w:val="18"/>
              </w:rPr>
            </w:pPr>
          </w:p>
        </w:tc>
      </w:tr>
      <w:tr w:rsidR="00FF1192" w:rsidRPr="00474C31" w14:paraId="1D3DBE81" w14:textId="77777777" w:rsidTr="00FF1192">
        <w:trPr>
          <w:trHeight w:hRule="exact" w:val="240"/>
        </w:trPr>
        <w:tc>
          <w:tcPr>
            <w:tcW w:w="3060" w:type="dxa"/>
            <w:vAlign w:val="center"/>
          </w:tcPr>
          <w:p w14:paraId="28A62663" w14:textId="3C6A400C" w:rsidR="00FF1192" w:rsidRPr="00474C31" w:rsidRDefault="00FF1192" w:rsidP="00FF1192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MAT 19</w:t>
            </w:r>
            <w:r>
              <w:rPr>
                <w:sz w:val="16"/>
                <w:szCs w:val="16"/>
              </w:rPr>
              <w:t>3</w:t>
            </w:r>
            <w:r w:rsidRPr="00474C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Reasoning with Functions II</w:t>
            </w:r>
          </w:p>
        </w:tc>
        <w:tc>
          <w:tcPr>
            <w:tcW w:w="450" w:type="dxa"/>
            <w:vAlign w:val="center"/>
          </w:tcPr>
          <w:p w14:paraId="091B7305" w14:textId="5327EFCA" w:rsidR="00FF1192" w:rsidRPr="00474C31" w:rsidRDefault="00FF1192" w:rsidP="00FF1192">
            <w:pPr>
              <w:rPr>
                <w:sz w:val="16"/>
              </w:rPr>
            </w:pPr>
            <w:bookmarkStart w:id="7" w:name="Text81"/>
            <w:r w:rsidRPr="00474C31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7D182C21" w14:textId="3E26F3A5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2361D95D" w14:textId="775DE3EB" w:rsidR="00FF1192" w:rsidRPr="00474C31" w:rsidRDefault="00FF1192" w:rsidP="00FF1192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7"/>
        <w:tc>
          <w:tcPr>
            <w:tcW w:w="1170" w:type="dxa"/>
            <w:vAlign w:val="center"/>
          </w:tcPr>
          <w:p w14:paraId="7BDC837F" w14:textId="77777777" w:rsidR="00FF1192" w:rsidRPr="00474C31" w:rsidRDefault="00FF1192" w:rsidP="00FF1192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</w:t>
            </w:r>
          </w:p>
        </w:tc>
        <w:tc>
          <w:tcPr>
            <w:tcW w:w="1170" w:type="dxa"/>
          </w:tcPr>
          <w:p w14:paraId="55ADA09D" w14:textId="77777777" w:rsidR="00FF1192" w:rsidRPr="00474C31" w:rsidRDefault="00FF1192" w:rsidP="00FF1192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8"/>
          </w:p>
        </w:tc>
        <w:tc>
          <w:tcPr>
            <w:tcW w:w="450" w:type="dxa"/>
          </w:tcPr>
          <w:p w14:paraId="00F77C15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315FEB53" w14:textId="77777777" w:rsidR="00FF1192" w:rsidRPr="00474C31" w:rsidRDefault="00FF1192" w:rsidP="00FF1192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243 or concurrent</w:t>
            </w:r>
          </w:p>
        </w:tc>
        <w:tc>
          <w:tcPr>
            <w:tcW w:w="1530" w:type="dxa"/>
          </w:tcPr>
          <w:p w14:paraId="47D3A3BF" w14:textId="77777777" w:rsidR="00FF1192" w:rsidRPr="00474C31" w:rsidRDefault="00FF1192" w:rsidP="00FF1192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9"/>
          </w:p>
        </w:tc>
      </w:tr>
      <w:tr w:rsidR="00FF1192" w:rsidRPr="00474C31" w14:paraId="2E11B256" w14:textId="77777777" w:rsidTr="00FF1192">
        <w:trPr>
          <w:trHeight w:hRule="exact" w:val="370"/>
        </w:trPr>
        <w:tc>
          <w:tcPr>
            <w:tcW w:w="3060" w:type="dxa"/>
            <w:vAlign w:val="center"/>
          </w:tcPr>
          <w:p w14:paraId="64C20A11" w14:textId="77777777" w:rsidR="00FF1192" w:rsidRPr="00474C31" w:rsidRDefault="00FF1192" w:rsidP="00FF1192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ENG 122   Technical Writing &amp; Communication</w:t>
            </w:r>
          </w:p>
        </w:tc>
        <w:tc>
          <w:tcPr>
            <w:tcW w:w="450" w:type="dxa"/>
            <w:vAlign w:val="center"/>
          </w:tcPr>
          <w:p w14:paraId="030918A7" w14:textId="77777777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F03766B" w14:textId="77777777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450" w:type="dxa"/>
            <w:vAlign w:val="center"/>
          </w:tcPr>
          <w:p w14:paraId="12E29FBF" w14:textId="77777777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B1727B3" w14:textId="77777777" w:rsidR="00FF1192" w:rsidRPr="00474C31" w:rsidRDefault="00FF1192" w:rsidP="00FF1192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Fall, Spring</w:t>
            </w:r>
          </w:p>
        </w:tc>
        <w:tc>
          <w:tcPr>
            <w:tcW w:w="1170" w:type="dxa"/>
          </w:tcPr>
          <w:p w14:paraId="625AB22D" w14:textId="77777777" w:rsidR="00FF1192" w:rsidRPr="00474C31" w:rsidRDefault="00FF1192" w:rsidP="00FF1192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0"/>
          </w:p>
        </w:tc>
        <w:tc>
          <w:tcPr>
            <w:tcW w:w="450" w:type="dxa"/>
          </w:tcPr>
          <w:p w14:paraId="4C72525F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58CEE12C" w14:textId="77777777" w:rsidR="00FF1192" w:rsidRPr="00474C31" w:rsidRDefault="00FF1192" w:rsidP="00FF1192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ENG 102</w:t>
            </w:r>
          </w:p>
        </w:tc>
        <w:tc>
          <w:tcPr>
            <w:tcW w:w="1530" w:type="dxa"/>
          </w:tcPr>
          <w:p w14:paraId="13A14CF3" w14:textId="77777777" w:rsidR="00FF1192" w:rsidRPr="00474C31" w:rsidRDefault="00FF1192" w:rsidP="00FF1192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1"/>
          </w:p>
        </w:tc>
      </w:tr>
      <w:tr w:rsidR="00FF1192" w:rsidRPr="00474C31" w14:paraId="5B83F96A" w14:textId="77777777" w:rsidTr="00FF1192">
        <w:trPr>
          <w:trHeight w:hRule="exact" w:val="370"/>
        </w:trPr>
        <w:tc>
          <w:tcPr>
            <w:tcW w:w="3060" w:type="dxa"/>
            <w:vAlign w:val="center"/>
          </w:tcPr>
          <w:p w14:paraId="77F35F96" w14:textId="77777777" w:rsidR="00FF1192" w:rsidRPr="00474C31" w:rsidRDefault="00FF1192" w:rsidP="00FF1192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175 Process Control &amp; Instrumentation</w:t>
            </w:r>
          </w:p>
        </w:tc>
        <w:tc>
          <w:tcPr>
            <w:tcW w:w="450" w:type="dxa"/>
            <w:vAlign w:val="center"/>
          </w:tcPr>
          <w:p w14:paraId="4EA6EF3C" w14:textId="77777777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7534A071" w14:textId="77777777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EFC1279" w14:textId="77777777" w:rsidR="00FF1192" w:rsidRPr="00474C31" w:rsidRDefault="00FF1192" w:rsidP="00FF1192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275D9CE0" w14:textId="785F44B4" w:rsidR="00FF1192" w:rsidRPr="00474C31" w:rsidRDefault="00FF1192" w:rsidP="00FF1192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Fall</w:t>
            </w:r>
          </w:p>
        </w:tc>
        <w:tc>
          <w:tcPr>
            <w:tcW w:w="1170" w:type="dxa"/>
          </w:tcPr>
          <w:p w14:paraId="4D580D06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45F87C3E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68C320ED" w14:textId="286BA952" w:rsidR="00FF1192" w:rsidRPr="00474C31" w:rsidRDefault="00FF1192" w:rsidP="00FF1192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MAT 18</w:t>
            </w:r>
            <w:r>
              <w:rPr>
                <w:sz w:val="16"/>
                <w:szCs w:val="16"/>
              </w:rPr>
              <w:t>3</w:t>
            </w:r>
            <w:r w:rsidRPr="00474C31">
              <w:rPr>
                <w:sz w:val="16"/>
                <w:szCs w:val="16"/>
              </w:rPr>
              <w:t>, ELM 205 or concurrent</w:t>
            </w:r>
          </w:p>
        </w:tc>
        <w:tc>
          <w:tcPr>
            <w:tcW w:w="1530" w:type="dxa"/>
          </w:tcPr>
          <w:p w14:paraId="20D30C1A" w14:textId="77777777" w:rsidR="00FF1192" w:rsidRPr="00474C31" w:rsidRDefault="00FF1192" w:rsidP="00FF1192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" w:name="Text102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2"/>
          </w:p>
        </w:tc>
      </w:tr>
      <w:tr w:rsidR="00F006D7" w:rsidRPr="00474C31" w14:paraId="0418DD10" w14:textId="77777777" w:rsidTr="00FF1192">
        <w:trPr>
          <w:trHeight w:hRule="exact" w:val="370"/>
        </w:trPr>
        <w:tc>
          <w:tcPr>
            <w:tcW w:w="3060" w:type="dxa"/>
            <w:vAlign w:val="center"/>
          </w:tcPr>
          <w:p w14:paraId="3A3CB2D1" w14:textId="5C8D2893" w:rsidR="00F006D7" w:rsidRPr="00474C31" w:rsidRDefault="00F006D7" w:rsidP="00FF1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 126 Industrial Networks</w:t>
            </w:r>
          </w:p>
        </w:tc>
        <w:tc>
          <w:tcPr>
            <w:tcW w:w="450" w:type="dxa"/>
            <w:vAlign w:val="center"/>
          </w:tcPr>
          <w:p w14:paraId="45A4E14E" w14:textId="2E5A6439" w:rsidR="00F006D7" w:rsidRPr="00474C31" w:rsidRDefault="00F006D7" w:rsidP="00FF119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61643DF5" w14:textId="5CC3A9DC" w:rsidR="00F006D7" w:rsidRPr="00474C31" w:rsidRDefault="00F006D7" w:rsidP="00FF1192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5DA9CAED" w14:textId="59583DE1" w:rsidR="00F006D7" w:rsidRPr="00474C31" w:rsidRDefault="00F006D7" w:rsidP="00FF1192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vAlign w:val="center"/>
          </w:tcPr>
          <w:p w14:paraId="55DAC7A7" w14:textId="06F164F5" w:rsidR="00F006D7" w:rsidRPr="00474C31" w:rsidRDefault="00F006D7" w:rsidP="00FF11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Fall</w:t>
            </w:r>
          </w:p>
        </w:tc>
        <w:tc>
          <w:tcPr>
            <w:tcW w:w="1170" w:type="dxa"/>
          </w:tcPr>
          <w:p w14:paraId="452A3E8A" w14:textId="77777777" w:rsidR="00F006D7" w:rsidRPr="00474C31" w:rsidRDefault="00F006D7" w:rsidP="00FF1192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00AE0B0E" w14:textId="77777777" w:rsidR="00F006D7" w:rsidRPr="00474C31" w:rsidRDefault="00F006D7" w:rsidP="00FF1192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2FEAC02D" w14:textId="0580C277" w:rsidR="00F006D7" w:rsidRPr="00474C31" w:rsidRDefault="00F006D7" w:rsidP="00FF1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</w:tcPr>
          <w:p w14:paraId="5BDB38A4" w14:textId="77777777" w:rsidR="00F006D7" w:rsidRPr="00474C31" w:rsidRDefault="00F006D7" w:rsidP="00FF1192">
            <w:pPr>
              <w:rPr>
                <w:sz w:val="18"/>
              </w:rPr>
            </w:pPr>
          </w:p>
        </w:tc>
      </w:tr>
      <w:tr w:rsidR="00F006D7" w:rsidRPr="00474C31" w14:paraId="6FE629B9" w14:textId="77777777" w:rsidTr="000120D0">
        <w:trPr>
          <w:trHeight w:hRule="exact" w:val="280"/>
        </w:trPr>
        <w:tc>
          <w:tcPr>
            <w:tcW w:w="3060" w:type="dxa"/>
            <w:vAlign w:val="center"/>
          </w:tcPr>
          <w:p w14:paraId="606405D1" w14:textId="77777777" w:rsidR="00F006D7" w:rsidRPr="00474C31" w:rsidRDefault="00F006D7" w:rsidP="000120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ELM 252 Fluid Power</w:t>
            </w:r>
          </w:p>
        </w:tc>
        <w:tc>
          <w:tcPr>
            <w:tcW w:w="450" w:type="dxa"/>
            <w:vAlign w:val="center"/>
          </w:tcPr>
          <w:p w14:paraId="78401EDB" w14:textId="77777777" w:rsidR="00F006D7" w:rsidRPr="00474C31" w:rsidRDefault="00F006D7" w:rsidP="000120D0">
            <w:pPr>
              <w:rPr>
                <w:sz w:val="16"/>
              </w:rPr>
            </w:pPr>
            <w:bookmarkStart w:id="13" w:name="Text15"/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EECA208" w14:textId="77777777" w:rsidR="00F006D7" w:rsidRPr="00474C31" w:rsidRDefault="00F006D7" w:rsidP="000120D0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6710EB17" w14:textId="77777777" w:rsidR="00F006D7" w:rsidRPr="00474C31" w:rsidRDefault="00F006D7" w:rsidP="000120D0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bookmarkEnd w:id="13"/>
        <w:tc>
          <w:tcPr>
            <w:tcW w:w="1170" w:type="dxa"/>
            <w:vAlign w:val="center"/>
          </w:tcPr>
          <w:p w14:paraId="0F17B790" w14:textId="77777777" w:rsidR="00F006D7" w:rsidRPr="00474C31" w:rsidRDefault="00F006D7" w:rsidP="000120D0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</w:tcPr>
          <w:p w14:paraId="1BE9B980" w14:textId="77777777" w:rsidR="00F006D7" w:rsidRPr="00474C31" w:rsidRDefault="00F006D7" w:rsidP="000120D0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4"/>
          </w:p>
        </w:tc>
        <w:tc>
          <w:tcPr>
            <w:tcW w:w="450" w:type="dxa"/>
          </w:tcPr>
          <w:p w14:paraId="707E2117" w14:textId="77777777" w:rsidR="00F006D7" w:rsidRPr="00474C31" w:rsidRDefault="00F006D7" w:rsidP="000120D0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31C85509" w14:textId="77777777" w:rsidR="00F006D7" w:rsidRPr="00474C31" w:rsidRDefault="00F006D7" w:rsidP="000120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ELM 243 or Concurrent</w:t>
            </w:r>
          </w:p>
        </w:tc>
        <w:tc>
          <w:tcPr>
            <w:tcW w:w="1530" w:type="dxa"/>
          </w:tcPr>
          <w:p w14:paraId="6D73007A" w14:textId="77777777" w:rsidR="00F006D7" w:rsidRPr="00474C31" w:rsidRDefault="00F006D7" w:rsidP="000120D0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5"/>
          </w:p>
        </w:tc>
      </w:tr>
      <w:tr w:rsidR="00FF1192" w:rsidRPr="00474C31" w14:paraId="73D770FC" w14:textId="77777777" w:rsidTr="00FF1192">
        <w:trPr>
          <w:trHeight w:hRule="exact" w:val="240"/>
        </w:trPr>
        <w:tc>
          <w:tcPr>
            <w:tcW w:w="3060" w:type="dxa"/>
            <w:vAlign w:val="center"/>
          </w:tcPr>
          <w:p w14:paraId="6761AC63" w14:textId="77777777" w:rsidR="00FF1192" w:rsidRPr="00474C31" w:rsidRDefault="00FF1192" w:rsidP="00FF1192">
            <w:pPr>
              <w:pStyle w:val="Heading3"/>
              <w:jc w:val="left"/>
            </w:pPr>
            <w:r w:rsidRPr="00474C31">
              <w:t>TOTAL</w:t>
            </w:r>
          </w:p>
        </w:tc>
        <w:tc>
          <w:tcPr>
            <w:tcW w:w="450" w:type="dxa"/>
            <w:vAlign w:val="center"/>
          </w:tcPr>
          <w:p w14:paraId="291F32A0" w14:textId="222E29DE" w:rsidR="00FF1192" w:rsidRPr="00474C31" w:rsidRDefault="00977B1A" w:rsidP="00FF1192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365A38">
              <w:rPr>
                <w:sz w:val="16"/>
              </w:rPr>
              <w:t>7</w:t>
            </w:r>
          </w:p>
        </w:tc>
        <w:tc>
          <w:tcPr>
            <w:tcW w:w="450" w:type="dxa"/>
            <w:vAlign w:val="center"/>
          </w:tcPr>
          <w:p w14:paraId="2CE5E3BE" w14:textId="11891564" w:rsidR="00FF1192" w:rsidRPr="00474C31" w:rsidRDefault="00365A38" w:rsidP="00FF1192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0" w:type="dxa"/>
            <w:vAlign w:val="center"/>
          </w:tcPr>
          <w:p w14:paraId="0A5EABAC" w14:textId="34AA1CC2" w:rsidR="00FF1192" w:rsidRPr="00474C31" w:rsidRDefault="00365A38" w:rsidP="00FF1192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6CEC8913" w14:textId="77777777" w:rsidR="00FF1192" w:rsidRPr="00474C31" w:rsidRDefault="00FF1192" w:rsidP="00FF1192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49538275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3C0935B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2DE1BD29" w14:textId="77777777" w:rsidR="00FF1192" w:rsidRPr="00474C31" w:rsidRDefault="00FF1192" w:rsidP="00FF1192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822A316" w14:textId="77777777" w:rsidR="00FF1192" w:rsidRPr="00474C31" w:rsidRDefault="00FF1192" w:rsidP="00FF1192">
            <w:pPr>
              <w:rPr>
                <w:sz w:val="18"/>
              </w:rPr>
            </w:pPr>
          </w:p>
        </w:tc>
      </w:tr>
    </w:tbl>
    <w:p w14:paraId="2B166644" w14:textId="77777777" w:rsidR="001A71AF" w:rsidRPr="00474C31" w:rsidRDefault="001A71AF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80"/>
        <w:gridCol w:w="1170"/>
        <w:gridCol w:w="450"/>
        <w:gridCol w:w="2880"/>
        <w:gridCol w:w="1530"/>
      </w:tblGrid>
      <w:tr w:rsidR="001A71AF" w:rsidRPr="00474C31" w14:paraId="574A4A46" w14:textId="77777777" w:rsidTr="009D3F02">
        <w:trPr>
          <w:trHeight w:val="20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155DF5C7" w14:textId="77777777" w:rsidR="001A71AF" w:rsidRPr="00474C31" w:rsidRDefault="001A71AF">
            <w:pPr>
              <w:rPr>
                <w:b/>
                <w:spacing w:val="20"/>
                <w:sz w:val="16"/>
              </w:rPr>
            </w:pPr>
          </w:p>
          <w:p w14:paraId="50AA9A2D" w14:textId="77777777" w:rsidR="001A71AF" w:rsidRPr="00474C31" w:rsidRDefault="004A73DD" w:rsidP="004A73DD">
            <w:pPr>
              <w:rPr>
                <w:b/>
                <w:spacing w:val="20"/>
                <w:sz w:val="16"/>
              </w:rPr>
            </w:pPr>
            <w:r w:rsidRPr="00474C31">
              <w:rPr>
                <w:b/>
                <w:spacing w:val="20"/>
                <w:sz w:val="16"/>
              </w:rPr>
              <w:t xml:space="preserve">FOURTH </w:t>
            </w:r>
            <w:r w:rsidR="001A71AF" w:rsidRPr="00474C31">
              <w:rPr>
                <w:b/>
                <w:spacing w:val="20"/>
                <w:sz w:val="16"/>
              </w:rPr>
              <w:t>SEMESTER (</w:t>
            </w:r>
            <w:r w:rsidR="00F34BFC" w:rsidRPr="00474C31">
              <w:rPr>
                <w:b/>
                <w:spacing w:val="20"/>
                <w:sz w:val="16"/>
              </w:rPr>
              <w:t>SPRING</w:t>
            </w:r>
            <w:r w:rsidR="001A71AF" w:rsidRPr="00474C31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BE983BE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86FF03C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95FE9F7" w14:textId="77777777" w:rsidR="001A71AF" w:rsidRPr="00474C31" w:rsidRDefault="001A71AF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F9F7D19" w14:textId="77777777" w:rsidR="001A71AF" w:rsidRPr="00474C31" w:rsidRDefault="001A71AF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</w:tcPr>
          <w:p w14:paraId="248F1627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051A991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77E2D984" w14:textId="77777777" w:rsidR="001A71AF" w:rsidRPr="00474C31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BFA5D9" w14:textId="77777777" w:rsidR="001A71AF" w:rsidRPr="00474C31" w:rsidRDefault="001A71AF">
            <w:pPr>
              <w:rPr>
                <w:sz w:val="18"/>
              </w:rPr>
            </w:pPr>
          </w:p>
        </w:tc>
      </w:tr>
      <w:tr w:rsidR="00874F97" w:rsidRPr="00474C31" w14:paraId="54F416DA" w14:textId="77777777" w:rsidTr="009D3F02">
        <w:trPr>
          <w:trHeight w:hRule="exact" w:val="240"/>
        </w:trPr>
        <w:tc>
          <w:tcPr>
            <w:tcW w:w="3060" w:type="dxa"/>
            <w:vAlign w:val="center"/>
          </w:tcPr>
          <w:p w14:paraId="4B6E7C5E" w14:textId="5044C104" w:rsidR="00874F97" w:rsidRPr="00474C31" w:rsidRDefault="00786541" w:rsidP="00E8092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 xml:space="preserve">ELM </w:t>
            </w:r>
            <w:r w:rsidR="00F006D7">
              <w:rPr>
                <w:sz w:val="16"/>
                <w:szCs w:val="16"/>
              </w:rPr>
              <w:t>255 Embedded Systems</w:t>
            </w:r>
          </w:p>
        </w:tc>
        <w:tc>
          <w:tcPr>
            <w:tcW w:w="450" w:type="dxa"/>
            <w:vAlign w:val="center"/>
          </w:tcPr>
          <w:p w14:paraId="68A5F77D" w14:textId="3634B708" w:rsidR="00874F97" w:rsidRPr="00474C31" w:rsidRDefault="00F006D7" w:rsidP="00E80920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2147257" w14:textId="054EA14F" w:rsidR="00874F97" w:rsidRPr="00474C31" w:rsidRDefault="00F006D7" w:rsidP="00E80920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25735E15" w14:textId="6DA5DFEE" w:rsidR="00874F97" w:rsidRPr="00474C31" w:rsidRDefault="00F006D7" w:rsidP="00E80920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  <w:gridSpan w:val="2"/>
          </w:tcPr>
          <w:p w14:paraId="55ED0360" w14:textId="23B15E3A" w:rsidR="00874F97" w:rsidRPr="00474C31" w:rsidRDefault="00874F97" w:rsidP="00AD6054">
            <w:pPr>
              <w:rPr>
                <w:sz w:val="18"/>
              </w:rPr>
            </w:pPr>
            <w:r w:rsidRPr="00474C31">
              <w:rPr>
                <w:sz w:val="18"/>
              </w:rPr>
              <w:t xml:space="preserve"> </w:t>
            </w:r>
            <w:r w:rsidR="00AD6054">
              <w:rPr>
                <w:sz w:val="18"/>
              </w:rPr>
              <w:t xml:space="preserve">     </w:t>
            </w: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</w:tcPr>
          <w:p w14:paraId="00A7591D" w14:textId="77777777" w:rsidR="00874F97" w:rsidRPr="00474C31" w:rsidRDefault="00874F9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6" w:name="Text138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6"/>
          </w:p>
        </w:tc>
        <w:tc>
          <w:tcPr>
            <w:tcW w:w="450" w:type="dxa"/>
          </w:tcPr>
          <w:p w14:paraId="2F125BD8" w14:textId="77777777" w:rsidR="00874F97" w:rsidRPr="00474C31" w:rsidRDefault="00874F97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6E5A2AAF" w14:textId="05139F59" w:rsidR="00874F97" w:rsidRPr="00474C31" w:rsidRDefault="00F006D7" w:rsidP="002912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ELC 230 and ELC 243</w:t>
            </w:r>
          </w:p>
        </w:tc>
        <w:tc>
          <w:tcPr>
            <w:tcW w:w="1530" w:type="dxa"/>
          </w:tcPr>
          <w:p w14:paraId="14247047" w14:textId="77777777" w:rsidR="00874F97" w:rsidRPr="00474C31" w:rsidRDefault="00874F9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7" w:name="Text150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7"/>
          </w:p>
        </w:tc>
      </w:tr>
      <w:tr w:rsidR="00874F97" w:rsidRPr="00474C31" w14:paraId="58FEF86F" w14:textId="77777777" w:rsidTr="009D3F02">
        <w:trPr>
          <w:trHeight w:hRule="exact" w:val="240"/>
        </w:trPr>
        <w:tc>
          <w:tcPr>
            <w:tcW w:w="3060" w:type="dxa"/>
            <w:vAlign w:val="center"/>
          </w:tcPr>
          <w:p w14:paraId="55CCF0D2" w14:textId="77777777" w:rsidR="00874F97" w:rsidRPr="00474C31" w:rsidRDefault="00874F97" w:rsidP="00E8092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 xml:space="preserve">ELM </w:t>
            </w:r>
            <w:proofErr w:type="gramStart"/>
            <w:r w:rsidRPr="00474C31">
              <w:rPr>
                <w:sz w:val="16"/>
                <w:szCs w:val="16"/>
              </w:rPr>
              <w:t>250  Industrial</w:t>
            </w:r>
            <w:proofErr w:type="gramEnd"/>
            <w:r w:rsidRPr="00474C31">
              <w:rPr>
                <w:sz w:val="16"/>
                <w:szCs w:val="16"/>
              </w:rPr>
              <w:t xml:space="preserve"> Automation</w:t>
            </w:r>
          </w:p>
        </w:tc>
        <w:tc>
          <w:tcPr>
            <w:tcW w:w="450" w:type="dxa"/>
            <w:vAlign w:val="center"/>
          </w:tcPr>
          <w:p w14:paraId="323F9503" w14:textId="77777777" w:rsidR="00874F97" w:rsidRPr="00474C31" w:rsidRDefault="00874F97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C445D12" w14:textId="77777777" w:rsidR="00874F97" w:rsidRPr="00474C31" w:rsidRDefault="00874F97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75B3523A" w14:textId="77777777" w:rsidR="00874F97" w:rsidRPr="00474C31" w:rsidRDefault="00874F97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4</w:t>
            </w:r>
          </w:p>
        </w:tc>
        <w:tc>
          <w:tcPr>
            <w:tcW w:w="1170" w:type="dxa"/>
            <w:gridSpan w:val="2"/>
          </w:tcPr>
          <w:p w14:paraId="7B668157" w14:textId="77777777" w:rsidR="00874F97" w:rsidRPr="00474C31" w:rsidRDefault="00874F97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</w:tcPr>
          <w:p w14:paraId="267CD3A1" w14:textId="77777777" w:rsidR="00874F97" w:rsidRPr="00474C31" w:rsidRDefault="00874F9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8" w:name="Text141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8"/>
          </w:p>
        </w:tc>
        <w:tc>
          <w:tcPr>
            <w:tcW w:w="450" w:type="dxa"/>
          </w:tcPr>
          <w:p w14:paraId="1DCF860E" w14:textId="77777777" w:rsidR="00874F97" w:rsidRPr="00474C31" w:rsidRDefault="00874F97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3D569443" w14:textId="77777777" w:rsidR="00874F97" w:rsidRPr="00474C31" w:rsidRDefault="00B42C63" w:rsidP="00090734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</w:t>
            </w:r>
            <w:r w:rsidR="00D42EA4" w:rsidRPr="00474C31">
              <w:rPr>
                <w:sz w:val="16"/>
                <w:szCs w:val="16"/>
              </w:rPr>
              <w:t>LM</w:t>
            </w:r>
            <w:r w:rsidRPr="00474C31">
              <w:rPr>
                <w:sz w:val="16"/>
                <w:szCs w:val="16"/>
              </w:rPr>
              <w:t xml:space="preserve"> 243 </w:t>
            </w:r>
            <w:r w:rsidR="00090734" w:rsidRPr="00474C31">
              <w:rPr>
                <w:sz w:val="16"/>
                <w:szCs w:val="16"/>
              </w:rPr>
              <w:t>or c</w:t>
            </w:r>
            <w:r w:rsidRPr="00474C31">
              <w:rPr>
                <w:sz w:val="16"/>
                <w:szCs w:val="16"/>
              </w:rPr>
              <w:t>oncurrent</w:t>
            </w:r>
          </w:p>
        </w:tc>
        <w:tc>
          <w:tcPr>
            <w:tcW w:w="1530" w:type="dxa"/>
          </w:tcPr>
          <w:p w14:paraId="3D82ABA0" w14:textId="77777777" w:rsidR="00874F97" w:rsidRPr="00474C31" w:rsidRDefault="00874F9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9" w:name="Text153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19"/>
          </w:p>
        </w:tc>
      </w:tr>
      <w:tr w:rsidR="00874F97" w:rsidRPr="00474C31" w14:paraId="5D82D8F3" w14:textId="77777777" w:rsidTr="009D3F02">
        <w:trPr>
          <w:trHeight w:hRule="exact" w:val="240"/>
        </w:trPr>
        <w:tc>
          <w:tcPr>
            <w:tcW w:w="3060" w:type="dxa"/>
            <w:vAlign w:val="center"/>
          </w:tcPr>
          <w:p w14:paraId="488D95F6" w14:textId="77777777" w:rsidR="00874F97" w:rsidRPr="00474C31" w:rsidRDefault="00874F97" w:rsidP="00E80920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ELM 290 Electromechanical Internship</w:t>
            </w:r>
          </w:p>
        </w:tc>
        <w:tc>
          <w:tcPr>
            <w:tcW w:w="450" w:type="dxa"/>
            <w:vAlign w:val="center"/>
          </w:tcPr>
          <w:p w14:paraId="7ABEDDD3" w14:textId="77777777" w:rsidR="00874F97" w:rsidRPr="00474C31" w:rsidRDefault="00874F97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750D13B" w14:textId="77777777" w:rsidR="00874F97" w:rsidRPr="00474C31" w:rsidRDefault="00874F97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0</w:t>
            </w:r>
          </w:p>
        </w:tc>
        <w:tc>
          <w:tcPr>
            <w:tcW w:w="450" w:type="dxa"/>
            <w:vAlign w:val="center"/>
          </w:tcPr>
          <w:p w14:paraId="4277755D" w14:textId="77777777" w:rsidR="00874F97" w:rsidRPr="00474C31" w:rsidRDefault="00874F97" w:rsidP="00E80920">
            <w:pPr>
              <w:rPr>
                <w:sz w:val="16"/>
              </w:rPr>
            </w:pPr>
            <w:r w:rsidRPr="00474C31">
              <w:rPr>
                <w:sz w:val="16"/>
              </w:rPr>
              <w:t>9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7BDE3BB6" w14:textId="77777777" w:rsidR="00874F97" w:rsidRPr="00474C31" w:rsidRDefault="00874F97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  <w:tcBorders>
              <w:bottom w:val="nil"/>
            </w:tcBorders>
          </w:tcPr>
          <w:p w14:paraId="17A5A789" w14:textId="77777777" w:rsidR="00874F97" w:rsidRPr="00474C31" w:rsidRDefault="00874F9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0" w:name="Text142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20"/>
          </w:p>
        </w:tc>
        <w:tc>
          <w:tcPr>
            <w:tcW w:w="450" w:type="dxa"/>
            <w:tcBorders>
              <w:bottom w:val="nil"/>
            </w:tcBorders>
          </w:tcPr>
          <w:p w14:paraId="4918F455" w14:textId="77777777" w:rsidR="00874F97" w:rsidRPr="00474C31" w:rsidRDefault="00874F97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5D62383E" w14:textId="77777777" w:rsidR="00874F97" w:rsidRPr="00474C31" w:rsidRDefault="00437B1A" w:rsidP="00DF5209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>EL</w:t>
            </w:r>
            <w:r w:rsidR="00DF5209" w:rsidRPr="00474C31">
              <w:rPr>
                <w:sz w:val="16"/>
                <w:szCs w:val="16"/>
              </w:rPr>
              <w:t>M</w:t>
            </w:r>
            <w:r w:rsidRPr="00474C31">
              <w:rPr>
                <w:sz w:val="16"/>
                <w:szCs w:val="16"/>
              </w:rPr>
              <w:t xml:space="preserve"> 252</w:t>
            </w:r>
          </w:p>
        </w:tc>
        <w:tc>
          <w:tcPr>
            <w:tcW w:w="1530" w:type="dxa"/>
            <w:tcBorders>
              <w:bottom w:val="nil"/>
            </w:tcBorders>
          </w:tcPr>
          <w:p w14:paraId="1C149AC9" w14:textId="77777777" w:rsidR="00874F97" w:rsidRPr="00474C31" w:rsidRDefault="00874F9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1" w:name="Text154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21"/>
          </w:p>
        </w:tc>
      </w:tr>
      <w:tr w:rsidR="00F006D7" w:rsidRPr="00474C31" w14:paraId="1A0C3B3A" w14:textId="77777777" w:rsidTr="00765198">
        <w:trPr>
          <w:trHeight w:hRule="exact" w:val="240"/>
        </w:trPr>
        <w:tc>
          <w:tcPr>
            <w:tcW w:w="3060" w:type="dxa"/>
            <w:vAlign w:val="center"/>
          </w:tcPr>
          <w:p w14:paraId="267AE8FF" w14:textId="0C92B3B7" w:rsidR="00F006D7" w:rsidRPr="00474C31" w:rsidRDefault="00F006D7" w:rsidP="00F006D7">
            <w:pPr>
              <w:rPr>
                <w:sz w:val="16"/>
                <w:szCs w:val="16"/>
              </w:rPr>
            </w:pPr>
            <w:r w:rsidRPr="00474C31">
              <w:rPr>
                <w:sz w:val="16"/>
                <w:szCs w:val="16"/>
              </w:rPr>
              <w:t xml:space="preserve">ELM </w:t>
            </w:r>
            <w:r>
              <w:rPr>
                <w:sz w:val="16"/>
                <w:szCs w:val="16"/>
              </w:rPr>
              <w:t>235</w:t>
            </w:r>
            <w:r w:rsidRPr="00474C31">
              <w:rPr>
                <w:sz w:val="16"/>
                <w:szCs w:val="16"/>
              </w:rPr>
              <w:t xml:space="preserve"> Manufacturing </w:t>
            </w:r>
            <w:r>
              <w:rPr>
                <w:sz w:val="16"/>
                <w:szCs w:val="16"/>
              </w:rPr>
              <w:t>Process</w:t>
            </w:r>
          </w:p>
        </w:tc>
        <w:tc>
          <w:tcPr>
            <w:tcW w:w="450" w:type="dxa"/>
            <w:vAlign w:val="center"/>
          </w:tcPr>
          <w:p w14:paraId="54494598" w14:textId="73053B55" w:rsidR="00F006D7" w:rsidRPr="00474C31" w:rsidRDefault="00F006D7" w:rsidP="00F006D7">
            <w:pPr>
              <w:rPr>
                <w:sz w:val="16"/>
              </w:rPr>
            </w:pPr>
            <w:r w:rsidRPr="00474C31">
              <w:rPr>
                <w:sz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19FFB296" w14:textId="2AC23380" w:rsidR="00F006D7" w:rsidRPr="00474C31" w:rsidRDefault="00F006D7" w:rsidP="00F006D7">
            <w:pPr>
              <w:rPr>
                <w:sz w:val="16"/>
              </w:rPr>
            </w:pPr>
            <w:r w:rsidRPr="00474C31">
              <w:rPr>
                <w:sz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172DA38" w14:textId="773E86A5" w:rsidR="00F006D7" w:rsidRPr="00474C31" w:rsidRDefault="00F006D7" w:rsidP="00F006D7">
            <w:pPr>
              <w:rPr>
                <w:sz w:val="16"/>
              </w:rPr>
            </w:pPr>
            <w:r w:rsidRPr="00474C31">
              <w:rPr>
                <w:sz w:val="16"/>
              </w:rPr>
              <w:t>2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2E2A52E3" w14:textId="34C05D48" w:rsidR="00F006D7" w:rsidRPr="00474C31" w:rsidRDefault="00F006D7" w:rsidP="00F006D7">
            <w:pPr>
              <w:jc w:val="center"/>
              <w:rPr>
                <w:sz w:val="18"/>
              </w:rPr>
            </w:pPr>
            <w:r w:rsidRPr="00474C31">
              <w:rPr>
                <w:sz w:val="18"/>
              </w:rPr>
              <w:t>Spring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8BA9F51" w14:textId="52C75804" w:rsidR="00F006D7" w:rsidRPr="00474C31" w:rsidRDefault="00F006D7" w:rsidP="00F006D7">
            <w:pPr>
              <w:rPr>
                <w:sz w:val="18"/>
              </w:rPr>
            </w:pPr>
            <w:r w:rsidRPr="00474C31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474C31">
              <w:rPr>
                <w:sz w:val="18"/>
              </w:rPr>
              <w:instrText xml:space="preserve"> FORMTEXT </w:instrText>
            </w:r>
            <w:r w:rsidRPr="00474C31">
              <w:rPr>
                <w:sz w:val="18"/>
              </w:rPr>
            </w:r>
            <w:r w:rsidRPr="00474C31">
              <w:rPr>
                <w:sz w:val="18"/>
              </w:rPr>
              <w:fldChar w:fldCharType="separate"/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noProof/>
                <w:sz w:val="18"/>
              </w:rPr>
              <w:t> </w:t>
            </w:r>
            <w:r w:rsidRPr="00474C31">
              <w:rPr>
                <w:sz w:val="18"/>
              </w:rPr>
              <w:fldChar w:fldCharType="end"/>
            </w:r>
            <w:bookmarkEnd w:id="22"/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7EA508" w14:textId="77777777" w:rsidR="00F006D7" w:rsidRPr="00474C31" w:rsidRDefault="00F006D7" w:rsidP="00F006D7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78DE164" w14:textId="44886885" w:rsidR="00F006D7" w:rsidRPr="00474C31" w:rsidRDefault="00F006D7" w:rsidP="00F00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183 or higher</w:t>
            </w:r>
          </w:p>
        </w:tc>
        <w:tc>
          <w:tcPr>
            <w:tcW w:w="1530" w:type="dxa"/>
            <w:tcBorders>
              <w:bottom w:val="nil"/>
            </w:tcBorders>
          </w:tcPr>
          <w:p w14:paraId="690C5B02" w14:textId="77777777" w:rsidR="00F006D7" w:rsidRPr="00474C31" w:rsidRDefault="00F006D7" w:rsidP="00F006D7">
            <w:pPr>
              <w:rPr>
                <w:sz w:val="18"/>
              </w:rPr>
            </w:pPr>
          </w:p>
        </w:tc>
      </w:tr>
      <w:tr w:rsidR="00F006D7" w:rsidRPr="00474C31" w14:paraId="2B28749B" w14:textId="77777777" w:rsidTr="009D3F02">
        <w:trPr>
          <w:trHeight w:hRule="exact" w:val="240"/>
        </w:trPr>
        <w:tc>
          <w:tcPr>
            <w:tcW w:w="3060" w:type="dxa"/>
            <w:vAlign w:val="center"/>
          </w:tcPr>
          <w:p w14:paraId="7FC9CA80" w14:textId="77777777" w:rsidR="00F006D7" w:rsidRPr="00474C31" w:rsidRDefault="00F006D7" w:rsidP="00F006D7">
            <w:pPr>
              <w:pStyle w:val="Heading3"/>
              <w:jc w:val="left"/>
            </w:pPr>
            <w:r w:rsidRPr="00474C31">
              <w:t>T</w:t>
            </w:r>
            <w:bookmarkStart w:id="23" w:name="Text116"/>
            <w:r w:rsidRPr="00474C31">
              <w:t>OTAL</w:t>
            </w:r>
          </w:p>
        </w:tc>
        <w:bookmarkEnd w:id="23"/>
        <w:tc>
          <w:tcPr>
            <w:tcW w:w="450" w:type="dxa"/>
            <w:vAlign w:val="center"/>
          </w:tcPr>
          <w:p w14:paraId="7B6A83BD" w14:textId="6E48C7C7" w:rsidR="00F006D7" w:rsidRPr="00474C31" w:rsidRDefault="00F006D7" w:rsidP="00F006D7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0" w:type="dxa"/>
            <w:vAlign w:val="center"/>
          </w:tcPr>
          <w:p w14:paraId="404CD196" w14:textId="05DCD582" w:rsidR="00F006D7" w:rsidRPr="00474C31" w:rsidRDefault="00365A38" w:rsidP="00F006D7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  <w:vAlign w:val="center"/>
          </w:tcPr>
          <w:p w14:paraId="5E113EEF" w14:textId="6BBE7ABB" w:rsidR="00F006D7" w:rsidRPr="00474C31" w:rsidRDefault="00365A38" w:rsidP="00F006D7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170" w:type="dxa"/>
            <w:gridSpan w:val="2"/>
            <w:tcBorders>
              <w:bottom w:val="nil"/>
              <w:right w:val="nil"/>
            </w:tcBorders>
          </w:tcPr>
          <w:p w14:paraId="56A82FB0" w14:textId="77777777" w:rsidR="00F006D7" w:rsidRPr="00474C31" w:rsidRDefault="00F006D7" w:rsidP="00F006D7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D3A5D1D" w14:textId="77777777" w:rsidR="00F006D7" w:rsidRPr="00474C31" w:rsidRDefault="00F006D7" w:rsidP="00F006D7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1312E3C6" w14:textId="77777777" w:rsidR="00F006D7" w:rsidRPr="00474C31" w:rsidRDefault="00F006D7" w:rsidP="00F006D7">
            <w:pPr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56B8EC49" w14:textId="77777777" w:rsidR="00F006D7" w:rsidRPr="00474C31" w:rsidRDefault="00F006D7" w:rsidP="00F006D7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F4D7FB1" w14:textId="77777777" w:rsidR="00F006D7" w:rsidRPr="00474C31" w:rsidRDefault="00F006D7" w:rsidP="00F006D7">
            <w:pPr>
              <w:rPr>
                <w:sz w:val="18"/>
              </w:rPr>
            </w:pPr>
          </w:p>
        </w:tc>
      </w:tr>
      <w:tr w:rsidR="00F006D7" w:rsidRPr="00474C31" w14:paraId="6C7F1D9C" w14:textId="77777777" w:rsidTr="009D3F02">
        <w:trPr>
          <w:trHeight w:hRule="exact" w:val="262"/>
        </w:trPr>
        <w:tc>
          <w:tcPr>
            <w:tcW w:w="3060" w:type="dxa"/>
          </w:tcPr>
          <w:p w14:paraId="4A0E26D7" w14:textId="77777777" w:rsidR="00F006D7" w:rsidRPr="00474C31" w:rsidRDefault="00F006D7" w:rsidP="00F006D7">
            <w:pPr>
              <w:pStyle w:val="Heading3"/>
              <w:rPr>
                <w:szCs w:val="16"/>
              </w:rPr>
            </w:pPr>
            <w:r w:rsidRPr="00474C31">
              <w:rPr>
                <w:szCs w:val="16"/>
              </w:rPr>
              <w:t>GRAND TOTAL</w:t>
            </w:r>
          </w:p>
        </w:tc>
        <w:tc>
          <w:tcPr>
            <w:tcW w:w="450" w:type="dxa"/>
          </w:tcPr>
          <w:p w14:paraId="1BF4D95A" w14:textId="41DA45B2" w:rsidR="00F006D7" w:rsidRPr="00474C31" w:rsidRDefault="00365A38" w:rsidP="00F00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50" w:type="dxa"/>
          </w:tcPr>
          <w:p w14:paraId="1B4323F8" w14:textId="47BD2232" w:rsidR="00F006D7" w:rsidRPr="00474C31" w:rsidRDefault="00365A38" w:rsidP="00F00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50" w:type="dxa"/>
          </w:tcPr>
          <w:p w14:paraId="79C7A580" w14:textId="1D1FFFA0" w:rsidR="00F006D7" w:rsidRPr="00474C31" w:rsidRDefault="00F006D7" w:rsidP="00F006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7B25197B" w14:textId="77777777" w:rsidR="00F006D7" w:rsidRPr="00474C31" w:rsidRDefault="00F006D7" w:rsidP="00F00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</w:tcPr>
          <w:p w14:paraId="594F78CC" w14:textId="77777777" w:rsidR="00F006D7" w:rsidRPr="00474C31" w:rsidRDefault="00F006D7" w:rsidP="00F006D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8DA005A" w14:textId="77777777" w:rsidR="00F006D7" w:rsidRPr="00474C31" w:rsidRDefault="00F006D7" w:rsidP="00F006D7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3E4C5928" w14:textId="77777777" w:rsidR="00F006D7" w:rsidRPr="00474C31" w:rsidRDefault="00F006D7" w:rsidP="00F006D7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120532EB" w14:textId="77777777" w:rsidR="00F006D7" w:rsidRPr="00474C31" w:rsidRDefault="00F006D7" w:rsidP="00F006D7">
            <w:pPr>
              <w:rPr>
                <w:sz w:val="16"/>
                <w:szCs w:val="16"/>
              </w:rPr>
            </w:pPr>
          </w:p>
        </w:tc>
      </w:tr>
    </w:tbl>
    <w:p w14:paraId="639FEB5F" w14:textId="77777777" w:rsidR="001A71AF" w:rsidRPr="00474C31" w:rsidRDefault="001A71AF">
      <w:pPr>
        <w:rPr>
          <w:b/>
          <w:sz w:val="8"/>
        </w:rPr>
      </w:pPr>
    </w:p>
    <w:p w14:paraId="0915858A" w14:textId="77777777" w:rsidR="004A73DD" w:rsidRPr="00474C31" w:rsidRDefault="004A73DD">
      <w:pPr>
        <w:rPr>
          <w:b/>
          <w:sz w:val="8"/>
        </w:rPr>
      </w:pPr>
    </w:p>
    <w:p w14:paraId="00D88229" w14:textId="77777777" w:rsidR="004A73DD" w:rsidRPr="00474C31" w:rsidRDefault="004A73DD">
      <w:pPr>
        <w:rPr>
          <w:b/>
          <w:sz w:val="8"/>
        </w:rPr>
      </w:pPr>
    </w:p>
    <w:p w14:paraId="0D060AE2" w14:textId="77777777" w:rsidR="004A73DD" w:rsidRPr="00474C31" w:rsidRDefault="004A73DD">
      <w:pPr>
        <w:rPr>
          <w:b/>
          <w:sz w:val="8"/>
        </w:rPr>
      </w:pPr>
    </w:p>
    <w:p w14:paraId="2EFCB5EB" w14:textId="77777777" w:rsidR="00367EEA" w:rsidRPr="00474C31" w:rsidRDefault="00367EEA" w:rsidP="00367EEA">
      <w:pPr>
        <w:rPr>
          <w:b/>
          <w:sz w:val="12"/>
          <w:u w:val="single"/>
        </w:rPr>
      </w:pPr>
    </w:p>
    <w:p w14:paraId="2FDBCDDE" w14:textId="77777777" w:rsidR="001A71AF" w:rsidRPr="00474C31" w:rsidRDefault="00367EEA">
      <w:pPr>
        <w:rPr>
          <w:b/>
          <w:sz w:val="12"/>
          <w:u w:val="single"/>
        </w:rPr>
      </w:pPr>
      <w:r w:rsidRPr="00474C31">
        <w:rPr>
          <w:b/>
          <w:sz w:val="18"/>
        </w:rPr>
        <w:tab/>
      </w:r>
    </w:p>
    <w:p w14:paraId="1E757ACB" w14:textId="77777777" w:rsidR="001A71AF" w:rsidRPr="00474C31" w:rsidRDefault="001A71AF">
      <w:pPr>
        <w:rPr>
          <w:b/>
          <w:sz w:val="18"/>
          <w:u w:val="single"/>
        </w:rPr>
      </w:pPr>
      <w:r w:rsidRPr="00474C31">
        <w:rPr>
          <w:b/>
          <w:sz w:val="18"/>
        </w:rPr>
        <w:tab/>
      </w:r>
      <w:r w:rsidRPr="00474C31">
        <w:rPr>
          <w:b/>
          <w:sz w:val="18"/>
          <w:u w:val="single"/>
        </w:rPr>
        <w:tab/>
      </w:r>
      <w:r w:rsidRPr="00474C31">
        <w:rPr>
          <w:b/>
          <w:sz w:val="18"/>
          <w:u w:val="single"/>
        </w:rPr>
        <w:tab/>
      </w:r>
      <w:r w:rsidRPr="00474C31">
        <w:rPr>
          <w:b/>
          <w:sz w:val="18"/>
          <w:u w:val="single"/>
        </w:rPr>
        <w:tab/>
      </w:r>
      <w:r w:rsidR="00D96239" w:rsidRPr="00474C31">
        <w:rPr>
          <w:b/>
          <w:sz w:val="18"/>
          <w:u w:val="single"/>
        </w:rPr>
        <w:t xml:space="preserve"> </w:t>
      </w:r>
      <w:r w:rsidRPr="00474C31">
        <w:rPr>
          <w:b/>
          <w:sz w:val="18"/>
          <w:u w:val="single"/>
        </w:rPr>
        <w:tab/>
      </w:r>
      <w:r w:rsidRPr="00474C31">
        <w:rPr>
          <w:b/>
          <w:sz w:val="18"/>
          <w:u w:val="single"/>
        </w:rPr>
        <w:tab/>
      </w:r>
    </w:p>
    <w:p w14:paraId="1BF4799E" w14:textId="77777777" w:rsidR="001A71AF" w:rsidRDefault="001A71AF">
      <w:pPr>
        <w:rPr>
          <w:sz w:val="12"/>
        </w:rPr>
      </w:pP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</w:r>
      <w:r w:rsidRPr="00474C31"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A71AF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570E" w14:textId="77777777" w:rsidR="0030274B" w:rsidRDefault="0030274B">
      <w:r>
        <w:separator/>
      </w:r>
    </w:p>
  </w:endnote>
  <w:endnote w:type="continuationSeparator" w:id="0">
    <w:p w14:paraId="718DDFB1" w14:textId="77777777" w:rsidR="0030274B" w:rsidRDefault="003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6F1F" w14:textId="77777777" w:rsidR="00350717" w:rsidRDefault="00350717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72FB" w14:textId="77777777" w:rsidR="0030274B" w:rsidRDefault="0030274B">
      <w:r>
        <w:separator/>
      </w:r>
    </w:p>
  </w:footnote>
  <w:footnote w:type="continuationSeparator" w:id="0">
    <w:p w14:paraId="48A2C272" w14:textId="77777777" w:rsidR="0030274B" w:rsidRDefault="0030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129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AF"/>
    <w:rsid w:val="000352F5"/>
    <w:rsid w:val="00042D79"/>
    <w:rsid w:val="00076B25"/>
    <w:rsid w:val="000873F6"/>
    <w:rsid w:val="0009060B"/>
    <w:rsid w:val="00090734"/>
    <w:rsid w:val="000B516E"/>
    <w:rsid w:val="000E66D2"/>
    <w:rsid w:val="000F252A"/>
    <w:rsid w:val="00123BC8"/>
    <w:rsid w:val="00166FB0"/>
    <w:rsid w:val="0017598A"/>
    <w:rsid w:val="00176CF1"/>
    <w:rsid w:val="001A71AF"/>
    <w:rsid w:val="001E56A9"/>
    <w:rsid w:val="001F113F"/>
    <w:rsid w:val="001F299A"/>
    <w:rsid w:val="002247C5"/>
    <w:rsid w:val="002725FC"/>
    <w:rsid w:val="002848E7"/>
    <w:rsid w:val="00286C99"/>
    <w:rsid w:val="002912F5"/>
    <w:rsid w:val="00291F02"/>
    <w:rsid w:val="002A5D8A"/>
    <w:rsid w:val="002B502F"/>
    <w:rsid w:val="002B5A28"/>
    <w:rsid w:val="002E4EBE"/>
    <w:rsid w:val="002E68CB"/>
    <w:rsid w:val="0030213E"/>
    <w:rsid w:val="0030274B"/>
    <w:rsid w:val="003266BB"/>
    <w:rsid w:val="00347133"/>
    <w:rsid w:val="00350717"/>
    <w:rsid w:val="00365A38"/>
    <w:rsid w:val="00367EEA"/>
    <w:rsid w:val="00370120"/>
    <w:rsid w:val="003A74EB"/>
    <w:rsid w:val="003C04B7"/>
    <w:rsid w:val="003D0C4C"/>
    <w:rsid w:val="003E4253"/>
    <w:rsid w:val="004121F5"/>
    <w:rsid w:val="00413583"/>
    <w:rsid w:val="004200A1"/>
    <w:rsid w:val="00430CD2"/>
    <w:rsid w:val="0043143E"/>
    <w:rsid w:val="00437B1A"/>
    <w:rsid w:val="004403B6"/>
    <w:rsid w:val="004443A3"/>
    <w:rsid w:val="00463505"/>
    <w:rsid w:val="00474C31"/>
    <w:rsid w:val="0048385D"/>
    <w:rsid w:val="004A73DD"/>
    <w:rsid w:val="004E7C4B"/>
    <w:rsid w:val="00502CAD"/>
    <w:rsid w:val="00504A84"/>
    <w:rsid w:val="00511783"/>
    <w:rsid w:val="005209A8"/>
    <w:rsid w:val="0052723C"/>
    <w:rsid w:val="005365AD"/>
    <w:rsid w:val="00542376"/>
    <w:rsid w:val="00577F5B"/>
    <w:rsid w:val="005A338C"/>
    <w:rsid w:val="005B426B"/>
    <w:rsid w:val="00604142"/>
    <w:rsid w:val="006146FD"/>
    <w:rsid w:val="00627C79"/>
    <w:rsid w:val="00681175"/>
    <w:rsid w:val="007076F6"/>
    <w:rsid w:val="00737004"/>
    <w:rsid w:val="0075455B"/>
    <w:rsid w:val="00780A72"/>
    <w:rsid w:val="00781D66"/>
    <w:rsid w:val="007862EB"/>
    <w:rsid w:val="00786389"/>
    <w:rsid w:val="00786541"/>
    <w:rsid w:val="00794D70"/>
    <w:rsid w:val="007B4827"/>
    <w:rsid w:val="007D568B"/>
    <w:rsid w:val="007E4C64"/>
    <w:rsid w:val="008042CD"/>
    <w:rsid w:val="00814D11"/>
    <w:rsid w:val="00845E2C"/>
    <w:rsid w:val="008571C9"/>
    <w:rsid w:val="00863E3C"/>
    <w:rsid w:val="00874F97"/>
    <w:rsid w:val="008755E1"/>
    <w:rsid w:val="00891AB1"/>
    <w:rsid w:val="008A4C33"/>
    <w:rsid w:val="008B0DC0"/>
    <w:rsid w:val="008C406C"/>
    <w:rsid w:val="008D08C4"/>
    <w:rsid w:val="008D1495"/>
    <w:rsid w:val="008F5D9B"/>
    <w:rsid w:val="00915877"/>
    <w:rsid w:val="009213C8"/>
    <w:rsid w:val="00944099"/>
    <w:rsid w:val="00956182"/>
    <w:rsid w:val="00960D51"/>
    <w:rsid w:val="009617FD"/>
    <w:rsid w:val="00973C34"/>
    <w:rsid w:val="00974F83"/>
    <w:rsid w:val="0097794D"/>
    <w:rsid w:val="00977B1A"/>
    <w:rsid w:val="00980014"/>
    <w:rsid w:val="009D3F02"/>
    <w:rsid w:val="009E4243"/>
    <w:rsid w:val="00A33212"/>
    <w:rsid w:val="00A65328"/>
    <w:rsid w:val="00A72FC2"/>
    <w:rsid w:val="00AA0A93"/>
    <w:rsid w:val="00AA361E"/>
    <w:rsid w:val="00AB1882"/>
    <w:rsid w:val="00AC3FE4"/>
    <w:rsid w:val="00AC4B51"/>
    <w:rsid w:val="00AC59D8"/>
    <w:rsid w:val="00AC6458"/>
    <w:rsid w:val="00AD0ABB"/>
    <w:rsid w:val="00AD6054"/>
    <w:rsid w:val="00AF5078"/>
    <w:rsid w:val="00B055FD"/>
    <w:rsid w:val="00B42C63"/>
    <w:rsid w:val="00B45D88"/>
    <w:rsid w:val="00B6251F"/>
    <w:rsid w:val="00B64DCE"/>
    <w:rsid w:val="00B6622A"/>
    <w:rsid w:val="00B96B1F"/>
    <w:rsid w:val="00BD1667"/>
    <w:rsid w:val="00BD1A57"/>
    <w:rsid w:val="00BD4082"/>
    <w:rsid w:val="00BF1AA7"/>
    <w:rsid w:val="00C02306"/>
    <w:rsid w:val="00C0451C"/>
    <w:rsid w:val="00C0484C"/>
    <w:rsid w:val="00C21057"/>
    <w:rsid w:val="00C401AD"/>
    <w:rsid w:val="00C42651"/>
    <w:rsid w:val="00C61904"/>
    <w:rsid w:val="00C66AE5"/>
    <w:rsid w:val="00C66EA8"/>
    <w:rsid w:val="00CB3351"/>
    <w:rsid w:val="00CD0D5C"/>
    <w:rsid w:val="00CD4992"/>
    <w:rsid w:val="00CE4AAA"/>
    <w:rsid w:val="00CE4AC1"/>
    <w:rsid w:val="00CE6373"/>
    <w:rsid w:val="00CF640C"/>
    <w:rsid w:val="00D0604A"/>
    <w:rsid w:val="00D12771"/>
    <w:rsid w:val="00D25FC7"/>
    <w:rsid w:val="00D315DB"/>
    <w:rsid w:val="00D317A0"/>
    <w:rsid w:val="00D42EA4"/>
    <w:rsid w:val="00D5262D"/>
    <w:rsid w:val="00D6764A"/>
    <w:rsid w:val="00D75015"/>
    <w:rsid w:val="00D75FB4"/>
    <w:rsid w:val="00D843DD"/>
    <w:rsid w:val="00D96239"/>
    <w:rsid w:val="00DA5ECD"/>
    <w:rsid w:val="00DC57F1"/>
    <w:rsid w:val="00DC5BE2"/>
    <w:rsid w:val="00DE10EC"/>
    <w:rsid w:val="00DF5209"/>
    <w:rsid w:val="00E03F45"/>
    <w:rsid w:val="00E25F60"/>
    <w:rsid w:val="00E51BE5"/>
    <w:rsid w:val="00E54730"/>
    <w:rsid w:val="00E80920"/>
    <w:rsid w:val="00E85662"/>
    <w:rsid w:val="00EA0FBE"/>
    <w:rsid w:val="00EA3E66"/>
    <w:rsid w:val="00ED5CE4"/>
    <w:rsid w:val="00EF253C"/>
    <w:rsid w:val="00F006D7"/>
    <w:rsid w:val="00F059F2"/>
    <w:rsid w:val="00F07154"/>
    <w:rsid w:val="00F25C18"/>
    <w:rsid w:val="00F34BFC"/>
    <w:rsid w:val="00F641FC"/>
    <w:rsid w:val="00F6734D"/>
    <w:rsid w:val="00F73A62"/>
    <w:rsid w:val="00F810AF"/>
    <w:rsid w:val="00F8265E"/>
    <w:rsid w:val="00F840E9"/>
    <w:rsid w:val="00F906F6"/>
    <w:rsid w:val="00F915F3"/>
    <w:rsid w:val="00F97756"/>
    <w:rsid w:val="00FA508E"/>
    <w:rsid w:val="00FE4F09"/>
    <w:rsid w:val="00FE7409"/>
    <w:rsid w:val="00FF0C97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C0318"/>
  <w15:docId w15:val="{F1A441CA-7A06-4EB0-B7D5-11CFBC76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2013-12-12T15:47:00Z</cp:lastPrinted>
  <dcterms:created xsi:type="dcterms:W3CDTF">2026-03-25T18:30:00Z</dcterms:created>
  <dcterms:modified xsi:type="dcterms:W3CDTF">2026-03-25T18:30:00Z</dcterms:modified>
</cp:coreProperties>
</file>