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3B67" w14:textId="40F9EE23" w:rsidR="00C0484C" w:rsidRPr="00CE62C5" w:rsidRDefault="00C0484C" w:rsidP="7B3EBBEE">
      <w:pPr>
        <w:ind w:right="360"/>
        <w:jc w:val="center"/>
        <w:rPr>
          <w:sz w:val="16"/>
          <w:szCs w:val="16"/>
        </w:rPr>
      </w:pPr>
      <w:r w:rsidRPr="00CE62C5">
        <w:rPr>
          <w:noProof/>
        </w:rPr>
        <w:drawing>
          <wp:inline distT="0" distB="0" distL="0" distR="0" wp14:anchorId="6CB80274" wp14:editId="0B186344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BB27C" w14:textId="77777777" w:rsidR="001A71AF" w:rsidRPr="00CE62C5" w:rsidRDefault="001A71AF">
      <w:pPr>
        <w:rPr>
          <w:sz w:val="16"/>
        </w:rPr>
      </w:pPr>
      <w:r w:rsidRPr="00CE62C5">
        <w:rPr>
          <w:sz w:val="16"/>
        </w:rPr>
        <w:t>CAMPUS</w:t>
      </w:r>
      <w:r w:rsidR="00781D66" w:rsidRPr="00CE62C5">
        <w:rPr>
          <w:sz w:val="16"/>
        </w:rPr>
        <w:t xml:space="preserve"> LOCATION</w:t>
      </w:r>
      <w:r w:rsidRPr="00CE62C5">
        <w:rPr>
          <w:sz w:val="16"/>
        </w:rPr>
        <w:t xml:space="preserve">:  </w:t>
      </w:r>
      <w:r w:rsidR="00061B15" w:rsidRPr="00CE62C5">
        <w:rPr>
          <w:sz w:val="16"/>
        </w:rPr>
        <w:t>Georgetown</w:t>
      </w:r>
      <w:r w:rsidR="00C401AD" w:rsidRPr="00CE62C5">
        <w:rPr>
          <w:sz w:val="16"/>
        </w:rPr>
        <w:t xml:space="preserve">, </w:t>
      </w:r>
      <w:r w:rsidR="00905322" w:rsidRPr="00CE62C5">
        <w:rPr>
          <w:sz w:val="16"/>
        </w:rPr>
        <w:t xml:space="preserve">Dover, </w:t>
      </w:r>
      <w:r w:rsidR="00C401AD" w:rsidRPr="00CE62C5">
        <w:rPr>
          <w:sz w:val="16"/>
        </w:rPr>
        <w:t>Stanton</w:t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="00781D66" w:rsidRPr="00CE62C5">
        <w:rPr>
          <w:sz w:val="16"/>
        </w:rPr>
        <w:t>COURSE SEQUENCE SHEET</w:t>
      </w:r>
      <w:r w:rsidRPr="00CE62C5">
        <w:rPr>
          <w:sz w:val="16"/>
        </w:rPr>
        <w:tab/>
      </w:r>
    </w:p>
    <w:p w14:paraId="5B1B379B" w14:textId="77777777" w:rsidR="00781D66" w:rsidRPr="00CE62C5" w:rsidRDefault="00781D66" w:rsidP="00781D66">
      <w:pPr>
        <w:rPr>
          <w:b/>
          <w:sz w:val="18"/>
        </w:rPr>
      </w:pPr>
      <w:r w:rsidRPr="00CE62C5">
        <w:rPr>
          <w:sz w:val="16"/>
        </w:rPr>
        <w:t>Curriculum:</w:t>
      </w:r>
      <w:r w:rsidRPr="00CE62C5">
        <w:rPr>
          <w:sz w:val="16"/>
        </w:rPr>
        <w:tab/>
      </w:r>
      <w:r w:rsidR="00C401AD" w:rsidRPr="00CE62C5">
        <w:rPr>
          <w:sz w:val="16"/>
        </w:rPr>
        <w:t>Electronics Engineering Technology</w:t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Pr="00CE62C5">
        <w:rPr>
          <w:sz w:val="16"/>
        </w:rPr>
        <w:tab/>
        <w:t xml:space="preserve">Curriculum Code Designation: </w:t>
      </w:r>
      <w:r w:rsidR="00E02D86" w:rsidRPr="00CE62C5">
        <w:rPr>
          <w:b/>
          <w:sz w:val="18"/>
          <w:u w:val="single"/>
        </w:rPr>
        <w:t>EENAASEEN</w:t>
      </w:r>
    </w:p>
    <w:p w14:paraId="163D3EFB" w14:textId="0ABBE94E" w:rsidR="00AD6CED" w:rsidRPr="00CE62C5" w:rsidRDefault="00781D66" w:rsidP="00AD6CED">
      <w:pPr>
        <w:rPr>
          <w:sz w:val="16"/>
        </w:rPr>
      </w:pPr>
      <w:r w:rsidRPr="00CE62C5">
        <w:rPr>
          <w:sz w:val="16"/>
        </w:rPr>
        <w:t>Effective:</w:t>
      </w:r>
      <w:r w:rsidRPr="00CE62C5">
        <w:rPr>
          <w:sz w:val="16"/>
        </w:rPr>
        <w:tab/>
      </w:r>
      <w:r w:rsidRPr="00CE62C5">
        <w:rPr>
          <w:sz w:val="16"/>
        </w:rPr>
        <w:tab/>
      </w:r>
      <w:r w:rsidR="00686BAB">
        <w:rPr>
          <w:sz w:val="16"/>
          <w:u w:val="single"/>
        </w:rPr>
        <w:t>2027-</w:t>
      </w:r>
      <w:r w:rsidR="00AD6CED" w:rsidRPr="00CE62C5">
        <w:rPr>
          <w:sz w:val="16"/>
          <w:u w:val="single"/>
        </w:rPr>
        <w:t>5</w:t>
      </w:r>
      <w:r w:rsidR="00056A85" w:rsidRPr="00CE62C5">
        <w:rPr>
          <w:sz w:val="16"/>
          <w:u w:val="single"/>
        </w:rPr>
        <w:t>1</w:t>
      </w:r>
    </w:p>
    <w:tbl>
      <w:tblPr>
        <w:tblW w:w="11808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4770"/>
        <w:gridCol w:w="360"/>
        <w:gridCol w:w="1620"/>
        <w:gridCol w:w="1350"/>
        <w:gridCol w:w="1890"/>
      </w:tblGrid>
      <w:tr w:rsidR="00A24123" w:rsidRPr="00CE62C5" w14:paraId="4FF577D1" w14:textId="77777777" w:rsidTr="473A8711">
        <w:tc>
          <w:tcPr>
            <w:tcW w:w="1818" w:type="dxa"/>
            <w:vAlign w:val="bottom"/>
          </w:tcPr>
          <w:p w14:paraId="7C9D4546" w14:textId="77777777" w:rsidR="00254F96" w:rsidRPr="00CE62C5" w:rsidRDefault="00254F96" w:rsidP="00254F96">
            <w:pPr>
              <w:rPr>
                <w:sz w:val="16"/>
              </w:rPr>
            </w:pPr>
          </w:p>
          <w:p w14:paraId="3877832B" w14:textId="77777777" w:rsidR="00254F96" w:rsidRPr="00CE62C5" w:rsidRDefault="00254F96" w:rsidP="00254F96">
            <w:pPr>
              <w:rPr>
                <w:sz w:val="16"/>
              </w:rPr>
            </w:pPr>
            <w:r w:rsidRPr="00CE62C5"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BEFE275" w14:textId="77777777" w:rsidR="00254F96" w:rsidRPr="00CE62C5" w:rsidRDefault="00254F96" w:rsidP="00254F9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1CCF9A8B" w14:textId="77777777" w:rsidR="00254F96" w:rsidRPr="00CE62C5" w:rsidRDefault="00254F96" w:rsidP="00254F96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3687985" w14:textId="77777777" w:rsidR="00254F96" w:rsidRPr="00CE62C5" w:rsidRDefault="00254F96" w:rsidP="00254F96">
            <w:pPr>
              <w:rPr>
                <w:sz w:val="16"/>
              </w:rPr>
            </w:pPr>
            <w:proofErr w:type="gramStart"/>
            <w:r w:rsidRPr="00CE62C5">
              <w:rPr>
                <w:sz w:val="16"/>
              </w:rPr>
              <w:t>[ ]</w:t>
            </w:r>
            <w:proofErr w:type="gramEnd"/>
            <w:r w:rsidRPr="00CE62C5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4A0" w:firstRow="1" w:lastRow="0" w:firstColumn="1" w:lastColumn="0" w:noHBand="0" w:noVBand="1"/>
            </w:tblPr>
            <w:tblGrid>
              <w:gridCol w:w="1170"/>
            </w:tblGrid>
            <w:tr w:rsidR="00A24123" w:rsidRPr="00CE62C5" w14:paraId="4D09AB09" w14:textId="77777777" w:rsidTr="00EA0388">
              <w:tc>
                <w:tcPr>
                  <w:tcW w:w="1170" w:type="dxa"/>
                  <w:hideMark/>
                </w:tcPr>
                <w:p w14:paraId="3A0AD7E8" w14:textId="77777777" w:rsidR="00254F96" w:rsidRPr="00CE62C5" w:rsidRDefault="00254F96" w:rsidP="00254F96">
                  <w:pPr>
                    <w:rPr>
                      <w:sz w:val="16"/>
                    </w:rPr>
                  </w:pPr>
                  <w:r w:rsidRPr="00CE62C5">
                    <w:rPr>
                      <w:sz w:val="16"/>
                    </w:rPr>
                    <w:t xml:space="preserve"> </w:t>
                  </w:r>
                  <w:proofErr w:type="gramStart"/>
                  <w:r w:rsidR="00EB17F9" w:rsidRPr="00CE62C5">
                    <w:rPr>
                      <w:sz w:val="16"/>
                    </w:rPr>
                    <w:t>[ ]</w:t>
                  </w:r>
                  <w:proofErr w:type="gramEnd"/>
                  <w:r w:rsidR="00EB17F9" w:rsidRPr="00CE62C5"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A24123" w:rsidRPr="00CE62C5" w14:paraId="3D8E05C5" w14:textId="77777777" w:rsidTr="00EA0388">
              <w:tc>
                <w:tcPr>
                  <w:tcW w:w="1170" w:type="dxa"/>
                </w:tcPr>
                <w:p w14:paraId="06F34440" w14:textId="77777777" w:rsidR="00254F96" w:rsidRPr="00CE62C5" w:rsidRDefault="00254F96" w:rsidP="00254F96">
                  <w:pPr>
                    <w:rPr>
                      <w:sz w:val="16"/>
                    </w:rPr>
                  </w:pPr>
                </w:p>
              </w:tc>
            </w:tr>
            <w:tr w:rsidR="00A24123" w:rsidRPr="00CE62C5" w14:paraId="2C01C0A3" w14:textId="77777777" w:rsidTr="00EA0388">
              <w:tc>
                <w:tcPr>
                  <w:tcW w:w="1170" w:type="dxa"/>
                </w:tcPr>
                <w:p w14:paraId="0C802B17" w14:textId="77777777" w:rsidR="00254F96" w:rsidRPr="00CE62C5" w:rsidRDefault="00254F96" w:rsidP="00254F96">
                  <w:pPr>
                    <w:rPr>
                      <w:sz w:val="16"/>
                    </w:rPr>
                  </w:pPr>
                </w:p>
              </w:tc>
            </w:tr>
            <w:tr w:rsidR="00A24123" w:rsidRPr="00CE62C5" w14:paraId="160D2F3D" w14:textId="77777777" w:rsidTr="00EA0388">
              <w:tc>
                <w:tcPr>
                  <w:tcW w:w="1170" w:type="dxa"/>
                </w:tcPr>
                <w:p w14:paraId="5A47F84B" w14:textId="77777777" w:rsidR="00254F96" w:rsidRPr="00CE62C5" w:rsidRDefault="00254F96" w:rsidP="00254F96">
                  <w:pPr>
                    <w:rPr>
                      <w:sz w:val="16"/>
                    </w:rPr>
                  </w:pPr>
                </w:p>
              </w:tc>
            </w:tr>
          </w:tbl>
          <w:p w14:paraId="12D9F069" w14:textId="77777777" w:rsidR="00254F96" w:rsidRPr="00CE62C5" w:rsidRDefault="00254F96" w:rsidP="00254F96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DE53A43" w14:textId="5D62A1F0" w:rsidR="00254F96" w:rsidRPr="00CE62C5" w:rsidRDefault="00254F96" w:rsidP="00254F96">
            <w:pPr>
              <w:rPr>
                <w:sz w:val="16"/>
              </w:rPr>
            </w:pPr>
            <w:proofErr w:type="gramStart"/>
            <w:r w:rsidRPr="00CE62C5">
              <w:rPr>
                <w:sz w:val="16"/>
              </w:rPr>
              <w:t>[ ]</w:t>
            </w:r>
            <w:proofErr w:type="gramEnd"/>
            <w:r w:rsidRPr="00CE62C5">
              <w:rPr>
                <w:sz w:val="16"/>
              </w:rPr>
              <w:t xml:space="preserve"> MAT 099</w:t>
            </w:r>
          </w:p>
          <w:p w14:paraId="7DF8E1A5" w14:textId="77777777" w:rsidR="00254F96" w:rsidRPr="00CE62C5" w:rsidRDefault="00254F96" w:rsidP="00254F96">
            <w:pPr>
              <w:rPr>
                <w:sz w:val="16"/>
              </w:rPr>
            </w:pPr>
          </w:p>
        </w:tc>
      </w:tr>
      <w:tr w:rsidR="00A24123" w:rsidRPr="00CE62C5" w14:paraId="4BE472C0" w14:textId="77777777" w:rsidTr="473A8711">
        <w:tc>
          <w:tcPr>
            <w:tcW w:w="1818" w:type="dxa"/>
            <w:vAlign w:val="bottom"/>
          </w:tcPr>
          <w:p w14:paraId="170276F4" w14:textId="77777777" w:rsidR="00AC4B51" w:rsidRPr="00CE62C5" w:rsidRDefault="00AC4B51" w:rsidP="005209A8">
            <w:pPr>
              <w:rPr>
                <w:sz w:val="16"/>
              </w:rPr>
            </w:pPr>
            <w:r w:rsidRPr="00CE62C5"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549A22F1" w14:textId="77777777" w:rsidR="00AC4B51" w:rsidRPr="00CE62C5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383B4926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5572093A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12D8C86B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218D7C40" w14:textId="77777777" w:rsidR="00AC4B51" w:rsidRPr="00CE62C5" w:rsidRDefault="00AC4B51" w:rsidP="00B96B1F">
            <w:pPr>
              <w:rPr>
                <w:sz w:val="16"/>
              </w:rPr>
            </w:pPr>
          </w:p>
        </w:tc>
      </w:tr>
      <w:tr w:rsidR="00A24123" w:rsidRPr="00CE62C5" w14:paraId="60EDF24F" w14:textId="77777777" w:rsidTr="473A8711">
        <w:tc>
          <w:tcPr>
            <w:tcW w:w="1818" w:type="dxa"/>
            <w:vAlign w:val="bottom"/>
          </w:tcPr>
          <w:p w14:paraId="1612FEE1" w14:textId="77777777" w:rsidR="00AC4B51" w:rsidRPr="00CE62C5" w:rsidRDefault="00AC4B51" w:rsidP="005209A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1C8AA05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3A2F6911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47DE96B4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414855F3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0F162DF6" w14:textId="77777777" w:rsidR="00AC4B51" w:rsidRPr="00CE62C5" w:rsidRDefault="00AC4B51">
            <w:pPr>
              <w:rPr>
                <w:sz w:val="16"/>
              </w:rPr>
            </w:pPr>
          </w:p>
        </w:tc>
      </w:tr>
      <w:tr w:rsidR="00A24123" w:rsidRPr="00CE62C5" w14:paraId="501C1287" w14:textId="77777777" w:rsidTr="473A8711">
        <w:tc>
          <w:tcPr>
            <w:tcW w:w="1818" w:type="dxa"/>
            <w:vAlign w:val="bottom"/>
          </w:tcPr>
          <w:p w14:paraId="2375A687" w14:textId="77777777" w:rsidR="00AC4B51" w:rsidRPr="00CE62C5" w:rsidRDefault="00AC4B51" w:rsidP="007076F6">
            <w:pPr>
              <w:rPr>
                <w:sz w:val="16"/>
              </w:rPr>
            </w:pPr>
            <w:r w:rsidRPr="00CE62C5"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3825D1C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6B3AF3BB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4FA530D0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0F4E7A5A" w14:textId="77777777" w:rsidR="00AC4B51" w:rsidRPr="00CE62C5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50B8798E" w14:textId="77777777" w:rsidR="00AC4B51" w:rsidRPr="00CE62C5" w:rsidRDefault="00AC4B51">
            <w:pPr>
              <w:rPr>
                <w:sz w:val="16"/>
              </w:rPr>
            </w:pPr>
          </w:p>
        </w:tc>
      </w:tr>
    </w:tbl>
    <w:p w14:paraId="5FFFABFE" w14:textId="77777777" w:rsidR="001A71AF" w:rsidRPr="00CE62C5" w:rsidRDefault="00F76F3C">
      <w:pPr>
        <w:rPr>
          <w:b/>
          <w:sz w:val="18"/>
          <w:szCs w:val="18"/>
        </w:rPr>
      </w:pPr>
      <w:r w:rsidRPr="00CE62C5">
        <w:rPr>
          <w:b/>
          <w:sz w:val="18"/>
          <w:szCs w:val="18"/>
        </w:rPr>
        <w:t>SSC 100 is a pre</w:t>
      </w:r>
      <w:r w:rsidR="00593CF2" w:rsidRPr="00CE62C5">
        <w:rPr>
          <w:b/>
          <w:sz w:val="18"/>
          <w:szCs w:val="18"/>
        </w:rPr>
        <w:t>-</w:t>
      </w:r>
      <w:r w:rsidRPr="00CE62C5">
        <w:rPr>
          <w:b/>
          <w:sz w:val="18"/>
          <w:szCs w:val="18"/>
        </w:rPr>
        <w:t>requisite for all developmental and 100</w:t>
      </w:r>
      <w:r w:rsidR="00593CF2" w:rsidRPr="00CE62C5">
        <w:rPr>
          <w:b/>
          <w:sz w:val="18"/>
          <w:szCs w:val="18"/>
        </w:rPr>
        <w:t>-</w:t>
      </w:r>
      <w:r w:rsidRPr="00CE62C5">
        <w:rPr>
          <w:b/>
          <w:sz w:val="18"/>
          <w:szCs w:val="18"/>
        </w:rPr>
        <w:t>level courses.</w:t>
      </w:r>
    </w:p>
    <w:tbl>
      <w:tblPr>
        <w:tblW w:w="1180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50"/>
        <w:gridCol w:w="450"/>
        <w:gridCol w:w="450"/>
        <w:gridCol w:w="1080"/>
        <w:gridCol w:w="1170"/>
        <w:gridCol w:w="360"/>
        <w:gridCol w:w="524"/>
        <w:gridCol w:w="236"/>
        <w:gridCol w:w="2390"/>
        <w:gridCol w:w="1278"/>
      </w:tblGrid>
      <w:tr w:rsidR="00A24123" w:rsidRPr="00CE62C5" w14:paraId="1095D39C" w14:textId="77777777" w:rsidTr="008028D3">
        <w:trPr>
          <w:cantSplit/>
          <w:trHeight w:val="1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6E761F24" w14:textId="77777777" w:rsidR="001A71AF" w:rsidRPr="00CE62C5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495892F" w14:textId="77777777" w:rsidR="001A71AF" w:rsidRPr="00CE62C5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7BCB980" w14:textId="77777777" w:rsidR="001A71AF" w:rsidRPr="00CE62C5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E252CC7" w14:textId="77777777" w:rsidR="001A71AF" w:rsidRPr="00CE62C5" w:rsidRDefault="001A71AF">
            <w:pPr>
              <w:rPr>
                <w:sz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3C0DC" w14:textId="77777777" w:rsidR="001A71AF" w:rsidRPr="00CE62C5" w:rsidRDefault="001A71AF" w:rsidP="00B450F7">
            <w:pPr>
              <w:pStyle w:val="Heading2"/>
              <w:jc w:val="center"/>
            </w:pPr>
            <w:r w:rsidRPr="00CE62C5">
              <w:t>SEMESTER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A875A" w14:textId="77777777" w:rsidR="001A71AF" w:rsidRPr="00CE62C5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EA7297E" w14:textId="77777777" w:rsidR="001A71AF" w:rsidRPr="00CE62C5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3DEF772D" w14:textId="77777777" w:rsidR="001A71AF" w:rsidRPr="00CE62C5" w:rsidRDefault="001A71AF">
            <w:pPr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26BBE03A" w14:textId="77777777" w:rsidR="001A71AF" w:rsidRPr="00CE62C5" w:rsidRDefault="001A71AF">
            <w:pPr>
              <w:rPr>
                <w:sz w:val="16"/>
              </w:rPr>
            </w:pPr>
          </w:p>
        </w:tc>
      </w:tr>
      <w:tr w:rsidR="00A24123" w:rsidRPr="00CE62C5" w14:paraId="6212AE7E" w14:textId="77777777" w:rsidTr="008028D3">
        <w:trPr>
          <w:cantSplit/>
          <w:trHeight w:val="773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5EE3C689" w14:textId="77777777" w:rsidR="001A71AF" w:rsidRPr="00CE62C5" w:rsidRDefault="00B450F7" w:rsidP="00B450F7">
            <w:pPr>
              <w:rPr>
                <w:b/>
                <w:sz w:val="16"/>
              </w:rPr>
            </w:pPr>
            <w:r w:rsidRPr="00CE62C5">
              <w:rPr>
                <w:b/>
                <w:sz w:val="16"/>
              </w:rPr>
              <w:t>COURSE NUMBER AND TITLE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63445ED1" w14:textId="77777777" w:rsidR="001A71AF" w:rsidRPr="00CE62C5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62C5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50F66B17" w14:textId="77777777" w:rsidR="001A71AF" w:rsidRPr="00CE62C5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62C5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1877322A" w14:textId="77777777" w:rsidR="001A71AF" w:rsidRPr="00CE62C5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62C5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2FCC42CF" w14:textId="77777777" w:rsidR="001A71AF" w:rsidRPr="00CE62C5" w:rsidRDefault="001A71AF" w:rsidP="00B450F7">
            <w:pPr>
              <w:jc w:val="center"/>
              <w:rPr>
                <w:b/>
                <w:sz w:val="16"/>
              </w:rPr>
            </w:pPr>
            <w:r w:rsidRPr="00CE62C5">
              <w:rPr>
                <w:b/>
                <w:sz w:val="16"/>
              </w:rPr>
              <w:t>Offered</w:t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4A2BD8F7" w14:textId="77777777" w:rsidR="001A71AF" w:rsidRPr="00CE62C5" w:rsidRDefault="001A71AF" w:rsidP="00B450F7">
            <w:pPr>
              <w:jc w:val="center"/>
              <w:rPr>
                <w:b/>
                <w:sz w:val="16"/>
              </w:rPr>
            </w:pPr>
            <w:r w:rsidRPr="00CE62C5">
              <w:rPr>
                <w:b/>
                <w:sz w:val="16"/>
              </w:rPr>
              <w:t>Completed</w:t>
            </w:r>
          </w:p>
        </w:tc>
        <w:tc>
          <w:tcPr>
            <w:tcW w:w="360" w:type="dxa"/>
            <w:textDirection w:val="tbRl"/>
            <w:vAlign w:val="center"/>
          </w:tcPr>
          <w:p w14:paraId="0F2F4670" w14:textId="77777777" w:rsidR="001A71AF" w:rsidRPr="00CE62C5" w:rsidRDefault="00A72FC2" w:rsidP="00B450F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62C5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3150" w:type="dxa"/>
            <w:gridSpan w:val="3"/>
            <w:vAlign w:val="center"/>
          </w:tcPr>
          <w:p w14:paraId="23ADEDD6" w14:textId="77777777" w:rsidR="001A71AF" w:rsidRPr="00CE62C5" w:rsidRDefault="001A71AF" w:rsidP="00B450F7">
            <w:pPr>
              <w:pStyle w:val="Heading4"/>
            </w:pPr>
            <w:r w:rsidRPr="00CE62C5">
              <w:t>PREREQUISITES</w:t>
            </w:r>
          </w:p>
        </w:tc>
        <w:tc>
          <w:tcPr>
            <w:tcW w:w="1278" w:type="dxa"/>
            <w:vAlign w:val="center"/>
          </w:tcPr>
          <w:p w14:paraId="6289F897" w14:textId="77777777" w:rsidR="001A71AF" w:rsidRPr="00CE62C5" w:rsidRDefault="001A71AF" w:rsidP="00B450F7">
            <w:pPr>
              <w:jc w:val="center"/>
              <w:rPr>
                <w:b/>
                <w:sz w:val="16"/>
              </w:rPr>
            </w:pPr>
            <w:r w:rsidRPr="00CE62C5">
              <w:rPr>
                <w:b/>
                <w:sz w:val="16"/>
              </w:rPr>
              <w:t>CO</w:t>
            </w:r>
            <w:r w:rsidR="008028D3" w:rsidRPr="00CE62C5">
              <w:rPr>
                <w:b/>
                <w:sz w:val="16"/>
              </w:rPr>
              <w:t>-</w:t>
            </w:r>
            <w:r w:rsidRPr="00CE62C5">
              <w:rPr>
                <w:b/>
                <w:sz w:val="16"/>
              </w:rPr>
              <w:t>REQUISITES</w:t>
            </w:r>
          </w:p>
        </w:tc>
      </w:tr>
    </w:tbl>
    <w:p w14:paraId="01BCF85C" w14:textId="77777777" w:rsidR="004A73DD" w:rsidRPr="00CE62C5" w:rsidRDefault="004A73DD" w:rsidP="004A73DD">
      <w:pPr>
        <w:rPr>
          <w:sz w:val="8"/>
        </w:rPr>
      </w:pPr>
    </w:p>
    <w:tbl>
      <w:tblPr>
        <w:tblW w:w="1181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50"/>
        <w:gridCol w:w="450"/>
        <w:gridCol w:w="450"/>
        <w:gridCol w:w="1080"/>
        <w:gridCol w:w="1170"/>
        <w:gridCol w:w="383"/>
        <w:gridCol w:w="3127"/>
        <w:gridCol w:w="1283"/>
      </w:tblGrid>
      <w:tr w:rsidR="00A24123" w:rsidRPr="00CE62C5" w14:paraId="4B73644E" w14:textId="77777777" w:rsidTr="42A0DA64">
        <w:trPr>
          <w:trHeight w:val="240"/>
        </w:trPr>
        <w:tc>
          <w:tcPr>
            <w:tcW w:w="1181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9909A11" w14:textId="77777777" w:rsidR="008028D3" w:rsidRPr="00CE62C5" w:rsidRDefault="008028D3" w:rsidP="00B64DCE">
            <w:pPr>
              <w:rPr>
                <w:sz w:val="18"/>
              </w:rPr>
            </w:pPr>
            <w:r w:rsidRPr="00CE62C5">
              <w:rPr>
                <w:b/>
                <w:spacing w:val="20"/>
                <w:sz w:val="16"/>
              </w:rPr>
              <w:t>FIRST SEMESTER (FALL)</w:t>
            </w:r>
          </w:p>
        </w:tc>
      </w:tr>
      <w:tr w:rsidR="00A24123" w:rsidRPr="00CE62C5" w14:paraId="7A3E9196" w14:textId="77777777" w:rsidTr="42A0DA64">
        <w:trPr>
          <w:trHeight w:hRule="exact" w:val="280"/>
        </w:trPr>
        <w:tc>
          <w:tcPr>
            <w:tcW w:w="3420" w:type="dxa"/>
            <w:vAlign w:val="center"/>
          </w:tcPr>
          <w:p w14:paraId="24DBE4EC" w14:textId="77777777" w:rsidR="00F76F3C" w:rsidRPr="00CE62C5" w:rsidRDefault="00F76F3C" w:rsidP="00B450F7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  <w:vAlign w:val="center"/>
          </w:tcPr>
          <w:p w14:paraId="22E9EA62" w14:textId="77777777" w:rsidR="00F76F3C" w:rsidRPr="00CE62C5" w:rsidRDefault="00F76F3C" w:rsidP="00B6150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02D1715F" w14:textId="77777777" w:rsidR="00F76F3C" w:rsidRPr="00CE62C5" w:rsidRDefault="00F76F3C" w:rsidP="00B6150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37F6ECBB" w14:textId="77777777" w:rsidR="00F76F3C" w:rsidRPr="00CE62C5" w:rsidRDefault="00F76F3C" w:rsidP="00B6150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16E483A7" w14:textId="77777777" w:rsidR="00F76F3C" w:rsidRPr="00CE62C5" w:rsidRDefault="00F76F3C" w:rsidP="00B45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79B4D3F" w14:textId="77777777" w:rsidR="00F76F3C" w:rsidRPr="00CE62C5" w:rsidRDefault="00F76F3C" w:rsidP="00B64DCE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</w:tcPr>
          <w:p w14:paraId="7BEF50D6" w14:textId="77777777" w:rsidR="00F76F3C" w:rsidRPr="00CE62C5" w:rsidRDefault="00F76F3C" w:rsidP="00B64DCE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  <w:vAlign w:val="center"/>
          </w:tcPr>
          <w:p w14:paraId="26FD119D" w14:textId="77777777" w:rsidR="00F76F3C" w:rsidRPr="00CE62C5" w:rsidRDefault="00F76F3C" w:rsidP="008028D3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None</w:t>
            </w:r>
          </w:p>
        </w:tc>
        <w:tc>
          <w:tcPr>
            <w:tcW w:w="1283" w:type="dxa"/>
          </w:tcPr>
          <w:p w14:paraId="55996EDA" w14:textId="77777777" w:rsidR="00F76F3C" w:rsidRPr="00CE62C5" w:rsidRDefault="00F76F3C" w:rsidP="00B64DCE">
            <w:pPr>
              <w:rPr>
                <w:sz w:val="16"/>
                <w:szCs w:val="16"/>
              </w:rPr>
            </w:pPr>
          </w:p>
        </w:tc>
      </w:tr>
      <w:tr w:rsidR="00A24123" w:rsidRPr="00CE62C5" w14:paraId="44587E48" w14:textId="77777777" w:rsidTr="42A0DA64">
        <w:trPr>
          <w:trHeight w:hRule="exact" w:val="262"/>
        </w:trPr>
        <w:tc>
          <w:tcPr>
            <w:tcW w:w="3420" w:type="dxa"/>
            <w:vAlign w:val="center"/>
          </w:tcPr>
          <w:p w14:paraId="402337D4" w14:textId="0FD0373E" w:rsidR="008C4FDC" w:rsidRPr="00CE62C5" w:rsidRDefault="008C4FDC" w:rsidP="008C4FDC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ENG</w:t>
            </w:r>
            <w:r w:rsidR="34D8548C" w:rsidRPr="00CE62C5">
              <w:rPr>
                <w:sz w:val="16"/>
                <w:szCs w:val="16"/>
              </w:rPr>
              <w:t xml:space="preserve"> </w:t>
            </w:r>
            <w:r w:rsidRPr="00CE62C5">
              <w:rPr>
                <w:sz w:val="16"/>
                <w:szCs w:val="16"/>
              </w:rPr>
              <w:t>101 Composition I</w:t>
            </w:r>
          </w:p>
        </w:tc>
        <w:tc>
          <w:tcPr>
            <w:tcW w:w="450" w:type="dxa"/>
            <w:vAlign w:val="center"/>
          </w:tcPr>
          <w:p w14:paraId="2221A2B3" w14:textId="70E5090D" w:rsidR="008C4FDC" w:rsidRPr="00CE62C5" w:rsidRDefault="008C4FDC" w:rsidP="008C4FDC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7F6B68F7" w14:textId="19345A29" w:rsidR="008C4FDC" w:rsidRPr="00CE62C5" w:rsidRDefault="008C4FDC" w:rsidP="008C4FDC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6A6D7EC" w14:textId="53035685" w:rsidR="008C4FDC" w:rsidRPr="00CE62C5" w:rsidRDefault="008C4FDC" w:rsidP="008C4FDC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59B64CE1" w14:textId="2EDCEC56" w:rsidR="008C4FDC" w:rsidRPr="007769BC" w:rsidRDefault="008C4FDC" w:rsidP="008C4FDC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2"/>
                <w:szCs w:val="12"/>
              </w:rPr>
              <w:t>Fall</w:t>
            </w:r>
            <w:r w:rsidR="006E2931" w:rsidRPr="007769BC">
              <w:rPr>
                <w:sz w:val="12"/>
                <w:szCs w:val="12"/>
              </w:rPr>
              <w:t xml:space="preserve"> Sum Spring</w:t>
            </w:r>
          </w:p>
        </w:tc>
        <w:tc>
          <w:tcPr>
            <w:tcW w:w="1170" w:type="dxa"/>
          </w:tcPr>
          <w:p w14:paraId="41B02CE7" w14:textId="59F00489" w:rsidR="008C4FDC" w:rsidRPr="00CE62C5" w:rsidRDefault="008C4FDC" w:rsidP="008C4FDC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</w:tcPr>
          <w:p w14:paraId="1EB7799B" w14:textId="77777777" w:rsidR="008C4FDC" w:rsidRPr="00CE62C5" w:rsidRDefault="008C4FDC" w:rsidP="008C4FDC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  <w:vAlign w:val="center"/>
          </w:tcPr>
          <w:p w14:paraId="7FC0E10F" w14:textId="29ED3ED1" w:rsidR="008C4FDC" w:rsidRPr="00CE62C5" w:rsidRDefault="008C4FDC" w:rsidP="00A24123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Test score or ENG</w:t>
            </w:r>
            <w:r w:rsidR="2081997F" w:rsidRPr="00CE62C5">
              <w:rPr>
                <w:sz w:val="16"/>
                <w:szCs w:val="16"/>
              </w:rPr>
              <w:t xml:space="preserve"> </w:t>
            </w:r>
            <w:r w:rsidRPr="00CE62C5">
              <w:rPr>
                <w:sz w:val="16"/>
                <w:szCs w:val="16"/>
              </w:rPr>
              <w:t>011 or concurrent</w:t>
            </w:r>
          </w:p>
        </w:tc>
        <w:tc>
          <w:tcPr>
            <w:tcW w:w="1283" w:type="dxa"/>
          </w:tcPr>
          <w:p w14:paraId="2586EDAB" w14:textId="6636B327" w:rsidR="008C4FDC" w:rsidRPr="00CE62C5" w:rsidRDefault="008C4FDC" w:rsidP="008C4FDC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</w:tr>
      <w:tr w:rsidR="00A24123" w:rsidRPr="00CE62C5" w14:paraId="7E6E2960" w14:textId="77777777" w:rsidTr="42A0DA64">
        <w:trPr>
          <w:trHeight w:val="300"/>
        </w:trPr>
        <w:tc>
          <w:tcPr>
            <w:tcW w:w="3420" w:type="dxa"/>
          </w:tcPr>
          <w:p w14:paraId="4D641304" w14:textId="099BDDAE" w:rsidR="008C4FDC" w:rsidRPr="00CE62C5" w:rsidRDefault="008C4FDC" w:rsidP="00A24123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MAT 183 Reasoning with Functions I</w:t>
            </w:r>
          </w:p>
        </w:tc>
        <w:tc>
          <w:tcPr>
            <w:tcW w:w="450" w:type="dxa"/>
            <w:vAlign w:val="center"/>
          </w:tcPr>
          <w:p w14:paraId="133A4D1C" w14:textId="6BF429C4" w:rsidR="008C4FDC" w:rsidRPr="00CE62C5" w:rsidRDefault="008C4FDC" w:rsidP="008C4FDC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3EACD7AE" w14:textId="10F32F81" w:rsidR="008C4FDC" w:rsidRPr="00CE62C5" w:rsidRDefault="008C4FDC" w:rsidP="008C4FDC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07DB0402" w14:textId="5C721F89" w:rsidR="008C4FDC" w:rsidRPr="00CE62C5" w:rsidRDefault="008C4FDC" w:rsidP="008C4FDC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78357360" w14:textId="09FF4D79" w:rsidR="008C4FDC" w:rsidRPr="007769BC" w:rsidRDefault="006E2931" w:rsidP="008C4FDC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2"/>
                <w:szCs w:val="12"/>
              </w:rPr>
              <w:t>Fall Sum Spring</w:t>
            </w:r>
          </w:p>
        </w:tc>
        <w:tc>
          <w:tcPr>
            <w:tcW w:w="1170" w:type="dxa"/>
          </w:tcPr>
          <w:p w14:paraId="359821FC" w14:textId="61EB690F" w:rsidR="008C4FDC" w:rsidRPr="00CE62C5" w:rsidRDefault="008C4FDC" w:rsidP="008C4FDC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</w:tcPr>
          <w:p w14:paraId="285CA0FB" w14:textId="77777777" w:rsidR="008C4FDC" w:rsidRPr="00CE62C5" w:rsidRDefault="008C4FDC" w:rsidP="008C4FDC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04988E43" w14:textId="460E1A85" w:rsidR="008C4FDC" w:rsidRPr="00CE62C5" w:rsidRDefault="008C4FDC" w:rsidP="0DA5E5DF">
            <w:pPr>
              <w:rPr>
                <w:strike/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Test score or MAT 099</w:t>
            </w:r>
          </w:p>
        </w:tc>
        <w:tc>
          <w:tcPr>
            <w:tcW w:w="1283" w:type="dxa"/>
          </w:tcPr>
          <w:p w14:paraId="6B9641FB" w14:textId="77777777" w:rsidR="008C4FDC" w:rsidRPr="00CE62C5" w:rsidRDefault="008C4FDC" w:rsidP="008C4FDC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</w:tr>
      <w:tr w:rsidR="00A24123" w:rsidRPr="00CE62C5" w14:paraId="7EC96F6B" w14:textId="77777777" w:rsidTr="42A0DA64">
        <w:trPr>
          <w:trHeight w:hRule="exact" w:val="451"/>
        </w:trPr>
        <w:tc>
          <w:tcPr>
            <w:tcW w:w="3420" w:type="dxa"/>
            <w:vAlign w:val="center"/>
          </w:tcPr>
          <w:p w14:paraId="2FA01D1A" w14:textId="459F0F18" w:rsidR="00281008" w:rsidRPr="00CE62C5" w:rsidRDefault="1B38E00D" w:rsidP="6CF4C2FF">
            <w:pPr>
              <w:rPr>
                <w:sz w:val="16"/>
                <w:szCs w:val="16"/>
              </w:rPr>
            </w:pPr>
            <w:r w:rsidRPr="42A0DA64">
              <w:rPr>
                <w:sz w:val="16"/>
                <w:szCs w:val="16"/>
              </w:rPr>
              <w:t>ELC1</w:t>
            </w:r>
            <w:r w:rsidR="702C80BD" w:rsidRPr="42A0DA64">
              <w:rPr>
                <w:sz w:val="16"/>
                <w:szCs w:val="16"/>
              </w:rPr>
              <w:t>09</w:t>
            </w:r>
            <w:r w:rsidRPr="42A0DA64">
              <w:rPr>
                <w:sz w:val="16"/>
                <w:szCs w:val="16"/>
              </w:rPr>
              <w:t xml:space="preserve"> Intro to Electronics &amp; Computer </w:t>
            </w:r>
            <w:proofErr w:type="spellStart"/>
            <w:r w:rsidRPr="42A0DA64">
              <w:rPr>
                <w:sz w:val="16"/>
                <w:szCs w:val="16"/>
              </w:rPr>
              <w:t>Eng</w:t>
            </w:r>
            <w:r w:rsidR="07E87AAB" w:rsidRPr="42A0DA64">
              <w:rPr>
                <w:sz w:val="16"/>
                <w:szCs w:val="16"/>
              </w:rPr>
              <w:t>g</w:t>
            </w:r>
            <w:proofErr w:type="spellEnd"/>
            <w:r w:rsidRPr="42A0DA64">
              <w:rPr>
                <w:sz w:val="16"/>
                <w:szCs w:val="16"/>
              </w:rPr>
              <w:t xml:space="preserve"> Tech</w:t>
            </w:r>
          </w:p>
        </w:tc>
        <w:tc>
          <w:tcPr>
            <w:tcW w:w="450" w:type="dxa"/>
            <w:vAlign w:val="center"/>
          </w:tcPr>
          <w:p w14:paraId="2C893BFF" w14:textId="7150EEE4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7CF7F67" w14:textId="424CEA43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5E575D1F" w14:textId="44CFAAFA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14:paraId="589C4BC5" w14:textId="554B4F01" w:rsidR="00281008" w:rsidRPr="007769BC" w:rsidRDefault="00281008" w:rsidP="00281008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Fall</w:t>
            </w:r>
            <w:r w:rsidR="006E2931" w:rsidRPr="007769BC">
              <w:rPr>
                <w:sz w:val="16"/>
                <w:szCs w:val="16"/>
              </w:rPr>
              <w:t xml:space="preserve"> Spring(S)</w:t>
            </w:r>
          </w:p>
        </w:tc>
        <w:tc>
          <w:tcPr>
            <w:tcW w:w="1170" w:type="dxa"/>
          </w:tcPr>
          <w:p w14:paraId="7F13B8C7" w14:textId="23A9613C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</w:tcPr>
          <w:p w14:paraId="32A49FEE" w14:textId="77777777" w:rsidR="00281008" w:rsidRPr="00CE62C5" w:rsidRDefault="00281008" w:rsidP="00281008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70984E31" w14:textId="77872738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 xml:space="preserve">SSC 100 or concurrent, MAT 183 or concurrent </w:t>
            </w:r>
          </w:p>
        </w:tc>
        <w:tc>
          <w:tcPr>
            <w:tcW w:w="1283" w:type="dxa"/>
            <w:vAlign w:val="center"/>
          </w:tcPr>
          <w:p w14:paraId="1DFC9AC0" w14:textId="70D73E23" w:rsidR="00281008" w:rsidRPr="00CE62C5" w:rsidRDefault="00A24123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</w:tr>
      <w:tr w:rsidR="00A24123" w:rsidRPr="00CE62C5" w14:paraId="222E970E" w14:textId="77777777" w:rsidTr="42A0DA64">
        <w:trPr>
          <w:trHeight w:hRule="exact" w:val="442"/>
        </w:trPr>
        <w:tc>
          <w:tcPr>
            <w:tcW w:w="3420" w:type="dxa"/>
            <w:vAlign w:val="center"/>
          </w:tcPr>
          <w:p w14:paraId="633636FE" w14:textId="3CF2F1B3" w:rsidR="00281008" w:rsidRPr="00CE62C5" w:rsidRDefault="34A86ABF" w:rsidP="6CF4C2FF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ELC1</w:t>
            </w:r>
            <w:r w:rsidR="58FE4CCA" w:rsidRPr="00CE62C5">
              <w:rPr>
                <w:sz w:val="16"/>
                <w:szCs w:val="16"/>
              </w:rPr>
              <w:t>11</w:t>
            </w:r>
            <w:r w:rsidRPr="00CE62C5">
              <w:rPr>
                <w:sz w:val="16"/>
                <w:szCs w:val="16"/>
              </w:rPr>
              <w:t xml:space="preserve"> Digital Electronics</w:t>
            </w:r>
          </w:p>
        </w:tc>
        <w:tc>
          <w:tcPr>
            <w:tcW w:w="450" w:type="dxa"/>
            <w:vAlign w:val="center"/>
          </w:tcPr>
          <w:p w14:paraId="31E89680" w14:textId="2118EF1F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42E27960" w14:textId="549A3D45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05573FA8" w14:textId="3C2D6512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7F31B318" w14:textId="2CBDCABE" w:rsidR="00281008" w:rsidRPr="00CE62C5" w:rsidRDefault="00844E81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Fall</w:t>
            </w:r>
          </w:p>
        </w:tc>
        <w:tc>
          <w:tcPr>
            <w:tcW w:w="1170" w:type="dxa"/>
          </w:tcPr>
          <w:p w14:paraId="30B0A039" w14:textId="5BE40DBD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</w:tcPr>
          <w:p w14:paraId="02FF71F8" w14:textId="77777777" w:rsidR="00281008" w:rsidRPr="00CE62C5" w:rsidRDefault="00281008" w:rsidP="00281008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</w:tcPr>
          <w:p w14:paraId="56EFEB58" w14:textId="52BDA427" w:rsidR="00281008" w:rsidRPr="00CE62C5" w:rsidRDefault="34A86ABF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 xml:space="preserve">MAT 183 or concurrent, </w:t>
            </w:r>
            <w:r w:rsidR="00844E81" w:rsidRPr="00CE62C5">
              <w:rPr>
                <w:sz w:val="16"/>
                <w:szCs w:val="16"/>
              </w:rPr>
              <w:t>ELC</w:t>
            </w:r>
            <w:r w:rsidR="63001AA5" w:rsidRPr="00CE62C5">
              <w:rPr>
                <w:sz w:val="16"/>
                <w:szCs w:val="16"/>
              </w:rPr>
              <w:t xml:space="preserve"> </w:t>
            </w:r>
            <w:r w:rsidR="00844E81" w:rsidRPr="00CE62C5">
              <w:rPr>
                <w:sz w:val="16"/>
                <w:szCs w:val="16"/>
              </w:rPr>
              <w:t>1</w:t>
            </w:r>
            <w:r w:rsidR="78386AF9" w:rsidRPr="00CE62C5">
              <w:rPr>
                <w:sz w:val="16"/>
                <w:szCs w:val="16"/>
              </w:rPr>
              <w:t xml:space="preserve">09 </w:t>
            </w:r>
            <w:r w:rsidRPr="00CE62C5">
              <w:rPr>
                <w:sz w:val="16"/>
                <w:szCs w:val="16"/>
              </w:rPr>
              <w:t>or concurrent</w:t>
            </w:r>
          </w:p>
          <w:p w14:paraId="1CC3E09B" w14:textId="2460CFE8" w:rsidR="00281008" w:rsidRPr="00CE62C5" w:rsidRDefault="00281008" w:rsidP="00281008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14:paraId="218C65EA" w14:textId="0C77A5D3" w:rsidR="00281008" w:rsidRPr="00CE62C5" w:rsidRDefault="00A24123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</w:tr>
      <w:tr w:rsidR="00A24123" w:rsidRPr="00CE62C5" w14:paraId="47869078" w14:textId="77777777" w:rsidTr="42A0DA64">
        <w:trPr>
          <w:gridAfter w:val="5"/>
          <w:wAfter w:w="7043" w:type="dxa"/>
          <w:trHeight w:hRule="exact" w:val="415"/>
        </w:trPr>
        <w:tc>
          <w:tcPr>
            <w:tcW w:w="3420" w:type="dxa"/>
          </w:tcPr>
          <w:p w14:paraId="63DFE2F4" w14:textId="77777777" w:rsidR="000C4B60" w:rsidRPr="00CE62C5" w:rsidRDefault="000C4B60" w:rsidP="000C4B60">
            <w:pPr>
              <w:pStyle w:val="Heading3"/>
              <w:rPr>
                <w:szCs w:val="16"/>
              </w:rPr>
            </w:pPr>
            <w:r w:rsidRPr="00CE62C5">
              <w:rPr>
                <w:szCs w:val="16"/>
              </w:rPr>
              <w:t>TOTAL</w:t>
            </w:r>
          </w:p>
        </w:tc>
        <w:tc>
          <w:tcPr>
            <w:tcW w:w="450" w:type="dxa"/>
          </w:tcPr>
          <w:p w14:paraId="2A02F436" w14:textId="11B6AD76" w:rsidR="000C4B60" w:rsidRPr="00CE62C5" w:rsidRDefault="000C4B60" w:rsidP="00B6150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16</w:t>
            </w:r>
            <w:r w:rsidR="000562E2" w:rsidRPr="00CE62C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</w:tcPr>
          <w:p w14:paraId="42464E93" w14:textId="63EAC8EC" w:rsidR="000C4B60" w:rsidRPr="00CE62C5" w:rsidRDefault="000C4B60" w:rsidP="00B6150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</w:tcPr>
          <w:p w14:paraId="1E413B24" w14:textId="28293700" w:rsidR="000C4B60" w:rsidRPr="00CE62C5" w:rsidRDefault="000562E2" w:rsidP="00B6150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5</w:t>
            </w:r>
          </w:p>
        </w:tc>
      </w:tr>
    </w:tbl>
    <w:p w14:paraId="106134DF" w14:textId="77777777" w:rsidR="001A71AF" w:rsidRPr="00CE62C5" w:rsidRDefault="001A71AF">
      <w:pPr>
        <w:rPr>
          <w:sz w:val="16"/>
          <w:szCs w:val="16"/>
        </w:rPr>
      </w:pPr>
    </w:p>
    <w:tbl>
      <w:tblPr>
        <w:tblW w:w="1181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50"/>
        <w:gridCol w:w="450"/>
        <w:gridCol w:w="450"/>
        <w:gridCol w:w="1080"/>
        <w:gridCol w:w="1170"/>
        <w:gridCol w:w="383"/>
        <w:gridCol w:w="3127"/>
        <w:gridCol w:w="1283"/>
      </w:tblGrid>
      <w:tr w:rsidR="00A24123" w:rsidRPr="00CE62C5" w14:paraId="40381981" w14:textId="77777777" w:rsidTr="5B3F4621">
        <w:trPr>
          <w:trHeight w:val="240"/>
        </w:trPr>
        <w:tc>
          <w:tcPr>
            <w:tcW w:w="1181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C360A5A" w14:textId="77777777" w:rsidR="008028D3" w:rsidRPr="00CE62C5" w:rsidRDefault="008028D3">
            <w:pPr>
              <w:rPr>
                <w:sz w:val="16"/>
                <w:szCs w:val="16"/>
              </w:rPr>
            </w:pPr>
            <w:r w:rsidRPr="00CE62C5">
              <w:rPr>
                <w:b/>
                <w:spacing w:val="20"/>
                <w:sz w:val="16"/>
                <w:szCs w:val="16"/>
              </w:rPr>
              <w:t>SECOND SEMESTER (SPRING)</w:t>
            </w:r>
          </w:p>
        </w:tc>
      </w:tr>
      <w:tr w:rsidR="00A24123" w:rsidRPr="00CE62C5" w14:paraId="18C276C2" w14:textId="77777777" w:rsidTr="5B3F4621">
        <w:trPr>
          <w:trHeight w:hRule="exact" w:val="262"/>
        </w:trPr>
        <w:tc>
          <w:tcPr>
            <w:tcW w:w="3420" w:type="dxa"/>
            <w:vAlign w:val="center"/>
          </w:tcPr>
          <w:p w14:paraId="4337389D" w14:textId="61203866" w:rsidR="00281008" w:rsidRPr="00CE62C5" w:rsidRDefault="00281008" w:rsidP="00281008">
            <w:pPr>
              <w:rPr>
                <w:strike/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ENG 102   Composition and Research</w:t>
            </w:r>
          </w:p>
        </w:tc>
        <w:tc>
          <w:tcPr>
            <w:tcW w:w="450" w:type="dxa"/>
            <w:vAlign w:val="center"/>
          </w:tcPr>
          <w:p w14:paraId="3883B534" w14:textId="768D240C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bookmarkStart w:id="0" w:name="Text15"/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FCB6163" w14:textId="46524482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863D01C" w14:textId="70884ABC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0</w:t>
            </w:r>
          </w:p>
        </w:tc>
        <w:bookmarkEnd w:id="0"/>
        <w:tc>
          <w:tcPr>
            <w:tcW w:w="1080" w:type="dxa"/>
          </w:tcPr>
          <w:p w14:paraId="18337E0B" w14:textId="6149EC27" w:rsidR="00281008" w:rsidRPr="007769BC" w:rsidRDefault="006E2931" w:rsidP="00281008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2"/>
                <w:szCs w:val="12"/>
              </w:rPr>
              <w:t>Fall Sum Spring</w:t>
            </w:r>
          </w:p>
        </w:tc>
        <w:tc>
          <w:tcPr>
            <w:tcW w:w="1170" w:type="dxa"/>
          </w:tcPr>
          <w:p w14:paraId="0A77247F" w14:textId="243BE474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</w:tcPr>
          <w:p w14:paraId="17BFCDF8" w14:textId="77777777" w:rsidR="00281008" w:rsidRPr="00CE62C5" w:rsidRDefault="00281008" w:rsidP="00281008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  <w:vAlign w:val="center"/>
          </w:tcPr>
          <w:p w14:paraId="14CB5E8D" w14:textId="28B7F17C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ENG 101</w:t>
            </w:r>
          </w:p>
        </w:tc>
        <w:tc>
          <w:tcPr>
            <w:tcW w:w="1283" w:type="dxa"/>
          </w:tcPr>
          <w:p w14:paraId="58F70D34" w14:textId="33780E73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</w:tr>
      <w:tr w:rsidR="00A24123" w:rsidRPr="00CE62C5" w14:paraId="51F0879E" w14:textId="77777777" w:rsidTr="5B3F4621">
        <w:trPr>
          <w:trHeight w:hRule="exact" w:val="244"/>
        </w:trPr>
        <w:tc>
          <w:tcPr>
            <w:tcW w:w="3420" w:type="dxa"/>
            <w:vAlign w:val="center"/>
          </w:tcPr>
          <w:p w14:paraId="61DE4D2B" w14:textId="07B41241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MAT 193 Reasoning with Functions II</w:t>
            </w:r>
          </w:p>
        </w:tc>
        <w:tc>
          <w:tcPr>
            <w:tcW w:w="450" w:type="dxa"/>
            <w:vAlign w:val="center"/>
          </w:tcPr>
          <w:p w14:paraId="28436355" w14:textId="222CF360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3C467F42" w14:textId="31816059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778CD679" w14:textId="4B5A1232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vAlign w:val="center"/>
          </w:tcPr>
          <w:p w14:paraId="710CD571" w14:textId="44AC1051" w:rsidR="00281008" w:rsidRPr="007769BC" w:rsidRDefault="006E2931" w:rsidP="00281008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2"/>
                <w:szCs w:val="12"/>
              </w:rPr>
              <w:t>Fall Sum Spring</w:t>
            </w:r>
          </w:p>
        </w:tc>
        <w:tc>
          <w:tcPr>
            <w:tcW w:w="1170" w:type="dxa"/>
            <w:vAlign w:val="center"/>
          </w:tcPr>
          <w:p w14:paraId="14654910" w14:textId="0BBCE679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3" w:type="dxa"/>
            <w:vAlign w:val="center"/>
          </w:tcPr>
          <w:p w14:paraId="0CB0ABC7" w14:textId="77777777" w:rsidR="00281008" w:rsidRPr="00CE62C5" w:rsidRDefault="00281008" w:rsidP="00281008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  <w:vAlign w:val="center"/>
          </w:tcPr>
          <w:p w14:paraId="70BAB746" w14:textId="68E261EF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MAT 183</w:t>
            </w:r>
          </w:p>
        </w:tc>
        <w:tc>
          <w:tcPr>
            <w:tcW w:w="1283" w:type="dxa"/>
            <w:vAlign w:val="center"/>
          </w:tcPr>
          <w:p w14:paraId="4615EB4B" w14:textId="6C45095E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</w:tr>
      <w:tr w:rsidR="00A24123" w:rsidRPr="00CE62C5" w14:paraId="7B3D0DDB" w14:textId="77777777" w:rsidTr="5B3F4621">
        <w:trPr>
          <w:trHeight w:hRule="exact" w:val="262"/>
        </w:trPr>
        <w:tc>
          <w:tcPr>
            <w:tcW w:w="3420" w:type="dxa"/>
            <w:vAlign w:val="center"/>
          </w:tcPr>
          <w:p w14:paraId="061EFD13" w14:textId="5BDB63F4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 xml:space="preserve">ELC 125 Electrical Circuits </w:t>
            </w:r>
          </w:p>
        </w:tc>
        <w:tc>
          <w:tcPr>
            <w:tcW w:w="450" w:type="dxa"/>
            <w:vAlign w:val="center"/>
          </w:tcPr>
          <w:p w14:paraId="6DDF632B" w14:textId="514BBB96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2DEC5B56" w14:textId="779B692B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F78CFAD" w14:textId="50872EA8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38C40D18" w14:textId="500D18DA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Spring</w:t>
            </w:r>
          </w:p>
        </w:tc>
        <w:tc>
          <w:tcPr>
            <w:tcW w:w="1170" w:type="dxa"/>
          </w:tcPr>
          <w:p w14:paraId="5437251D" w14:textId="1CB1BBD9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83" w:type="dxa"/>
          </w:tcPr>
          <w:p w14:paraId="6297A9BE" w14:textId="77777777" w:rsidR="00281008" w:rsidRPr="00CE62C5" w:rsidRDefault="00281008" w:rsidP="00281008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  <w:vAlign w:val="center"/>
          </w:tcPr>
          <w:p w14:paraId="6F57C08D" w14:textId="65D023E8" w:rsidR="00281008" w:rsidRPr="00CE62C5" w:rsidRDefault="00281008" w:rsidP="00281008">
            <w:pPr>
              <w:rPr>
                <w:sz w:val="16"/>
                <w:szCs w:val="16"/>
              </w:rPr>
            </w:pPr>
            <w:r w:rsidRPr="5B3F4621">
              <w:rPr>
                <w:sz w:val="16"/>
                <w:szCs w:val="16"/>
              </w:rPr>
              <w:t>MAT 1</w:t>
            </w:r>
            <w:r w:rsidR="54DE8021" w:rsidRPr="5B3F4621">
              <w:rPr>
                <w:sz w:val="16"/>
                <w:szCs w:val="16"/>
              </w:rPr>
              <w:t>9</w:t>
            </w:r>
            <w:r w:rsidRPr="5B3F4621">
              <w:rPr>
                <w:sz w:val="16"/>
                <w:szCs w:val="16"/>
              </w:rPr>
              <w:t>3</w:t>
            </w:r>
            <w:r w:rsidR="12F5E075" w:rsidRPr="5B3F4621">
              <w:rPr>
                <w:sz w:val="16"/>
                <w:szCs w:val="16"/>
              </w:rPr>
              <w:t xml:space="preserve"> or concurrent</w:t>
            </w:r>
            <w:r w:rsidR="0E03B120" w:rsidRPr="5B3F4621">
              <w:rPr>
                <w:sz w:val="16"/>
                <w:szCs w:val="16"/>
              </w:rPr>
              <w:t>, ELC109</w:t>
            </w:r>
          </w:p>
        </w:tc>
        <w:tc>
          <w:tcPr>
            <w:tcW w:w="1283" w:type="dxa"/>
          </w:tcPr>
          <w:p w14:paraId="1482DBF5" w14:textId="3A98A8D4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A24123" w:rsidRPr="00CE62C5" w14:paraId="42BDF8BA" w14:textId="77777777" w:rsidTr="5B3F4621">
        <w:trPr>
          <w:trHeight w:hRule="exact" w:val="451"/>
        </w:trPr>
        <w:tc>
          <w:tcPr>
            <w:tcW w:w="3420" w:type="dxa"/>
            <w:vAlign w:val="center"/>
          </w:tcPr>
          <w:p w14:paraId="1A36F972" w14:textId="4E03B6ED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ELC 126 Analog Electronics I</w:t>
            </w:r>
          </w:p>
        </w:tc>
        <w:tc>
          <w:tcPr>
            <w:tcW w:w="450" w:type="dxa"/>
            <w:vAlign w:val="center"/>
          </w:tcPr>
          <w:p w14:paraId="4A0C40E3" w14:textId="726DAF61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53222053" w14:textId="6A7E928F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F3F0484" w14:textId="0D6CE05D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14:paraId="0F9D192B" w14:textId="2753DDE4" w:rsidR="00281008" w:rsidRPr="00CE62C5" w:rsidRDefault="00281008" w:rsidP="00281008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Spring</w:t>
            </w:r>
          </w:p>
        </w:tc>
        <w:tc>
          <w:tcPr>
            <w:tcW w:w="1170" w:type="dxa"/>
          </w:tcPr>
          <w:p w14:paraId="18DB389A" w14:textId="57742E45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83" w:type="dxa"/>
          </w:tcPr>
          <w:p w14:paraId="2D172558" w14:textId="77777777" w:rsidR="00281008" w:rsidRPr="00CE62C5" w:rsidRDefault="00281008" w:rsidP="00281008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  <w:vAlign w:val="center"/>
          </w:tcPr>
          <w:p w14:paraId="6C0059B0" w14:textId="55F3177E" w:rsidR="00281008" w:rsidRPr="00CE62C5" w:rsidRDefault="00CE62C5" w:rsidP="00281008">
            <w:pPr>
              <w:rPr>
                <w:strike/>
                <w:sz w:val="16"/>
                <w:szCs w:val="16"/>
              </w:rPr>
            </w:pPr>
            <w:r w:rsidRPr="5B3F4621">
              <w:rPr>
                <w:sz w:val="16"/>
                <w:szCs w:val="16"/>
              </w:rPr>
              <w:t xml:space="preserve">MAT 193 or </w:t>
            </w:r>
            <w:r w:rsidR="15CF558C" w:rsidRPr="5B3F4621">
              <w:rPr>
                <w:sz w:val="16"/>
                <w:szCs w:val="16"/>
              </w:rPr>
              <w:t>concurrent,</w:t>
            </w:r>
            <w:r w:rsidRPr="5B3F4621">
              <w:rPr>
                <w:sz w:val="16"/>
                <w:szCs w:val="16"/>
              </w:rPr>
              <w:t xml:space="preserve"> </w:t>
            </w:r>
            <w:r w:rsidR="00281008" w:rsidRPr="5B3F4621">
              <w:rPr>
                <w:sz w:val="16"/>
                <w:szCs w:val="16"/>
              </w:rPr>
              <w:t>ELC 125 or concurrent</w:t>
            </w:r>
          </w:p>
        </w:tc>
        <w:tc>
          <w:tcPr>
            <w:tcW w:w="1283" w:type="dxa"/>
          </w:tcPr>
          <w:p w14:paraId="647DA208" w14:textId="29D276F3" w:rsidR="00281008" w:rsidRPr="00CE62C5" w:rsidRDefault="00281008" w:rsidP="00281008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A24123" w:rsidRPr="00CE62C5" w14:paraId="12B0546B" w14:textId="77777777" w:rsidTr="5B3F4621">
        <w:trPr>
          <w:gridAfter w:val="5"/>
          <w:wAfter w:w="7043" w:type="dxa"/>
          <w:trHeight w:hRule="exact" w:val="397"/>
        </w:trPr>
        <w:tc>
          <w:tcPr>
            <w:tcW w:w="3420" w:type="dxa"/>
          </w:tcPr>
          <w:p w14:paraId="4E7796BE" w14:textId="77777777" w:rsidR="008028D3" w:rsidRPr="00CE62C5" w:rsidRDefault="008028D3">
            <w:pPr>
              <w:pStyle w:val="Heading3"/>
              <w:rPr>
                <w:szCs w:val="16"/>
              </w:rPr>
            </w:pPr>
            <w:r w:rsidRPr="00CE62C5">
              <w:rPr>
                <w:szCs w:val="16"/>
              </w:rPr>
              <w:t>TOTAL</w:t>
            </w:r>
          </w:p>
        </w:tc>
        <w:tc>
          <w:tcPr>
            <w:tcW w:w="450" w:type="dxa"/>
          </w:tcPr>
          <w:p w14:paraId="5CDEE731" w14:textId="24E8104D" w:rsidR="008028D3" w:rsidRPr="00CE62C5" w:rsidRDefault="000562E2" w:rsidP="00B450F7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14:paraId="6E58196A" w14:textId="63592743" w:rsidR="008028D3" w:rsidRPr="00CE62C5" w:rsidRDefault="000562E2" w:rsidP="00B450F7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14:paraId="44D3F6D0" w14:textId="48DE11A5" w:rsidR="008028D3" w:rsidRPr="00CE62C5" w:rsidRDefault="0080657D" w:rsidP="00B450F7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6</w:t>
            </w:r>
          </w:p>
        </w:tc>
      </w:tr>
    </w:tbl>
    <w:p w14:paraId="11A351F5" w14:textId="77777777" w:rsidR="001A71AF" w:rsidRPr="00CE62C5" w:rsidRDefault="001A71AF">
      <w:pPr>
        <w:rPr>
          <w:sz w:val="16"/>
          <w:szCs w:val="16"/>
        </w:rPr>
      </w:pPr>
    </w:p>
    <w:tbl>
      <w:tblPr>
        <w:tblW w:w="1181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50"/>
        <w:gridCol w:w="450"/>
        <w:gridCol w:w="450"/>
        <w:gridCol w:w="1080"/>
        <w:gridCol w:w="1170"/>
        <w:gridCol w:w="383"/>
        <w:gridCol w:w="3127"/>
        <w:gridCol w:w="1283"/>
      </w:tblGrid>
      <w:tr w:rsidR="00A24123" w:rsidRPr="00CE62C5" w14:paraId="2F8DFC0F" w14:textId="77777777" w:rsidTr="6CF4C2FF">
        <w:trPr>
          <w:trHeight w:val="240"/>
        </w:trPr>
        <w:tc>
          <w:tcPr>
            <w:tcW w:w="1181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18BE99D" w14:textId="77777777" w:rsidR="008028D3" w:rsidRPr="00CE62C5" w:rsidRDefault="008028D3">
            <w:pPr>
              <w:rPr>
                <w:sz w:val="16"/>
                <w:szCs w:val="16"/>
              </w:rPr>
            </w:pPr>
            <w:r w:rsidRPr="00CE62C5">
              <w:rPr>
                <w:b/>
                <w:spacing w:val="20"/>
                <w:sz w:val="16"/>
                <w:szCs w:val="16"/>
              </w:rPr>
              <w:t>THIRD SEMESTER (FALL)</w:t>
            </w:r>
          </w:p>
        </w:tc>
      </w:tr>
      <w:tr w:rsidR="00A24123" w:rsidRPr="00CE62C5" w14:paraId="40421A32" w14:textId="77777777" w:rsidTr="6CF4C2FF">
        <w:trPr>
          <w:trHeight w:hRule="exact" w:val="240"/>
        </w:trPr>
        <w:tc>
          <w:tcPr>
            <w:tcW w:w="3420" w:type="dxa"/>
            <w:vAlign w:val="center"/>
          </w:tcPr>
          <w:p w14:paraId="63A6EF9E" w14:textId="43BB43F8" w:rsidR="00EA4EBC" w:rsidRPr="00CE62C5" w:rsidRDefault="00EA4EBC" w:rsidP="00EA4EBC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PHY 111 Conceptual Physics</w:t>
            </w:r>
          </w:p>
        </w:tc>
        <w:tc>
          <w:tcPr>
            <w:tcW w:w="450" w:type="dxa"/>
            <w:vAlign w:val="center"/>
          </w:tcPr>
          <w:p w14:paraId="16435AD7" w14:textId="022B4F8C" w:rsidR="00EA4EBC" w:rsidRPr="00CE62C5" w:rsidRDefault="00EA4EBC" w:rsidP="00EA4EBC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3100A6CC" w14:textId="17C5411B" w:rsidR="00EA4EBC" w:rsidRPr="00CE62C5" w:rsidRDefault="001A4794" w:rsidP="00EA4EBC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010BBEE6" w14:textId="055F5D30" w:rsidR="00EA4EBC" w:rsidRPr="00CE62C5" w:rsidRDefault="001A4794" w:rsidP="00EA4EBC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3AA7286A" w14:textId="0BBE3A16" w:rsidR="00EA4EBC" w:rsidRPr="007769BC" w:rsidRDefault="006E2931" w:rsidP="00EA4EBC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2"/>
                <w:szCs w:val="12"/>
              </w:rPr>
              <w:t>Fall Sum Spring</w:t>
            </w:r>
          </w:p>
        </w:tc>
        <w:tc>
          <w:tcPr>
            <w:tcW w:w="1170" w:type="dxa"/>
          </w:tcPr>
          <w:p w14:paraId="39C64074" w14:textId="01B33B0A" w:rsidR="00EA4EBC" w:rsidRPr="00CE62C5" w:rsidRDefault="00EA4EBC" w:rsidP="00EA4EBC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</w:tcPr>
          <w:p w14:paraId="05A36E32" w14:textId="77777777" w:rsidR="00EA4EBC" w:rsidRPr="00CE62C5" w:rsidRDefault="00EA4EBC" w:rsidP="00EA4EBC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  <w:vAlign w:val="center"/>
          </w:tcPr>
          <w:p w14:paraId="69C735A6" w14:textId="27558B14" w:rsidR="00EA4EBC" w:rsidRPr="00CE62C5" w:rsidRDefault="001A4794" w:rsidP="00EA4EBC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SSC 100 or concurrent</w:t>
            </w:r>
          </w:p>
        </w:tc>
        <w:tc>
          <w:tcPr>
            <w:tcW w:w="1283" w:type="dxa"/>
          </w:tcPr>
          <w:p w14:paraId="1A621812" w14:textId="07313934" w:rsidR="00EA4EBC" w:rsidRPr="00CE62C5" w:rsidRDefault="00EA4EBC" w:rsidP="00EA4EBC">
            <w:pPr>
              <w:rPr>
                <w:sz w:val="16"/>
                <w:szCs w:val="16"/>
              </w:rPr>
            </w:pPr>
          </w:p>
        </w:tc>
      </w:tr>
      <w:tr w:rsidR="00CE62C5" w:rsidRPr="00CE62C5" w14:paraId="3462578A" w14:textId="77777777" w:rsidTr="00AD1CE7">
        <w:trPr>
          <w:trHeight w:hRule="exact" w:val="262"/>
        </w:trPr>
        <w:tc>
          <w:tcPr>
            <w:tcW w:w="3420" w:type="dxa"/>
            <w:vAlign w:val="center"/>
          </w:tcPr>
          <w:p w14:paraId="0A2E9BA2" w14:textId="7CC0BAC7" w:rsidR="00CE62C5" w:rsidRPr="00CE62C5" w:rsidRDefault="00CE62C5" w:rsidP="00CE62C5">
            <w:pPr>
              <w:rPr>
                <w:strike/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ELC 226 Analog Electronics II</w:t>
            </w:r>
          </w:p>
        </w:tc>
        <w:tc>
          <w:tcPr>
            <w:tcW w:w="450" w:type="dxa"/>
            <w:vAlign w:val="center"/>
          </w:tcPr>
          <w:p w14:paraId="3915529F" w14:textId="08CA5E81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bookmarkStart w:id="6" w:name="Text81"/>
            <w:r w:rsidRPr="00CE62C5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020F5D28" w14:textId="5698383A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2756E45" w14:textId="28B20035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bookmarkEnd w:id="6"/>
        <w:tc>
          <w:tcPr>
            <w:tcW w:w="1080" w:type="dxa"/>
          </w:tcPr>
          <w:p w14:paraId="0E142364" w14:textId="4FBEC3C0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Fall</w:t>
            </w:r>
          </w:p>
        </w:tc>
        <w:tc>
          <w:tcPr>
            <w:tcW w:w="1170" w:type="dxa"/>
          </w:tcPr>
          <w:p w14:paraId="359E6109" w14:textId="1CAE97CA" w:rsidR="00CE62C5" w:rsidRPr="00CE62C5" w:rsidRDefault="00CE62C5" w:rsidP="00CE62C5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</w:tcPr>
          <w:p w14:paraId="17FD6878" w14:textId="77777777" w:rsidR="00CE62C5" w:rsidRPr="00CE62C5" w:rsidRDefault="00CE62C5" w:rsidP="00CE62C5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  <w:vAlign w:val="center"/>
          </w:tcPr>
          <w:p w14:paraId="6F9D8108" w14:textId="64687610" w:rsidR="00CE62C5" w:rsidRPr="00CE62C5" w:rsidRDefault="00CE62C5" w:rsidP="00CE62C5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ELC 126</w:t>
            </w:r>
          </w:p>
        </w:tc>
        <w:tc>
          <w:tcPr>
            <w:tcW w:w="1283" w:type="dxa"/>
          </w:tcPr>
          <w:p w14:paraId="086C0E04" w14:textId="1686316F" w:rsidR="00CE62C5" w:rsidRPr="00CE62C5" w:rsidRDefault="00CE62C5" w:rsidP="00CE62C5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</w:tr>
      <w:tr w:rsidR="00CE62C5" w:rsidRPr="00CE62C5" w14:paraId="58B004DD" w14:textId="77777777" w:rsidTr="00BA1F99">
        <w:trPr>
          <w:trHeight w:hRule="exact" w:val="262"/>
        </w:trPr>
        <w:tc>
          <w:tcPr>
            <w:tcW w:w="3420" w:type="dxa"/>
            <w:vAlign w:val="bottom"/>
          </w:tcPr>
          <w:p w14:paraId="5D513CAD" w14:textId="6F23A154" w:rsidR="00CE62C5" w:rsidRPr="00CE62C5" w:rsidRDefault="00CE62C5" w:rsidP="00CE62C5">
            <w:pPr>
              <w:rPr>
                <w:strike/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 xml:space="preserve">ELC 242 Programming for Electronics </w:t>
            </w:r>
            <w:proofErr w:type="spellStart"/>
            <w:r w:rsidRPr="00CE62C5">
              <w:rPr>
                <w:sz w:val="16"/>
                <w:szCs w:val="16"/>
              </w:rPr>
              <w:t>Engg</w:t>
            </w:r>
            <w:proofErr w:type="spellEnd"/>
            <w:r w:rsidRPr="00CE62C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50" w:type="dxa"/>
            <w:vAlign w:val="bottom"/>
          </w:tcPr>
          <w:p w14:paraId="1091A905" w14:textId="44F1142B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bookmarkStart w:id="7" w:name="Text78"/>
            <w:r w:rsidRPr="00CE62C5">
              <w:rPr>
                <w:sz w:val="16"/>
                <w:szCs w:val="16"/>
              </w:rPr>
              <w:t>4</w:t>
            </w:r>
            <w:r w:rsidRPr="00CE62C5"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" w:name="Text44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50" w:type="dxa"/>
            <w:vAlign w:val="bottom"/>
          </w:tcPr>
          <w:p w14:paraId="3F0DD512" w14:textId="6F9F8AD0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bookmarkEnd w:id="7"/>
        <w:tc>
          <w:tcPr>
            <w:tcW w:w="450" w:type="dxa"/>
            <w:vAlign w:val="bottom"/>
          </w:tcPr>
          <w:p w14:paraId="10B3EC7B" w14:textId="569D3B8E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183F576" w14:textId="6902A94D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Fall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E6C9459" w14:textId="2625CC56" w:rsidR="00CE62C5" w:rsidRPr="00CE62C5" w:rsidRDefault="00CE62C5" w:rsidP="00CE62C5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83" w:type="dxa"/>
            <w:tcBorders>
              <w:bottom w:val="single" w:sz="4" w:space="0" w:color="auto"/>
            </w:tcBorders>
            <w:vAlign w:val="bottom"/>
          </w:tcPr>
          <w:p w14:paraId="4683E410" w14:textId="77777777" w:rsidR="00CE62C5" w:rsidRPr="00CE62C5" w:rsidRDefault="00CE62C5" w:rsidP="00CE62C5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bottom"/>
          </w:tcPr>
          <w:p w14:paraId="4CD10976" w14:textId="3E45E40D" w:rsidR="00CE62C5" w:rsidRPr="00CE62C5" w:rsidRDefault="00CE62C5" w:rsidP="00CE62C5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ELC 1</w:t>
            </w:r>
            <w:r w:rsidR="00E852CE">
              <w:rPr>
                <w:sz w:val="16"/>
                <w:szCs w:val="16"/>
              </w:rPr>
              <w:t>11</w:t>
            </w:r>
            <w:r w:rsidRPr="00CE62C5">
              <w:rPr>
                <w:sz w:val="16"/>
                <w:szCs w:val="16"/>
              </w:rPr>
              <w:t>, ELC 1</w:t>
            </w:r>
            <w:r w:rsidR="00E852CE">
              <w:rPr>
                <w:sz w:val="16"/>
                <w:szCs w:val="16"/>
              </w:rPr>
              <w:t>25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0A64D0EF" w14:textId="50DE390C" w:rsidR="00CE62C5" w:rsidRPr="00CE62C5" w:rsidRDefault="00CE62C5" w:rsidP="00CE62C5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A24123" w:rsidRPr="00CE62C5" w14:paraId="63423415" w14:textId="77777777" w:rsidTr="6CF4C2FF">
        <w:trPr>
          <w:trHeight w:hRule="exact" w:val="262"/>
        </w:trPr>
        <w:tc>
          <w:tcPr>
            <w:tcW w:w="3420" w:type="dxa"/>
            <w:vAlign w:val="center"/>
          </w:tcPr>
          <w:p w14:paraId="055B56A1" w14:textId="5D66ECBA" w:rsidR="00844E81" w:rsidRPr="00CE62C5" w:rsidRDefault="00844E81" w:rsidP="00844E81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ELC 243 Programmable Logic Controllers</w:t>
            </w:r>
            <w:r w:rsidRPr="00CE62C5">
              <w:rPr>
                <w:strike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1C170DC5" w14:textId="509480F3" w:rsidR="00844E81" w:rsidRPr="00CE62C5" w:rsidRDefault="00844E81" w:rsidP="00844E81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3B7809A5" w14:textId="6C23BAE6" w:rsidR="00844E81" w:rsidRPr="00CE62C5" w:rsidRDefault="00844E81" w:rsidP="00844E81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  <w:r w:rsidRPr="00CE62C5">
              <w:rPr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" w:name="Text121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50" w:type="dxa"/>
            <w:vAlign w:val="center"/>
          </w:tcPr>
          <w:p w14:paraId="0716D8EF" w14:textId="31C5F47B" w:rsidR="00844E81" w:rsidRPr="00CE62C5" w:rsidRDefault="00844E81" w:rsidP="00844E81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28D0213" w14:textId="1240CDF4" w:rsidR="00844E81" w:rsidRPr="00CE62C5" w:rsidRDefault="00844E81" w:rsidP="00844E81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Fall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6953DB0" w14:textId="5B29D71D" w:rsidR="00844E81" w:rsidRPr="00CE62C5" w:rsidRDefault="00844E81" w:rsidP="00844E81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2" w:name="Text141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66C57E9" w14:textId="77777777" w:rsidR="00844E81" w:rsidRPr="00CE62C5" w:rsidRDefault="00844E81" w:rsidP="00844E81">
            <w:pPr>
              <w:rPr>
                <w:sz w:val="16"/>
                <w:szCs w:val="16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657570B7" w14:textId="5A907739" w:rsidR="00844E81" w:rsidRPr="00CE62C5" w:rsidRDefault="00844E81" w:rsidP="00844E81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ELC</w:t>
            </w:r>
            <w:r w:rsidR="6DDBEAEF" w:rsidRPr="00CE62C5">
              <w:rPr>
                <w:sz w:val="16"/>
                <w:szCs w:val="16"/>
              </w:rPr>
              <w:t xml:space="preserve"> </w:t>
            </w:r>
            <w:r w:rsidRPr="00CE62C5">
              <w:rPr>
                <w:sz w:val="16"/>
                <w:szCs w:val="16"/>
              </w:rPr>
              <w:t>1</w:t>
            </w:r>
            <w:r w:rsidR="00CE62C5">
              <w:rPr>
                <w:sz w:val="16"/>
                <w:szCs w:val="16"/>
              </w:rPr>
              <w:t>11</w:t>
            </w:r>
            <w:r w:rsidRPr="00CE62C5">
              <w:rPr>
                <w:sz w:val="16"/>
                <w:szCs w:val="16"/>
              </w:rPr>
              <w:t>, PHY 111 or concurrent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5720BF9" w14:textId="630CB77D" w:rsidR="00844E81" w:rsidRPr="00CE62C5" w:rsidRDefault="00844E81" w:rsidP="00844E81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3" w:name="Text153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A24123" w:rsidRPr="00CE62C5" w14:paraId="4C99DF74" w14:textId="77777777" w:rsidTr="6CF4C2FF">
        <w:trPr>
          <w:gridAfter w:val="5"/>
          <w:wAfter w:w="7043" w:type="dxa"/>
          <w:trHeight w:hRule="exact" w:val="559"/>
        </w:trPr>
        <w:tc>
          <w:tcPr>
            <w:tcW w:w="3420" w:type="dxa"/>
          </w:tcPr>
          <w:p w14:paraId="73B77A48" w14:textId="77777777" w:rsidR="0080657D" w:rsidRPr="00CE62C5" w:rsidRDefault="0080657D" w:rsidP="0080657D">
            <w:pPr>
              <w:pStyle w:val="Heading3"/>
              <w:rPr>
                <w:szCs w:val="16"/>
              </w:rPr>
            </w:pPr>
            <w:r w:rsidRPr="00CE62C5">
              <w:rPr>
                <w:szCs w:val="16"/>
              </w:rPr>
              <w:t>TOTAL</w:t>
            </w:r>
          </w:p>
        </w:tc>
        <w:tc>
          <w:tcPr>
            <w:tcW w:w="450" w:type="dxa"/>
          </w:tcPr>
          <w:p w14:paraId="60DB20DA" w14:textId="6E3316DC" w:rsidR="0080657D" w:rsidRPr="00CE62C5" w:rsidRDefault="0080657D" w:rsidP="0080657D">
            <w:pPr>
              <w:jc w:val="center"/>
              <w:rPr>
                <w:strike/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1</w:t>
            </w:r>
            <w:r w:rsidR="00AF79F8" w:rsidRPr="00CE62C5">
              <w:rPr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51883F69" w14:textId="72F90DC6" w:rsidR="0080657D" w:rsidRPr="00CE62C5" w:rsidRDefault="0080657D" w:rsidP="0080657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12</w:t>
            </w:r>
          </w:p>
        </w:tc>
        <w:tc>
          <w:tcPr>
            <w:tcW w:w="450" w:type="dxa"/>
          </w:tcPr>
          <w:p w14:paraId="72F56E6A" w14:textId="761DE520" w:rsidR="0080657D" w:rsidRPr="00CE62C5" w:rsidRDefault="0080657D" w:rsidP="0080657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1</w:t>
            </w:r>
            <w:r w:rsidR="001A4794" w:rsidRPr="00CE62C5">
              <w:rPr>
                <w:sz w:val="16"/>
                <w:szCs w:val="16"/>
              </w:rPr>
              <w:t>0</w:t>
            </w:r>
            <w:r w:rsidRPr="00CE62C5">
              <w:rPr>
                <w:sz w:val="16"/>
                <w:szCs w:val="16"/>
              </w:rPr>
              <w:t xml:space="preserve"> </w:t>
            </w:r>
          </w:p>
        </w:tc>
      </w:tr>
    </w:tbl>
    <w:p w14:paraId="715CE31C" w14:textId="77777777" w:rsidR="001A71AF" w:rsidRPr="00CE62C5" w:rsidRDefault="001A71AF">
      <w:pPr>
        <w:rPr>
          <w:sz w:val="16"/>
          <w:szCs w:val="16"/>
        </w:rPr>
      </w:pPr>
    </w:p>
    <w:tbl>
      <w:tblPr>
        <w:tblW w:w="1181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50"/>
        <w:gridCol w:w="450"/>
        <w:gridCol w:w="450"/>
        <w:gridCol w:w="1080"/>
        <w:gridCol w:w="1170"/>
        <w:gridCol w:w="360"/>
        <w:gridCol w:w="3150"/>
        <w:gridCol w:w="1283"/>
      </w:tblGrid>
      <w:tr w:rsidR="00A24123" w:rsidRPr="00CE62C5" w14:paraId="4399434B" w14:textId="77777777" w:rsidTr="5B3F4621">
        <w:trPr>
          <w:trHeight w:val="200"/>
        </w:trPr>
        <w:tc>
          <w:tcPr>
            <w:tcW w:w="11813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22C2BCE" w14:textId="77777777" w:rsidR="008028D3" w:rsidRPr="00CE62C5" w:rsidRDefault="008028D3">
            <w:pPr>
              <w:rPr>
                <w:sz w:val="16"/>
                <w:szCs w:val="16"/>
              </w:rPr>
            </w:pPr>
            <w:r w:rsidRPr="00CE62C5">
              <w:rPr>
                <w:b/>
                <w:spacing w:val="20"/>
                <w:sz w:val="16"/>
                <w:szCs w:val="16"/>
              </w:rPr>
              <w:t>FOURTH SEMESTER (SPRING)</w:t>
            </w:r>
          </w:p>
        </w:tc>
      </w:tr>
      <w:tr w:rsidR="00A24123" w:rsidRPr="00CE62C5" w14:paraId="21B97FA6" w14:textId="77777777" w:rsidTr="5B3F4621">
        <w:trPr>
          <w:trHeight w:hRule="exact" w:val="240"/>
        </w:trPr>
        <w:tc>
          <w:tcPr>
            <w:tcW w:w="3420" w:type="dxa"/>
            <w:vAlign w:val="center"/>
          </w:tcPr>
          <w:p w14:paraId="69B77CB2" w14:textId="01995E8C" w:rsidR="00AA361E" w:rsidRPr="00CE62C5" w:rsidRDefault="42B525D5" w:rsidP="5B3F4621">
            <w:pPr>
              <w:spacing w:line="259" w:lineRule="auto"/>
              <w:rPr>
                <w:sz w:val="16"/>
                <w:szCs w:val="16"/>
              </w:rPr>
            </w:pPr>
            <w:r w:rsidRPr="5B3F4621">
              <w:rPr>
                <w:sz w:val="16"/>
                <w:szCs w:val="16"/>
              </w:rPr>
              <w:t xml:space="preserve">SOC 103 </w:t>
            </w:r>
            <w:r w:rsidR="7834F6F3" w:rsidRPr="5B3F4621">
              <w:rPr>
                <w:sz w:val="16"/>
                <w:szCs w:val="16"/>
              </w:rPr>
              <w:t>Sustainability and Society</w:t>
            </w:r>
          </w:p>
        </w:tc>
        <w:tc>
          <w:tcPr>
            <w:tcW w:w="450" w:type="dxa"/>
            <w:vAlign w:val="center"/>
          </w:tcPr>
          <w:p w14:paraId="3F379A72" w14:textId="01578720" w:rsidR="00AA361E" w:rsidRPr="00CE62C5" w:rsidRDefault="00C01F3F" w:rsidP="00B450F7">
            <w:pPr>
              <w:jc w:val="center"/>
              <w:rPr>
                <w:sz w:val="16"/>
                <w:szCs w:val="16"/>
              </w:rPr>
            </w:pPr>
            <w:bookmarkStart w:id="14" w:name="Text131"/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532CE2D3" w14:textId="15E77D97" w:rsidR="00AA361E" w:rsidRPr="00CE62C5" w:rsidRDefault="00C01F3F" w:rsidP="00B450F7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7C06A991" w14:textId="6CC9CEB7" w:rsidR="00AA361E" w:rsidRPr="00CE62C5" w:rsidRDefault="00C01F3F" w:rsidP="00B450F7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0</w:t>
            </w:r>
          </w:p>
        </w:tc>
        <w:bookmarkEnd w:id="14"/>
        <w:tc>
          <w:tcPr>
            <w:tcW w:w="1080" w:type="dxa"/>
          </w:tcPr>
          <w:p w14:paraId="26A4159D" w14:textId="3E777FF5" w:rsidR="00AA361E" w:rsidRPr="007769BC" w:rsidRDefault="006E2931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2"/>
                <w:szCs w:val="12"/>
              </w:rPr>
              <w:t>Fall Sum Spring</w:t>
            </w:r>
          </w:p>
        </w:tc>
        <w:tc>
          <w:tcPr>
            <w:tcW w:w="1170" w:type="dxa"/>
          </w:tcPr>
          <w:p w14:paraId="7FDDFE46" w14:textId="45F44334" w:rsidR="00AA361E" w:rsidRPr="00CE62C5" w:rsidRDefault="00C01F3F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270C642" w14:textId="77777777" w:rsidR="00AA361E" w:rsidRPr="00CE62C5" w:rsidRDefault="00AA361E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3B728B26" w14:textId="05B89F39" w:rsidR="00AA361E" w:rsidRPr="00CE62C5" w:rsidRDefault="68F3C447" w:rsidP="23060EEB">
            <w:pPr>
              <w:spacing w:line="259" w:lineRule="auto"/>
            </w:pPr>
            <w:r w:rsidRPr="23060EEB">
              <w:rPr>
                <w:sz w:val="16"/>
                <w:szCs w:val="16"/>
              </w:rPr>
              <w:t>SSC100 or concurrent</w:t>
            </w:r>
          </w:p>
        </w:tc>
        <w:tc>
          <w:tcPr>
            <w:tcW w:w="1283" w:type="dxa"/>
          </w:tcPr>
          <w:p w14:paraId="3450FAFD" w14:textId="1FFFA49A" w:rsidR="00AA361E" w:rsidRPr="00CE62C5" w:rsidRDefault="00AA361E">
            <w:pPr>
              <w:rPr>
                <w:sz w:val="16"/>
                <w:szCs w:val="16"/>
              </w:rPr>
            </w:pPr>
          </w:p>
        </w:tc>
      </w:tr>
      <w:tr w:rsidR="006E2931" w:rsidRPr="00CE62C5" w14:paraId="36CDA8BC" w14:textId="77777777" w:rsidTr="00400A21">
        <w:trPr>
          <w:trHeight w:hRule="exact" w:val="1540"/>
        </w:trPr>
        <w:tc>
          <w:tcPr>
            <w:tcW w:w="3420" w:type="dxa"/>
          </w:tcPr>
          <w:p w14:paraId="7F5657C9" w14:textId="127D79E0" w:rsidR="006E2931" w:rsidRPr="007769BC" w:rsidRDefault="006E2931" w:rsidP="006E2931">
            <w:pPr>
              <w:spacing w:line="259" w:lineRule="auto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 xml:space="preserve">Tech Elective (Student to take 2 of these 3 </w:t>
            </w:r>
            <w:r w:rsidR="00400A21" w:rsidRPr="007769BC">
              <w:rPr>
                <w:sz w:val="16"/>
                <w:szCs w:val="16"/>
              </w:rPr>
              <w:t>courses</w:t>
            </w:r>
            <w:r w:rsidRPr="007769BC">
              <w:rPr>
                <w:sz w:val="16"/>
                <w:szCs w:val="16"/>
              </w:rPr>
              <w:t>)</w:t>
            </w:r>
          </w:p>
          <w:p w14:paraId="509437A9" w14:textId="77777777" w:rsidR="006E2931" w:rsidRPr="007769BC" w:rsidRDefault="006E2931" w:rsidP="006E2931">
            <w:pPr>
              <w:spacing w:line="259" w:lineRule="auto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 xml:space="preserve">ELC 236 Analog Electronics III </w:t>
            </w:r>
          </w:p>
          <w:p w14:paraId="61281BCB" w14:textId="77777777" w:rsidR="006E2931" w:rsidRPr="007769BC" w:rsidRDefault="006E2931" w:rsidP="006E2931">
            <w:pPr>
              <w:spacing w:line="259" w:lineRule="auto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 xml:space="preserve">or </w:t>
            </w:r>
          </w:p>
          <w:p w14:paraId="7095D740" w14:textId="77777777" w:rsidR="006E2931" w:rsidRPr="007769BC" w:rsidRDefault="006E2931" w:rsidP="006E2931">
            <w:pPr>
              <w:spacing w:line="259" w:lineRule="auto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ELC290 Engineering Internship</w:t>
            </w:r>
          </w:p>
          <w:p w14:paraId="3D7780F2" w14:textId="11CBF51D" w:rsidR="006E2931" w:rsidRPr="007769BC" w:rsidRDefault="006E2931" w:rsidP="006E2931">
            <w:pPr>
              <w:spacing w:line="259" w:lineRule="auto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or</w:t>
            </w:r>
          </w:p>
          <w:p w14:paraId="689C4D8C" w14:textId="5573F380" w:rsidR="006E2931" w:rsidRPr="007769BC" w:rsidRDefault="006E2931" w:rsidP="006E2931">
            <w:pPr>
              <w:spacing w:line="259" w:lineRule="auto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ELC 244 Automation and Control (Stanton only)</w:t>
            </w:r>
          </w:p>
        </w:tc>
        <w:tc>
          <w:tcPr>
            <w:tcW w:w="450" w:type="dxa"/>
          </w:tcPr>
          <w:p w14:paraId="4F57D3D8" w14:textId="0F5921EC" w:rsidR="006E2931" w:rsidRPr="007769BC" w:rsidRDefault="006E2931" w:rsidP="006E2931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7766D317" w14:textId="69771E2B" w:rsidR="006E2931" w:rsidRPr="007769BC" w:rsidRDefault="006E2931" w:rsidP="006E2931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EBD2074" w14:textId="19CD43BF" w:rsidR="006E2931" w:rsidRPr="007769BC" w:rsidRDefault="006E2931" w:rsidP="006E2931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659B6DD8" w14:textId="77777777" w:rsidR="006E2931" w:rsidRPr="007769BC" w:rsidRDefault="006E2931" w:rsidP="006E2931">
            <w:pPr>
              <w:jc w:val="center"/>
              <w:rPr>
                <w:sz w:val="16"/>
                <w:szCs w:val="16"/>
              </w:rPr>
            </w:pPr>
          </w:p>
          <w:p w14:paraId="0AD04FF1" w14:textId="77777777" w:rsidR="006E2931" w:rsidRPr="007769BC" w:rsidRDefault="006E2931" w:rsidP="006E2931">
            <w:pPr>
              <w:jc w:val="center"/>
              <w:rPr>
                <w:sz w:val="16"/>
                <w:szCs w:val="16"/>
              </w:rPr>
            </w:pPr>
          </w:p>
          <w:p w14:paraId="5A243513" w14:textId="77777777" w:rsidR="006E2931" w:rsidRPr="007769BC" w:rsidRDefault="006E2931" w:rsidP="006E2931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Spring</w:t>
            </w:r>
          </w:p>
          <w:p w14:paraId="53641456" w14:textId="77777777" w:rsidR="006E2931" w:rsidRPr="007769BC" w:rsidRDefault="006E2931" w:rsidP="006E2931">
            <w:pPr>
              <w:jc w:val="center"/>
              <w:rPr>
                <w:sz w:val="16"/>
                <w:szCs w:val="16"/>
              </w:rPr>
            </w:pPr>
          </w:p>
          <w:p w14:paraId="07BDE5D6" w14:textId="77777777" w:rsidR="006E2931" w:rsidRPr="007769BC" w:rsidRDefault="006E2931" w:rsidP="006E2931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Fall Spring</w:t>
            </w:r>
          </w:p>
          <w:p w14:paraId="438973F1" w14:textId="77777777" w:rsidR="006E2931" w:rsidRPr="007769BC" w:rsidRDefault="006E2931" w:rsidP="006E2931">
            <w:pPr>
              <w:jc w:val="center"/>
              <w:rPr>
                <w:sz w:val="16"/>
                <w:szCs w:val="16"/>
              </w:rPr>
            </w:pPr>
          </w:p>
          <w:p w14:paraId="7892C8CB" w14:textId="654D2CED" w:rsidR="006E2931" w:rsidRPr="007769BC" w:rsidRDefault="006E2931" w:rsidP="006E2931">
            <w:pPr>
              <w:jc w:val="center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Spring</w:t>
            </w:r>
          </w:p>
        </w:tc>
        <w:tc>
          <w:tcPr>
            <w:tcW w:w="1170" w:type="dxa"/>
          </w:tcPr>
          <w:p w14:paraId="322E1EF7" w14:textId="77777777" w:rsidR="006E2931" w:rsidRPr="007769BC" w:rsidRDefault="006E2931" w:rsidP="006E293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E66B017" w14:textId="77777777" w:rsidR="006E2931" w:rsidRPr="007769BC" w:rsidRDefault="006E2931" w:rsidP="006E2931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9CF0C2E" w14:textId="77777777" w:rsidR="006E2931" w:rsidRPr="007769BC" w:rsidRDefault="006E2931" w:rsidP="006E2931">
            <w:pPr>
              <w:rPr>
                <w:sz w:val="16"/>
                <w:szCs w:val="16"/>
              </w:rPr>
            </w:pPr>
          </w:p>
          <w:p w14:paraId="5B010032" w14:textId="77777777" w:rsidR="006E2931" w:rsidRPr="007769BC" w:rsidRDefault="006E2931" w:rsidP="006E2931">
            <w:pPr>
              <w:rPr>
                <w:sz w:val="16"/>
                <w:szCs w:val="16"/>
              </w:rPr>
            </w:pPr>
          </w:p>
          <w:p w14:paraId="1202CC69" w14:textId="470CB50A" w:rsidR="006E2931" w:rsidRPr="007769BC" w:rsidRDefault="006E2931" w:rsidP="00400A21">
            <w:pPr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ELC 226</w:t>
            </w:r>
            <w:r w:rsidR="00400A21" w:rsidRPr="007769BC">
              <w:rPr>
                <w:sz w:val="16"/>
                <w:szCs w:val="16"/>
              </w:rPr>
              <w:t xml:space="preserve"> </w:t>
            </w:r>
            <w:r w:rsidRPr="007769BC">
              <w:rPr>
                <w:sz w:val="16"/>
                <w:szCs w:val="16"/>
              </w:rPr>
              <w:t>or</w:t>
            </w:r>
            <w:r w:rsidR="00400A21" w:rsidRPr="007769BC">
              <w:rPr>
                <w:sz w:val="16"/>
                <w:szCs w:val="16"/>
              </w:rPr>
              <w:t xml:space="preserve"> </w:t>
            </w:r>
            <w:r w:rsidRPr="007769BC">
              <w:rPr>
                <w:sz w:val="16"/>
                <w:szCs w:val="16"/>
              </w:rPr>
              <w:t>ELC111, ELC125, ELC126</w:t>
            </w:r>
          </w:p>
          <w:p w14:paraId="468DE0F9" w14:textId="77777777" w:rsidR="00400A21" w:rsidRPr="007769BC" w:rsidRDefault="00400A21" w:rsidP="006E2931">
            <w:pPr>
              <w:spacing w:line="259" w:lineRule="auto"/>
              <w:rPr>
                <w:sz w:val="16"/>
                <w:szCs w:val="16"/>
              </w:rPr>
            </w:pPr>
          </w:p>
          <w:p w14:paraId="33048F44" w14:textId="113AEA33" w:rsidR="00400A21" w:rsidRPr="007769BC" w:rsidRDefault="00400A21" w:rsidP="006E2931">
            <w:pPr>
              <w:spacing w:line="259" w:lineRule="auto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ELC 111 and ELC 125 and ELC 126</w:t>
            </w:r>
          </w:p>
          <w:p w14:paraId="7746BBA7" w14:textId="77777777" w:rsidR="00400A21" w:rsidRPr="007769BC" w:rsidRDefault="00400A21" w:rsidP="006E2931">
            <w:pPr>
              <w:spacing w:line="259" w:lineRule="auto"/>
              <w:rPr>
                <w:sz w:val="16"/>
                <w:szCs w:val="16"/>
              </w:rPr>
            </w:pPr>
          </w:p>
          <w:p w14:paraId="347E2B56" w14:textId="50F8E3C4" w:rsidR="006E2931" w:rsidRPr="007769BC" w:rsidRDefault="006E2931" w:rsidP="006E2931">
            <w:pPr>
              <w:spacing w:line="259" w:lineRule="auto"/>
              <w:rPr>
                <w:sz w:val="16"/>
                <w:szCs w:val="16"/>
              </w:rPr>
            </w:pPr>
            <w:r w:rsidRPr="007769BC">
              <w:rPr>
                <w:sz w:val="16"/>
                <w:szCs w:val="16"/>
              </w:rPr>
              <w:t>PHY111, ELC 243</w:t>
            </w:r>
          </w:p>
        </w:tc>
        <w:tc>
          <w:tcPr>
            <w:tcW w:w="1283" w:type="dxa"/>
          </w:tcPr>
          <w:p w14:paraId="675158EF" w14:textId="77777777" w:rsidR="006E2931" w:rsidRPr="00CE62C5" w:rsidRDefault="006E2931" w:rsidP="006E2931">
            <w:pPr>
              <w:rPr>
                <w:sz w:val="16"/>
                <w:szCs w:val="16"/>
              </w:rPr>
            </w:pPr>
          </w:p>
        </w:tc>
      </w:tr>
      <w:tr w:rsidR="00CE62C5" w:rsidRPr="00CE62C5" w14:paraId="73B4D54B" w14:textId="77777777" w:rsidTr="5B3F4621">
        <w:trPr>
          <w:trHeight w:hRule="exact" w:val="280"/>
        </w:trPr>
        <w:tc>
          <w:tcPr>
            <w:tcW w:w="3420" w:type="dxa"/>
            <w:vAlign w:val="center"/>
          </w:tcPr>
          <w:p w14:paraId="2055FE66" w14:textId="279A109E" w:rsidR="00CE62C5" w:rsidRPr="00CE62C5" w:rsidRDefault="1FDEEF7D" w:rsidP="00CE62C5">
            <w:pPr>
              <w:rPr>
                <w:sz w:val="16"/>
                <w:szCs w:val="16"/>
              </w:rPr>
            </w:pPr>
            <w:r w:rsidRPr="42A0DA64">
              <w:rPr>
                <w:sz w:val="16"/>
                <w:szCs w:val="16"/>
              </w:rPr>
              <w:t>ELC 255 Microcontroller</w:t>
            </w:r>
            <w:r w:rsidR="2D26A68A" w:rsidRPr="42A0DA64">
              <w:rPr>
                <w:sz w:val="16"/>
                <w:szCs w:val="16"/>
              </w:rPr>
              <w:t xml:space="preserve"> Applications</w:t>
            </w:r>
          </w:p>
        </w:tc>
        <w:tc>
          <w:tcPr>
            <w:tcW w:w="450" w:type="dxa"/>
            <w:vAlign w:val="center"/>
          </w:tcPr>
          <w:p w14:paraId="1E0D5424" w14:textId="40C9006F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center"/>
          </w:tcPr>
          <w:p w14:paraId="0061AEB1" w14:textId="7A22774A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E7765F6" w14:textId="7F32E629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58F67E9" w14:textId="26082909" w:rsidR="00CE62C5" w:rsidRPr="00CE62C5" w:rsidRDefault="00CE62C5" w:rsidP="00CE62C5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Spring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99219D4" w14:textId="221AFB1D" w:rsidR="00CE62C5" w:rsidRPr="00CE62C5" w:rsidRDefault="00CE62C5" w:rsidP="00CE62C5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5" w:name="Text137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F5BF19" w14:textId="77777777" w:rsidR="00CE62C5" w:rsidRPr="00CE62C5" w:rsidRDefault="00CE62C5" w:rsidP="00CE62C5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2B0D6D6" w14:textId="31CF48AE" w:rsidR="00CE62C5" w:rsidRPr="00CE62C5" w:rsidRDefault="00CE62C5" w:rsidP="00CE62C5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ELC 1</w:t>
            </w:r>
            <w:r>
              <w:rPr>
                <w:sz w:val="16"/>
                <w:szCs w:val="16"/>
              </w:rPr>
              <w:t>11</w:t>
            </w:r>
            <w:r w:rsidRPr="00CE62C5">
              <w:rPr>
                <w:sz w:val="16"/>
                <w:szCs w:val="16"/>
              </w:rPr>
              <w:t xml:space="preserve">, ELC </w:t>
            </w:r>
            <w:r>
              <w:rPr>
                <w:sz w:val="16"/>
                <w:szCs w:val="16"/>
              </w:rPr>
              <w:t>242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52E7E6C" w14:textId="7259132B" w:rsidR="00CE62C5" w:rsidRPr="00CE62C5" w:rsidRDefault="00CE62C5" w:rsidP="00CE62C5">
            <w:pPr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6" w:name="Text149"/>
            <w:r w:rsidRPr="00CE62C5">
              <w:rPr>
                <w:sz w:val="16"/>
                <w:szCs w:val="16"/>
              </w:rPr>
              <w:instrText xml:space="preserve"> FORMTEXT </w:instrText>
            </w:r>
            <w:r w:rsidRPr="00CE62C5">
              <w:rPr>
                <w:sz w:val="16"/>
                <w:szCs w:val="16"/>
              </w:rPr>
            </w:r>
            <w:r w:rsidRPr="00CE62C5">
              <w:rPr>
                <w:sz w:val="16"/>
                <w:szCs w:val="16"/>
              </w:rPr>
              <w:fldChar w:fldCharType="separate"/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noProof/>
                <w:sz w:val="16"/>
                <w:szCs w:val="16"/>
              </w:rPr>
              <w:t> </w:t>
            </w:r>
            <w:r w:rsidRPr="00CE62C5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A24123" w:rsidRPr="00CE62C5" w14:paraId="0781BF41" w14:textId="77777777" w:rsidTr="5B3F4621">
        <w:trPr>
          <w:gridAfter w:val="5"/>
          <w:wAfter w:w="7043" w:type="dxa"/>
          <w:trHeight w:hRule="exact" w:val="415"/>
        </w:trPr>
        <w:tc>
          <w:tcPr>
            <w:tcW w:w="3420" w:type="dxa"/>
          </w:tcPr>
          <w:p w14:paraId="02DC95A8" w14:textId="77777777" w:rsidR="0080657D" w:rsidRPr="00CE62C5" w:rsidRDefault="0080657D" w:rsidP="0080657D">
            <w:pPr>
              <w:pStyle w:val="Heading3"/>
            </w:pPr>
            <w:r w:rsidRPr="00CE62C5">
              <w:t>T</w:t>
            </w:r>
            <w:bookmarkStart w:id="17" w:name="Text116"/>
            <w:r w:rsidRPr="00CE62C5">
              <w:t>OTAL</w:t>
            </w:r>
          </w:p>
        </w:tc>
        <w:bookmarkEnd w:id="17"/>
        <w:tc>
          <w:tcPr>
            <w:tcW w:w="450" w:type="dxa"/>
          </w:tcPr>
          <w:p w14:paraId="6365F717" w14:textId="690008DE" w:rsidR="0080657D" w:rsidRPr="00CE62C5" w:rsidRDefault="0080657D" w:rsidP="0080657D">
            <w:pPr>
              <w:jc w:val="center"/>
              <w:rPr>
                <w:sz w:val="16"/>
              </w:rPr>
            </w:pPr>
            <w:r w:rsidRPr="00CE62C5">
              <w:rPr>
                <w:sz w:val="16"/>
              </w:rPr>
              <w:t>1</w:t>
            </w:r>
            <w:r w:rsidR="00C01F3F" w:rsidRPr="00CE62C5">
              <w:rPr>
                <w:sz w:val="16"/>
              </w:rPr>
              <w:t>5</w:t>
            </w:r>
            <w:r w:rsidRPr="00CE62C5">
              <w:rPr>
                <w:sz w:val="16"/>
              </w:rPr>
              <w:t xml:space="preserve">  </w:t>
            </w:r>
          </w:p>
        </w:tc>
        <w:tc>
          <w:tcPr>
            <w:tcW w:w="450" w:type="dxa"/>
          </w:tcPr>
          <w:p w14:paraId="59C51BE0" w14:textId="5E1AFB55" w:rsidR="0080657D" w:rsidRPr="00CE62C5" w:rsidRDefault="0080657D" w:rsidP="0080657D">
            <w:pPr>
              <w:jc w:val="center"/>
              <w:rPr>
                <w:sz w:val="16"/>
              </w:rPr>
            </w:pPr>
            <w:r w:rsidRPr="00CE62C5">
              <w:rPr>
                <w:sz w:val="16"/>
              </w:rPr>
              <w:t xml:space="preserve">12  </w:t>
            </w:r>
          </w:p>
        </w:tc>
        <w:tc>
          <w:tcPr>
            <w:tcW w:w="450" w:type="dxa"/>
          </w:tcPr>
          <w:p w14:paraId="79CB4E24" w14:textId="2871580D" w:rsidR="0080657D" w:rsidRPr="00CE62C5" w:rsidRDefault="00CE62C5" w:rsidP="7B3EB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24123" w:rsidRPr="00A24123" w14:paraId="261DF093" w14:textId="77777777" w:rsidTr="5B3F4621">
        <w:trPr>
          <w:gridAfter w:val="5"/>
          <w:wAfter w:w="7043" w:type="dxa"/>
          <w:trHeight w:hRule="exact" w:val="415"/>
        </w:trPr>
        <w:tc>
          <w:tcPr>
            <w:tcW w:w="3420" w:type="dxa"/>
          </w:tcPr>
          <w:p w14:paraId="1792E3FA" w14:textId="77777777" w:rsidR="0080657D" w:rsidRPr="00CE62C5" w:rsidRDefault="0080657D" w:rsidP="0080657D">
            <w:pPr>
              <w:jc w:val="right"/>
              <w:rPr>
                <w:b/>
                <w:sz w:val="16"/>
                <w:szCs w:val="16"/>
              </w:rPr>
            </w:pPr>
            <w:r w:rsidRPr="00CE62C5">
              <w:rPr>
                <w:b/>
                <w:sz w:val="16"/>
                <w:szCs w:val="16"/>
              </w:rPr>
              <w:t>GRAND TOTAL</w:t>
            </w:r>
          </w:p>
        </w:tc>
        <w:tc>
          <w:tcPr>
            <w:tcW w:w="450" w:type="dxa"/>
          </w:tcPr>
          <w:p w14:paraId="7940AC9B" w14:textId="499D1716" w:rsidR="0080657D" w:rsidRPr="00CE62C5" w:rsidRDefault="0080657D" w:rsidP="0080657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</w:rPr>
              <w:t>6</w:t>
            </w:r>
            <w:r w:rsidR="00BB0A5A" w:rsidRPr="00CE62C5"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412ABEC1" w14:textId="559D0764" w:rsidR="0080657D" w:rsidRPr="00CE62C5" w:rsidRDefault="0080657D" w:rsidP="0080657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</w:rPr>
              <w:t>51</w:t>
            </w:r>
          </w:p>
        </w:tc>
        <w:tc>
          <w:tcPr>
            <w:tcW w:w="450" w:type="dxa"/>
          </w:tcPr>
          <w:p w14:paraId="1FE4C31D" w14:textId="35ACFD6C" w:rsidR="0080657D" w:rsidRPr="00A24123" w:rsidRDefault="00B2BFE7" w:rsidP="0080657D">
            <w:pPr>
              <w:jc w:val="center"/>
              <w:rPr>
                <w:sz w:val="16"/>
                <w:szCs w:val="16"/>
              </w:rPr>
            </w:pPr>
            <w:r w:rsidRPr="00CE62C5">
              <w:rPr>
                <w:sz w:val="16"/>
                <w:szCs w:val="16"/>
              </w:rPr>
              <w:t>3</w:t>
            </w:r>
            <w:r w:rsidR="00CE62C5">
              <w:rPr>
                <w:sz w:val="16"/>
                <w:szCs w:val="16"/>
              </w:rPr>
              <w:t>0</w:t>
            </w:r>
          </w:p>
        </w:tc>
      </w:tr>
    </w:tbl>
    <w:p w14:paraId="65A3045A" w14:textId="77777777" w:rsidR="008028D3" w:rsidRPr="00A24123" w:rsidRDefault="008028D3" w:rsidP="00855ADB">
      <w:pPr>
        <w:rPr>
          <w:b/>
          <w:strike/>
          <w:sz w:val="8"/>
          <w:szCs w:val="8"/>
        </w:rPr>
      </w:pPr>
    </w:p>
    <w:sectPr w:rsidR="008028D3" w:rsidRPr="00A24123" w:rsidSect="008028D3">
      <w:footerReference w:type="default" r:id="rId11"/>
      <w:pgSz w:w="12240" w:h="15840" w:code="1"/>
      <w:pgMar w:top="360" w:right="360" w:bottom="288" w:left="36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DE71" w14:textId="77777777" w:rsidR="005672FD" w:rsidRDefault="005672FD">
      <w:r>
        <w:separator/>
      </w:r>
    </w:p>
  </w:endnote>
  <w:endnote w:type="continuationSeparator" w:id="0">
    <w:p w14:paraId="58CA4FE5" w14:textId="77777777" w:rsidR="005672FD" w:rsidRDefault="0056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B15D" w14:textId="77777777" w:rsidR="00B64DCE" w:rsidRDefault="00B64DCE">
    <w:pPr>
      <w:pStyle w:val="Footer"/>
      <w:rPr>
        <w:sz w:val="12"/>
      </w:rPr>
    </w:pPr>
    <w:r>
      <w:rPr>
        <w:sz w:val="12"/>
      </w:rPr>
      <w:t>Course sequence sheet template 07/15/13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8310" w14:textId="77777777" w:rsidR="005672FD" w:rsidRDefault="005672FD">
      <w:r>
        <w:separator/>
      </w:r>
    </w:p>
  </w:footnote>
  <w:footnote w:type="continuationSeparator" w:id="0">
    <w:p w14:paraId="46867627" w14:textId="77777777" w:rsidR="005672FD" w:rsidRDefault="00567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5069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10B39"/>
    <w:rsid w:val="00034600"/>
    <w:rsid w:val="000562E2"/>
    <w:rsid w:val="00056A85"/>
    <w:rsid w:val="00061B15"/>
    <w:rsid w:val="00072524"/>
    <w:rsid w:val="00076B25"/>
    <w:rsid w:val="00084336"/>
    <w:rsid w:val="00097932"/>
    <w:rsid w:val="000B516E"/>
    <w:rsid w:val="000C4B60"/>
    <w:rsid w:val="000D1EEA"/>
    <w:rsid w:val="000E66D2"/>
    <w:rsid w:val="000F252A"/>
    <w:rsid w:val="0017598A"/>
    <w:rsid w:val="00176CF1"/>
    <w:rsid w:val="00183F32"/>
    <w:rsid w:val="001A4794"/>
    <w:rsid w:val="001A71AF"/>
    <w:rsid w:val="00200E72"/>
    <w:rsid w:val="00214BFE"/>
    <w:rsid w:val="00214DDD"/>
    <w:rsid w:val="00254F96"/>
    <w:rsid w:val="00256B87"/>
    <w:rsid w:val="00281008"/>
    <w:rsid w:val="002A10F8"/>
    <w:rsid w:val="002A5D8A"/>
    <w:rsid w:val="002B502F"/>
    <w:rsid w:val="002E68CB"/>
    <w:rsid w:val="0030213E"/>
    <w:rsid w:val="00302E79"/>
    <w:rsid w:val="00306C14"/>
    <w:rsid w:val="00337C75"/>
    <w:rsid w:val="00337E1F"/>
    <w:rsid w:val="00346691"/>
    <w:rsid w:val="003614DB"/>
    <w:rsid w:val="00365E27"/>
    <w:rsid w:val="00367EEA"/>
    <w:rsid w:val="003774FF"/>
    <w:rsid w:val="003C04B7"/>
    <w:rsid w:val="003C6532"/>
    <w:rsid w:val="003D0C4C"/>
    <w:rsid w:val="00400A21"/>
    <w:rsid w:val="0040547E"/>
    <w:rsid w:val="004131AC"/>
    <w:rsid w:val="004200A1"/>
    <w:rsid w:val="00430CD2"/>
    <w:rsid w:val="004403B6"/>
    <w:rsid w:val="00441921"/>
    <w:rsid w:val="004A73DD"/>
    <w:rsid w:val="004B15D4"/>
    <w:rsid w:val="004B60C2"/>
    <w:rsid w:val="00511783"/>
    <w:rsid w:val="005209A8"/>
    <w:rsid w:val="0052723C"/>
    <w:rsid w:val="00531404"/>
    <w:rsid w:val="005365AD"/>
    <w:rsid w:val="005453DA"/>
    <w:rsid w:val="005672FD"/>
    <w:rsid w:val="0058404C"/>
    <w:rsid w:val="00585F79"/>
    <w:rsid w:val="00593CF2"/>
    <w:rsid w:val="005A338C"/>
    <w:rsid w:val="005A40AE"/>
    <w:rsid w:val="005A4ACD"/>
    <w:rsid w:val="005B46DD"/>
    <w:rsid w:val="005B5420"/>
    <w:rsid w:val="005B73AA"/>
    <w:rsid w:val="005E623D"/>
    <w:rsid w:val="005F65C3"/>
    <w:rsid w:val="00604142"/>
    <w:rsid w:val="0063737C"/>
    <w:rsid w:val="006400D7"/>
    <w:rsid w:val="00640E36"/>
    <w:rsid w:val="00654932"/>
    <w:rsid w:val="00686BAB"/>
    <w:rsid w:val="0069793A"/>
    <w:rsid w:val="006A2778"/>
    <w:rsid w:val="006E2931"/>
    <w:rsid w:val="006E650D"/>
    <w:rsid w:val="006F28F4"/>
    <w:rsid w:val="007076F6"/>
    <w:rsid w:val="0072598F"/>
    <w:rsid w:val="00737004"/>
    <w:rsid w:val="00755851"/>
    <w:rsid w:val="007649FD"/>
    <w:rsid w:val="007769BC"/>
    <w:rsid w:val="00781D66"/>
    <w:rsid w:val="00786389"/>
    <w:rsid w:val="00794D70"/>
    <w:rsid w:val="00796608"/>
    <w:rsid w:val="007C7D55"/>
    <w:rsid w:val="007E5300"/>
    <w:rsid w:val="008028D3"/>
    <w:rsid w:val="0080657D"/>
    <w:rsid w:val="00821144"/>
    <w:rsid w:val="00836450"/>
    <w:rsid w:val="00843CAB"/>
    <w:rsid w:val="00844E81"/>
    <w:rsid w:val="00855ADB"/>
    <w:rsid w:val="0085656F"/>
    <w:rsid w:val="008755E1"/>
    <w:rsid w:val="008A2811"/>
    <w:rsid w:val="008C406C"/>
    <w:rsid w:val="008C4FDC"/>
    <w:rsid w:val="008E6291"/>
    <w:rsid w:val="008F5D9B"/>
    <w:rsid w:val="00905322"/>
    <w:rsid w:val="00915877"/>
    <w:rsid w:val="0092395F"/>
    <w:rsid w:val="00926359"/>
    <w:rsid w:val="00957169"/>
    <w:rsid w:val="00974F83"/>
    <w:rsid w:val="00990A80"/>
    <w:rsid w:val="009B7230"/>
    <w:rsid w:val="009E1502"/>
    <w:rsid w:val="009E4243"/>
    <w:rsid w:val="00A24123"/>
    <w:rsid w:val="00A245AC"/>
    <w:rsid w:val="00A30702"/>
    <w:rsid w:val="00A42F5F"/>
    <w:rsid w:val="00A56E10"/>
    <w:rsid w:val="00A72FC2"/>
    <w:rsid w:val="00AA361E"/>
    <w:rsid w:val="00AB2D20"/>
    <w:rsid w:val="00AC0061"/>
    <w:rsid w:val="00AC4B51"/>
    <w:rsid w:val="00AD0ABB"/>
    <w:rsid w:val="00AD6CED"/>
    <w:rsid w:val="00AF79F8"/>
    <w:rsid w:val="00B21853"/>
    <w:rsid w:val="00B2BFE7"/>
    <w:rsid w:val="00B450F7"/>
    <w:rsid w:val="00B45952"/>
    <w:rsid w:val="00B53B63"/>
    <w:rsid w:val="00B6150D"/>
    <w:rsid w:val="00B64DCE"/>
    <w:rsid w:val="00B6622A"/>
    <w:rsid w:val="00B70710"/>
    <w:rsid w:val="00B96B1F"/>
    <w:rsid w:val="00BB0A5A"/>
    <w:rsid w:val="00BC4093"/>
    <w:rsid w:val="00BC68C8"/>
    <w:rsid w:val="00BD1A57"/>
    <w:rsid w:val="00BF1AA7"/>
    <w:rsid w:val="00C01F3F"/>
    <w:rsid w:val="00C0484C"/>
    <w:rsid w:val="00C20A93"/>
    <w:rsid w:val="00C401AD"/>
    <w:rsid w:val="00C61904"/>
    <w:rsid w:val="00C66AE5"/>
    <w:rsid w:val="00C87996"/>
    <w:rsid w:val="00C9439C"/>
    <w:rsid w:val="00CD29E5"/>
    <w:rsid w:val="00CE4AAA"/>
    <w:rsid w:val="00CE62C5"/>
    <w:rsid w:val="00CF45A7"/>
    <w:rsid w:val="00D05230"/>
    <w:rsid w:val="00D105BE"/>
    <w:rsid w:val="00D230F2"/>
    <w:rsid w:val="00D235CB"/>
    <w:rsid w:val="00D317A0"/>
    <w:rsid w:val="00D46A53"/>
    <w:rsid w:val="00D5262D"/>
    <w:rsid w:val="00D63D69"/>
    <w:rsid w:val="00D75015"/>
    <w:rsid w:val="00DA5ECD"/>
    <w:rsid w:val="00DC57F1"/>
    <w:rsid w:val="00DE10EC"/>
    <w:rsid w:val="00E02BBE"/>
    <w:rsid w:val="00E02D86"/>
    <w:rsid w:val="00E060BE"/>
    <w:rsid w:val="00E34279"/>
    <w:rsid w:val="00E852CE"/>
    <w:rsid w:val="00E90849"/>
    <w:rsid w:val="00EA35CB"/>
    <w:rsid w:val="00EA3E66"/>
    <w:rsid w:val="00EA420C"/>
    <w:rsid w:val="00EA4365"/>
    <w:rsid w:val="00EA4EBC"/>
    <w:rsid w:val="00EB0507"/>
    <w:rsid w:val="00EB17F9"/>
    <w:rsid w:val="00ED5CE4"/>
    <w:rsid w:val="00ED71FA"/>
    <w:rsid w:val="00EE2AB5"/>
    <w:rsid w:val="00F34BFC"/>
    <w:rsid w:val="00F36723"/>
    <w:rsid w:val="00F50F0B"/>
    <w:rsid w:val="00F6734D"/>
    <w:rsid w:val="00F73A62"/>
    <w:rsid w:val="00F76F3C"/>
    <w:rsid w:val="00F810AF"/>
    <w:rsid w:val="00F81FF5"/>
    <w:rsid w:val="00F840E9"/>
    <w:rsid w:val="00F85DD4"/>
    <w:rsid w:val="00F906F6"/>
    <w:rsid w:val="00F94537"/>
    <w:rsid w:val="00FA508E"/>
    <w:rsid w:val="00FB3494"/>
    <w:rsid w:val="00FD157F"/>
    <w:rsid w:val="00FF0C97"/>
    <w:rsid w:val="0564F665"/>
    <w:rsid w:val="07E87AAB"/>
    <w:rsid w:val="0DA5E5DF"/>
    <w:rsid w:val="0E03B120"/>
    <w:rsid w:val="129135DD"/>
    <w:rsid w:val="12F5E075"/>
    <w:rsid w:val="1351107F"/>
    <w:rsid w:val="142E26AD"/>
    <w:rsid w:val="15CF558C"/>
    <w:rsid w:val="16931E6B"/>
    <w:rsid w:val="1A1D4AD4"/>
    <w:rsid w:val="1AC1C494"/>
    <w:rsid w:val="1B38E00D"/>
    <w:rsid w:val="1C0A1CFE"/>
    <w:rsid w:val="1FDEEF7D"/>
    <w:rsid w:val="2081997F"/>
    <w:rsid w:val="20FCA0E1"/>
    <w:rsid w:val="23060EEB"/>
    <w:rsid w:val="2615F3DA"/>
    <w:rsid w:val="27336B3E"/>
    <w:rsid w:val="27965D71"/>
    <w:rsid w:val="2D26A68A"/>
    <w:rsid w:val="2F10A1CF"/>
    <w:rsid w:val="30E88260"/>
    <w:rsid w:val="328C5F51"/>
    <w:rsid w:val="34A86ABF"/>
    <w:rsid w:val="34D8548C"/>
    <w:rsid w:val="36192FDB"/>
    <w:rsid w:val="3F949216"/>
    <w:rsid w:val="42A0DA64"/>
    <w:rsid w:val="42B525D5"/>
    <w:rsid w:val="473A8711"/>
    <w:rsid w:val="47E02DB3"/>
    <w:rsid w:val="486AE619"/>
    <w:rsid w:val="4BB83F48"/>
    <w:rsid w:val="4F64833A"/>
    <w:rsid w:val="4F6B3E1D"/>
    <w:rsid w:val="517FEA8F"/>
    <w:rsid w:val="51859FB4"/>
    <w:rsid w:val="51B37C03"/>
    <w:rsid w:val="54DE8021"/>
    <w:rsid w:val="55F6FD27"/>
    <w:rsid w:val="58FE4CCA"/>
    <w:rsid w:val="5A9C1872"/>
    <w:rsid w:val="5B3F4621"/>
    <w:rsid w:val="5BA4B085"/>
    <w:rsid w:val="5D5F2F13"/>
    <w:rsid w:val="63001AA5"/>
    <w:rsid w:val="636370BA"/>
    <w:rsid w:val="68F3C447"/>
    <w:rsid w:val="69F537AF"/>
    <w:rsid w:val="6B85390F"/>
    <w:rsid w:val="6BAC2E10"/>
    <w:rsid w:val="6BDCB43E"/>
    <w:rsid w:val="6C1BE731"/>
    <w:rsid w:val="6CF4C2FF"/>
    <w:rsid w:val="6DDBEAEF"/>
    <w:rsid w:val="6E4A67D6"/>
    <w:rsid w:val="702C80BD"/>
    <w:rsid w:val="706FA892"/>
    <w:rsid w:val="71289391"/>
    <w:rsid w:val="72AE3E52"/>
    <w:rsid w:val="73D838CD"/>
    <w:rsid w:val="75D75AF7"/>
    <w:rsid w:val="7834F6F3"/>
    <w:rsid w:val="78386AF9"/>
    <w:rsid w:val="7AB7F1A2"/>
    <w:rsid w:val="7B3EBBEE"/>
    <w:rsid w:val="7B77D655"/>
    <w:rsid w:val="7D81126C"/>
    <w:rsid w:val="7E56E3B6"/>
    <w:rsid w:val="7E73BD62"/>
    <w:rsid w:val="7F66C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EBC31"/>
  <w15:docId w15:val="{0EDB89A3-CCAC-4365-B01E-6E7C3DED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9793A"/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801F2F91DC5469C0AC0E225F236A0" ma:contentTypeVersion="17" ma:contentTypeDescription="Create a new document." ma:contentTypeScope="" ma:versionID="8ea395c8218f9706518e07d7b01e3049">
  <xsd:schema xmlns:xsd="http://www.w3.org/2001/XMLSchema" xmlns:xs="http://www.w3.org/2001/XMLSchema" xmlns:p="http://schemas.microsoft.com/office/2006/metadata/properties" xmlns:ns2="3c503f14-bcef-41c1-8a76-df2aea61e36a" xmlns:ns3="2e1ae6d4-1102-4a30-a7ce-80a5ffc066ec" targetNamespace="http://schemas.microsoft.com/office/2006/metadata/properties" ma:root="true" ma:fieldsID="f655520e1ceeef8173371cd0f7ef9799" ns2:_="" ns3:_="">
    <xsd:import namespace="3c503f14-bcef-41c1-8a76-df2aea61e36a"/>
    <xsd:import namespace="2e1ae6d4-1102-4a30-a7ce-80a5ffc06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3f14-bcef-41c1-8a76-df2aea61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36c101-adf1-4e8e-b9fa-227ba8335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e6d4-1102-4a30-a7ce-80a5ffc06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2128e58-a2e3-4075-ab9e-d54bcfffd92a}" ma:internalName="TaxCatchAll" ma:showField="CatchAllData" ma:web="2e1ae6d4-1102-4a30-a7ce-80a5ffc06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03f14-bcef-41c1-8a76-df2aea61e36a">
      <Terms xmlns="http://schemas.microsoft.com/office/infopath/2007/PartnerControls"/>
    </lcf76f155ced4ddcb4097134ff3c332f>
    <TaxCatchAll xmlns="2e1ae6d4-1102-4a30-a7ce-80a5ffc066ec" xsi:nil="true"/>
  </documentManagement>
</p:properties>
</file>

<file path=customXml/itemProps1.xml><?xml version="1.0" encoding="utf-8"?>
<ds:datastoreItem xmlns:ds="http://schemas.openxmlformats.org/officeDocument/2006/customXml" ds:itemID="{A2911D5F-E45E-4723-968E-402197117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03f14-bcef-41c1-8a76-df2aea61e36a"/>
    <ds:schemaRef ds:uri="2e1ae6d4-1102-4a30-a7ce-80a5ffc06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8EA3F-B076-43DA-B7A4-67A5AB21C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71FD0-BC70-4FAD-B64B-0F304C7E991B}">
  <ds:schemaRefs>
    <ds:schemaRef ds:uri="http://schemas.microsoft.com/office/2006/metadata/properties"/>
    <ds:schemaRef ds:uri="http://schemas.microsoft.com/office/infopath/2007/PartnerControls"/>
    <ds:schemaRef ds:uri="3c503f14-bcef-41c1-8a76-df2aea61e36a"/>
    <ds:schemaRef ds:uri="2e1ae6d4-1102-4a30-a7ce-80a5ffc06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2014-01-06T16:52:00Z</cp:lastPrinted>
  <dcterms:created xsi:type="dcterms:W3CDTF">2026-03-18T18:11:00Z</dcterms:created>
  <dcterms:modified xsi:type="dcterms:W3CDTF">2026-03-18T18:11:00Z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0x010100938801F2F91DC5469C0AC0E225F236A0</vt:lpwstr>
  </property>
  <property fmtid="{D5CDD505-2E9C-101B-9397-08002B2CF9AE}" pid="3" name="MediaServiceImageTags">
    <vt:lpwstr/>
  </property>
</Properties>
</file>