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5839" w14:textId="77777777" w:rsidR="00C0484C" w:rsidRPr="009808B3" w:rsidRDefault="00C0484C" w:rsidP="00544904">
      <w:pPr>
        <w:ind w:right="360"/>
        <w:jc w:val="center"/>
        <w:rPr>
          <w:sz w:val="16"/>
        </w:rPr>
      </w:pPr>
      <w:r w:rsidRPr="009808B3">
        <w:rPr>
          <w:noProof/>
          <w:sz w:val="16"/>
        </w:rPr>
        <w:drawing>
          <wp:inline distT="0" distB="0" distL="0" distR="0" wp14:anchorId="6C6C1316" wp14:editId="09251C1F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7702D" w14:textId="77777777" w:rsidR="001A71AF" w:rsidRPr="009808B3" w:rsidRDefault="000B7516">
      <w:pPr>
        <w:rPr>
          <w:sz w:val="16"/>
        </w:rPr>
      </w:pPr>
      <w:r w:rsidRPr="009808B3">
        <w:rPr>
          <w:sz w:val="16"/>
        </w:rPr>
        <w:t xml:space="preserve">   </w:t>
      </w:r>
      <w:r w:rsidR="001A71AF" w:rsidRPr="009808B3">
        <w:rPr>
          <w:sz w:val="16"/>
        </w:rPr>
        <w:t>CAMPUS</w:t>
      </w:r>
      <w:r w:rsidR="00781D66" w:rsidRPr="009808B3">
        <w:rPr>
          <w:sz w:val="16"/>
        </w:rPr>
        <w:t xml:space="preserve"> LOCATION</w:t>
      </w:r>
      <w:r w:rsidR="001A71AF" w:rsidRPr="009808B3">
        <w:rPr>
          <w:sz w:val="16"/>
        </w:rPr>
        <w:t xml:space="preserve">:  </w:t>
      </w:r>
      <w:r w:rsidR="0093470C" w:rsidRPr="009808B3">
        <w:rPr>
          <w:sz w:val="16"/>
        </w:rPr>
        <w:t>Wilmington</w:t>
      </w:r>
      <w:r w:rsidR="001A71AF" w:rsidRPr="009808B3">
        <w:rPr>
          <w:sz w:val="16"/>
        </w:rPr>
        <w:tab/>
      </w:r>
      <w:r w:rsidR="001A71AF" w:rsidRPr="009808B3">
        <w:rPr>
          <w:sz w:val="16"/>
        </w:rPr>
        <w:tab/>
      </w:r>
      <w:r w:rsidR="001A71AF" w:rsidRPr="009808B3">
        <w:rPr>
          <w:sz w:val="16"/>
        </w:rPr>
        <w:tab/>
      </w:r>
      <w:r w:rsidR="001A71AF" w:rsidRPr="009808B3">
        <w:rPr>
          <w:sz w:val="16"/>
        </w:rPr>
        <w:tab/>
      </w:r>
      <w:r w:rsidR="001A71AF" w:rsidRPr="009808B3">
        <w:rPr>
          <w:sz w:val="16"/>
        </w:rPr>
        <w:tab/>
      </w:r>
      <w:r w:rsidR="001A71AF" w:rsidRPr="009808B3">
        <w:rPr>
          <w:sz w:val="16"/>
        </w:rPr>
        <w:tab/>
      </w:r>
      <w:r w:rsidR="001A71AF" w:rsidRPr="009808B3">
        <w:rPr>
          <w:sz w:val="16"/>
        </w:rPr>
        <w:tab/>
      </w:r>
      <w:r w:rsidR="001A71AF" w:rsidRPr="009808B3">
        <w:rPr>
          <w:sz w:val="16"/>
        </w:rPr>
        <w:tab/>
      </w:r>
      <w:r w:rsidR="00781D66" w:rsidRPr="009808B3">
        <w:rPr>
          <w:sz w:val="16"/>
        </w:rPr>
        <w:t>COURSE SEQUENCE SHEET</w:t>
      </w:r>
      <w:r w:rsidR="001A71AF" w:rsidRPr="009808B3">
        <w:rPr>
          <w:sz w:val="16"/>
        </w:rPr>
        <w:tab/>
      </w:r>
    </w:p>
    <w:p w14:paraId="2DF756A6" w14:textId="77777777" w:rsidR="00781D66" w:rsidRPr="009808B3" w:rsidRDefault="000B7516" w:rsidP="00781D66">
      <w:pPr>
        <w:rPr>
          <w:b/>
          <w:sz w:val="18"/>
        </w:rPr>
      </w:pPr>
      <w:r w:rsidRPr="009808B3">
        <w:rPr>
          <w:sz w:val="16"/>
        </w:rPr>
        <w:t xml:space="preserve">   </w:t>
      </w:r>
      <w:r w:rsidR="00A75439" w:rsidRPr="009808B3">
        <w:rPr>
          <w:sz w:val="16"/>
        </w:rPr>
        <w:t xml:space="preserve">Curriculum:   </w:t>
      </w:r>
      <w:r w:rsidR="0093470C" w:rsidRPr="009808B3">
        <w:rPr>
          <w:b/>
          <w:sz w:val="18"/>
          <w:u w:val="single"/>
        </w:rPr>
        <w:t>Exercise Science</w:t>
      </w:r>
      <w:r w:rsidR="002C00D1" w:rsidRPr="009808B3">
        <w:rPr>
          <w:sz w:val="16"/>
        </w:rPr>
        <w:tab/>
      </w:r>
      <w:r w:rsidR="002C00D1" w:rsidRPr="009808B3">
        <w:rPr>
          <w:sz w:val="16"/>
        </w:rPr>
        <w:tab/>
      </w:r>
      <w:r w:rsidR="002C00D1" w:rsidRPr="009808B3">
        <w:rPr>
          <w:sz w:val="16"/>
        </w:rPr>
        <w:tab/>
      </w:r>
      <w:r w:rsidR="0093470C" w:rsidRPr="009808B3">
        <w:rPr>
          <w:sz w:val="16"/>
        </w:rPr>
        <w:tab/>
      </w:r>
      <w:r w:rsidR="002C00D1" w:rsidRPr="009808B3">
        <w:rPr>
          <w:sz w:val="16"/>
        </w:rPr>
        <w:tab/>
      </w:r>
      <w:r w:rsidR="002C00D1" w:rsidRPr="009808B3">
        <w:rPr>
          <w:sz w:val="16"/>
        </w:rPr>
        <w:tab/>
      </w:r>
      <w:r w:rsidR="002C00D1" w:rsidRPr="009808B3">
        <w:rPr>
          <w:sz w:val="16"/>
        </w:rPr>
        <w:tab/>
      </w:r>
      <w:r w:rsidR="002C00D1" w:rsidRPr="009808B3">
        <w:rPr>
          <w:sz w:val="16"/>
        </w:rPr>
        <w:tab/>
      </w:r>
      <w:r w:rsidR="00781D66" w:rsidRPr="009808B3">
        <w:rPr>
          <w:sz w:val="16"/>
        </w:rPr>
        <w:t xml:space="preserve">Curriculum Code Designation: </w:t>
      </w:r>
      <w:r w:rsidR="0093470C" w:rsidRPr="009808B3">
        <w:rPr>
          <w:b/>
          <w:sz w:val="18"/>
          <w:szCs w:val="18"/>
          <w:u w:val="single"/>
        </w:rPr>
        <w:t>AHTAAS</w:t>
      </w:r>
      <w:r w:rsidR="002C00D1" w:rsidRPr="009808B3">
        <w:rPr>
          <w:b/>
          <w:sz w:val="18"/>
          <w:szCs w:val="18"/>
          <w:u w:val="single"/>
        </w:rPr>
        <w:t>EXS</w:t>
      </w:r>
    </w:p>
    <w:p w14:paraId="04C3F227" w14:textId="10505EF0" w:rsidR="00781D66" w:rsidRPr="009808B3" w:rsidRDefault="00A75439">
      <w:pPr>
        <w:rPr>
          <w:sz w:val="16"/>
        </w:rPr>
      </w:pPr>
      <w:r w:rsidRPr="009808B3">
        <w:rPr>
          <w:sz w:val="16"/>
        </w:rPr>
        <w:t xml:space="preserve">   Effective:       </w:t>
      </w:r>
      <w:r w:rsidR="00D42011" w:rsidRPr="009808B3">
        <w:rPr>
          <w:sz w:val="16"/>
          <w:u w:val="single"/>
        </w:rPr>
        <w:t>202</w:t>
      </w:r>
      <w:r w:rsidR="000E05E2">
        <w:rPr>
          <w:sz w:val="16"/>
          <w:u w:val="single"/>
        </w:rPr>
        <w:t>7</w:t>
      </w:r>
      <w:r w:rsidR="00603396">
        <w:rPr>
          <w:sz w:val="16"/>
          <w:u w:val="single"/>
        </w:rPr>
        <w:t>51</w:t>
      </w:r>
    </w:p>
    <w:p w14:paraId="6C2D7F75" w14:textId="77777777" w:rsidR="001A71AF" w:rsidRPr="009808B3" w:rsidRDefault="001A71AF">
      <w:pPr>
        <w:rPr>
          <w:sz w:val="4"/>
          <w:szCs w:val="4"/>
        </w:rPr>
      </w:pPr>
    </w:p>
    <w:tbl>
      <w:tblPr>
        <w:tblW w:w="11718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890"/>
      </w:tblGrid>
      <w:tr w:rsidR="003B4F56" w:rsidRPr="009808B3" w14:paraId="719DAF65" w14:textId="77777777" w:rsidTr="00AC4B51">
        <w:tc>
          <w:tcPr>
            <w:tcW w:w="1728" w:type="dxa"/>
            <w:vAlign w:val="bottom"/>
          </w:tcPr>
          <w:p w14:paraId="287F9BAC" w14:textId="77777777" w:rsidR="003B4F56" w:rsidRDefault="003B4F56" w:rsidP="003B4F56">
            <w:pPr>
              <w:rPr>
                <w:sz w:val="16"/>
              </w:rPr>
            </w:pPr>
          </w:p>
          <w:p w14:paraId="4283EC2D" w14:textId="77777777" w:rsidR="003B4F56" w:rsidRPr="009808B3" w:rsidRDefault="003B4F56" w:rsidP="003B4F56">
            <w:pPr>
              <w:rPr>
                <w:sz w:val="16"/>
              </w:rPr>
            </w:pPr>
            <w:r w:rsidRPr="009808B3">
              <w:rPr>
                <w:sz w:val="16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A085A41" w14:textId="77777777" w:rsidR="003B4F56" w:rsidRPr="009808B3" w:rsidRDefault="003B4F56" w:rsidP="003B4F56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0D7B5CA3" w14:textId="77777777" w:rsidR="003B4F56" w:rsidRPr="009808B3" w:rsidRDefault="003B4F56" w:rsidP="003B4F56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509D97B4" w14:textId="77777777" w:rsidR="003B4F56" w:rsidRPr="00B40233" w:rsidRDefault="003B4F56" w:rsidP="003B4F56">
            <w:pPr>
              <w:rPr>
                <w:sz w:val="16"/>
              </w:rPr>
            </w:pPr>
            <w:proofErr w:type="gramStart"/>
            <w:r w:rsidRPr="00B40233">
              <w:rPr>
                <w:sz w:val="16"/>
              </w:rPr>
              <w:t>[ ]</w:t>
            </w:r>
            <w:proofErr w:type="gramEnd"/>
            <w:r w:rsidRPr="00B40233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3B4F56" w:rsidRPr="00B40233" w14:paraId="31E47EC6" w14:textId="77777777" w:rsidTr="00DC3176">
              <w:tc>
                <w:tcPr>
                  <w:tcW w:w="1170" w:type="dxa"/>
                </w:tcPr>
                <w:p w14:paraId="48D1C0F6" w14:textId="77777777" w:rsidR="003B4F56" w:rsidRPr="00B40233" w:rsidRDefault="003B4F56" w:rsidP="003B4F56">
                  <w:pPr>
                    <w:rPr>
                      <w:sz w:val="16"/>
                    </w:rPr>
                  </w:pPr>
                  <w:r w:rsidRPr="00B40233">
                    <w:rPr>
                      <w:sz w:val="16"/>
                    </w:rPr>
                    <w:t xml:space="preserve"> </w:t>
                  </w:r>
                  <w:proofErr w:type="gramStart"/>
                  <w:r w:rsidR="00607114">
                    <w:rPr>
                      <w:sz w:val="16"/>
                    </w:rPr>
                    <w:t>[ ]</w:t>
                  </w:r>
                  <w:proofErr w:type="gramEnd"/>
                  <w:r w:rsidR="00607114">
                    <w:rPr>
                      <w:sz w:val="16"/>
                    </w:rPr>
                    <w:t xml:space="preserve"> ENG 011</w:t>
                  </w:r>
                </w:p>
              </w:tc>
            </w:tr>
            <w:tr w:rsidR="003B4F56" w:rsidRPr="00B40233" w14:paraId="298B0D72" w14:textId="77777777" w:rsidTr="00DC3176">
              <w:tc>
                <w:tcPr>
                  <w:tcW w:w="1170" w:type="dxa"/>
                </w:tcPr>
                <w:p w14:paraId="25E050DE" w14:textId="77777777" w:rsidR="003B4F56" w:rsidRPr="00B40233" w:rsidRDefault="003B4F56" w:rsidP="003B4F56">
                  <w:pPr>
                    <w:rPr>
                      <w:sz w:val="16"/>
                    </w:rPr>
                  </w:pPr>
                </w:p>
              </w:tc>
            </w:tr>
            <w:tr w:rsidR="003B4F56" w:rsidRPr="00B40233" w14:paraId="5E64EC3C" w14:textId="77777777" w:rsidTr="00DC3176">
              <w:tc>
                <w:tcPr>
                  <w:tcW w:w="1170" w:type="dxa"/>
                </w:tcPr>
                <w:p w14:paraId="568F9C1D" w14:textId="77777777" w:rsidR="003B4F56" w:rsidRPr="00B40233" w:rsidRDefault="003B4F56" w:rsidP="003B4F56">
                  <w:pPr>
                    <w:rPr>
                      <w:sz w:val="16"/>
                    </w:rPr>
                  </w:pPr>
                </w:p>
              </w:tc>
            </w:tr>
            <w:tr w:rsidR="003B4F56" w:rsidRPr="00B40233" w14:paraId="65B68C05" w14:textId="77777777" w:rsidTr="00DC3176">
              <w:tc>
                <w:tcPr>
                  <w:tcW w:w="1170" w:type="dxa"/>
                </w:tcPr>
                <w:p w14:paraId="60C7A29F" w14:textId="77777777" w:rsidR="003B4F56" w:rsidRPr="00B40233" w:rsidRDefault="003B4F56" w:rsidP="003B4F56">
                  <w:pPr>
                    <w:rPr>
                      <w:sz w:val="16"/>
                    </w:rPr>
                  </w:pPr>
                </w:p>
              </w:tc>
            </w:tr>
          </w:tbl>
          <w:p w14:paraId="272688FD" w14:textId="77777777" w:rsidR="003B4F56" w:rsidRPr="00B40233" w:rsidRDefault="003B4F56" w:rsidP="003B4F56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0C621E57" w14:textId="77777777" w:rsidR="003B4F56" w:rsidRDefault="003B4F56" w:rsidP="003B4F5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 ]</w:t>
            </w:r>
            <w:proofErr w:type="gramEnd"/>
            <w:r>
              <w:rPr>
                <w:sz w:val="16"/>
              </w:rPr>
              <w:t xml:space="preserve"> MAT 052</w:t>
            </w:r>
          </w:p>
          <w:p w14:paraId="2B32AD93" w14:textId="77777777" w:rsidR="003B4F56" w:rsidRDefault="003B4F56" w:rsidP="003B4F5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062</w:t>
            </w:r>
          </w:p>
          <w:p w14:paraId="52399C32" w14:textId="77777777" w:rsidR="003B4F56" w:rsidRDefault="003B4F56" w:rsidP="003B4F5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099</w:t>
            </w:r>
          </w:p>
          <w:p w14:paraId="072A020F" w14:textId="77777777" w:rsidR="003B4F56" w:rsidRDefault="003B4F56" w:rsidP="003B4F56">
            <w:pPr>
              <w:rPr>
                <w:sz w:val="16"/>
              </w:rPr>
            </w:pPr>
          </w:p>
        </w:tc>
      </w:tr>
      <w:tr w:rsidR="00AC4B51" w:rsidRPr="009808B3" w14:paraId="35280D38" w14:textId="77777777" w:rsidTr="00AC4B51">
        <w:tc>
          <w:tcPr>
            <w:tcW w:w="1728" w:type="dxa"/>
            <w:vAlign w:val="bottom"/>
          </w:tcPr>
          <w:p w14:paraId="495EAD80" w14:textId="77777777" w:rsidR="00AC4B51" w:rsidRPr="009808B3" w:rsidRDefault="00AC4B51" w:rsidP="005209A8">
            <w:pPr>
              <w:rPr>
                <w:sz w:val="16"/>
              </w:rPr>
            </w:pPr>
            <w:r w:rsidRPr="009808B3">
              <w:rPr>
                <w:sz w:val="16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5032F26C" w14:textId="77777777" w:rsidR="00AC4B51" w:rsidRPr="009808B3" w:rsidRDefault="00AC4B51" w:rsidP="00781D66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4D8AFACA" w14:textId="77777777" w:rsidR="00AC4B51" w:rsidRPr="009808B3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67C40440" w14:textId="77777777" w:rsidR="00AC4B51" w:rsidRPr="009808B3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65E40887" w14:textId="77777777" w:rsidR="00AC4B51" w:rsidRPr="009808B3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782817DA" w14:textId="77777777" w:rsidR="00AC4B51" w:rsidRPr="009808B3" w:rsidRDefault="00AC4B51" w:rsidP="00B96B1F">
            <w:pPr>
              <w:rPr>
                <w:sz w:val="16"/>
              </w:rPr>
            </w:pPr>
          </w:p>
        </w:tc>
      </w:tr>
      <w:tr w:rsidR="00AC4B51" w:rsidRPr="009808B3" w14:paraId="3DEE2616" w14:textId="77777777" w:rsidTr="00AC4B51">
        <w:tc>
          <w:tcPr>
            <w:tcW w:w="1728" w:type="dxa"/>
            <w:vAlign w:val="bottom"/>
          </w:tcPr>
          <w:p w14:paraId="5C8FDD1B" w14:textId="77777777" w:rsidR="00AC4B51" w:rsidRPr="009808B3" w:rsidRDefault="00AC4B51" w:rsidP="005209A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162244C1" w14:textId="77777777" w:rsidR="00AC4B51" w:rsidRPr="009808B3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3BB461D3" w14:textId="77777777" w:rsidR="00AC4B51" w:rsidRPr="009808B3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1219C0F5" w14:textId="77777777" w:rsidR="00AC4B51" w:rsidRPr="009808B3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010C40AA" w14:textId="77777777" w:rsidR="00AC4B51" w:rsidRPr="009808B3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4E195C13" w14:textId="77777777" w:rsidR="00AC4B51" w:rsidRPr="009808B3" w:rsidRDefault="00AC4B51">
            <w:pPr>
              <w:rPr>
                <w:sz w:val="16"/>
              </w:rPr>
            </w:pPr>
          </w:p>
        </w:tc>
      </w:tr>
      <w:tr w:rsidR="00AC4B51" w:rsidRPr="009808B3" w14:paraId="5EE932DE" w14:textId="77777777" w:rsidTr="00AC4B51">
        <w:tc>
          <w:tcPr>
            <w:tcW w:w="1728" w:type="dxa"/>
            <w:vAlign w:val="bottom"/>
          </w:tcPr>
          <w:p w14:paraId="7437EF7C" w14:textId="77777777" w:rsidR="00AC4B51" w:rsidRPr="009808B3" w:rsidRDefault="00AC4B51" w:rsidP="007076F6">
            <w:pPr>
              <w:rPr>
                <w:sz w:val="16"/>
              </w:rPr>
            </w:pPr>
            <w:r w:rsidRPr="009808B3">
              <w:rPr>
                <w:sz w:val="16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20EB4B8E" w14:textId="77777777" w:rsidR="00AC4B51" w:rsidRPr="009808B3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7DBE4273" w14:textId="77777777" w:rsidR="00AC4B51" w:rsidRPr="009808B3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07083B01" w14:textId="77777777" w:rsidR="00AC4B51" w:rsidRPr="009808B3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61CC4757" w14:textId="77777777" w:rsidR="00AC4B51" w:rsidRPr="009808B3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74D9B45C" w14:textId="77777777" w:rsidR="001141E1" w:rsidRPr="009808B3" w:rsidRDefault="001141E1">
            <w:pPr>
              <w:rPr>
                <w:sz w:val="16"/>
              </w:rPr>
            </w:pPr>
          </w:p>
        </w:tc>
      </w:tr>
    </w:tbl>
    <w:p w14:paraId="33515BD2" w14:textId="77777777" w:rsidR="001141E1" w:rsidRPr="009808B3" w:rsidRDefault="001141E1">
      <w:pPr>
        <w:rPr>
          <w:sz w:val="2"/>
          <w:szCs w:val="2"/>
        </w:rPr>
      </w:pPr>
    </w:p>
    <w:p w14:paraId="533C53B7" w14:textId="77777777" w:rsidR="001141E1" w:rsidRPr="009808B3" w:rsidRDefault="00392F1F">
      <w:pPr>
        <w:rPr>
          <w:b/>
          <w:sz w:val="18"/>
          <w:szCs w:val="18"/>
        </w:rPr>
      </w:pPr>
      <w:r w:rsidRPr="009808B3">
        <w:rPr>
          <w:b/>
          <w:sz w:val="18"/>
          <w:szCs w:val="18"/>
        </w:rPr>
        <w:t xml:space="preserve">  </w:t>
      </w:r>
      <w:r w:rsidR="004F0B47" w:rsidRPr="009808B3">
        <w:rPr>
          <w:b/>
          <w:sz w:val="18"/>
          <w:szCs w:val="18"/>
        </w:rPr>
        <w:t xml:space="preserve"> </w:t>
      </w:r>
    </w:p>
    <w:p w14:paraId="4C6477CF" w14:textId="77777777" w:rsidR="00ED1DDC" w:rsidRPr="009808B3" w:rsidRDefault="00392F1F" w:rsidP="00ED1DDC">
      <w:pPr>
        <w:pStyle w:val="BodyText"/>
        <w:rPr>
          <w:sz w:val="18"/>
          <w:szCs w:val="18"/>
        </w:rPr>
      </w:pPr>
      <w:r w:rsidRPr="009808B3">
        <w:rPr>
          <w:sz w:val="18"/>
          <w:szCs w:val="18"/>
        </w:rPr>
        <w:t xml:space="preserve">   </w:t>
      </w:r>
      <w:r w:rsidR="00ED1DDC" w:rsidRPr="009808B3">
        <w:rPr>
          <w:sz w:val="18"/>
          <w:szCs w:val="18"/>
        </w:rPr>
        <w:t>SSC 100 is a prerequisite for all developmental and 100 level courses.</w:t>
      </w:r>
    </w:p>
    <w:p w14:paraId="4555225B" w14:textId="77777777" w:rsidR="00ED1DDC" w:rsidRPr="009808B3" w:rsidRDefault="00ED1DDC" w:rsidP="00ED1DDC">
      <w:pPr>
        <w:pStyle w:val="BodyText"/>
        <w:rPr>
          <w:sz w:val="2"/>
          <w:szCs w:val="2"/>
        </w:rPr>
      </w:pPr>
    </w:p>
    <w:tbl>
      <w:tblPr>
        <w:tblW w:w="11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2988"/>
        <w:gridCol w:w="450"/>
        <w:gridCol w:w="270"/>
        <w:gridCol w:w="180"/>
        <w:gridCol w:w="432"/>
        <w:gridCol w:w="1008"/>
        <w:gridCol w:w="1043"/>
        <w:gridCol w:w="450"/>
        <w:gridCol w:w="794"/>
        <w:gridCol w:w="236"/>
        <w:gridCol w:w="1760"/>
        <w:gridCol w:w="1620"/>
      </w:tblGrid>
      <w:tr w:rsidR="001A71AF" w:rsidRPr="009808B3" w14:paraId="1DBF5862" w14:textId="77777777" w:rsidTr="00923662">
        <w:trPr>
          <w:cantSplit/>
          <w:trHeight w:val="18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3D4F2" w14:textId="77777777" w:rsidR="001A71AF" w:rsidRPr="009808B3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9DD4A98" w14:textId="77777777" w:rsidR="001A71AF" w:rsidRPr="009808B3" w:rsidRDefault="001A71AF">
            <w:pPr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983544E" w14:textId="77777777" w:rsidR="001A71AF" w:rsidRPr="009808B3" w:rsidRDefault="001A71AF">
            <w:pPr>
              <w:rPr>
                <w:sz w:val="16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5F8D3" w14:textId="77777777" w:rsidR="001A71AF" w:rsidRPr="009808B3" w:rsidRDefault="001A71AF">
            <w:pPr>
              <w:rPr>
                <w:sz w:val="16"/>
              </w:rPr>
            </w:pPr>
          </w:p>
        </w:tc>
        <w:tc>
          <w:tcPr>
            <w:tcW w:w="20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676AE1" w14:textId="77777777" w:rsidR="001A71AF" w:rsidRPr="009808B3" w:rsidRDefault="0093470C">
            <w:pPr>
              <w:pStyle w:val="Heading2"/>
            </w:pPr>
            <w:r w:rsidRPr="009808B3">
              <w:t xml:space="preserve">             </w:t>
            </w:r>
            <w:r w:rsidR="001A71AF" w:rsidRPr="009808B3">
              <w:t>SEMESTER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C045D" w14:textId="77777777" w:rsidR="001A71AF" w:rsidRPr="009808B3" w:rsidRDefault="001A71AF" w:rsidP="00885326">
            <w:pPr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7C060B0" w14:textId="77777777" w:rsidR="001A71AF" w:rsidRPr="009808B3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A4A3859" w14:textId="77777777" w:rsidR="001A71AF" w:rsidRPr="009808B3" w:rsidRDefault="001A71AF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C608445" w14:textId="77777777" w:rsidR="001A71AF" w:rsidRPr="009808B3" w:rsidRDefault="001A71AF">
            <w:pPr>
              <w:rPr>
                <w:sz w:val="16"/>
              </w:rPr>
            </w:pPr>
          </w:p>
        </w:tc>
      </w:tr>
      <w:tr w:rsidR="0093470C" w:rsidRPr="009808B3" w14:paraId="5A731A5A" w14:textId="77777777" w:rsidTr="00923662">
        <w:trPr>
          <w:gridBefore w:val="1"/>
          <w:wBefore w:w="72" w:type="dxa"/>
          <w:cantSplit/>
          <w:trHeight w:val="809"/>
        </w:trPr>
        <w:tc>
          <w:tcPr>
            <w:tcW w:w="2988" w:type="dxa"/>
            <w:tcBorders>
              <w:top w:val="single" w:sz="4" w:space="0" w:color="auto"/>
            </w:tcBorders>
          </w:tcPr>
          <w:p w14:paraId="50AE7141" w14:textId="77777777" w:rsidR="0093470C" w:rsidRPr="009808B3" w:rsidRDefault="0093470C" w:rsidP="0093470C">
            <w:pPr>
              <w:rPr>
                <w:b/>
                <w:sz w:val="16"/>
              </w:rPr>
            </w:pPr>
          </w:p>
          <w:p w14:paraId="4F3BB9A8" w14:textId="77777777" w:rsidR="0093470C" w:rsidRPr="009808B3" w:rsidRDefault="0093470C" w:rsidP="0093470C">
            <w:pPr>
              <w:rPr>
                <w:b/>
                <w:sz w:val="16"/>
              </w:rPr>
            </w:pPr>
          </w:p>
          <w:p w14:paraId="414E4337" w14:textId="77777777" w:rsidR="0093470C" w:rsidRPr="009808B3" w:rsidRDefault="0093470C" w:rsidP="0093470C">
            <w:pPr>
              <w:rPr>
                <w:b/>
                <w:sz w:val="16"/>
              </w:rPr>
            </w:pPr>
            <w:r w:rsidRPr="009808B3">
              <w:rPr>
                <w:b/>
                <w:sz w:val="16"/>
              </w:rPr>
              <w:t>COURSE NUMBER AND TITLE</w:t>
            </w:r>
            <w:r w:rsidRPr="009808B3">
              <w:rPr>
                <w:b/>
                <w:sz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bottom"/>
          </w:tcPr>
          <w:p w14:paraId="72755F02" w14:textId="77777777" w:rsidR="0093470C" w:rsidRPr="009808B3" w:rsidRDefault="0093470C" w:rsidP="009347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08B3">
              <w:rPr>
                <w:b/>
                <w:sz w:val="16"/>
                <w:szCs w:val="16"/>
              </w:rPr>
              <w:t>Credit</w:t>
            </w:r>
            <w:r w:rsidR="000151B9" w:rsidRPr="009808B3">
              <w:rPr>
                <w:b/>
                <w:sz w:val="16"/>
                <w:szCs w:val="16"/>
              </w:rPr>
              <w:t>s</w:t>
            </w:r>
          </w:p>
          <w:p w14:paraId="1BCABB40" w14:textId="77777777" w:rsidR="0093470C" w:rsidRPr="009808B3" w:rsidRDefault="0093470C" w:rsidP="009347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4B7E52E7" w14:textId="77777777" w:rsidR="0093470C" w:rsidRPr="009808B3" w:rsidRDefault="0093470C" w:rsidP="009347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483F3ACA" w14:textId="77777777" w:rsidR="0093470C" w:rsidRPr="009808B3" w:rsidRDefault="0093470C" w:rsidP="009347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08B3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textDirection w:val="tbRl"/>
          </w:tcPr>
          <w:p w14:paraId="3CBF2D2D" w14:textId="77777777" w:rsidR="0093470C" w:rsidRPr="009808B3" w:rsidRDefault="0093470C" w:rsidP="0093470C">
            <w:pPr>
              <w:ind w:left="115" w:right="115"/>
              <w:jc w:val="center"/>
              <w:rPr>
                <w:b/>
                <w:sz w:val="12"/>
              </w:rPr>
            </w:pPr>
          </w:p>
          <w:p w14:paraId="0D34F05E" w14:textId="77777777" w:rsidR="0093470C" w:rsidRPr="009808B3" w:rsidRDefault="0093470C" w:rsidP="0093470C">
            <w:pPr>
              <w:ind w:left="115" w:right="115"/>
              <w:jc w:val="center"/>
              <w:rPr>
                <w:b/>
                <w:sz w:val="16"/>
                <w:szCs w:val="16"/>
              </w:rPr>
            </w:pPr>
            <w:r w:rsidRPr="009808B3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extDirection w:val="tbRl"/>
            <w:vAlign w:val="bottom"/>
          </w:tcPr>
          <w:p w14:paraId="42F5F188" w14:textId="77777777" w:rsidR="0093470C" w:rsidRPr="009808B3" w:rsidRDefault="0093470C" w:rsidP="0093470C">
            <w:pPr>
              <w:ind w:left="115" w:right="115"/>
              <w:jc w:val="center"/>
              <w:rPr>
                <w:b/>
                <w:sz w:val="16"/>
                <w:szCs w:val="16"/>
              </w:rPr>
            </w:pPr>
            <w:r w:rsidRPr="009808B3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008" w:type="dxa"/>
            <w:tcBorders>
              <w:top w:val="nil"/>
            </w:tcBorders>
          </w:tcPr>
          <w:p w14:paraId="703FCEC3" w14:textId="77777777" w:rsidR="0093470C" w:rsidRPr="009808B3" w:rsidRDefault="0093470C" w:rsidP="0093470C">
            <w:pPr>
              <w:rPr>
                <w:b/>
                <w:sz w:val="16"/>
              </w:rPr>
            </w:pPr>
          </w:p>
          <w:p w14:paraId="5AEBFF4E" w14:textId="77777777" w:rsidR="0093470C" w:rsidRPr="009808B3" w:rsidRDefault="0093470C" w:rsidP="0093470C">
            <w:pPr>
              <w:rPr>
                <w:b/>
                <w:sz w:val="16"/>
              </w:rPr>
            </w:pPr>
          </w:p>
          <w:p w14:paraId="2AAE45E7" w14:textId="77777777" w:rsidR="0093470C" w:rsidRPr="009808B3" w:rsidRDefault="0093470C" w:rsidP="0093470C">
            <w:pPr>
              <w:jc w:val="center"/>
              <w:rPr>
                <w:b/>
                <w:sz w:val="16"/>
              </w:rPr>
            </w:pPr>
            <w:r w:rsidRPr="009808B3">
              <w:rPr>
                <w:b/>
                <w:sz w:val="16"/>
              </w:rPr>
              <w:t>Offered</w:t>
            </w:r>
          </w:p>
        </w:tc>
        <w:tc>
          <w:tcPr>
            <w:tcW w:w="1043" w:type="dxa"/>
            <w:tcBorders>
              <w:top w:val="nil"/>
            </w:tcBorders>
          </w:tcPr>
          <w:p w14:paraId="7ABC7E57" w14:textId="77777777" w:rsidR="0093470C" w:rsidRPr="009808B3" w:rsidRDefault="0093470C" w:rsidP="0093470C">
            <w:pPr>
              <w:rPr>
                <w:b/>
                <w:sz w:val="16"/>
              </w:rPr>
            </w:pPr>
          </w:p>
          <w:p w14:paraId="2C47BE20" w14:textId="77777777" w:rsidR="0093470C" w:rsidRPr="009808B3" w:rsidRDefault="0093470C" w:rsidP="0093470C">
            <w:pPr>
              <w:jc w:val="center"/>
              <w:rPr>
                <w:b/>
                <w:sz w:val="16"/>
              </w:rPr>
            </w:pPr>
          </w:p>
          <w:p w14:paraId="5755A877" w14:textId="77777777" w:rsidR="0093470C" w:rsidRPr="009808B3" w:rsidRDefault="0093470C" w:rsidP="0093470C">
            <w:pPr>
              <w:jc w:val="center"/>
              <w:rPr>
                <w:b/>
                <w:sz w:val="16"/>
              </w:rPr>
            </w:pPr>
            <w:r w:rsidRPr="009808B3"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0C2CCB14" w14:textId="77777777" w:rsidR="0093470C" w:rsidRPr="009808B3" w:rsidRDefault="0093470C" w:rsidP="009347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08B3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790" w:type="dxa"/>
            <w:gridSpan w:val="3"/>
          </w:tcPr>
          <w:p w14:paraId="2D777CAF" w14:textId="77777777" w:rsidR="0093470C" w:rsidRPr="009808B3" w:rsidRDefault="0093470C" w:rsidP="0093470C">
            <w:pPr>
              <w:jc w:val="center"/>
              <w:rPr>
                <w:b/>
                <w:sz w:val="16"/>
              </w:rPr>
            </w:pPr>
          </w:p>
          <w:p w14:paraId="5BF704D0" w14:textId="77777777" w:rsidR="0093470C" w:rsidRPr="009808B3" w:rsidRDefault="0093470C" w:rsidP="0093470C">
            <w:pPr>
              <w:jc w:val="center"/>
              <w:rPr>
                <w:b/>
                <w:sz w:val="16"/>
              </w:rPr>
            </w:pPr>
          </w:p>
          <w:p w14:paraId="2E808517" w14:textId="77777777" w:rsidR="0093470C" w:rsidRPr="009808B3" w:rsidRDefault="0093470C" w:rsidP="0093470C">
            <w:pPr>
              <w:pStyle w:val="Heading4"/>
            </w:pPr>
            <w:r w:rsidRPr="009808B3">
              <w:t>PREREQUISITES</w:t>
            </w:r>
          </w:p>
        </w:tc>
        <w:tc>
          <w:tcPr>
            <w:tcW w:w="1620" w:type="dxa"/>
          </w:tcPr>
          <w:p w14:paraId="137EA1EB" w14:textId="77777777" w:rsidR="0093470C" w:rsidRPr="009808B3" w:rsidRDefault="0093470C" w:rsidP="0093470C">
            <w:pPr>
              <w:jc w:val="center"/>
              <w:rPr>
                <w:b/>
                <w:sz w:val="16"/>
              </w:rPr>
            </w:pPr>
          </w:p>
          <w:p w14:paraId="7C1670AF" w14:textId="77777777" w:rsidR="0093470C" w:rsidRPr="009808B3" w:rsidRDefault="0093470C" w:rsidP="0093470C">
            <w:pPr>
              <w:jc w:val="center"/>
              <w:rPr>
                <w:b/>
                <w:sz w:val="16"/>
              </w:rPr>
            </w:pPr>
          </w:p>
          <w:p w14:paraId="03EDF23F" w14:textId="77777777" w:rsidR="0093470C" w:rsidRPr="009808B3" w:rsidRDefault="0093470C" w:rsidP="0093470C">
            <w:pPr>
              <w:jc w:val="center"/>
              <w:rPr>
                <w:b/>
                <w:sz w:val="16"/>
              </w:rPr>
            </w:pPr>
            <w:r w:rsidRPr="009808B3">
              <w:rPr>
                <w:b/>
                <w:sz w:val="16"/>
              </w:rPr>
              <w:t>COREQUISITES</w:t>
            </w:r>
          </w:p>
        </w:tc>
      </w:tr>
    </w:tbl>
    <w:p w14:paraId="0CC6C2C5" w14:textId="77777777" w:rsidR="004A73DD" w:rsidRPr="009808B3" w:rsidRDefault="004A73DD" w:rsidP="004A73DD">
      <w:pPr>
        <w:rPr>
          <w:sz w:val="4"/>
          <w:szCs w:val="4"/>
        </w:rPr>
      </w:pPr>
    </w:p>
    <w:tbl>
      <w:tblPr>
        <w:tblW w:w="1122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50"/>
        <w:gridCol w:w="450"/>
        <w:gridCol w:w="450"/>
        <w:gridCol w:w="990"/>
        <w:gridCol w:w="1057"/>
        <w:gridCol w:w="450"/>
        <w:gridCol w:w="2790"/>
        <w:gridCol w:w="1620"/>
      </w:tblGrid>
      <w:tr w:rsidR="008C5535" w:rsidRPr="009808B3" w14:paraId="19B10EAA" w14:textId="77777777" w:rsidTr="0093470C">
        <w:trPr>
          <w:trHeight w:val="240"/>
        </w:trPr>
        <w:tc>
          <w:tcPr>
            <w:tcW w:w="1122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AB66" w14:textId="77777777" w:rsidR="008C5535" w:rsidRPr="009808B3" w:rsidRDefault="008C5535" w:rsidP="00592AD7">
            <w:pPr>
              <w:rPr>
                <w:b/>
                <w:spacing w:val="20"/>
                <w:sz w:val="12"/>
                <w:szCs w:val="12"/>
              </w:rPr>
            </w:pPr>
          </w:p>
          <w:p w14:paraId="3FFE4BDC" w14:textId="77777777" w:rsidR="008C5535" w:rsidRPr="009808B3" w:rsidRDefault="008C5535" w:rsidP="009A475A">
            <w:pPr>
              <w:rPr>
                <w:sz w:val="18"/>
              </w:rPr>
            </w:pPr>
            <w:r w:rsidRPr="009808B3">
              <w:rPr>
                <w:b/>
                <w:spacing w:val="20"/>
                <w:sz w:val="16"/>
              </w:rPr>
              <w:t>FIRST SEMESTER (</w:t>
            </w:r>
            <w:r w:rsidR="009A475A" w:rsidRPr="009808B3">
              <w:rPr>
                <w:b/>
                <w:spacing w:val="20"/>
                <w:sz w:val="16"/>
              </w:rPr>
              <w:t>FALL</w:t>
            </w:r>
            <w:r w:rsidRPr="009808B3">
              <w:rPr>
                <w:b/>
                <w:spacing w:val="20"/>
                <w:sz w:val="16"/>
              </w:rPr>
              <w:t>)</w:t>
            </w:r>
          </w:p>
        </w:tc>
      </w:tr>
      <w:tr w:rsidR="00DD2C27" w:rsidRPr="009808B3" w14:paraId="0856931D" w14:textId="77777777" w:rsidTr="0093470C">
        <w:trPr>
          <w:trHeight w:hRule="exact" w:val="240"/>
        </w:trPr>
        <w:tc>
          <w:tcPr>
            <w:tcW w:w="2970" w:type="dxa"/>
            <w:vAlign w:val="center"/>
          </w:tcPr>
          <w:p w14:paraId="388C5E22" w14:textId="77777777" w:rsidR="00DD2C27" w:rsidRPr="009808B3" w:rsidRDefault="00DD2C27" w:rsidP="00DD2C27">
            <w:pPr>
              <w:pStyle w:val="Heading2"/>
              <w:rPr>
                <w:b w:val="0"/>
                <w:bCs/>
                <w:szCs w:val="16"/>
              </w:rPr>
            </w:pPr>
            <w:r w:rsidRPr="009808B3">
              <w:rPr>
                <w:b w:val="0"/>
                <w:bCs/>
                <w:szCs w:val="16"/>
              </w:rPr>
              <w:t>SSC 100 First Year Seminar</w:t>
            </w:r>
          </w:p>
        </w:tc>
        <w:tc>
          <w:tcPr>
            <w:tcW w:w="450" w:type="dxa"/>
            <w:vAlign w:val="center"/>
          </w:tcPr>
          <w:p w14:paraId="7C04180A" w14:textId="77777777" w:rsidR="00DD2C27" w:rsidRPr="009808B3" w:rsidRDefault="00DD2C27" w:rsidP="00DD2C2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441B21BB" w14:textId="77777777" w:rsidR="00DD2C27" w:rsidRPr="009808B3" w:rsidRDefault="00DD2C27" w:rsidP="00DD2C2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5FE9E490" w14:textId="77777777" w:rsidR="00DD2C27" w:rsidRPr="009808B3" w:rsidRDefault="00DD2C27" w:rsidP="00DD2C2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2AF25C27" w14:textId="77777777" w:rsidR="00DD2C27" w:rsidRPr="009808B3" w:rsidRDefault="00DD2C27" w:rsidP="00DD2C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2EC616F7" w14:textId="77777777" w:rsidR="00DD2C27" w:rsidRPr="009808B3" w:rsidRDefault="00DD2C27" w:rsidP="00DD2C2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06BD08F" w14:textId="77777777" w:rsidR="00DD2C27" w:rsidRPr="009808B3" w:rsidRDefault="00DD2C27" w:rsidP="00DD2C27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  <w:vAlign w:val="center"/>
          </w:tcPr>
          <w:p w14:paraId="432CB4B9" w14:textId="77777777" w:rsidR="00DD2C27" w:rsidRPr="009808B3" w:rsidRDefault="00DD2C27" w:rsidP="00DD2C2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None</w:t>
            </w:r>
          </w:p>
        </w:tc>
        <w:tc>
          <w:tcPr>
            <w:tcW w:w="1620" w:type="dxa"/>
          </w:tcPr>
          <w:p w14:paraId="251DEE95" w14:textId="77777777" w:rsidR="00DD2C27" w:rsidRPr="009808B3" w:rsidRDefault="00DD2C27" w:rsidP="00DD2C2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</w:p>
        </w:tc>
      </w:tr>
      <w:tr w:rsidR="0033244A" w:rsidRPr="009808B3" w14:paraId="34EFC4A3" w14:textId="77777777" w:rsidTr="00256229">
        <w:trPr>
          <w:trHeight w:hRule="exact" w:val="240"/>
        </w:trPr>
        <w:tc>
          <w:tcPr>
            <w:tcW w:w="2970" w:type="dxa"/>
            <w:vAlign w:val="center"/>
          </w:tcPr>
          <w:p w14:paraId="7C566FDC" w14:textId="77777777" w:rsidR="0033244A" w:rsidRPr="009808B3" w:rsidRDefault="0033244A" w:rsidP="0033244A">
            <w:pPr>
              <w:pStyle w:val="Heading2"/>
              <w:rPr>
                <w:b w:val="0"/>
                <w:bCs/>
                <w:szCs w:val="16"/>
              </w:rPr>
            </w:pPr>
            <w:r w:rsidRPr="009808B3">
              <w:rPr>
                <w:b w:val="0"/>
                <w:bCs/>
                <w:szCs w:val="16"/>
              </w:rPr>
              <w:t>BIO 120 Anatomy and Physiology I</w:t>
            </w:r>
          </w:p>
        </w:tc>
        <w:tc>
          <w:tcPr>
            <w:tcW w:w="450" w:type="dxa"/>
            <w:vAlign w:val="center"/>
          </w:tcPr>
          <w:p w14:paraId="1B0E5132" w14:textId="54774AD4" w:rsidR="0033244A" w:rsidRPr="009808B3" w:rsidRDefault="001E37BE" w:rsidP="00332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0F4DB1D3" w14:textId="479D099C" w:rsidR="0033244A" w:rsidRPr="009808B3" w:rsidRDefault="001E37BE" w:rsidP="00332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32ABAA25" w14:textId="77777777" w:rsidR="0033244A" w:rsidRPr="009808B3" w:rsidRDefault="0033244A" w:rsidP="0033244A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7EAB13A5" w14:textId="77777777" w:rsidR="0033244A" w:rsidRPr="009808B3" w:rsidRDefault="0033244A" w:rsidP="0033244A">
            <w:pPr>
              <w:jc w:val="center"/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041DA8B7" w14:textId="77777777" w:rsidR="0033244A" w:rsidRPr="009808B3" w:rsidRDefault="0033244A" w:rsidP="0033244A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0DE2D0E" w14:textId="77777777" w:rsidR="0033244A" w:rsidRPr="009808B3" w:rsidRDefault="0033244A" w:rsidP="0033244A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66732AE1" w14:textId="77777777" w:rsidR="0033244A" w:rsidRDefault="0033244A" w:rsidP="0033244A">
            <w:r w:rsidRPr="00AE689E">
              <w:rPr>
                <w:sz w:val="16"/>
              </w:rPr>
              <w:t>SSC 100 or concurrent</w:t>
            </w:r>
          </w:p>
        </w:tc>
        <w:tc>
          <w:tcPr>
            <w:tcW w:w="1620" w:type="dxa"/>
          </w:tcPr>
          <w:p w14:paraId="6B40EDCD" w14:textId="77777777" w:rsidR="0033244A" w:rsidRPr="009808B3" w:rsidRDefault="0033244A" w:rsidP="0033244A">
            <w:pPr>
              <w:rPr>
                <w:sz w:val="16"/>
                <w:szCs w:val="16"/>
              </w:rPr>
            </w:pPr>
          </w:p>
        </w:tc>
      </w:tr>
      <w:tr w:rsidR="0033244A" w:rsidRPr="009808B3" w14:paraId="5FB4CF33" w14:textId="77777777" w:rsidTr="00256229">
        <w:trPr>
          <w:trHeight w:hRule="exact" w:val="240"/>
        </w:trPr>
        <w:tc>
          <w:tcPr>
            <w:tcW w:w="2970" w:type="dxa"/>
            <w:vAlign w:val="center"/>
          </w:tcPr>
          <w:p w14:paraId="6D578218" w14:textId="77777777" w:rsidR="0033244A" w:rsidRPr="009808B3" w:rsidRDefault="0033244A" w:rsidP="0033244A">
            <w:pPr>
              <w:pStyle w:val="Heading2"/>
              <w:rPr>
                <w:b w:val="0"/>
                <w:bCs/>
                <w:szCs w:val="16"/>
              </w:rPr>
            </w:pPr>
            <w:r w:rsidRPr="009808B3">
              <w:rPr>
                <w:b w:val="0"/>
                <w:bCs/>
                <w:szCs w:val="16"/>
              </w:rPr>
              <w:t xml:space="preserve">ENG 101 </w:t>
            </w:r>
            <w:r w:rsidR="00607114" w:rsidRPr="00607114">
              <w:rPr>
                <w:b w:val="0"/>
                <w:szCs w:val="16"/>
              </w:rPr>
              <w:t>Composition I</w:t>
            </w:r>
          </w:p>
        </w:tc>
        <w:tc>
          <w:tcPr>
            <w:tcW w:w="450" w:type="dxa"/>
            <w:vAlign w:val="center"/>
          </w:tcPr>
          <w:p w14:paraId="5126CD9A" w14:textId="77777777" w:rsidR="0033244A" w:rsidRPr="009808B3" w:rsidRDefault="0033244A" w:rsidP="0033244A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58AA6296" w14:textId="77777777" w:rsidR="0033244A" w:rsidRPr="009808B3" w:rsidRDefault="0033244A" w:rsidP="0033244A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1B9505F0" w14:textId="77777777" w:rsidR="0033244A" w:rsidRPr="009808B3" w:rsidRDefault="0033244A" w:rsidP="0033244A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3F117BD0" w14:textId="77777777" w:rsidR="0033244A" w:rsidRPr="009808B3" w:rsidRDefault="0033244A" w:rsidP="003324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1CC7BA2C" w14:textId="77777777" w:rsidR="0033244A" w:rsidRPr="009808B3" w:rsidRDefault="0033244A" w:rsidP="0033244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53DFB22" w14:textId="77777777" w:rsidR="0033244A" w:rsidRPr="009808B3" w:rsidRDefault="0033244A" w:rsidP="0033244A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25D81654" w14:textId="77777777" w:rsidR="0033244A" w:rsidRDefault="006C0597" w:rsidP="0033244A">
            <w:r w:rsidRPr="006C0597">
              <w:rPr>
                <w:sz w:val="16"/>
              </w:rPr>
              <w:t>Test score or ENG 011 or concurrent</w:t>
            </w:r>
          </w:p>
        </w:tc>
        <w:tc>
          <w:tcPr>
            <w:tcW w:w="1620" w:type="dxa"/>
          </w:tcPr>
          <w:p w14:paraId="6DDD5939" w14:textId="77777777" w:rsidR="0033244A" w:rsidRPr="009808B3" w:rsidRDefault="0033244A" w:rsidP="0033244A">
            <w:pPr>
              <w:rPr>
                <w:sz w:val="16"/>
                <w:szCs w:val="16"/>
              </w:rPr>
            </w:pPr>
          </w:p>
        </w:tc>
      </w:tr>
      <w:tr w:rsidR="0033244A" w:rsidRPr="009808B3" w14:paraId="143F5548" w14:textId="77777777" w:rsidTr="007B50D5">
        <w:trPr>
          <w:trHeight w:hRule="exact" w:val="388"/>
        </w:trPr>
        <w:tc>
          <w:tcPr>
            <w:tcW w:w="2970" w:type="dxa"/>
          </w:tcPr>
          <w:p w14:paraId="367DBC28" w14:textId="77777777" w:rsidR="008652BF" w:rsidRPr="009808B3" w:rsidRDefault="008652BF" w:rsidP="008652B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MAT 162 Statistical Reasoning</w:t>
            </w:r>
          </w:p>
          <w:p w14:paraId="10A82233" w14:textId="77777777" w:rsidR="0033244A" w:rsidRPr="009808B3" w:rsidRDefault="0033244A" w:rsidP="0033244A">
            <w:pPr>
              <w:pStyle w:val="Heading2"/>
              <w:rPr>
                <w:b w:val="0"/>
                <w:bCs/>
                <w:szCs w:val="16"/>
              </w:rPr>
            </w:pPr>
          </w:p>
        </w:tc>
        <w:tc>
          <w:tcPr>
            <w:tcW w:w="450" w:type="dxa"/>
          </w:tcPr>
          <w:p w14:paraId="1D34C5F0" w14:textId="77777777" w:rsidR="0033244A" w:rsidRPr="009808B3" w:rsidRDefault="008652BF" w:rsidP="00332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0C9A3FA3" w14:textId="77777777" w:rsidR="0033244A" w:rsidRPr="009808B3" w:rsidRDefault="008652BF" w:rsidP="00332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14881394" w14:textId="77777777" w:rsidR="0033244A" w:rsidRPr="009808B3" w:rsidRDefault="008652BF" w:rsidP="00332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4363D38E" w14:textId="77777777" w:rsidR="0033244A" w:rsidRPr="009808B3" w:rsidRDefault="0033244A" w:rsidP="003324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67B7D0AA" w14:textId="77777777" w:rsidR="0033244A" w:rsidRPr="009808B3" w:rsidRDefault="0033244A" w:rsidP="0033244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11CD010C" w14:textId="77777777" w:rsidR="0033244A" w:rsidRPr="009808B3" w:rsidRDefault="0033244A" w:rsidP="0033244A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00ADE36F" w14:textId="77777777" w:rsidR="0033244A" w:rsidRDefault="008652BF" w:rsidP="0033244A">
            <w:r>
              <w:rPr>
                <w:sz w:val="16"/>
              </w:rPr>
              <w:t>Test Scores MAT 020 or MAT 062 or concurrent</w:t>
            </w:r>
          </w:p>
        </w:tc>
        <w:tc>
          <w:tcPr>
            <w:tcW w:w="1620" w:type="dxa"/>
          </w:tcPr>
          <w:p w14:paraId="29FAC409" w14:textId="77777777" w:rsidR="0033244A" w:rsidRPr="009808B3" w:rsidRDefault="0033244A" w:rsidP="0033244A">
            <w:pPr>
              <w:rPr>
                <w:sz w:val="16"/>
                <w:szCs w:val="16"/>
              </w:rPr>
            </w:pPr>
          </w:p>
        </w:tc>
      </w:tr>
      <w:tr w:rsidR="0033244A" w:rsidRPr="009808B3" w14:paraId="30C59E7F" w14:textId="77777777" w:rsidTr="00B639E6">
        <w:trPr>
          <w:trHeight w:hRule="exact" w:val="658"/>
        </w:trPr>
        <w:tc>
          <w:tcPr>
            <w:tcW w:w="2970" w:type="dxa"/>
          </w:tcPr>
          <w:p w14:paraId="5CB75920" w14:textId="77777777" w:rsidR="0033244A" w:rsidRPr="009808B3" w:rsidRDefault="0033244A" w:rsidP="0033244A">
            <w:pPr>
              <w:pStyle w:val="Heading2"/>
              <w:rPr>
                <w:b w:val="0"/>
                <w:bCs/>
                <w:szCs w:val="16"/>
              </w:rPr>
            </w:pPr>
            <w:r w:rsidRPr="009808B3">
              <w:rPr>
                <w:b w:val="0"/>
                <w:bCs/>
                <w:szCs w:val="16"/>
              </w:rPr>
              <w:t xml:space="preserve">SOC 111 Sociology </w:t>
            </w:r>
          </w:p>
          <w:p w14:paraId="00E2F808" w14:textId="77777777" w:rsidR="0033244A" w:rsidRPr="009808B3" w:rsidRDefault="0033244A" w:rsidP="0033244A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or</w:t>
            </w:r>
          </w:p>
          <w:p w14:paraId="1E520D25" w14:textId="77777777" w:rsidR="0033244A" w:rsidRPr="009808B3" w:rsidRDefault="0033244A" w:rsidP="0033244A">
            <w:r w:rsidRPr="009808B3">
              <w:rPr>
                <w:sz w:val="16"/>
                <w:szCs w:val="16"/>
              </w:rPr>
              <w:t>SOC 213 Ethical Issues in Healthcare</w:t>
            </w:r>
          </w:p>
        </w:tc>
        <w:tc>
          <w:tcPr>
            <w:tcW w:w="450" w:type="dxa"/>
          </w:tcPr>
          <w:p w14:paraId="4CCF0DCC" w14:textId="77777777" w:rsidR="0033244A" w:rsidRPr="009808B3" w:rsidRDefault="0033244A" w:rsidP="0033244A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  <w:p w14:paraId="3E5129C8" w14:textId="77777777" w:rsidR="0033244A" w:rsidRPr="009808B3" w:rsidRDefault="0033244A" w:rsidP="0033244A">
            <w:pPr>
              <w:rPr>
                <w:sz w:val="16"/>
                <w:szCs w:val="16"/>
              </w:rPr>
            </w:pPr>
          </w:p>
          <w:p w14:paraId="4ABCB792" w14:textId="77777777" w:rsidR="0033244A" w:rsidRPr="009808B3" w:rsidRDefault="0033244A" w:rsidP="0033244A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44DB34AE" w14:textId="77777777" w:rsidR="0033244A" w:rsidRPr="009808B3" w:rsidRDefault="0033244A" w:rsidP="0033244A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  <w:p w14:paraId="2880CC7B" w14:textId="77777777" w:rsidR="0033244A" w:rsidRPr="009808B3" w:rsidRDefault="0033244A" w:rsidP="0033244A">
            <w:pPr>
              <w:rPr>
                <w:sz w:val="16"/>
                <w:szCs w:val="16"/>
              </w:rPr>
            </w:pPr>
          </w:p>
          <w:p w14:paraId="70315948" w14:textId="77777777" w:rsidR="0033244A" w:rsidRPr="009808B3" w:rsidRDefault="0033244A" w:rsidP="0033244A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03B0DC0" w14:textId="77777777" w:rsidR="0033244A" w:rsidRPr="009808B3" w:rsidRDefault="0033244A" w:rsidP="0033244A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0</w:t>
            </w:r>
          </w:p>
          <w:p w14:paraId="648B5C7C" w14:textId="77777777" w:rsidR="0033244A" w:rsidRPr="009808B3" w:rsidRDefault="0033244A" w:rsidP="0033244A">
            <w:pPr>
              <w:rPr>
                <w:sz w:val="16"/>
                <w:szCs w:val="16"/>
              </w:rPr>
            </w:pPr>
          </w:p>
          <w:p w14:paraId="5167E3CD" w14:textId="77777777" w:rsidR="0033244A" w:rsidRPr="009808B3" w:rsidRDefault="0033244A" w:rsidP="0033244A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199B18C0" w14:textId="77777777" w:rsidR="0033244A" w:rsidRPr="009808B3" w:rsidRDefault="0033244A" w:rsidP="0033244A">
            <w:pPr>
              <w:jc w:val="center"/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57" w:type="dxa"/>
          </w:tcPr>
          <w:p w14:paraId="6E113917" w14:textId="77777777" w:rsidR="0033244A" w:rsidRPr="009808B3" w:rsidRDefault="0033244A" w:rsidP="0033244A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</w:tcPr>
          <w:p w14:paraId="25C8222A" w14:textId="77777777" w:rsidR="0033244A" w:rsidRPr="009808B3" w:rsidRDefault="0033244A" w:rsidP="0033244A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09D37403" w14:textId="77777777" w:rsidR="0033244A" w:rsidRDefault="0033244A" w:rsidP="0033244A">
            <w:pPr>
              <w:rPr>
                <w:sz w:val="16"/>
              </w:rPr>
            </w:pPr>
            <w:r w:rsidRPr="00AE689E">
              <w:rPr>
                <w:sz w:val="16"/>
              </w:rPr>
              <w:t>SSC 100 or concurrent</w:t>
            </w:r>
          </w:p>
          <w:p w14:paraId="101646E6" w14:textId="77777777" w:rsidR="0033244A" w:rsidRDefault="0033244A" w:rsidP="0033244A">
            <w:pPr>
              <w:rPr>
                <w:sz w:val="16"/>
              </w:rPr>
            </w:pPr>
          </w:p>
          <w:p w14:paraId="41AA94AF" w14:textId="77777777" w:rsidR="0033244A" w:rsidRDefault="0033244A" w:rsidP="0033244A">
            <w:r>
              <w:t>None</w:t>
            </w:r>
          </w:p>
        </w:tc>
        <w:tc>
          <w:tcPr>
            <w:tcW w:w="1620" w:type="dxa"/>
          </w:tcPr>
          <w:p w14:paraId="4816E114" w14:textId="77777777" w:rsidR="0033244A" w:rsidRPr="009808B3" w:rsidRDefault="0033244A" w:rsidP="0033244A">
            <w:pPr>
              <w:rPr>
                <w:sz w:val="16"/>
                <w:szCs w:val="16"/>
              </w:rPr>
            </w:pPr>
          </w:p>
        </w:tc>
      </w:tr>
      <w:tr w:rsidR="00D64CC0" w:rsidRPr="009808B3" w14:paraId="7EA86DBF" w14:textId="77777777" w:rsidTr="0093470C">
        <w:trPr>
          <w:trHeight w:hRule="exact" w:val="240"/>
        </w:trPr>
        <w:tc>
          <w:tcPr>
            <w:tcW w:w="2970" w:type="dxa"/>
          </w:tcPr>
          <w:p w14:paraId="285E4CFF" w14:textId="77777777" w:rsidR="00D64CC0" w:rsidRPr="009808B3" w:rsidRDefault="00D64CC0" w:rsidP="00D64CC0">
            <w:pPr>
              <w:pStyle w:val="Heading3"/>
            </w:pPr>
            <w:r w:rsidRPr="009808B3">
              <w:t>TOTAL</w:t>
            </w:r>
          </w:p>
        </w:tc>
        <w:tc>
          <w:tcPr>
            <w:tcW w:w="450" w:type="dxa"/>
          </w:tcPr>
          <w:p w14:paraId="44BCAAD4" w14:textId="35022DA2" w:rsidR="00D64CC0" w:rsidRPr="009808B3" w:rsidRDefault="0030021D" w:rsidP="00D64CC0">
            <w:pPr>
              <w:rPr>
                <w:sz w:val="16"/>
              </w:rPr>
            </w:pPr>
            <w:r w:rsidRPr="009808B3">
              <w:rPr>
                <w:sz w:val="16"/>
              </w:rPr>
              <w:t>1</w:t>
            </w:r>
            <w:r w:rsidR="001E37BE">
              <w:rPr>
                <w:sz w:val="16"/>
              </w:rPr>
              <w:t>5</w:t>
            </w:r>
          </w:p>
        </w:tc>
        <w:tc>
          <w:tcPr>
            <w:tcW w:w="450" w:type="dxa"/>
          </w:tcPr>
          <w:p w14:paraId="14F258D7" w14:textId="357580B5" w:rsidR="00D64CC0" w:rsidRPr="009808B3" w:rsidRDefault="0030021D" w:rsidP="00D64CC0">
            <w:pPr>
              <w:rPr>
                <w:sz w:val="16"/>
              </w:rPr>
            </w:pPr>
            <w:r w:rsidRPr="009808B3">
              <w:rPr>
                <w:sz w:val="16"/>
              </w:rPr>
              <w:t>1</w:t>
            </w:r>
            <w:r w:rsidR="00B81139"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3046F112" w14:textId="77777777" w:rsidR="00D64CC0" w:rsidRPr="009808B3" w:rsidRDefault="007B50D5" w:rsidP="00D64CC0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2C9B0586" w14:textId="77777777" w:rsidR="00D64CC0" w:rsidRPr="009808B3" w:rsidRDefault="00D64CC0" w:rsidP="00D64CC0">
            <w:pPr>
              <w:jc w:val="center"/>
              <w:rPr>
                <w:sz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522FB22E" w14:textId="77777777" w:rsidR="00D64CC0" w:rsidRPr="009808B3" w:rsidRDefault="00D64CC0" w:rsidP="00D64CC0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D37A03" w14:textId="77777777" w:rsidR="00D64CC0" w:rsidRPr="009808B3" w:rsidRDefault="00D64CC0" w:rsidP="00D64CC0">
            <w:pPr>
              <w:rPr>
                <w:sz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DFC7CC2" w14:textId="77777777" w:rsidR="00D64CC0" w:rsidRPr="009808B3" w:rsidRDefault="00D64CC0" w:rsidP="00D64CC0">
            <w:pPr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A4B1D1C" w14:textId="77777777" w:rsidR="00D64CC0" w:rsidRPr="009808B3" w:rsidRDefault="00D64CC0" w:rsidP="00D64CC0">
            <w:pPr>
              <w:rPr>
                <w:sz w:val="18"/>
              </w:rPr>
            </w:pPr>
          </w:p>
        </w:tc>
      </w:tr>
    </w:tbl>
    <w:p w14:paraId="1E872988" w14:textId="77777777" w:rsidR="008C5535" w:rsidRPr="009808B3" w:rsidRDefault="008C5535" w:rsidP="008C5535">
      <w:pPr>
        <w:rPr>
          <w:sz w:val="4"/>
          <w:szCs w:val="4"/>
        </w:rPr>
      </w:pPr>
    </w:p>
    <w:tbl>
      <w:tblPr>
        <w:tblW w:w="1122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50"/>
        <w:gridCol w:w="450"/>
        <w:gridCol w:w="450"/>
        <w:gridCol w:w="990"/>
        <w:gridCol w:w="1057"/>
        <w:gridCol w:w="450"/>
        <w:gridCol w:w="2790"/>
        <w:gridCol w:w="1620"/>
      </w:tblGrid>
      <w:tr w:rsidR="008C5535" w:rsidRPr="009808B3" w14:paraId="111E2994" w14:textId="77777777" w:rsidTr="0093470C">
        <w:trPr>
          <w:trHeight w:val="240"/>
        </w:trPr>
        <w:tc>
          <w:tcPr>
            <w:tcW w:w="1122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25104AC" w14:textId="77777777" w:rsidR="008C5535" w:rsidRPr="009808B3" w:rsidRDefault="008C5535" w:rsidP="00592AD7">
            <w:pPr>
              <w:rPr>
                <w:b/>
                <w:spacing w:val="20"/>
                <w:sz w:val="12"/>
                <w:szCs w:val="12"/>
              </w:rPr>
            </w:pPr>
          </w:p>
          <w:p w14:paraId="392D1227" w14:textId="77777777" w:rsidR="008C5535" w:rsidRPr="009808B3" w:rsidRDefault="008C5535" w:rsidP="00BB2EA8">
            <w:pPr>
              <w:rPr>
                <w:sz w:val="18"/>
              </w:rPr>
            </w:pPr>
            <w:r w:rsidRPr="009808B3">
              <w:rPr>
                <w:b/>
                <w:spacing w:val="20"/>
                <w:sz w:val="16"/>
              </w:rPr>
              <w:t>SECOND SEMESTER (</w:t>
            </w:r>
            <w:r w:rsidR="00BB2EA8" w:rsidRPr="009808B3">
              <w:rPr>
                <w:b/>
                <w:spacing w:val="20"/>
                <w:sz w:val="16"/>
              </w:rPr>
              <w:t>SPRING</w:t>
            </w:r>
            <w:r w:rsidRPr="009808B3">
              <w:rPr>
                <w:b/>
                <w:spacing w:val="20"/>
                <w:sz w:val="16"/>
              </w:rPr>
              <w:t>)</w:t>
            </w:r>
          </w:p>
        </w:tc>
      </w:tr>
      <w:tr w:rsidR="00DD2C27" w:rsidRPr="009808B3" w14:paraId="6F01C69A" w14:textId="77777777" w:rsidTr="007543F1">
        <w:trPr>
          <w:trHeight w:hRule="exact" w:val="240"/>
        </w:trPr>
        <w:tc>
          <w:tcPr>
            <w:tcW w:w="2970" w:type="dxa"/>
          </w:tcPr>
          <w:p w14:paraId="4D2DCA36" w14:textId="77777777" w:rsidR="00DD2C27" w:rsidRPr="009808B3" w:rsidRDefault="00DD2C27" w:rsidP="00DD2C2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 xml:space="preserve">ENG 102 </w:t>
            </w:r>
            <w:r w:rsidR="00607114">
              <w:rPr>
                <w:sz w:val="16"/>
                <w:szCs w:val="16"/>
              </w:rPr>
              <w:t xml:space="preserve">Composition </w:t>
            </w:r>
            <w:r w:rsidR="00D5345B">
              <w:rPr>
                <w:sz w:val="16"/>
                <w:szCs w:val="16"/>
              </w:rPr>
              <w:t>II</w:t>
            </w:r>
          </w:p>
        </w:tc>
        <w:tc>
          <w:tcPr>
            <w:tcW w:w="450" w:type="dxa"/>
          </w:tcPr>
          <w:p w14:paraId="70B36357" w14:textId="77777777" w:rsidR="00DD2C27" w:rsidRPr="009808B3" w:rsidRDefault="00DD2C27" w:rsidP="00DD2C2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2CF6E5C3" w14:textId="77777777" w:rsidR="00DD2C27" w:rsidRPr="009808B3" w:rsidRDefault="00DD2C27" w:rsidP="00DD2C2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6D925B6" w14:textId="77777777" w:rsidR="00DD2C27" w:rsidRPr="009808B3" w:rsidRDefault="00DD2C27" w:rsidP="00DD2C2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23886F9D" w14:textId="77777777" w:rsidR="00DD2C27" w:rsidRPr="009808B3" w:rsidRDefault="00DD2C27" w:rsidP="00DD2C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442EB23A" w14:textId="77777777" w:rsidR="00DD2C27" w:rsidRPr="009808B3" w:rsidRDefault="00DD2C27" w:rsidP="00DD2C2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E782CE4" w14:textId="77777777" w:rsidR="00DD2C27" w:rsidRPr="009808B3" w:rsidRDefault="00DD2C27" w:rsidP="00DD2C27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735F0E27" w14:textId="77777777" w:rsidR="00DD2C27" w:rsidRPr="009808B3" w:rsidRDefault="00DD2C27" w:rsidP="00DD2C2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ENG 101</w:t>
            </w:r>
          </w:p>
        </w:tc>
        <w:tc>
          <w:tcPr>
            <w:tcW w:w="1620" w:type="dxa"/>
          </w:tcPr>
          <w:p w14:paraId="20AEDA84" w14:textId="77777777" w:rsidR="00DD2C27" w:rsidRPr="009808B3" w:rsidRDefault="00DD2C27" w:rsidP="00DD2C27">
            <w:pPr>
              <w:rPr>
                <w:sz w:val="18"/>
              </w:rPr>
            </w:pPr>
            <w:r w:rsidRPr="009808B3"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9808B3">
              <w:rPr>
                <w:sz w:val="18"/>
              </w:rPr>
              <w:instrText xml:space="preserve"> FORMTEXT </w:instrText>
            </w:r>
            <w:r w:rsidRPr="009808B3">
              <w:rPr>
                <w:sz w:val="18"/>
              </w:rPr>
            </w:r>
            <w:r w:rsidRPr="009808B3">
              <w:rPr>
                <w:sz w:val="18"/>
              </w:rPr>
              <w:fldChar w:fldCharType="separate"/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sz w:val="18"/>
              </w:rPr>
              <w:fldChar w:fldCharType="end"/>
            </w:r>
            <w:bookmarkEnd w:id="0"/>
          </w:p>
        </w:tc>
      </w:tr>
      <w:tr w:rsidR="00DD2C27" w:rsidRPr="009808B3" w14:paraId="0E03B0E5" w14:textId="77777777" w:rsidTr="0093470C">
        <w:trPr>
          <w:trHeight w:hRule="exact" w:val="240"/>
        </w:trPr>
        <w:tc>
          <w:tcPr>
            <w:tcW w:w="2970" w:type="dxa"/>
          </w:tcPr>
          <w:p w14:paraId="322CFB2E" w14:textId="77777777" w:rsidR="00DD2C27" w:rsidRPr="009808B3" w:rsidRDefault="00DD2C27" w:rsidP="00DD2C27">
            <w:pPr>
              <w:rPr>
                <w:bCs/>
                <w:sz w:val="16"/>
                <w:szCs w:val="16"/>
              </w:rPr>
            </w:pPr>
            <w:r w:rsidRPr="009808B3">
              <w:rPr>
                <w:bCs/>
                <w:sz w:val="16"/>
                <w:szCs w:val="16"/>
              </w:rPr>
              <w:t>BIO 121 Anatomy and Physiology II</w:t>
            </w:r>
          </w:p>
        </w:tc>
        <w:tc>
          <w:tcPr>
            <w:tcW w:w="450" w:type="dxa"/>
          </w:tcPr>
          <w:p w14:paraId="02ACE9A8" w14:textId="39F60954" w:rsidR="00DD2C27" w:rsidRPr="009808B3" w:rsidRDefault="001E37BE" w:rsidP="00DD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3E8C929F" w14:textId="193A252E" w:rsidR="00DD2C27" w:rsidRPr="009808B3" w:rsidRDefault="001E37BE" w:rsidP="00DD2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1E1A745" w14:textId="77777777" w:rsidR="00DD2C27" w:rsidRPr="009808B3" w:rsidRDefault="00D46CD6" w:rsidP="00DD2C2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14:paraId="38DAD3D0" w14:textId="77777777" w:rsidR="00DD2C27" w:rsidRPr="009808B3" w:rsidRDefault="00DD2C27" w:rsidP="00DD2C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3DFCB2EC" w14:textId="77777777" w:rsidR="00DD2C27" w:rsidRPr="009808B3" w:rsidRDefault="00DD2C27" w:rsidP="00DD2C2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2268D1D7" w14:textId="77777777" w:rsidR="00DD2C27" w:rsidRPr="009808B3" w:rsidRDefault="00DD2C27" w:rsidP="00DD2C27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  <w:vAlign w:val="center"/>
          </w:tcPr>
          <w:p w14:paraId="2A46F13C" w14:textId="77777777" w:rsidR="00DD2C27" w:rsidRPr="009808B3" w:rsidRDefault="00D46CD6" w:rsidP="00DD2C2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BIO 120</w:t>
            </w:r>
          </w:p>
        </w:tc>
        <w:tc>
          <w:tcPr>
            <w:tcW w:w="1620" w:type="dxa"/>
          </w:tcPr>
          <w:p w14:paraId="7EA15340" w14:textId="77777777" w:rsidR="00DD2C27" w:rsidRPr="009808B3" w:rsidRDefault="00DD2C27" w:rsidP="00DD2C27">
            <w:pPr>
              <w:rPr>
                <w:sz w:val="18"/>
              </w:rPr>
            </w:pPr>
            <w:r w:rsidRPr="009808B3">
              <w:rPr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9808B3">
              <w:rPr>
                <w:sz w:val="18"/>
              </w:rPr>
              <w:instrText xml:space="preserve"> FORMTEXT </w:instrText>
            </w:r>
            <w:r w:rsidRPr="009808B3">
              <w:rPr>
                <w:sz w:val="18"/>
              </w:rPr>
            </w:r>
            <w:r w:rsidRPr="009808B3">
              <w:rPr>
                <w:sz w:val="18"/>
              </w:rPr>
              <w:fldChar w:fldCharType="separate"/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fldChar w:fldCharType="end"/>
            </w:r>
          </w:p>
        </w:tc>
      </w:tr>
      <w:tr w:rsidR="00D64CC0" w:rsidRPr="009808B3" w14:paraId="7C36012E" w14:textId="77777777" w:rsidTr="000E05E2">
        <w:trPr>
          <w:trHeight w:hRule="exact" w:val="397"/>
        </w:trPr>
        <w:tc>
          <w:tcPr>
            <w:tcW w:w="2970" w:type="dxa"/>
          </w:tcPr>
          <w:p w14:paraId="251866FC" w14:textId="77777777" w:rsidR="00D64CC0" w:rsidRPr="009808B3" w:rsidRDefault="00D64CC0" w:rsidP="00D64CC0">
            <w:pPr>
              <w:rPr>
                <w:sz w:val="16"/>
                <w:szCs w:val="16"/>
              </w:rPr>
            </w:pPr>
            <w:bookmarkStart w:id="1" w:name="Text42"/>
            <w:bookmarkStart w:id="2" w:name="Text17"/>
            <w:r w:rsidRPr="009808B3">
              <w:rPr>
                <w:sz w:val="16"/>
                <w:szCs w:val="16"/>
              </w:rPr>
              <w:t>EXS 100 Introduction to Exercise Science</w:t>
            </w:r>
          </w:p>
        </w:tc>
        <w:tc>
          <w:tcPr>
            <w:tcW w:w="450" w:type="dxa"/>
          </w:tcPr>
          <w:p w14:paraId="3433A132" w14:textId="77777777" w:rsidR="00D64CC0" w:rsidRPr="009808B3" w:rsidRDefault="00D64CC0" w:rsidP="00D64CC0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4</w:t>
            </w:r>
          </w:p>
        </w:tc>
        <w:bookmarkEnd w:id="1"/>
        <w:tc>
          <w:tcPr>
            <w:tcW w:w="450" w:type="dxa"/>
          </w:tcPr>
          <w:p w14:paraId="3BBBD83A" w14:textId="77777777" w:rsidR="00D64CC0" w:rsidRPr="009808B3" w:rsidRDefault="00D64CC0" w:rsidP="00D64CC0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062F37A" w14:textId="77777777" w:rsidR="00D64CC0" w:rsidRPr="009808B3" w:rsidRDefault="00D64CC0" w:rsidP="00D64CC0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F2350F5" w14:textId="77777777" w:rsidR="00D64CC0" w:rsidRPr="009808B3" w:rsidRDefault="00D64CC0" w:rsidP="00D64CC0">
            <w:pPr>
              <w:jc w:val="center"/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68E5A556" w14:textId="77777777" w:rsidR="00D64CC0" w:rsidRPr="009808B3" w:rsidRDefault="00D64CC0" w:rsidP="00D64CC0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D04C861" w14:textId="77777777" w:rsidR="00D64CC0" w:rsidRPr="009808B3" w:rsidRDefault="00D64CC0" w:rsidP="00D64CC0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8C2369D" w14:textId="07F60931" w:rsidR="00D64CC0" w:rsidRDefault="00D64CC0" w:rsidP="00D64CC0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BIO 120</w:t>
            </w:r>
            <w:r w:rsidR="00243BD4" w:rsidRPr="009808B3">
              <w:rPr>
                <w:sz w:val="16"/>
                <w:szCs w:val="16"/>
              </w:rPr>
              <w:t xml:space="preserve">, </w:t>
            </w:r>
            <w:r w:rsidR="004B7271" w:rsidRPr="009808B3">
              <w:rPr>
                <w:sz w:val="16"/>
                <w:szCs w:val="16"/>
              </w:rPr>
              <w:t xml:space="preserve">MAT </w:t>
            </w:r>
            <w:r w:rsidR="007B50D5">
              <w:rPr>
                <w:sz w:val="16"/>
                <w:szCs w:val="16"/>
              </w:rPr>
              <w:t>162</w:t>
            </w:r>
            <w:r w:rsidR="00E2460D">
              <w:rPr>
                <w:sz w:val="16"/>
                <w:szCs w:val="16"/>
              </w:rPr>
              <w:t xml:space="preserve"> or higher</w:t>
            </w:r>
            <w:r w:rsidR="000E05E2">
              <w:rPr>
                <w:sz w:val="16"/>
                <w:szCs w:val="16"/>
              </w:rPr>
              <w:t xml:space="preserve"> or concurrent</w:t>
            </w:r>
          </w:p>
          <w:p w14:paraId="4B881FE8" w14:textId="77777777" w:rsidR="000E05E2" w:rsidRPr="009808B3" w:rsidRDefault="000E05E2" w:rsidP="00D64CC0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03CEBFC" w14:textId="77777777" w:rsidR="00D64CC0" w:rsidRPr="009808B3" w:rsidRDefault="00D64CC0" w:rsidP="00D64CC0">
            <w:pPr>
              <w:rPr>
                <w:sz w:val="18"/>
              </w:rPr>
            </w:pPr>
            <w:r w:rsidRPr="009808B3">
              <w:rPr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Pr="009808B3">
              <w:rPr>
                <w:sz w:val="18"/>
              </w:rPr>
              <w:instrText xml:space="preserve"> FORMTEXT </w:instrText>
            </w:r>
            <w:r w:rsidRPr="009808B3">
              <w:rPr>
                <w:sz w:val="18"/>
              </w:rPr>
            </w:r>
            <w:r w:rsidRPr="009808B3">
              <w:rPr>
                <w:sz w:val="18"/>
              </w:rPr>
              <w:fldChar w:fldCharType="separate"/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sz w:val="18"/>
              </w:rPr>
              <w:fldChar w:fldCharType="end"/>
            </w:r>
            <w:bookmarkEnd w:id="4"/>
          </w:p>
        </w:tc>
      </w:tr>
      <w:tr w:rsidR="00D64CC0" w:rsidRPr="009808B3" w14:paraId="7523F7BF" w14:textId="77777777" w:rsidTr="000E05E2">
        <w:trPr>
          <w:trHeight w:hRule="exact" w:val="442"/>
        </w:trPr>
        <w:tc>
          <w:tcPr>
            <w:tcW w:w="2970" w:type="dxa"/>
          </w:tcPr>
          <w:p w14:paraId="3ED82B5C" w14:textId="77777777" w:rsidR="00D64CC0" w:rsidRPr="009808B3" w:rsidRDefault="00D64CC0" w:rsidP="00D64CC0">
            <w:pPr>
              <w:rPr>
                <w:sz w:val="16"/>
                <w:szCs w:val="16"/>
              </w:rPr>
            </w:pPr>
            <w:bookmarkStart w:id="5" w:name="Text18"/>
            <w:r w:rsidRPr="009808B3">
              <w:rPr>
                <w:sz w:val="16"/>
                <w:szCs w:val="16"/>
              </w:rPr>
              <w:t>EXS 101 Functional Kinesiology</w:t>
            </w:r>
          </w:p>
        </w:tc>
        <w:tc>
          <w:tcPr>
            <w:tcW w:w="450" w:type="dxa"/>
          </w:tcPr>
          <w:p w14:paraId="060446C3" w14:textId="77777777" w:rsidR="00D64CC0" w:rsidRPr="009808B3" w:rsidRDefault="00D64CC0" w:rsidP="00D64CC0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D1B4E40" w14:textId="77777777" w:rsidR="00D64CC0" w:rsidRPr="009808B3" w:rsidRDefault="00D64CC0" w:rsidP="00D64CC0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14:paraId="4B95DBEB" w14:textId="77777777" w:rsidR="00D64CC0" w:rsidRPr="009808B3" w:rsidRDefault="00D64CC0" w:rsidP="00D64CC0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F22AB26" w14:textId="77777777" w:rsidR="00D64CC0" w:rsidRPr="009808B3" w:rsidRDefault="00D64CC0" w:rsidP="00D64CC0">
            <w:pPr>
              <w:jc w:val="center"/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000CB669" w14:textId="77777777" w:rsidR="00D64CC0" w:rsidRPr="009808B3" w:rsidRDefault="00D64CC0" w:rsidP="00D64CC0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2BE9950" w14:textId="77777777" w:rsidR="00D64CC0" w:rsidRPr="009808B3" w:rsidRDefault="00D64CC0" w:rsidP="00D64CC0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50C4A42" w14:textId="7F0DD1AF" w:rsidR="00D64CC0" w:rsidRPr="009808B3" w:rsidRDefault="00D64CC0" w:rsidP="00D64CC0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BIO 120</w:t>
            </w:r>
            <w:r w:rsidR="00243BD4" w:rsidRPr="009808B3">
              <w:rPr>
                <w:sz w:val="16"/>
                <w:szCs w:val="16"/>
              </w:rPr>
              <w:t xml:space="preserve">, </w:t>
            </w:r>
            <w:r w:rsidR="004B7271" w:rsidRPr="009808B3">
              <w:rPr>
                <w:sz w:val="16"/>
                <w:szCs w:val="16"/>
              </w:rPr>
              <w:t xml:space="preserve">MAT </w:t>
            </w:r>
            <w:r w:rsidR="007B50D5">
              <w:rPr>
                <w:sz w:val="16"/>
                <w:szCs w:val="16"/>
              </w:rPr>
              <w:t>162</w:t>
            </w:r>
            <w:r w:rsidR="00E2460D">
              <w:rPr>
                <w:sz w:val="16"/>
                <w:szCs w:val="16"/>
              </w:rPr>
              <w:t xml:space="preserve"> or higher</w:t>
            </w:r>
            <w:r w:rsidR="000E05E2">
              <w:rPr>
                <w:sz w:val="16"/>
                <w:szCs w:val="16"/>
              </w:rPr>
              <w:t xml:space="preserve"> or concurrent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389B651" w14:textId="77777777" w:rsidR="00D64CC0" w:rsidRPr="009808B3" w:rsidRDefault="00D64CC0" w:rsidP="00D64CC0">
            <w:pPr>
              <w:rPr>
                <w:sz w:val="18"/>
              </w:rPr>
            </w:pPr>
            <w:r w:rsidRPr="009808B3">
              <w:rPr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9808B3">
              <w:rPr>
                <w:sz w:val="18"/>
              </w:rPr>
              <w:instrText xml:space="preserve"> FORMTEXT </w:instrText>
            </w:r>
            <w:r w:rsidRPr="009808B3">
              <w:rPr>
                <w:sz w:val="18"/>
              </w:rPr>
            </w:r>
            <w:r w:rsidRPr="009808B3">
              <w:rPr>
                <w:sz w:val="18"/>
              </w:rPr>
              <w:fldChar w:fldCharType="separate"/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sz w:val="18"/>
              </w:rPr>
              <w:fldChar w:fldCharType="end"/>
            </w:r>
            <w:bookmarkEnd w:id="7"/>
          </w:p>
        </w:tc>
      </w:tr>
      <w:tr w:rsidR="00D64CC0" w:rsidRPr="009808B3" w14:paraId="61E28759" w14:textId="77777777" w:rsidTr="0093470C">
        <w:trPr>
          <w:trHeight w:hRule="exact" w:val="240"/>
        </w:trPr>
        <w:tc>
          <w:tcPr>
            <w:tcW w:w="2970" w:type="dxa"/>
          </w:tcPr>
          <w:p w14:paraId="7FE44EAC" w14:textId="77777777" w:rsidR="00D64CC0" w:rsidRPr="009808B3" w:rsidRDefault="00D64CC0" w:rsidP="00D64CC0">
            <w:pPr>
              <w:pStyle w:val="Heading3"/>
            </w:pPr>
            <w:r w:rsidRPr="009808B3">
              <w:t>TOTAL</w:t>
            </w:r>
          </w:p>
        </w:tc>
        <w:tc>
          <w:tcPr>
            <w:tcW w:w="450" w:type="dxa"/>
          </w:tcPr>
          <w:p w14:paraId="74AB1916" w14:textId="3218F855" w:rsidR="00D64CC0" w:rsidRPr="009808B3" w:rsidRDefault="008F2664" w:rsidP="00D64CC0">
            <w:pPr>
              <w:rPr>
                <w:sz w:val="16"/>
              </w:rPr>
            </w:pPr>
            <w:r w:rsidRPr="009808B3">
              <w:rPr>
                <w:sz w:val="16"/>
              </w:rPr>
              <w:t>1</w:t>
            </w:r>
            <w:r w:rsidR="001E37BE"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62EE63E4" w14:textId="0BBE2247" w:rsidR="00D64CC0" w:rsidRPr="009808B3" w:rsidRDefault="008F2664" w:rsidP="00D64CC0">
            <w:pPr>
              <w:rPr>
                <w:sz w:val="16"/>
              </w:rPr>
            </w:pPr>
            <w:r w:rsidRPr="009808B3">
              <w:rPr>
                <w:sz w:val="16"/>
              </w:rPr>
              <w:t>1</w:t>
            </w:r>
            <w:r w:rsidR="001E37BE">
              <w:rPr>
                <w:sz w:val="16"/>
              </w:rPr>
              <w:t>1</w:t>
            </w:r>
          </w:p>
        </w:tc>
        <w:tc>
          <w:tcPr>
            <w:tcW w:w="450" w:type="dxa"/>
          </w:tcPr>
          <w:p w14:paraId="6E7B0841" w14:textId="0608A70D" w:rsidR="00D64CC0" w:rsidRPr="009808B3" w:rsidRDefault="001E37BE" w:rsidP="00D64CC0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14:paraId="00F88B12" w14:textId="77777777" w:rsidR="00D64CC0" w:rsidRPr="009808B3" w:rsidRDefault="00D64CC0" w:rsidP="00D64CC0">
            <w:pPr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  <w:right w:val="nil"/>
            </w:tcBorders>
          </w:tcPr>
          <w:p w14:paraId="59FBE2EA" w14:textId="77777777" w:rsidR="00D64CC0" w:rsidRPr="009808B3" w:rsidRDefault="00D64CC0" w:rsidP="00D64CC0">
            <w:pPr>
              <w:jc w:val="center"/>
              <w:rPr>
                <w:sz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D1FC0" w14:textId="77777777" w:rsidR="00D64CC0" w:rsidRPr="009808B3" w:rsidRDefault="00D64CC0" w:rsidP="00D64CC0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7C78A" w14:textId="77777777" w:rsidR="00D64CC0" w:rsidRPr="009808B3" w:rsidRDefault="00D64CC0" w:rsidP="00D64CC0">
            <w:pPr>
              <w:rPr>
                <w:sz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EDB36" w14:textId="77777777" w:rsidR="00D64CC0" w:rsidRPr="009808B3" w:rsidRDefault="00D64CC0" w:rsidP="00D64CC0">
            <w:pPr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C9DE8" w14:textId="77777777" w:rsidR="00D64CC0" w:rsidRPr="009808B3" w:rsidRDefault="00D64CC0" w:rsidP="00D64CC0">
            <w:pPr>
              <w:rPr>
                <w:sz w:val="18"/>
              </w:rPr>
            </w:pPr>
          </w:p>
        </w:tc>
      </w:tr>
    </w:tbl>
    <w:p w14:paraId="4A6F58C4" w14:textId="77777777" w:rsidR="008C5535" w:rsidRPr="009808B3" w:rsidRDefault="008C5535" w:rsidP="008C5535">
      <w:pPr>
        <w:rPr>
          <w:sz w:val="4"/>
          <w:szCs w:val="4"/>
        </w:rPr>
      </w:pPr>
    </w:p>
    <w:tbl>
      <w:tblPr>
        <w:tblW w:w="1122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50"/>
        <w:gridCol w:w="450"/>
        <w:gridCol w:w="450"/>
        <w:gridCol w:w="990"/>
        <w:gridCol w:w="1057"/>
        <w:gridCol w:w="450"/>
        <w:gridCol w:w="2790"/>
        <w:gridCol w:w="1620"/>
      </w:tblGrid>
      <w:tr w:rsidR="008C5535" w:rsidRPr="009808B3" w14:paraId="1C97838E" w14:textId="77777777" w:rsidTr="0093470C">
        <w:trPr>
          <w:trHeight w:val="240"/>
        </w:trPr>
        <w:tc>
          <w:tcPr>
            <w:tcW w:w="1122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CAD4593" w14:textId="77777777" w:rsidR="008C5535" w:rsidRPr="009808B3" w:rsidRDefault="008C5535" w:rsidP="00592AD7">
            <w:pPr>
              <w:rPr>
                <w:b/>
                <w:spacing w:val="20"/>
                <w:sz w:val="12"/>
                <w:szCs w:val="12"/>
              </w:rPr>
            </w:pPr>
          </w:p>
          <w:p w14:paraId="0E52E13C" w14:textId="77777777" w:rsidR="008C5535" w:rsidRPr="009808B3" w:rsidRDefault="00BB2EA8" w:rsidP="00592AD7">
            <w:pPr>
              <w:rPr>
                <w:sz w:val="18"/>
              </w:rPr>
            </w:pPr>
            <w:r w:rsidRPr="009808B3">
              <w:rPr>
                <w:b/>
                <w:spacing w:val="20"/>
                <w:sz w:val="16"/>
              </w:rPr>
              <w:t>THIRD SEMESTER (SUMMER</w:t>
            </w:r>
            <w:r w:rsidR="008C5535" w:rsidRPr="009808B3">
              <w:rPr>
                <w:b/>
                <w:spacing w:val="20"/>
                <w:sz w:val="16"/>
              </w:rPr>
              <w:t>)</w:t>
            </w:r>
          </w:p>
        </w:tc>
      </w:tr>
      <w:tr w:rsidR="008C5535" w:rsidRPr="009808B3" w14:paraId="20026238" w14:textId="77777777" w:rsidTr="0093470C">
        <w:trPr>
          <w:trHeight w:hRule="exact" w:val="240"/>
        </w:trPr>
        <w:tc>
          <w:tcPr>
            <w:tcW w:w="2970" w:type="dxa"/>
          </w:tcPr>
          <w:p w14:paraId="7B9EA05F" w14:textId="77777777" w:rsidR="008C5535" w:rsidRPr="009808B3" w:rsidRDefault="008C5535" w:rsidP="00592AD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EXS 105 Conditioning &amp; Strength Training</w:t>
            </w:r>
          </w:p>
        </w:tc>
        <w:tc>
          <w:tcPr>
            <w:tcW w:w="450" w:type="dxa"/>
          </w:tcPr>
          <w:p w14:paraId="0F7B48C9" w14:textId="77777777" w:rsidR="008C5535" w:rsidRPr="009808B3" w:rsidRDefault="008C5535" w:rsidP="00592AD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07A40CA2" w14:textId="77777777" w:rsidR="008C5535" w:rsidRPr="009808B3" w:rsidRDefault="008C5535" w:rsidP="00592AD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B854C83" w14:textId="77777777" w:rsidR="008C5535" w:rsidRPr="009808B3" w:rsidRDefault="008C5535" w:rsidP="00592AD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14:paraId="03D51722" w14:textId="77777777" w:rsidR="008C5535" w:rsidRPr="009808B3" w:rsidRDefault="008C5535" w:rsidP="00592AD7">
            <w:pPr>
              <w:jc w:val="center"/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" w:name="Text82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057" w:type="dxa"/>
          </w:tcPr>
          <w:p w14:paraId="20E52927" w14:textId="77777777" w:rsidR="008C5535" w:rsidRPr="009808B3" w:rsidRDefault="008C5535" w:rsidP="00592AD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" w:name="Text88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50" w:type="dxa"/>
          </w:tcPr>
          <w:p w14:paraId="126880AE" w14:textId="77777777" w:rsidR="008C5535" w:rsidRPr="009808B3" w:rsidRDefault="008C5535" w:rsidP="00592AD7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4E1D5FF0" w14:textId="77777777" w:rsidR="008C5535" w:rsidRPr="009808B3" w:rsidRDefault="008C5535" w:rsidP="00592AD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 xml:space="preserve">EXS </w:t>
            </w:r>
            <w:proofErr w:type="gramStart"/>
            <w:r w:rsidRPr="009808B3">
              <w:rPr>
                <w:sz w:val="16"/>
                <w:szCs w:val="16"/>
              </w:rPr>
              <w:t>100,  EXS</w:t>
            </w:r>
            <w:proofErr w:type="gramEnd"/>
            <w:r w:rsidRPr="009808B3">
              <w:rPr>
                <w:sz w:val="16"/>
                <w:szCs w:val="16"/>
              </w:rPr>
              <w:t xml:space="preserve"> 101</w:t>
            </w:r>
          </w:p>
        </w:tc>
        <w:tc>
          <w:tcPr>
            <w:tcW w:w="1620" w:type="dxa"/>
          </w:tcPr>
          <w:p w14:paraId="57F65406" w14:textId="77777777" w:rsidR="008C5535" w:rsidRPr="009808B3" w:rsidRDefault="008C5535" w:rsidP="00592AD7">
            <w:pPr>
              <w:rPr>
                <w:sz w:val="18"/>
              </w:rPr>
            </w:pPr>
            <w:r w:rsidRPr="009808B3">
              <w:rPr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" w:name="Text100"/>
            <w:r w:rsidRPr="009808B3">
              <w:rPr>
                <w:sz w:val="18"/>
              </w:rPr>
              <w:instrText xml:space="preserve"> FORMTEXT </w:instrText>
            </w:r>
            <w:r w:rsidRPr="009808B3">
              <w:rPr>
                <w:sz w:val="18"/>
              </w:rPr>
            </w:r>
            <w:r w:rsidRPr="009808B3">
              <w:rPr>
                <w:sz w:val="18"/>
              </w:rPr>
              <w:fldChar w:fldCharType="separate"/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sz w:val="18"/>
              </w:rPr>
              <w:fldChar w:fldCharType="end"/>
            </w:r>
            <w:bookmarkEnd w:id="10"/>
          </w:p>
        </w:tc>
      </w:tr>
      <w:tr w:rsidR="008C5535" w:rsidRPr="009808B3" w14:paraId="4FEF0D5D" w14:textId="77777777" w:rsidTr="0093470C">
        <w:trPr>
          <w:trHeight w:hRule="exact" w:val="240"/>
        </w:trPr>
        <w:tc>
          <w:tcPr>
            <w:tcW w:w="2970" w:type="dxa"/>
          </w:tcPr>
          <w:p w14:paraId="167EB15F" w14:textId="77777777" w:rsidR="008C5535" w:rsidRPr="009808B3" w:rsidRDefault="008C5535" w:rsidP="00592AD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EXS 120 Wellness and Health Promotion</w:t>
            </w:r>
          </w:p>
        </w:tc>
        <w:tc>
          <w:tcPr>
            <w:tcW w:w="450" w:type="dxa"/>
          </w:tcPr>
          <w:p w14:paraId="156757BD" w14:textId="77777777" w:rsidR="008C5535" w:rsidRPr="009808B3" w:rsidRDefault="008C5535" w:rsidP="00592AD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89DB96A" w14:textId="77777777" w:rsidR="008C5535" w:rsidRPr="009808B3" w:rsidRDefault="008C5535" w:rsidP="00592AD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5DEE37D" w14:textId="77777777" w:rsidR="008C5535" w:rsidRPr="009808B3" w:rsidRDefault="008C5535" w:rsidP="00592AD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14:paraId="22C9ECEE" w14:textId="77777777" w:rsidR="008C5535" w:rsidRPr="009808B3" w:rsidRDefault="008C5535" w:rsidP="00592AD7">
            <w:pPr>
              <w:jc w:val="center"/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1" w:name="Text83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057" w:type="dxa"/>
          </w:tcPr>
          <w:p w14:paraId="37933AFB" w14:textId="77777777" w:rsidR="008C5535" w:rsidRPr="009808B3" w:rsidRDefault="008C5535" w:rsidP="00592AD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2" w:name="Text89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450" w:type="dxa"/>
          </w:tcPr>
          <w:p w14:paraId="264A84D4" w14:textId="77777777" w:rsidR="008C5535" w:rsidRPr="009808B3" w:rsidRDefault="008C5535" w:rsidP="00592AD7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13D68419" w14:textId="77777777" w:rsidR="008C5535" w:rsidRPr="009808B3" w:rsidRDefault="008C5535" w:rsidP="00592AD7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EXS 100</w:t>
            </w:r>
          </w:p>
        </w:tc>
        <w:tc>
          <w:tcPr>
            <w:tcW w:w="1620" w:type="dxa"/>
          </w:tcPr>
          <w:p w14:paraId="279666B6" w14:textId="77777777" w:rsidR="008C5535" w:rsidRPr="009808B3" w:rsidRDefault="008C5535" w:rsidP="00592AD7">
            <w:pPr>
              <w:rPr>
                <w:sz w:val="18"/>
              </w:rPr>
            </w:pPr>
            <w:r w:rsidRPr="009808B3">
              <w:rPr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3" w:name="Text102"/>
            <w:r w:rsidRPr="009808B3">
              <w:rPr>
                <w:sz w:val="18"/>
              </w:rPr>
              <w:instrText xml:space="preserve"> FORMTEXT </w:instrText>
            </w:r>
            <w:r w:rsidRPr="009808B3">
              <w:rPr>
                <w:sz w:val="18"/>
              </w:rPr>
            </w:r>
            <w:r w:rsidRPr="009808B3">
              <w:rPr>
                <w:sz w:val="18"/>
              </w:rPr>
              <w:fldChar w:fldCharType="separate"/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sz w:val="18"/>
              </w:rPr>
              <w:fldChar w:fldCharType="end"/>
            </w:r>
            <w:bookmarkEnd w:id="13"/>
          </w:p>
        </w:tc>
      </w:tr>
      <w:tr w:rsidR="00916293" w:rsidRPr="009808B3" w14:paraId="6411F14C" w14:textId="77777777" w:rsidTr="000E05E2">
        <w:trPr>
          <w:trHeight w:hRule="exact" w:val="433"/>
        </w:trPr>
        <w:tc>
          <w:tcPr>
            <w:tcW w:w="2970" w:type="dxa"/>
          </w:tcPr>
          <w:p w14:paraId="08CFD4BA" w14:textId="2EF20855" w:rsidR="00916293" w:rsidRPr="009808B3" w:rsidRDefault="00916293" w:rsidP="00916293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 xml:space="preserve">EXS </w:t>
            </w:r>
            <w:proofErr w:type="gramStart"/>
            <w:r w:rsidRPr="009808B3">
              <w:rPr>
                <w:sz w:val="16"/>
                <w:szCs w:val="16"/>
              </w:rPr>
              <w:t>135  Exercise</w:t>
            </w:r>
            <w:proofErr w:type="gramEnd"/>
            <w:r w:rsidRPr="009808B3">
              <w:rPr>
                <w:sz w:val="16"/>
                <w:szCs w:val="16"/>
              </w:rPr>
              <w:t xml:space="preserve"> Science Clinical I</w:t>
            </w:r>
          </w:p>
        </w:tc>
        <w:tc>
          <w:tcPr>
            <w:tcW w:w="450" w:type="dxa"/>
          </w:tcPr>
          <w:p w14:paraId="282097A6" w14:textId="16365E94" w:rsidR="00916293" w:rsidRPr="009808B3" w:rsidRDefault="00916293" w:rsidP="00916293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14:paraId="05667800" w14:textId="3ED701FF" w:rsidR="00916293" w:rsidRPr="009808B3" w:rsidRDefault="00916293" w:rsidP="00916293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4716506C" w14:textId="5974703F" w:rsidR="00916293" w:rsidRPr="009808B3" w:rsidRDefault="00916293" w:rsidP="00916293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5</w:t>
            </w:r>
          </w:p>
        </w:tc>
        <w:tc>
          <w:tcPr>
            <w:tcW w:w="990" w:type="dxa"/>
          </w:tcPr>
          <w:p w14:paraId="3E181075" w14:textId="63030E35" w:rsidR="00916293" w:rsidRPr="009808B3" w:rsidRDefault="00916293" w:rsidP="00916293">
            <w:pPr>
              <w:jc w:val="center"/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57" w:type="dxa"/>
          </w:tcPr>
          <w:p w14:paraId="3C3C2E72" w14:textId="0744E19F" w:rsidR="00916293" w:rsidRPr="009808B3" w:rsidRDefault="00916293" w:rsidP="00916293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</w:tcPr>
          <w:p w14:paraId="6BCEB25D" w14:textId="77777777" w:rsidR="00916293" w:rsidRPr="009808B3" w:rsidRDefault="00916293" w:rsidP="00916293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739D89A6" w14:textId="3661AE01" w:rsidR="00916293" w:rsidRPr="009808B3" w:rsidRDefault="00C2295A" w:rsidP="00916293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EXS 105</w:t>
            </w:r>
            <w:r w:rsidR="000E05E2">
              <w:rPr>
                <w:sz w:val="16"/>
                <w:szCs w:val="16"/>
              </w:rPr>
              <w:t xml:space="preserve"> or </w:t>
            </w:r>
            <w:proofErr w:type="gramStart"/>
            <w:r w:rsidR="000E05E2">
              <w:rPr>
                <w:sz w:val="16"/>
                <w:szCs w:val="16"/>
              </w:rPr>
              <w:t>concurrent</w:t>
            </w:r>
            <w:r w:rsidRPr="009808B3">
              <w:rPr>
                <w:sz w:val="16"/>
                <w:szCs w:val="16"/>
              </w:rPr>
              <w:t>,  EXS</w:t>
            </w:r>
            <w:proofErr w:type="gramEnd"/>
            <w:r w:rsidRPr="009808B3">
              <w:rPr>
                <w:sz w:val="16"/>
                <w:szCs w:val="16"/>
              </w:rPr>
              <w:t xml:space="preserve"> 120</w:t>
            </w:r>
            <w:r w:rsidR="000E05E2">
              <w:rPr>
                <w:sz w:val="16"/>
                <w:szCs w:val="16"/>
              </w:rPr>
              <w:t xml:space="preserve"> or concurrent</w:t>
            </w:r>
          </w:p>
        </w:tc>
        <w:tc>
          <w:tcPr>
            <w:tcW w:w="1620" w:type="dxa"/>
          </w:tcPr>
          <w:p w14:paraId="7DB6ACD9" w14:textId="20795857" w:rsidR="00916293" w:rsidRPr="009808B3" w:rsidRDefault="00916293" w:rsidP="00916293">
            <w:pPr>
              <w:rPr>
                <w:sz w:val="18"/>
              </w:rPr>
            </w:pPr>
          </w:p>
        </w:tc>
      </w:tr>
      <w:tr w:rsidR="00916293" w:rsidRPr="009808B3" w14:paraId="052D1610" w14:textId="77777777" w:rsidTr="0093470C">
        <w:trPr>
          <w:trHeight w:hRule="exact" w:val="240"/>
        </w:trPr>
        <w:tc>
          <w:tcPr>
            <w:tcW w:w="2970" w:type="dxa"/>
          </w:tcPr>
          <w:p w14:paraId="20E079EF" w14:textId="77777777" w:rsidR="00916293" w:rsidRPr="009808B3" w:rsidRDefault="00916293" w:rsidP="00916293">
            <w:pPr>
              <w:pStyle w:val="Heading3"/>
            </w:pPr>
            <w:r w:rsidRPr="009808B3">
              <w:t>TOTAL</w:t>
            </w:r>
          </w:p>
        </w:tc>
        <w:tc>
          <w:tcPr>
            <w:tcW w:w="450" w:type="dxa"/>
          </w:tcPr>
          <w:p w14:paraId="5EB294CC" w14:textId="4779C4AC" w:rsidR="00916293" w:rsidRPr="009808B3" w:rsidRDefault="00916293" w:rsidP="00916293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50" w:type="dxa"/>
          </w:tcPr>
          <w:p w14:paraId="04034130" w14:textId="722ADD1A" w:rsidR="00916293" w:rsidRPr="009808B3" w:rsidRDefault="00916293" w:rsidP="00916293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0" w:type="dxa"/>
          </w:tcPr>
          <w:p w14:paraId="0BE87135" w14:textId="1A34D4CD" w:rsidR="00916293" w:rsidRPr="009808B3" w:rsidRDefault="00916293" w:rsidP="00916293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90" w:type="dxa"/>
            <w:tcBorders>
              <w:bottom w:val="nil"/>
              <w:right w:val="nil"/>
            </w:tcBorders>
          </w:tcPr>
          <w:p w14:paraId="6F4BBC84" w14:textId="77777777" w:rsidR="00916293" w:rsidRPr="009808B3" w:rsidRDefault="00916293" w:rsidP="00916293">
            <w:pPr>
              <w:jc w:val="center"/>
              <w:rPr>
                <w:sz w:val="18"/>
              </w:rPr>
            </w:pPr>
          </w:p>
        </w:tc>
        <w:tc>
          <w:tcPr>
            <w:tcW w:w="1057" w:type="dxa"/>
            <w:tcBorders>
              <w:left w:val="nil"/>
              <w:bottom w:val="nil"/>
              <w:right w:val="nil"/>
            </w:tcBorders>
          </w:tcPr>
          <w:p w14:paraId="478C11FB" w14:textId="77777777" w:rsidR="00916293" w:rsidRPr="009808B3" w:rsidRDefault="00916293" w:rsidP="00916293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639AB81A" w14:textId="77777777" w:rsidR="00916293" w:rsidRPr="009808B3" w:rsidRDefault="00916293" w:rsidP="00916293">
            <w:pPr>
              <w:rPr>
                <w:sz w:val="18"/>
              </w:rPr>
            </w:pPr>
          </w:p>
        </w:tc>
        <w:tc>
          <w:tcPr>
            <w:tcW w:w="2790" w:type="dxa"/>
            <w:tcBorders>
              <w:left w:val="nil"/>
              <w:bottom w:val="nil"/>
              <w:right w:val="nil"/>
            </w:tcBorders>
          </w:tcPr>
          <w:p w14:paraId="4195A931" w14:textId="77777777" w:rsidR="00916293" w:rsidRPr="009808B3" w:rsidRDefault="00916293" w:rsidP="00916293">
            <w:pPr>
              <w:rPr>
                <w:sz w:val="1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25889E49" w14:textId="77777777" w:rsidR="00916293" w:rsidRPr="009808B3" w:rsidRDefault="00916293" w:rsidP="00916293">
            <w:pPr>
              <w:rPr>
                <w:sz w:val="18"/>
              </w:rPr>
            </w:pPr>
          </w:p>
        </w:tc>
      </w:tr>
    </w:tbl>
    <w:p w14:paraId="2DB4187D" w14:textId="77777777" w:rsidR="008C5535" w:rsidRPr="009808B3" w:rsidRDefault="008C5535" w:rsidP="008C5535">
      <w:pPr>
        <w:rPr>
          <w:sz w:val="4"/>
          <w:szCs w:val="4"/>
        </w:rPr>
      </w:pPr>
    </w:p>
    <w:tbl>
      <w:tblPr>
        <w:tblW w:w="1122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50"/>
        <w:gridCol w:w="450"/>
        <w:gridCol w:w="450"/>
        <w:gridCol w:w="990"/>
        <w:gridCol w:w="1057"/>
        <w:gridCol w:w="450"/>
        <w:gridCol w:w="2880"/>
        <w:gridCol w:w="1530"/>
      </w:tblGrid>
      <w:tr w:rsidR="008C5535" w:rsidRPr="009808B3" w14:paraId="4BA6835D" w14:textId="77777777" w:rsidTr="0093470C">
        <w:trPr>
          <w:trHeight w:val="200"/>
        </w:trPr>
        <w:tc>
          <w:tcPr>
            <w:tcW w:w="1122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11C417C" w14:textId="77777777" w:rsidR="008C5535" w:rsidRPr="009808B3" w:rsidRDefault="008C5535" w:rsidP="00592AD7">
            <w:pPr>
              <w:rPr>
                <w:b/>
                <w:spacing w:val="20"/>
                <w:sz w:val="12"/>
                <w:szCs w:val="12"/>
              </w:rPr>
            </w:pPr>
          </w:p>
          <w:p w14:paraId="64091639" w14:textId="77777777" w:rsidR="008C5535" w:rsidRPr="009808B3" w:rsidRDefault="008C5535" w:rsidP="00BB2EA8">
            <w:pPr>
              <w:rPr>
                <w:sz w:val="18"/>
              </w:rPr>
            </w:pPr>
            <w:r w:rsidRPr="009808B3">
              <w:rPr>
                <w:b/>
                <w:spacing w:val="20"/>
                <w:sz w:val="16"/>
                <w:szCs w:val="16"/>
              </w:rPr>
              <w:t>FOURTH SEMESTER (</w:t>
            </w:r>
            <w:r w:rsidR="00BB2EA8" w:rsidRPr="009808B3">
              <w:rPr>
                <w:b/>
                <w:spacing w:val="20"/>
                <w:sz w:val="16"/>
                <w:szCs w:val="16"/>
              </w:rPr>
              <w:t>FALL</w:t>
            </w:r>
            <w:r w:rsidRPr="009808B3">
              <w:rPr>
                <w:b/>
                <w:spacing w:val="20"/>
                <w:sz w:val="16"/>
                <w:szCs w:val="16"/>
              </w:rPr>
              <w:t>)</w:t>
            </w:r>
          </w:p>
        </w:tc>
      </w:tr>
      <w:tr w:rsidR="008F2664" w:rsidRPr="009808B3" w14:paraId="418A9F60" w14:textId="77777777" w:rsidTr="000E05E2">
        <w:trPr>
          <w:trHeight w:hRule="exact" w:val="240"/>
        </w:trPr>
        <w:tc>
          <w:tcPr>
            <w:tcW w:w="2970" w:type="dxa"/>
          </w:tcPr>
          <w:p w14:paraId="4E0A6DE3" w14:textId="77777777" w:rsidR="008F2664" w:rsidRPr="009808B3" w:rsidRDefault="008F2664" w:rsidP="008F2664">
            <w:pPr>
              <w:rPr>
                <w:bCs/>
                <w:sz w:val="16"/>
                <w:szCs w:val="16"/>
              </w:rPr>
            </w:pPr>
            <w:r w:rsidRPr="009808B3">
              <w:rPr>
                <w:bCs/>
                <w:sz w:val="16"/>
                <w:szCs w:val="16"/>
              </w:rPr>
              <w:t>BIO 115 Nutrition</w:t>
            </w:r>
          </w:p>
        </w:tc>
        <w:tc>
          <w:tcPr>
            <w:tcW w:w="450" w:type="dxa"/>
          </w:tcPr>
          <w:p w14:paraId="012674E9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B5FC126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381929D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7CE28518" w14:textId="77777777" w:rsidR="008F2664" w:rsidRPr="009808B3" w:rsidRDefault="008F2664" w:rsidP="008F2664">
            <w:pPr>
              <w:jc w:val="center"/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57" w:type="dxa"/>
          </w:tcPr>
          <w:p w14:paraId="1918F7C9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</w:tcPr>
          <w:p w14:paraId="6DE69C7A" w14:textId="77777777" w:rsidR="008F2664" w:rsidRPr="009808B3" w:rsidRDefault="008F2664" w:rsidP="008F266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430DF8F2" w14:textId="77777777" w:rsidR="008F2664" w:rsidRPr="009808B3" w:rsidRDefault="0033244A" w:rsidP="008F2664">
            <w:pPr>
              <w:rPr>
                <w:sz w:val="16"/>
                <w:szCs w:val="16"/>
              </w:rPr>
            </w:pPr>
            <w:r>
              <w:rPr>
                <w:sz w:val="16"/>
              </w:rPr>
              <w:t>SSC 100 or concurrent</w:t>
            </w:r>
          </w:p>
        </w:tc>
        <w:tc>
          <w:tcPr>
            <w:tcW w:w="1530" w:type="dxa"/>
          </w:tcPr>
          <w:p w14:paraId="0A1422E0" w14:textId="77777777" w:rsidR="008F2664" w:rsidRPr="009808B3" w:rsidRDefault="008F2664" w:rsidP="008F2664">
            <w:pPr>
              <w:rPr>
                <w:sz w:val="18"/>
              </w:rPr>
            </w:pPr>
          </w:p>
        </w:tc>
      </w:tr>
      <w:tr w:rsidR="008F2664" w:rsidRPr="009808B3" w14:paraId="52F1C0D1" w14:textId="77777777" w:rsidTr="000E05E2">
        <w:trPr>
          <w:trHeight w:hRule="exact" w:val="240"/>
        </w:trPr>
        <w:tc>
          <w:tcPr>
            <w:tcW w:w="2970" w:type="dxa"/>
          </w:tcPr>
          <w:p w14:paraId="3D18BCBF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 xml:space="preserve">EXS 205 Fitness </w:t>
            </w:r>
            <w:proofErr w:type="gramStart"/>
            <w:r w:rsidRPr="009808B3">
              <w:rPr>
                <w:sz w:val="16"/>
                <w:szCs w:val="16"/>
              </w:rPr>
              <w:t>For</w:t>
            </w:r>
            <w:proofErr w:type="gramEnd"/>
            <w:r w:rsidRPr="009808B3">
              <w:rPr>
                <w:sz w:val="16"/>
                <w:szCs w:val="16"/>
              </w:rPr>
              <w:t xml:space="preserve"> </w:t>
            </w:r>
            <w:proofErr w:type="gramStart"/>
            <w:r w:rsidRPr="009808B3">
              <w:rPr>
                <w:sz w:val="16"/>
                <w:szCs w:val="16"/>
              </w:rPr>
              <w:t>Special  Populations</w:t>
            </w:r>
            <w:proofErr w:type="gramEnd"/>
          </w:p>
        </w:tc>
        <w:tc>
          <w:tcPr>
            <w:tcW w:w="450" w:type="dxa"/>
          </w:tcPr>
          <w:p w14:paraId="790DAEE5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CFB7A49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68EF5FE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14:paraId="6580094E" w14:textId="77777777" w:rsidR="008F2664" w:rsidRPr="009808B3" w:rsidRDefault="008F2664" w:rsidP="008F2664">
            <w:pPr>
              <w:jc w:val="center"/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4" w:name="Text133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057" w:type="dxa"/>
          </w:tcPr>
          <w:p w14:paraId="7BF1F53C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5" w:name="Text139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450" w:type="dxa"/>
          </w:tcPr>
          <w:p w14:paraId="0C5A0153" w14:textId="77777777" w:rsidR="008F2664" w:rsidRPr="009808B3" w:rsidRDefault="008F2664" w:rsidP="008F266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73F190CF" w14:textId="1A863BF5" w:rsidR="008F2664" w:rsidRPr="009808B3" w:rsidRDefault="00916293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 xml:space="preserve">EXS </w:t>
            </w:r>
            <w:proofErr w:type="gramStart"/>
            <w:r w:rsidRPr="009808B3">
              <w:rPr>
                <w:sz w:val="16"/>
                <w:szCs w:val="16"/>
              </w:rPr>
              <w:t>135</w:t>
            </w:r>
            <w:r>
              <w:rPr>
                <w:sz w:val="16"/>
                <w:szCs w:val="16"/>
              </w:rPr>
              <w:t>,</w:t>
            </w:r>
            <w:r w:rsidRPr="009808B3">
              <w:rPr>
                <w:sz w:val="16"/>
                <w:szCs w:val="16"/>
              </w:rPr>
              <w:t xml:space="preserve">  </w:t>
            </w:r>
            <w:r w:rsidR="008F2664" w:rsidRPr="009808B3">
              <w:rPr>
                <w:sz w:val="16"/>
                <w:szCs w:val="16"/>
              </w:rPr>
              <w:t>BIO</w:t>
            </w:r>
            <w:proofErr w:type="gramEnd"/>
            <w:r w:rsidR="008F2664" w:rsidRPr="009808B3">
              <w:rPr>
                <w:sz w:val="16"/>
                <w:szCs w:val="16"/>
              </w:rPr>
              <w:t xml:space="preserve"> 121</w:t>
            </w:r>
          </w:p>
        </w:tc>
        <w:tc>
          <w:tcPr>
            <w:tcW w:w="1530" w:type="dxa"/>
          </w:tcPr>
          <w:p w14:paraId="154D563B" w14:textId="7BA96CA1" w:rsidR="008F2664" w:rsidRPr="009808B3" w:rsidRDefault="008F2664" w:rsidP="008F2664">
            <w:pPr>
              <w:rPr>
                <w:sz w:val="18"/>
              </w:rPr>
            </w:pPr>
          </w:p>
        </w:tc>
      </w:tr>
      <w:tr w:rsidR="00F61856" w:rsidRPr="009808B3" w14:paraId="7B9893A5" w14:textId="77777777" w:rsidTr="000E05E2">
        <w:trPr>
          <w:trHeight w:hRule="exact" w:val="240"/>
        </w:trPr>
        <w:tc>
          <w:tcPr>
            <w:tcW w:w="2970" w:type="dxa"/>
          </w:tcPr>
          <w:p w14:paraId="1F7EF249" w14:textId="77777777" w:rsidR="00F61856" w:rsidRPr="009808B3" w:rsidRDefault="00F61856" w:rsidP="00F61856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EXS 225 Advanced Exercise Testing</w:t>
            </w:r>
          </w:p>
        </w:tc>
        <w:tc>
          <w:tcPr>
            <w:tcW w:w="450" w:type="dxa"/>
          </w:tcPr>
          <w:p w14:paraId="6421A49F" w14:textId="77777777" w:rsidR="00F61856" w:rsidRPr="009808B3" w:rsidRDefault="00F61856" w:rsidP="00F61856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79B55A40" w14:textId="77777777" w:rsidR="00F61856" w:rsidRPr="009808B3" w:rsidRDefault="00F61856" w:rsidP="00F61856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D543812" w14:textId="77777777" w:rsidR="00F61856" w:rsidRPr="009808B3" w:rsidRDefault="00F61856" w:rsidP="00F61856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14:paraId="62F7D6E4" w14:textId="77777777" w:rsidR="00F61856" w:rsidRPr="009808B3" w:rsidRDefault="00F61856" w:rsidP="00F61856">
            <w:pPr>
              <w:jc w:val="center"/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6" w:name="Text134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057" w:type="dxa"/>
          </w:tcPr>
          <w:p w14:paraId="58FBC630" w14:textId="77777777" w:rsidR="00F61856" w:rsidRPr="009808B3" w:rsidRDefault="00F61856" w:rsidP="00F61856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7" w:name="Text140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450" w:type="dxa"/>
          </w:tcPr>
          <w:p w14:paraId="4DEF05B7" w14:textId="77777777" w:rsidR="00F61856" w:rsidRPr="009808B3" w:rsidRDefault="00F61856" w:rsidP="00F61856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65BB14FF" w14:textId="4FB50BEC" w:rsidR="00F61856" w:rsidRPr="009808B3" w:rsidRDefault="00916293" w:rsidP="00F61856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EXS 135</w:t>
            </w:r>
          </w:p>
        </w:tc>
        <w:tc>
          <w:tcPr>
            <w:tcW w:w="1530" w:type="dxa"/>
          </w:tcPr>
          <w:p w14:paraId="55215A78" w14:textId="34B2F02F" w:rsidR="00F61856" w:rsidRPr="009808B3" w:rsidRDefault="00F61856" w:rsidP="00F61856">
            <w:pPr>
              <w:rPr>
                <w:sz w:val="18"/>
              </w:rPr>
            </w:pPr>
          </w:p>
        </w:tc>
      </w:tr>
      <w:tr w:rsidR="00F61856" w:rsidRPr="009808B3" w14:paraId="27B7C62A" w14:textId="77777777" w:rsidTr="000E05E2">
        <w:trPr>
          <w:trHeight w:hRule="exact" w:val="240"/>
        </w:trPr>
        <w:tc>
          <w:tcPr>
            <w:tcW w:w="2970" w:type="dxa"/>
          </w:tcPr>
          <w:p w14:paraId="276509EB" w14:textId="77777777" w:rsidR="00F61856" w:rsidRPr="009808B3" w:rsidRDefault="00F61856" w:rsidP="00F61856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EXS 230 Health Fitness Instruction</w:t>
            </w:r>
          </w:p>
        </w:tc>
        <w:tc>
          <w:tcPr>
            <w:tcW w:w="450" w:type="dxa"/>
          </w:tcPr>
          <w:p w14:paraId="6A3A4247" w14:textId="77777777" w:rsidR="00F61856" w:rsidRPr="009808B3" w:rsidRDefault="00F61856" w:rsidP="00F61856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580D89B0" w14:textId="77777777" w:rsidR="00F61856" w:rsidRPr="009808B3" w:rsidRDefault="00F61856" w:rsidP="00F61856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A68145C" w14:textId="77777777" w:rsidR="00F61856" w:rsidRPr="009808B3" w:rsidRDefault="00F61856" w:rsidP="00F61856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bottom w:val="nil"/>
            </w:tcBorders>
          </w:tcPr>
          <w:p w14:paraId="25E1C4B9" w14:textId="77777777" w:rsidR="00F61856" w:rsidRPr="009808B3" w:rsidRDefault="00F61856" w:rsidP="00F61856">
            <w:pPr>
              <w:jc w:val="center"/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8" w:name="Text135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057" w:type="dxa"/>
            <w:tcBorders>
              <w:bottom w:val="nil"/>
            </w:tcBorders>
          </w:tcPr>
          <w:p w14:paraId="6144A2A1" w14:textId="77777777" w:rsidR="00F61856" w:rsidRPr="009808B3" w:rsidRDefault="00F61856" w:rsidP="00F61856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9" w:name="Text141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450" w:type="dxa"/>
            <w:tcBorders>
              <w:bottom w:val="nil"/>
            </w:tcBorders>
          </w:tcPr>
          <w:p w14:paraId="211FE7E3" w14:textId="77777777" w:rsidR="00F61856" w:rsidRPr="009808B3" w:rsidRDefault="00F61856" w:rsidP="00F61856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600FAA6F" w14:textId="72752B25" w:rsidR="00F61856" w:rsidRPr="009808B3" w:rsidRDefault="00916293" w:rsidP="00F61856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EXS 135</w:t>
            </w:r>
            <w:r>
              <w:rPr>
                <w:sz w:val="16"/>
                <w:szCs w:val="16"/>
              </w:rPr>
              <w:t xml:space="preserve">, </w:t>
            </w:r>
            <w:r w:rsidR="00F61856" w:rsidRPr="009808B3">
              <w:rPr>
                <w:sz w:val="16"/>
                <w:szCs w:val="16"/>
              </w:rPr>
              <w:t>ENG 102</w:t>
            </w:r>
            <w:r w:rsidR="000E05E2">
              <w:rPr>
                <w:sz w:val="16"/>
                <w:szCs w:val="16"/>
              </w:rPr>
              <w:t>, MAT 162 or higher</w:t>
            </w:r>
          </w:p>
        </w:tc>
        <w:tc>
          <w:tcPr>
            <w:tcW w:w="1530" w:type="dxa"/>
          </w:tcPr>
          <w:p w14:paraId="540A3C4A" w14:textId="4380A1E1" w:rsidR="00F61856" w:rsidRPr="009808B3" w:rsidRDefault="00F61856" w:rsidP="00F61856">
            <w:pPr>
              <w:rPr>
                <w:sz w:val="18"/>
              </w:rPr>
            </w:pPr>
          </w:p>
        </w:tc>
      </w:tr>
      <w:tr w:rsidR="00F61856" w:rsidRPr="009808B3" w14:paraId="511E3A8B" w14:textId="77777777" w:rsidTr="000E05E2">
        <w:trPr>
          <w:trHeight w:hRule="exact" w:val="240"/>
        </w:trPr>
        <w:tc>
          <w:tcPr>
            <w:tcW w:w="2970" w:type="dxa"/>
          </w:tcPr>
          <w:p w14:paraId="503A0695" w14:textId="77777777" w:rsidR="00F61856" w:rsidRPr="009808B3" w:rsidRDefault="00F61856" w:rsidP="00F61856">
            <w:pPr>
              <w:pStyle w:val="Heading3"/>
            </w:pPr>
            <w:r w:rsidRPr="009808B3">
              <w:t>T</w:t>
            </w:r>
            <w:bookmarkStart w:id="20" w:name="Text116"/>
            <w:r w:rsidRPr="009808B3">
              <w:t>OTAL</w:t>
            </w:r>
          </w:p>
        </w:tc>
        <w:bookmarkEnd w:id="20"/>
        <w:tc>
          <w:tcPr>
            <w:tcW w:w="450" w:type="dxa"/>
          </w:tcPr>
          <w:p w14:paraId="5D1B6D5A" w14:textId="1D97ADF7" w:rsidR="00F61856" w:rsidRPr="009808B3" w:rsidRDefault="00F61856" w:rsidP="00F61856">
            <w:pPr>
              <w:rPr>
                <w:sz w:val="16"/>
              </w:rPr>
            </w:pPr>
            <w:r w:rsidRPr="009808B3">
              <w:rPr>
                <w:sz w:val="16"/>
              </w:rPr>
              <w:t>1</w:t>
            </w:r>
            <w:r w:rsidR="00B81139"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003EECC4" w14:textId="2AC16907" w:rsidR="00F61856" w:rsidRPr="009808B3" w:rsidRDefault="00F61856" w:rsidP="00F61856">
            <w:pPr>
              <w:rPr>
                <w:sz w:val="16"/>
              </w:rPr>
            </w:pPr>
            <w:r w:rsidRPr="009808B3">
              <w:rPr>
                <w:sz w:val="16"/>
              </w:rPr>
              <w:t>1</w:t>
            </w:r>
            <w:r w:rsidR="00B81139">
              <w:rPr>
                <w:sz w:val="16"/>
              </w:rPr>
              <w:t>2</w:t>
            </w:r>
          </w:p>
        </w:tc>
        <w:tc>
          <w:tcPr>
            <w:tcW w:w="450" w:type="dxa"/>
          </w:tcPr>
          <w:p w14:paraId="090DD13B" w14:textId="0FC8F086" w:rsidR="00F61856" w:rsidRPr="009808B3" w:rsidRDefault="00B81139" w:rsidP="00F61856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0" w:type="dxa"/>
            <w:tcBorders>
              <w:bottom w:val="nil"/>
              <w:right w:val="nil"/>
            </w:tcBorders>
          </w:tcPr>
          <w:p w14:paraId="7220767C" w14:textId="77777777" w:rsidR="00F61856" w:rsidRPr="009808B3" w:rsidRDefault="00F61856" w:rsidP="00F61856">
            <w:pPr>
              <w:jc w:val="center"/>
              <w:rPr>
                <w:sz w:val="18"/>
              </w:rPr>
            </w:pPr>
          </w:p>
        </w:tc>
        <w:tc>
          <w:tcPr>
            <w:tcW w:w="1057" w:type="dxa"/>
            <w:tcBorders>
              <w:left w:val="nil"/>
              <w:bottom w:val="nil"/>
              <w:right w:val="nil"/>
            </w:tcBorders>
          </w:tcPr>
          <w:p w14:paraId="626E6826" w14:textId="77777777" w:rsidR="00F61856" w:rsidRPr="009808B3" w:rsidRDefault="00F61856" w:rsidP="00F61856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409E6720" w14:textId="77777777" w:rsidR="00F61856" w:rsidRPr="009808B3" w:rsidRDefault="00F61856" w:rsidP="00F61856">
            <w:pPr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17E710FE" w14:textId="77777777" w:rsidR="00F61856" w:rsidRPr="009808B3" w:rsidRDefault="00F61856" w:rsidP="00F61856">
            <w:pPr>
              <w:rPr>
                <w:sz w:val="18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16839600" w14:textId="77777777" w:rsidR="00F61856" w:rsidRPr="009808B3" w:rsidRDefault="00F61856" w:rsidP="00F61856">
            <w:pPr>
              <w:rPr>
                <w:sz w:val="18"/>
              </w:rPr>
            </w:pPr>
          </w:p>
        </w:tc>
      </w:tr>
    </w:tbl>
    <w:p w14:paraId="0FB8B759" w14:textId="77777777" w:rsidR="008C5535" w:rsidRPr="009808B3" w:rsidRDefault="008C5535" w:rsidP="008C5535">
      <w:pPr>
        <w:rPr>
          <w:b/>
          <w:sz w:val="4"/>
          <w:szCs w:val="4"/>
        </w:rPr>
      </w:pPr>
    </w:p>
    <w:tbl>
      <w:tblPr>
        <w:tblW w:w="1122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50"/>
        <w:gridCol w:w="450"/>
        <w:gridCol w:w="1057"/>
        <w:gridCol w:w="383"/>
        <w:gridCol w:w="1057"/>
        <w:gridCol w:w="450"/>
        <w:gridCol w:w="2790"/>
        <w:gridCol w:w="1620"/>
      </w:tblGrid>
      <w:tr w:rsidR="008C5535" w:rsidRPr="009808B3" w14:paraId="7E2894F2" w14:textId="77777777" w:rsidTr="0093470C">
        <w:trPr>
          <w:trHeight w:val="200"/>
        </w:trPr>
        <w:tc>
          <w:tcPr>
            <w:tcW w:w="1122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C5E846F" w14:textId="77777777" w:rsidR="008C5535" w:rsidRPr="009808B3" w:rsidRDefault="008C5535" w:rsidP="00592AD7">
            <w:pPr>
              <w:rPr>
                <w:b/>
                <w:spacing w:val="20"/>
                <w:sz w:val="12"/>
                <w:szCs w:val="12"/>
              </w:rPr>
            </w:pPr>
          </w:p>
          <w:p w14:paraId="110B6B85" w14:textId="77777777" w:rsidR="008C5535" w:rsidRPr="009808B3" w:rsidRDefault="008C5535" w:rsidP="00BB2EA8">
            <w:pPr>
              <w:rPr>
                <w:sz w:val="18"/>
              </w:rPr>
            </w:pPr>
            <w:r w:rsidRPr="009808B3">
              <w:rPr>
                <w:b/>
                <w:spacing w:val="20"/>
                <w:sz w:val="16"/>
              </w:rPr>
              <w:t>FIFTH SEMESTER (</w:t>
            </w:r>
            <w:r w:rsidR="00BB2EA8" w:rsidRPr="009808B3">
              <w:rPr>
                <w:b/>
                <w:spacing w:val="20"/>
                <w:sz w:val="16"/>
              </w:rPr>
              <w:t>SPRING</w:t>
            </w:r>
            <w:r w:rsidRPr="009808B3">
              <w:rPr>
                <w:b/>
                <w:spacing w:val="20"/>
                <w:sz w:val="16"/>
              </w:rPr>
              <w:t>)</w:t>
            </w:r>
          </w:p>
        </w:tc>
      </w:tr>
      <w:tr w:rsidR="00D64CC0" w:rsidRPr="009808B3" w14:paraId="7C0C0585" w14:textId="77777777" w:rsidTr="004314CB">
        <w:trPr>
          <w:trHeight w:hRule="exact" w:val="240"/>
        </w:trPr>
        <w:tc>
          <w:tcPr>
            <w:tcW w:w="2970" w:type="dxa"/>
          </w:tcPr>
          <w:p w14:paraId="75E6FAA0" w14:textId="77777777" w:rsidR="00D64CC0" w:rsidRPr="009808B3" w:rsidRDefault="00D64CC0" w:rsidP="00D64CC0">
            <w:pPr>
              <w:rPr>
                <w:bCs/>
                <w:sz w:val="16"/>
                <w:szCs w:val="16"/>
              </w:rPr>
            </w:pPr>
            <w:r w:rsidRPr="009808B3">
              <w:rPr>
                <w:bCs/>
                <w:sz w:val="16"/>
                <w:szCs w:val="16"/>
              </w:rPr>
              <w:t>PSY 121 General Psychology</w:t>
            </w:r>
          </w:p>
        </w:tc>
        <w:tc>
          <w:tcPr>
            <w:tcW w:w="450" w:type="dxa"/>
          </w:tcPr>
          <w:p w14:paraId="3929CFED" w14:textId="77777777" w:rsidR="00D64CC0" w:rsidRPr="009808B3" w:rsidRDefault="00D64CC0" w:rsidP="00D64CC0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41A7E0F" w14:textId="77777777" w:rsidR="00D64CC0" w:rsidRPr="009808B3" w:rsidRDefault="00D64CC0" w:rsidP="00D64CC0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1057" w:type="dxa"/>
          </w:tcPr>
          <w:p w14:paraId="5762B973" w14:textId="77777777" w:rsidR="00D64CC0" w:rsidRPr="009808B3" w:rsidRDefault="00D64CC0" w:rsidP="00D64CC0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0</w:t>
            </w:r>
          </w:p>
        </w:tc>
        <w:tc>
          <w:tcPr>
            <w:tcW w:w="383" w:type="dxa"/>
          </w:tcPr>
          <w:p w14:paraId="01714CDE" w14:textId="77777777" w:rsidR="00D64CC0" w:rsidRPr="009808B3" w:rsidRDefault="00D64CC0" w:rsidP="00D64CC0">
            <w:pPr>
              <w:jc w:val="center"/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21" w:name="Text179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057" w:type="dxa"/>
          </w:tcPr>
          <w:p w14:paraId="729E9D30" w14:textId="77777777" w:rsidR="00D64CC0" w:rsidRPr="009808B3" w:rsidRDefault="00D64CC0" w:rsidP="00D64CC0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22" w:name="Text184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450" w:type="dxa"/>
          </w:tcPr>
          <w:p w14:paraId="4A0131A6" w14:textId="77777777" w:rsidR="00D64CC0" w:rsidRPr="009808B3" w:rsidRDefault="00D64CC0" w:rsidP="00D64CC0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2ADA9262" w14:textId="77777777" w:rsidR="00D64CC0" w:rsidRPr="009808B3" w:rsidRDefault="0033244A" w:rsidP="00D64CC0">
            <w:pPr>
              <w:rPr>
                <w:sz w:val="16"/>
                <w:szCs w:val="16"/>
              </w:rPr>
            </w:pPr>
            <w:r>
              <w:rPr>
                <w:sz w:val="16"/>
              </w:rPr>
              <w:t>SSC 100 or concurrent</w:t>
            </w:r>
          </w:p>
        </w:tc>
        <w:tc>
          <w:tcPr>
            <w:tcW w:w="1620" w:type="dxa"/>
          </w:tcPr>
          <w:p w14:paraId="1E2E94B7" w14:textId="77777777" w:rsidR="00D64CC0" w:rsidRPr="009808B3" w:rsidRDefault="00D64CC0" w:rsidP="00D64CC0">
            <w:pPr>
              <w:rPr>
                <w:sz w:val="18"/>
              </w:rPr>
            </w:pPr>
            <w:r w:rsidRPr="009808B3">
              <w:rPr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9808B3">
              <w:rPr>
                <w:sz w:val="18"/>
              </w:rPr>
              <w:instrText xml:space="preserve"> FORMTEXT </w:instrText>
            </w:r>
            <w:r w:rsidRPr="009808B3">
              <w:rPr>
                <w:sz w:val="18"/>
              </w:rPr>
            </w:r>
            <w:r w:rsidRPr="009808B3">
              <w:rPr>
                <w:sz w:val="18"/>
              </w:rPr>
              <w:fldChar w:fldCharType="separate"/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sz w:val="18"/>
              </w:rPr>
              <w:fldChar w:fldCharType="end"/>
            </w:r>
          </w:p>
        </w:tc>
      </w:tr>
      <w:tr w:rsidR="008F2664" w:rsidRPr="009808B3" w14:paraId="19029499" w14:textId="77777777" w:rsidTr="004314CB">
        <w:trPr>
          <w:trHeight w:hRule="exact" w:val="240"/>
        </w:trPr>
        <w:tc>
          <w:tcPr>
            <w:tcW w:w="2970" w:type="dxa"/>
          </w:tcPr>
          <w:p w14:paraId="743CC5BC" w14:textId="77777777" w:rsidR="008F2664" w:rsidRPr="009808B3" w:rsidRDefault="008F2664" w:rsidP="008F2664">
            <w:pPr>
              <w:pStyle w:val="Heading2"/>
              <w:rPr>
                <w:b w:val="0"/>
                <w:szCs w:val="16"/>
              </w:rPr>
            </w:pPr>
            <w:r w:rsidRPr="009808B3">
              <w:rPr>
                <w:b w:val="0"/>
                <w:szCs w:val="16"/>
              </w:rPr>
              <w:t>EXS 200 Nutrition for Sport and Exercise</w:t>
            </w:r>
          </w:p>
        </w:tc>
        <w:tc>
          <w:tcPr>
            <w:tcW w:w="450" w:type="dxa"/>
          </w:tcPr>
          <w:p w14:paraId="5A7AB867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101320B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3</w:t>
            </w:r>
          </w:p>
        </w:tc>
        <w:tc>
          <w:tcPr>
            <w:tcW w:w="1057" w:type="dxa"/>
          </w:tcPr>
          <w:p w14:paraId="15E995AF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0</w:t>
            </w:r>
          </w:p>
        </w:tc>
        <w:tc>
          <w:tcPr>
            <w:tcW w:w="383" w:type="dxa"/>
          </w:tcPr>
          <w:p w14:paraId="3D200B34" w14:textId="77777777" w:rsidR="008F2664" w:rsidRPr="009808B3" w:rsidRDefault="008F2664" w:rsidP="008F2664">
            <w:pPr>
              <w:jc w:val="center"/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3" w:name="Text132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057" w:type="dxa"/>
          </w:tcPr>
          <w:p w14:paraId="115A9F50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4" w:name="Text138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450" w:type="dxa"/>
          </w:tcPr>
          <w:p w14:paraId="5C9E763C" w14:textId="77777777" w:rsidR="008F2664" w:rsidRPr="009808B3" w:rsidRDefault="008F2664" w:rsidP="008F2664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462AC226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 xml:space="preserve">EXS </w:t>
            </w:r>
            <w:proofErr w:type="gramStart"/>
            <w:r w:rsidRPr="009808B3">
              <w:rPr>
                <w:sz w:val="16"/>
                <w:szCs w:val="16"/>
              </w:rPr>
              <w:t>1</w:t>
            </w:r>
            <w:r w:rsidR="005C14CA">
              <w:rPr>
                <w:sz w:val="16"/>
                <w:szCs w:val="16"/>
              </w:rPr>
              <w:t>00</w:t>
            </w:r>
            <w:r w:rsidRPr="009808B3">
              <w:rPr>
                <w:sz w:val="16"/>
                <w:szCs w:val="16"/>
              </w:rPr>
              <w:t>,  BIO</w:t>
            </w:r>
            <w:proofErr w:type="gramEnd"/>
            <w:r w:rsidRPr="009808B3">
              <w:rPr>
                <w:sz w:val="16"/>
                <w:szCs w:val="16"/>
              </w:rPr>
              <w:t xml:space="preserve"> 115</w:t>
            </w:r>
          </w:p>
        </w:tc>
        <w:tc>
          <w:tcPr>
            <w:tcW w:w="1620" w:type="dxa"/>
          </w:tcPr>
          <w:p w14:paraId="71670A49" w14:textId="77777777" w:rsidR="008F2664" w:rsidRPr="009808B3" w:rsidRDefault="008F2664" w:rsidP="008F2664">
            <w:pPr>
              <w:rPr>
                <w:sz w:val="18"/>
              </w:rPr>
            </w:pPr>
            <w:r w:rsidRPr="009808B3">
              <w:rPr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9808B3">
              <w:rPr>
                <w:sz w:val="18"/>
              </w:rPr>
              <w:instrText xml:space="preserve"> FORMTEXT </w:instrText>
            </w:r>
            <w:r w:rsidRPr="009808B3">
              <w:rPr>
                <w:sz w:val="18"/>
              </w:rPr>
            </w:r>
            <w:r w:rsidRPr="009808B3">
              <w:rPr>
                <w:sz w:val="18"/>
              </w:rPr>
              <w:fldChar w:fldCharType="separate"/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sz w:val="18"/>
              </w:rPr>
              <w:fldChar w:fldCharType="end"/>
            </w:r>
          </w:p>
        </w:tc>
      </w:tr>
      <w:tr w:rsidR="008F2664" w:rsidRPr="009808B3" w14:paraId="40D2C4DF" w14:textId="77777777" w:rsidTr="004314CB">
        <w:trPr>
          <w:trHeight w:hRule="exact" w:val="240"/>
        </w:trPr>
        <w:tc>
          <w:tcPr>
            <w:tcW w:w="2970" w:type="dxa"/>
          </w:tcPr>
          <w:p w14:paraId="130B71A6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EXS 235 Exercise Science Clinical II</w:t>
            </w:r>
          </w:p>
        </w:tc>
        <w:tc>
          <w:tcPr>
            <w:tcW w:w="450" w:type="dxa"/>
          </w:tcPr>
          <w:p w14:paraId="3913AC65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42C97648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1</w:t>
            </w:r>
          </w:p>
        </w:tc>
        <w:tc>
          <w:tcPr>
            <w:tcW w:w="1057" w:type="dxa"/>
          </w:tcPr>
          <w:p w14:paraId="45CB8EF5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D382EF0" w14:textId="77777777" w:rsidR="008F2664" w:rsidRPr="009808B3" w:rsidRDefault="008F2664" w:rsidP="008F2664">
            <w:pPr>
              <w:jc w:val="center"/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25" w:name="Text180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5F6D702C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26" w:name="Text185"/>
            <w:r w:rsidRPr="009808B3">
              <w:rPr>
                <w:sz w:val="16"/>
                <w:szCs w:val="16"/>
              </w:rPr>
              <w:instrText xml:space="preserve"> FORMTEXT </w:instrText>
            </w:r>
            <w:r w:rsidRPr="009808B3">
              <w:rPr>
                <w:sz w:val="16"/>
                <w:szCs w:val="16"/>
              </w:rPr>
            </w:r>
            <w:r w:rsidRPr="009808B3">
              <w:rPr>
                <w:sz w:val="16"/>
                <w:szCs w:val="16"/>
              </w:rPr>
              <w:fldChar w:fldCharType="separate"/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noProof/>
                <w:sz w:val="16"/>
                <w:szCs w:val="16"/>
              </w:rPr>
              <w:t> </w:t>
            </w:r>
            <w:r w:rsidRPr="009808B3"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47530AA" w14:textId="77777777" w:rsidR="008F2664" w:rsidRPr="009808B3" w:rsidRDefault="008F2664" w:rsidP="008F2664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ED893B8" w14:textId="77777777" w:rsidR="008F2664" w:rsidRPr="009808B3" w:rsidRDefault="008F2664" w:rsidP="008F2664">
            <w:pPr>
              <w:rPr>
                <w:sz w:val="16"/>
                <w:szCs w:val="16"/>
              </w:rPr>
            </w:pPr>
            <w:r w:rsidRPr="009808B3">
              <w:rPr>
                <w:sz w:val="16"/>
                <w:szCs w:val="16"/>
              </w:rPr>
              <w:t>EXS 205, EXS 225, EXS 230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5A7C8E4" w14:textId="77777777" w:rsidR="008F2664" w:rsidRPr="009808B3" w:rsidRDefault="008F2664" w:rsidP="008F2664">
            <w:pPr>
              <w:rPr>
                <w:sz w:val="18"/>
              </w:rPr>
            </w:pPr>
            <w:r w:rsidRPr="009808B3">
              <w:rPr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9808B3">
              <w:rPr>
                <w:sz w:val="18"/>
              </w:rPr>
              <w:instrText xml:space="preserve"> FORMTEXT </w:instrText>
            </w:r>
            <w:r w:rsidRPr="009808B3">
              <w:rPr>
                <w:sz w:val="18"/>
              </w:rPr>
            </w:r>
            <w:r w:rsidRPr="009808B3">
              <w:rPr>
                <w:sz w:val="18"/>
              </w:rPr>
              <w:fldChar w:fldCharType="separate"/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noProof/>
                <w:sz w:val="18"/>
              </w:rPr>
              <w:t> </w:t>
            </w:r>
            <w:r w:rsidRPr="009808B3">
              <w:rPr>
                <w:sz w:val="18"/>
              </w:rPr>
              <w:fldChar w:fldCharType="end"/>
            </w:r>
          </w:p>
        </w:tc>
      </w:tr>
      <w:tr w:rsidR="008F2664" w:rsidRPr="009808B3" w14:paraId="031AADC2" w14:textId="77777777" w:rsidTr="004314CB">
        <w:trPr>
          <w:trHeight w:hRule="exact" w:val="240"/>
        </w:trPr>
        <w:tc>
          <w:tcPr>
            <w:tcW w:w="2970" w:type="dxa"/>
          </w:tcPr>
          <w:p w14:paraId="70D7642B" w14:textId="77777777" w:rsidR="008F2664" w:rsidRPr="009808B3" w:rsidRDefault="008F2664" w:rsidP="008F2664">
            <w:pPr>
              <w:pStyle w:val="Heading3"/>
            </w:pPr>
            <w:r w:rsidRPr="009808B3">
              <w:t>TOTAL</w:t>
            </w:r>
          </w:p>
        </w:tc>
        <w:tc>
          <w:tcPr>
            <w:tcW w:w="450" w:type="dxa"/>
          </w:tcPr>
          <w:p w14:paraId="122AB890" w14:textId="77777777" w:rsidR="008F2664" w:rsidRPr="009808B3" w:rsidRDefault="008F2664" w:rsidP="008F2664">
            <w:pPr>
              <w:rPr>
                <w:sz w:val="16"/>
              </w:rPr>
            </w:pPr>
            <w:r w:rsidRPr="009808B3">
              <w:rPr>
                <w:sz w:val="16"/>
              </w:rPr>
              <w:t>11</w:t>
            </w:r>
          </w:p>
        </w:tc>
        <w:tc>
          <w:tcPr>
            <w:tcW w:w="450" w:type="dxa"/>
          </w:tcPr>
          <w:p w14:paraId="0BF7385E" w14:textId="77777777" w:rsidR="008F2664" w:rsidRPr="009808B3" w:rsidRDefault="008F2664" w:rsidP="008F2664">
            <w:pPr>
              <w:rPr>
                <w:sz w:val="16"/>
              </w:rPr>
            </w:pPr>
            <w:r w:rsidRPr="009808B3">
              <w:rPr>
                <w:sz w:val="16"/>
              </w:rPr>
              <w:t>7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14:paraId="263A2FA3" w14:textId="77777777" w:rsidR="008F2664" w:rsidRPr="009808B3" w:rsidRDefault="008F2664" w:rsidP="008F2664">
            <w:pPr>
              <w:rPr>
                <w:sz w:val="16"/>
              </w:rPr>
            </w:pPr>
            <w:r w:rsidRPr="009808B3">
              <w:rPr>
                <w:sz w:val="16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42509D" w14:textId="77777777" w:rsidR="008F2664" w:rsidRPr="009808B3" w:rsidRDefault="008F2664" w:rsidP="008F2664">
            <w:pPr>
              <w:jc w:val="center"/>
              <w:rPr>
                <w:sz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B6D0E" w14:textId="77777777" w:rsidR="008F2664" w:rsidRPr="009808B3" w:rsidRDefault="008F2664" w:rsidP="008F2664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379A5" w14:textId="77777777" w:rsidR="008F2664" w:rsidRPr="009808B3" w:rsidRDefault="008F2664" w:rsidP="008F2664">
            <w:pPr>
              <w:rPr>
                <w:sz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E7454" w14:textId="77777777" w:rsidR="008F2664" w:rsidRPr="009808B3" w:rsidRDefault="008F2664" w:rsidP="008F2664">
            <w:pPr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175A2" w14:textId="77777777" w:rsidR="008F2664" w:rsidRPr="009808B3" w:rsidRDefault="008F2664" w:rsidP="008F2664">
            <w:pPr>
              <w:rPr>
                <w:sz w:val="18"/>
              </w:rPr>
            </w:pPr>
          </w:p>
        </w:tc>
      </w:tr>
      <w:tr w:rsidR="008F2664" w:rsidRPr="00750284" w14:paraId="1D39F8D1" w14:textId="77777777" w:rsidTr="004314CB">
        <w:trPr>
          <w:trHeight w:hRule="exact" w:val="240"/>
        </w:trPr>
        <w:tc>
          <w:tcPr>
            <w:tcW w:w="2970" w:type="dxa"/>
            <w:tcBorders>
              <w:top w:val="double" w:sz="4" w:space="0" w:color="auto"/>
              <w:bottom w:val="double" w:sz="4" w:space="0" w:color="auto"/>
            </w:tcBorders>
          </w:tcPr>
          <w:p w14:paraId="3188A027" w14:textId="77777777" w:rsidR="008F2664" w:rsidRPr="009808B3" w:rsidRDefault="008F2664" w:rsidP="008F2664">
            <w:pPr>
              <w:pStyle w:val="Heading3"/>
              <w:rPr>
                <w:sz w:val="20"/>
              </w:rPr>
            </w:pPr>
            <w:r w:rsidRPr="009808B3">
              <w:rPr>
                <w:sz w:val="20"/>
              </w:rPr>
              <w:t>GRAND TOTAL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6174C63E" w14:textId="25295F78" w:rsidR="008F2664" w:rsidRPr="009808B3" w:rsidRDefault="00E2460D" w:rsidP="008F2664">
            <w:pPr>
              <w:rPr>
                <w:b/>
              </w:rPr>
            </w:pPr>
            <w:r>
              <w:rPr>
                <w:b/>
              </w:rPr>
              <w:t>6</w:t>
            </w:r>
            <w:r w:rsidR="00B81139">
              <w:rPr>
                <w:b/>
              </w:rPr>
              <w:t>3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57E633B4" w14:textId="54566590" w:rsidR="008F2664" w:rsidRPr="009808B3" w:rsidRDefault="00B81139" w:rsidP="008F2664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057" w:type="dxa"/>
            <w:tcBorders>
              <w:top w:val="double" w:sz="4" w:space="0" w:color="auto"/>
              <w:bottom w:val="double" w:sz="4" w:space="0" w:color="auto"/>
            </w:tcBorders>
          </w:tcPr>
          <w:p w14:paraId="355A71E8" w14:textId="718DA776" w:rsidR="008F2664" w:rsidRPr="009808B3" w:rsidRDefault="0030021D" w:rsidP="008F2664">
            <w:pPr>
              <w:rPr>
                <w:b/>
              </w:rPr>
            </w:pPr>
            <w:r w:rsidRPr="009808B3">
              <w:rPr>
                <w:b/>
              </w:rPr>
              <w:t>4</w:t>
            </w:r>
            <w:r w:rsidR="00B81139">
              <w:rPr>
                <w:b/>
              </w:rPr>
              <w:t>2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</w:tcPr>
          <w:p w14:paraId="69D0B23C" w14:textId="77777777" w:rsidR="008F2664" w:rsidRPr="00750284" w:rsidRDefault="008F2664" w:rsidP="008F2664">
            <w:pPr>
              <w:jc w:val="center"/>
              <w:rPr>
                <w:sz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0652A9A7" w14:textId="77777777" w:rsidR="008F2664" w:rsidRPr="00750284" w:rsidRDefault="008F2664" w:rsidP="008F2664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C4316D4" w14:textId="77777777" w:rsidR="008F2664" w:rsidRPr="00750284" w:rsidRDefault="008F2664" w:rsidP="008F2664">
            <w:pPr>
              <w:rPr>
                <w:sz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4CF8E78" w14:textId="77777777" w:rsidR="008F2664" w:rsidRPr="00750284" w:rsidRDefault="008F2664" w:rsidP="008F2664">
            <w:pPr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9996810" w14:textId="77777777" w:rsidR="008F2664" w:rsidRPr="00750284" w:rsidRDefault="008F2664" w:rsidP="008F2664">
            <w:pPr>
              <w:rPr>
                <w:sz w:val="18"/>
              </w:rPr>
            </w:pPr>
          </w:p>
        </w:tc>
      </w:tr>
    </w:tbl>
    <w:p w14:paraId="540B3CF2" w14:textId="77777777" w:rsidR="00712D70" w:rsidRDefault="00712D70" w:rsidP="008C5535">
      <w:pPr>
        <w:rPr>
          <w:b/>
          <w:sz w:val="4"/>
          <w:szCs w:val="4"/>
        </w:rPr>
      </w:pPr>
    </w:p>
    <w:p w14:paraId="4E2DF3A5" w14:textId="77777777" w:rsidR="00712D70" w:rsidRPr="00712D70" w:rsidRDefault="00712D70" w:rsidP="00712D70">
      <w:pPr>
        <w:rPr>
          <w:sz w:val="4"/>
          <w:szCs w:val="4"/>
        </w:rPr>
      </w:pPr>
    </w:p>
    <w:p w14:paraId="53E8D1B7" w14:textId="77777777" w:rsidR="00712D70" w:rsidRPr="00712D70" w:rsidRDefault="00712D70" w:rsidP="00712D70">
      <w:pPr>
        <w:rPr>
          <w:sz w:val="4"/>
          <w:szCs w:val="4"/>
        </w:rPr>
      </w:pPr>
    </w:p>
    <w:p w14:paraId="25C22BFA" w14:textId="77777777" w:rsidR="00712D70" w:rsidRPr="00712D70" w:rsidRDefault="00712D70" w:rsidP="00712D70">
      <w:pPr>
        <w:rPr>
          <w:sz w:val="4"/>
          <w:szCs w:val="4"/>
        </w:rPr>
      </w:pPr>
    </w:p>
    <w:p w14:paraId="5033C07B" w14:textId="583E3A43" w:rsidR="00712D70" w:rsidRDefault="00682634" w:rsidP="00712D70">
      <w:pPr>
        <w:rPr>
          <w:sz w:val="4"/>
          <w:szCs w:val="4"/>
        </w:rPr>
      </w:pPr>
      <w:r w:rsidRPr="00682634">
        <w:rPr>
          <w:b/>
          <w:sz w:val="18"/>
          <w:szCs w:val="18"/>
        </w:rPr>
        <w:t>*</w:t>
      </w:r>
      <w:r w:rsidRPr="00682634">
        <w:rPr>
          <w:b/>
          <w:iCs/>
          <w:color w:val="000000"/>
          <w:sz w:val="24"/>
          <w:szCs w:val="24"/>
        </w:rPr>
        <w:t xml:space="preserve"> </w:t>
      </w:r>
      <w:r w:rsidRPr="00682634">
        <w:rPr>
          <w:b/>
          <w:iCs/>
          <w:sz w:val="18"/>
          <w:szCs w:val="18"/>
        </w:rPr>
        <w:t>DTCC students intending to transfer to University of Delaware (UD) through a connected degree are advised to confirm their admission eligibility directly with UD.</w:t>
      </w:r>
    </w:p>
    <w:sectPr w:rsidR="00712D70" w:rsidSect="00F81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4833" w14:textId="77777777" w:rsidR="003A1A6C" w:rsidRDefault="003A1A6C">
      <w:r>
        <w:separator/>
      </w:r>
    </w:p>
  </w:endnote>
  <w:endnote w:type="continuationSeparator" w:id="0">
    <w:p w14:paraId="7B3BF9E2" w14:textId="77777777" w:rsidR="003A1A6C" w:rsidRDefault="003A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EDB3" w14:textId="77777777" w:rsidR="00B75F98" w:rsidRDefault="00B75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A85A" w14:textId="77777777" w:rsidR="00544904" w:rsidRDefault="00544904">
    <w:pPr>
      <w:pStyle w:val="Footer"/>
      <w:rPr>
        <w:sz w:val="12"/>
      </w:rPr>
    </w:pPr>
    <w:r>
      <w:rPr>
        <w:sz w:val="12"/>
      </w:rPr>
      <w:t xml:space="preserve">Course </w:t>
    </w:r>
    <w:r w:rsidR="005220AF">
      <w:rPr>
        <w:sz w:val="12"/>
      </w:rPr>
      <w:t>sequence sheet template 09/25/15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5E0A" w14:textId="77777777" w:rsidR="00B75F98" w:rsidRDefault="00B75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E6874" w14:textId="77777777" w:rsidR="003A1A6C" w:rsidRDefault="003A1A6C">
      <w:r>
        <w:separator/>
      </w:r>
    </w:p>
  </w:footnote>
  <w:footnote w:type="continuationSeparator" w:id="0">
    <w:p w14:paraId="17D61B20" w14:textId="77777777" w:rsidR="003A1A6C" w:rsidRDefault="003A1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1492" w14:textId="77777777" w:rsidR="00B75F98" w:rsidRDefault="00B75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82A0" w14:textId="77777777" w:rsidR="00B75F98" w:rsidRDefault="00B75F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0763" w14:textId="77777777" w:rsidR="00B75F98" w:rsidRDefault="00B75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7504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151B9"/>
    <w:rsid w:val="00025A24"/>
    <w:rsid w:val="00076B25"/>
    <w:rsid w:val="000866D2"/>
    <w:rsid w:val="000A5087"/>
    <w:rsid w:val="000B516E"/>
    <w:rsid w:val="000B7516"/>
    <w:rsid w:val="000E05E2"/>
    <w:rsid w:val="000E66D2"/>
    <w:rsid w:val="000F252A"/>
    <w:rsid w:val="001141E1"/>
    <w:rsid w:val="00151C02"/>
    <w:rsid w:val="0017598A"/>
    <w:rsid w:val="00176CF1"/>
    <w:rsid w:val="001A71AF"/>
    <w:rsid w:val="001B274D"/>
    <w:rsid w:val="001E37BE"/>
    <w:rsid w:val="00243BD4"/>
    <w:rsid w:val="00264C59"/>
    <w:rsid w:val="002A5D8A"/>
    <w:rsid w:val="002B502F"/>
    <w:rsid w:val="002C00D1"/>
    <w:rsid w:val="002D670D"/>
    <w:rsid w:val="002F6D3C"/>
    <w:rsid w:val="0030021D"/>
    <w:rsid w:val="0030213E"/>
    <w:rsid w:val="0031144C"/>
    <w:rsid w:val="0033244A"/>
    <w:rsid w:val="00361329"/>
    <w:rsid w:val="003644D9"/>
    <w:rsid w:val="00381A1F"/>
    <w:rsid w:val="00386A81"/>
    <w:rsid w:val="00392F1F"/>
    <w:rsid w:val="003A1A6C"/>
    <w:rsid w:val="003B4F56"/>
    <w:rsid w:val="003C04B7"/>
    <w:rsid w:val="003D0C4C"/>
    <w:rsid w:val="004200A1"/>
    <w:rsid w:val="00430CD2"/>
    <w:rsid w:val="004314CB"/>
    <w:rsid w:val="004403B6"/>
    <w:rsid w:val="00451470"/>
    <w:rsid w:val="004A73DD"/>
    <w:rsid w:val="004B7271"/>
    <w:rsid w:val="004F0B47"/>
    <w:rsid w:val="004F5C48"/>
    <w:rsid w:val="005034F7"/>
    <w:rsid w:val="00511783"/>
    <w:rsid w:val="005209A8"/>
    <w:rsid w:val="005220AF"/>
    <w:rsid w:val="0052723C"/>
    <w:rsid w:val="005365AD"/>
    <w:rsid w:val="00544904"/>
    <w:rsid w:val="00596787"/>
    <w:rsid w:val="005A338C"/>
    <w:rsid w:val="005A4B91"/>
    <w:rsid w:val="005B3CBF"/>
    <w:rsid w:val="005C14CA"/>
    <w:rsid w:val="005F059E"/>
    <w:rsid w:val="00603396"/>
    <w:rsid w:val="00604142"/>
    <w:rsid w:val="00607114"/>
    <w:rsid w:val="00671FF1"/>
    <w:rsid w:val="00675B47"/>
    <w:rsid w:val="00682634"/>
    <w:rsid w:val="00690AC6"/>
    <w:rsid w:val="006C0597"/>
    <w:rsid w:val="006F1140"/>
    <w:rsid w:val="007076F6"/>
    <w:rsid w:val="00712D70"/>
    <w:rsid w:val="00737004"/>
    <w:rsid w:val="00753430"/>
    <w:rsid w:val="00781D66"/>
    <w:rsid w:val="00786389"/>
    <w:rsid w:val="00791F0A"/>
    <w:rsid w:val="00794D70"/>
    <w:rsid w:val="007B50D5"/>
    <w:rsid w:val="0080279F"/>
    <w:rsid w:val="00853060"/>
    <w:rsid w:val="008652BF"/>
    <w:rsid w:val="008755E1"/>
    <w:rsid w:val="00885326"/>
    <w:rsid w:val="00893457"/>
    <w:rsid w:val="008B2F3C"/>
    <w:rsid w:val="008C406C"/>
    <w:rsid w:val="008C5535"/>
    <w:rsid w:val="008F2664"/>
    <w:rsid w:val="008F5D9B"/>
    <w:rsid w:val="00915877"/>
    <w:rsid w:val="00916293"/>
    <w:rsid w:val="00923662"/>
    <w:rsid w:val="0093470C"/>
    <w:rsid w:val="00974F83"/>
    <w:rsid w:val="009808B3"/>
    <w:rsid w:val="009A475A"/>
    <w:rsid w:val="009E4243"/>
    <w:rsid w:val="00A004B3"/>
    <w:rsid w:val="00A72FC2"/>
    <w:rsid w:val="00A75439"/>
    <w:rsid w:val="00AC4B51"/>
    <w:rsid w:val="00AD0ABB"/>
    <w:rsid w:val="00B55B18"/>
    <w:rsid w:val="00B639E6"/>
    <w:rsid w:val="00B6622A"/>
    <w:rsid w:val="00B75F98"/>
    <w:rsid w:val="00B81139"/>
    <w:rsid w:val="00B96B1F"/>
    <w:rsid w:val="00BA1822"/>
    <w:rsid w:val="00BA1B30"/>
    <w:rsid w:val="00BB2EA8"/>
    <w:rsid w:val="00BB5489"/>
    <w:rsid w:val="00BC6BAB"/>
    <w:rsid w:val="00BD1A57"/>
    <w:rsid w:val="00C0484C"/>
    <w:rsid w:val="00C2295A"/>
    <w:rsid w:val="00C66AE5"/>
    <w:rsid w:val="00C85E64"/>
    <w:rsid w:val="00C969C8"/>
    <w:rsid w:val="00CB3534"/>
    <w:rsid w:val="00D14DF7"/>
    <w:rsid w:val="00D317A0"/>
    <w:rsid w:val="00D42011"/>
    <w:rsid w:val="00D46CD6"/>
    <w:rsid w:val="00D5262D"/>
    <w:rsid w:val="00D5345B"/>
    <w:rsid w:val="00D64CC0"/>
    <w:rsid w:val="00D75015"/>
    <w:rsid w:val="00DA31A1"/>
    <w:rsid w:val="00DA3EFE"/>
    <w:rsid w:val="00DA5ECD"/>
    <w:rsid w:val="00DC57F1"/>
    <w:rsid w:val="00DD2C27"/>
    <w:rsid w:val="00DE088B"/>
    <w:rsid w:val="00DE10EC"/>
    <w:rsid w:val="00E2460D"/>
    <w:rsid w:val="00ED1DDC"/>
    <w:rsid w:val="00ED5CE4"/>
    <w:rsid w:val="00F61856"/>
    <w:rsid w:val="00F6734D"/>
    <w:rsid w:val="00F73A62"/>
    <w:rsid w:val="00F810AF"/>
    <w:rsid w:val="00F840E9"/>
    <w:rsid w:val="00FA508E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26169"/>
  <w15:docId w15:val="{726A7D2C-883D-4649-A64C-01D6204D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C5535"/>
    <w:rPr>
      <w:b/>
      <w:sz w:val="16"/>
    </w:rPr>
  </w:style>
  <w:style w:type="character" w:customStyle="1" w:styleId="Heading3Char">
    <w:name w:val="Heading 3 Char"/>
    <w:basedOn w:val="DefaultParagraphFont"/>
    <w:link w:val="Heading3"/>
    <w:rsid w:val="008C5535"/>
    <w:rPr>
      <w:b/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ED1DD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1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R Stallings</cp:lastModifiedBy>
  <cp:revision>2</cp:revision>
  <cp:lastPrinted>2020-02-17T20:11:00Z</cp:lastPrinted>
  <dcterms:created xsi:type="dcterms:W3CDTF">2026-03-18T14:47:00Z</dcterms:created>
  <dcterms:modified xsi:type="dcterms:W3CDTF">2026-03-18T14:47:00Z</dcterms:modified>
</cp:coreProperties>
</file>