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E2CF" w14:textId="77777777" w:rsidR="00C0484C" w:rsidRDefault="00C0484C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22628850" wp14:editId="39143264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CD0D" w14:textId="77777777" w:rsidR="001A71AF" w:rsidRDefault="001A71AF">
      <w:pPr>
        <w:rPr>
          <w:sz w:val="16"/>
        </w:rPr>
      </w:pPr>
      <w:r>
        <w:rPr>
          <w:sz w:val="16"/>
        </w:rPr>
        <w:t>CAMPUS</w:t>
      </w:r>
      <w:r w:rsidR="00781D66">
        <w:rPr>
          <w:sz w:val="16"/>
        </w:rPr>
        <w:t xml:space="preserve"> LOCATION</w:t>
      </w:r>
      <w:r w:rsidR="006520B6">
        <w:rPr>
          <w:sz w:val="16"/>
        </w:rPr>
        <w:t>:  Georgetown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1D66">
        <w:rPr>
          <w:sz w:val="16"/>
        </w:rPr>
        <w:t>COURSE SEQUENCE SHEET</w:t>
      </w:r>
      <w:r>
        <w:rPr>
          <w:sz w:val="16"/>
        </w:rPr>
        <w:tab/>
      </w:r>
    </w:p>
    <w:p w14:paraId="32157238" w14:textId="77777777" w:rsidR="00781D66" w:rsidRPr="00536ACF" w:rsidRDefault="00781D66" w:rsidP="00781D66">
      <w:pPr>
        <w:rPr>
          <w:b/>
          <w:sz w:val="18"/>
        </w:rPr>
      </w:pPr>
      <w:r w:rsidRPr="00536ACF">
        <w:rPr>
          <w:sz w:val="16"/>
        </w:rPr>
        <w:t>Curriculum:</w:t>
      </w:r>
      <w:r w:rsidRPr="00536ACF">
        <w:rPr>
          <w:sz w:val="16"/>
        </w:rPr>
        <w:tab/>
      </w:r>
      <w:r w:rsidR="002330BD" w:rsidRPr="00536ACF">
        <w:rPr>
          <w:b/>
          <w:sz w:val="18"/>
          <w:u w:val="single"/>
        </w:rPr>
        <w:t>Aviation</w:t>
      </w:r>
      <w:r w:rsidR="006520B6" w:rsidRPr="00536ACF">
        <w:rPr>
          <w:b/>
          <w:sz w:val="18"/>
          <w:u w:val="single"/>
        </w:rPr>
        <w:t xml:space="preserve"> Maintenance</w:t>
      </w:r>
      <w:r w:rsidR="00BE199E" w:rsidRPr="00536ACF">
        <w:rPr>
          <w:b/>
          <w:sz w:val="18"/>
          <w:u w:val="single"/>
        </w:rPr>
        <w:t xml:space="preserve"> Technology</w:t>
      </w:r>
      <w:r w:rsidR="002330BD" w:rsidRPr="00536ACF">
        <w:rPr>
          <w:b/>
          <w:sz w:val="18"/>
          <w:u w:val="single"/>
        </w:rPr>
        <w:t>-General/Airframe Maintenance</w:t>
      </w:r>
      <w:r w:rsidRPr="00536ACF">
        <w:rPr>
          <w:sz w:val="16"/>
        </w:rPr>
        <w:tab/>
      </w:r>
      <w:r w:rsidRPr="00536ACF">
        <w:rPr>
          <w:sz w:val="16"/>
        </w:rPr>
        <w:tab/>
        <w:t xml:space="preserve">Curriculum Code Designation: </w:t>
      </w:r>
      <w:r w:rsidR="002330BD" w:rsidRPr="00536ACF">
        <w:rPr>
          <w:b/>
          <w:sz w:val="18"/>
          <w:u w:val="single"/>
        </w:rPr>
        <w:t>AVICERAFC</w:t>
      </w:r>
    </w:p>
    <w:p w14:paraId="7BCBA9FA" w14:textId="2D8DCD18" w:rsidR="00781D66" w:rsidRPr="00536ACF" w:rsidRDefault="00781D66">
      <w:pPr>
        <w:rPr>
          <w:sz w:val="16"/>
        </w:rPr>
      </w:pPr>
      <w:r w:rsidRPr="00536ACF">
        <w:rPr>
          <w:sz w:val="16"/>
        </w:rPr>
        <w:t>Effective:</w:t>
      </w:r>
      <w:r w:rsidRPr="00536ACF">
        <w:rPr>
          <w:sz w:val="16"/>
        </w:rPr>
        <w:tab/>
      </w:r>
      <w:r w:rsidRPr="00536ACF">
        <w:rPr>
          <w:sz w:val="16"/>
        </w:rPr>
        <w:tab/>
      </w:r>
      <w:r w:rsidR="00C02DBC">
        <w:rPr>
          <w:sz w:val="16"/>
          <w:u w:val="single"/>
        </w:rPr>
        <w:t>2027-51</w:t>
      </w:r>
    </w:p>
    <w:p w14:paraId="4F44E1A4" w14:textId="77777777" w:rsidR="001A71AF" w:rsidRPr="00536ACF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860485" w:rsidRPr="00536ACF" w14:paraId="47D8456A" w14:textId="77777777" w:rsidTr="00AC4B51">
        <w:tc>
          <w:tcPr>
            <w:tcW w:w="1728" w:type="dxa"/>
            <w:vAlign w:val="bottom"/>
          </w:tcPr>
          <w:p w14:paraId="20913A4E" w14:textId="77777777" w:rsidR="00860485" w:rsidRPr="00536ACF" w:rsidRDefault="00860485" w:rsidP="00860485">
            <w:pPr>
              <w:rPr>
                <w:sz w:val="16"/>
              </w:rPr>
            </w:pPr>
            <w:r w:rsidRPr="00536ACF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E76811F" w14:textId="77777777" w:rsidR="00860485" w:rsidRPr="00536ACF" w:rsidRDefault="00860485" w:rsidP="00860485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3448AB5" w14:textId="77777777" w:rsidR="00860485" w:rsidRPr="00536ACF" w:rsidRDefault="00860485" w:rsidP="0086048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78A12C1" w14:textId="77777777" w:rsidR="00860485" w:rsidRPr="00536ACF" w:rsidRDefault="00860485" w:rsidP="00860485">
            <w:pPr>
              <w:rPr>
                <w:sz w:val="16"/>
              </w:rPr>
            </w:pPr>
            <w:proofErr w:type="gramStart"/>
            <w:r w:rsidRPr="00536ACF">
              <w:rPr>
                <w:sz w:val="16"/>
              </w:rPr>
              <w:t>[ ]</w:t>
            </w:r>
            <w:proofErr w:type="gramEnd"/>
            <w:r w:rsidRPr="00536ACF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860485" w:rsidRPr="00536ACF" w14:paraId="0196A020" w14:textId="77777777" w:rsidTr="008A6B5D">
              <w:tc>
                <w:tcPr>
                  <w:tcW w:w="1170" w:type="dxa"/>
                </w:tcPr>
                <w:p w14:paraId="26FE3727" w14:textId="77777777" w:rsidR="00860485" w:rsidRPr="00536ACF" w:rsidRDefault="00860485" w:rsidP="00860485">
                  <w:pPr>
                    <w:rPr>
                      <w:sz w:val="16"/>
                    </w:rPr>
                  </w:pPr>
                  <w:r w:rsidRPr="00536ACF">
                    <w:rPr>
                      <w:sz w:val="16"/>
                    </w:rPr>
                    <w:t xml:space="preserve"> </w:t>
                  </w:r>
                  <w:proofErr w:type="gramStart"/>
                  <w:r w:rsidR="00BC6FA5" w:rsidRPr="00536ACF">
                    <w:rPr>
                      <w:sz w:val="16"/>
                    </w:rPr>
                    <w:t>[ ]</w:t>
                  </w:r>
                  <w:proofErr w:type="gramEnd"/>
                  <w:r w:rsidR="00BC6FA5" w:rsidRPr="00536ACF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860485" w:rsidRPr="00536ACF" w14:paraId="5A0BB840" w14:textId="77777777" w:rsidTr="008A6B5D">
              <w:tc>
                <w:tcPr>
                  <w:tcW w:w="1170" w:type="dxa"/>
                </w:tcPr>
                <w:p w14:paraId="0A898DA5" w14:textId="77777777" w:rsidR="00860485" w:rsidRPr="00536ACF" w:rsidRDefault="00860485" w:rsidP="00860485">
                  <w:pPr>
                    <w:rPr>
                      <w:sz w:val="16"/>
                    </w:rPr>
                  </w:pPr>
                </w:p>
              </w:tc>
            </w:tr>
            <w:tr w:rsidR="00860485" w:rsidRPr="00536ACF" w14:paraId="6ADBE3F9" w14:textId="77777777" w:rsidTr="008A6B5D">
              <w:tc>
                <w:tcPr>
                  <w:tcW w:w="1170" w:type="dxa"/>
                </w:tcPr>
                <w:p w14:paraId="0EA85545" w14:textId="77777777" w:rsidR="00860485" w:rsidRPr="00536ACF" w:rsidRDefault="00860485" w:rsidP="00860485">
                  <w:pPr>
                    <w:rPr>
                      <w:sz w:val="16"/>
                    </w:rPr>
                  </w:pPr>
                </w:p>
              </w:tc>
            </w:tr>
            <w:tr w:rsidR="00860485" w:rsidRPr="00536ACF" w14:paraId="0B535522" w14:textId="77777777" w:rsidTr="008A6B5D">
              <w:tc>
                <w:tcPr>
                  <w:tcW w:w="1170" w:type="dxa"/>
                </w:tcPr>
                <w:p w14:paraId="10C5B23C" w14:textId="77777777" w:rsidR="00860485" w:rsidRPr="00536ACF" w:rsidRDefault="00860485" w:rsidP="00860485">
                  <w:pPr>
                    <w:rPr>
                      <w:sz w:val="16"/>
                    </w:rPr>
                  </w:pPr>
                </w:p>
              </w:tc>
            </w:tr>
          </w:tbl>
          <w:p w14:paraId="16F5A8B6" w14:textId="77777777" w:rsidR="00860485" w:rsidRPr="00536ACF" w:rsidRDefault="00860485" w:rsidP="00860485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955F9CC" w14:textId="77777777" w:rsidR="00860485" w:rsidRPr="00536ACF" w:rsidRDefault="00860485" w:rsidP="00860485">
            <w:pPr>
              <w:rPr>
                <w:sz w:val="16"/>
              </w:rPr>
            </w:pPr>
            <w:proofErr w:type="gramStart"/>
            <w:r w:rsidRPr="00536ACF">
              <w:rPr>
                <w:sz w:val="16"/>
              </w:rPr>
              <w:t>[  ]</w:t>
            </w:r>
            <w:proofErr w:type="gramEnd"/>
            <w:r w:rsidRPr="00536ACF">
              <w:rPr>
                <w:sz w:val="16"/>
              </w:rPr>
              <w:t xml:space="preserve"> MAT 052</w:t>
            </w:r>
          </w:p>
          <w:p w14:paraId="225D0358" w14:textId="77777777" w:rsidR="00860485" w:rsidRPr="00536ACF" w:rsidRDefault="00860485" w:rsidP="00860485">
            <w:pPr>
              <w:rPr>
                <w:sz w:val="16"/>
              </w:rPr>
            </w:pPr>
            <w:proofErr w:type="gramStart"/>
            <w:r w:rsidRPr="00536ACF">
              <w:rPr>
                <w:sz w:val="16"/>
              </w:rPr>
              <w:t>[ ]</w:t>
            </w:r>
            <w:proofErr w:type="gramEnd"/>
            <w:r w:rsidRPr="00536ACF">
              <w:rPr>
                <w:sz w:val="16"/>
              </w:rPr>
              <w:t xml:space="preserve"> MAT 062</w:t>
            </w:r>
          </w:p>
          <w:p w14:paraId="65560096" w14:textId="77777777" w:rsidR="00860485" w:rsidRPr="00536ACF" w:rsidRDefault="00860485" w:rsidP="00860485">
            <w:pPr>
              <w:rPr>
                <w:sz w:val="16"/>
              </w:rPr>
            </w:pPr>
            <w:proofErr w:type="gramStart"/>
            <w:r w:rsidRPr="00536ACF">
              <w:rPr>
                <w:sz w:val="16"/>
              </w:rPr>
              <w:t>[ ]</w:t>
            </w:r>
            <w:proofErr w:type="gramEnd"/>
            <w:r w:rsidRPr="00536ACF">
              <w:rPr>
                <w:sz w:val="16"/>
              </w:rPr>
              <w:t xml:space="preserve"> MAT 099</w:t>
            </w:r>
          </w:p>
          <w:p w14:paraId="2F616E7C" w14:textId="77777777" w:rsidR="00860485" w:rsidRPr="00536ACF" w:rsidRDefault="00860485" w:rsidP="00860485">
            <w:pPr>
              <w:rPr>
                <w:sz w:val="16"/>
              </w:rPr>
            </w:pPr>
          </w:p>
        </w:tc>
      </w:tr>
      <w:tr w:rsidR="00AC4B51" w:rsidRPr="00536ACF" w14:paraId="2C9ACD53" w14:textId="77777777" w:rsidTr="00AC4B51">
        <w:tc>
          <w:tcPr>
            <w:tcW w:w="1728" w:type="dxa"/>
            <w:vAlign w:val="bottom"/>
          </w:tcPr>
          <w:p w14:paraId="4EEBE074" w14:textId="77777777" w:rsidR="00AC4B51" w:rsidRPr="00536ACF" w:rsidRDefault="00AC4B51" w:rsidP="005209A8">
            <w:pPr>
              <w:rPr>
                <w:sz w:val="16"/>
              </w:rPr>
            </w:pPr>
            <w:r w:rsidRPr="00536ACF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A0EA007" w14:textId="77777777" w:rsidR="00AC4B51" w:rsidRPr="00536ACF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E1DF6E0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E94AA0B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84C4A74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1D1118A" w14:textId="77777777" w:rsidR="00AC4B51" w:rsidRPr="00536ACF" w:rsidRDefault="00AC4B51" w:rsidP="00B96B1F">
            <w:pPr>
              <w:rPr>
                <w:sz w:val="16"/>
              </w:rPr>
            </w:pPr>
          </w:p>
        </w:tc>
      </w:tr>
      <w:tr w:rsidR="00AC4B51" w:rsidRPr="00536ACF" w14:paraId="6C2CB50A" w14:textId="77777777" w:rsidTr="00AC4B51">
        <w:tc>
          <w:tcPr>
            <w:tcW w:w="1728" w:type="dxa"/>
            <w:vAlign w:val="bottom"/>
          </w:tcPr>
          <w:p w14:paraId="49C3BC19" w14:textId="77777777" w:rsidR="00AC4B51" w:rsidRPr="00536ACF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513E7D7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7B21E5E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2743A7FC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9902BFC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AF460A6" w14:textId="77777777" w:rsidR="00AC4B51" w:rsidRPr="00536ACF" w:rsidRDefault="00AC4B51">
            <w:pPr>
              <w:rPr>
                <w:sz w:val="16"/>
              </w:rPr>
            </w:pPr>
          </w:p>
        </w:tc>
      </w:tr>
      <w:tr w:rsidR="00AC4B51" w:rsidRPr="00536ACF" w14:paraId="0811BF90" w14:textId="77777777" w:rsidTr="00AC4B51">
        <w:tc>
          <w:tcPr>
            <w:tcW w:w="1728" w:type="dxa"/>
            <w:vAlign w:val="bottom"/>
          </w:tcPr>
          <w:p w14:paraId="0A2A40B0" w14:textId="77777777" w:rsidR="00AC4B51" w:rsidRPr="00536ACF" w:rsidRDefault="00AC4B51" w:rsidP="007076F6">
            <w:pPr>
              <w:rPr>
                <w:sz w:val="16"/>
              </w:rPr>
            </w:pPr>
            <w:r w:rsidRPr="00536ACF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20063C0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3FF7EFD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BB77943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8B3F8DF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2B5F74D4" w14:textId="77777777" w:rsidR="00AC4B51" w:rsidRPr="00536ACF" w:rsidRDefault="00AC4B51">
            <w:pPr>
              <w:rPr>
                <w:sz w:val="16"/>
              </w:rPr>
            </w:pPr>
          </w:p>
        </w:tc>
      </w:tr>
      <w:tr w:rsidR="00AC4B51" w:rsidRPr="00536ACF" w14:paraId="185505D5" w14:textId="77777777" w:rsidTr="00AC4B51">
        <w:tc>
          <w:tcPr>
            <w:tcW w:w="1728" w:type="dxa"/>
          </w:tcPr>
          <w:p w14:paraId="2BEEA2EC" w14:textId="77777777" w:rsidR="00AC4B51" w:rsidRPr="00536ACF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CED06A1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C2458F5" w14:textId="77777777" w:rsidR="00AC4B51" w:rsidRPr="00536ACF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9757C42" w14:textId="77777777" w:rsidR="00AC4B51" w:rsidRPr="00536ACF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B2CADDD" w14:textId="77777777" w:rsidR="00AC4B51" w:rsidRPr="00536ACF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C16F8D5" w14:textId="77777777" w:rsidR="00AC4B51" w:rsidRPr="00536ACF" w:rsidRDefault="00AC4B51">
            <w:pPr>
              <w:rPr>
                <w:sz w:val="16"/>
              </w:rPr>
            </w:pPr>
          </w:p>
        </w:tc>
      </w:tr>
    </w:tbl>
    <w:p w14:paraId="10CD7900" w14:textId="77777777" w:rsidR="001A71AF" w:rsidRPr="00536ACF" w:rsidRDefault="001A71AF">
      <w:pPr>
        <w:rPr>
          <w:sz w:val="8"/>
        </w:rPr>
      </w:pPr>
    </w:p>
    <w:p w14:paraId="35A7A674" w14:textId="77777777" w:rsidR="001A71AF" w:rsidRPr="00536ACF" w:rsidRDefault="001A71AF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450"/>
        <w:gridCol w:w="378"/>
        <w:gridCol w:w="72"/>
        <w:gridCol w:w="450"/>
        <w:gridCol w:w="1350"/>
        <w:gridCol w:w="1440"/>
        <w:gridCol w:w="360"/>
        <w:gridCol w:w="254"/>
        <w:gridCol w:w="236"/>
        <w:gridCol w:w="2210"/>
        <w:gridCol w:w="1458"/>
      </w:tblGrid>
      <w:tr w:rsidR="001A71AF" w:rsidRPr="00536ACF" w14:paraId="3C1900ED" w14:textId="77777777" w:rsidTr="00AB1D93">
        <w:trPr>
          <w:cantSplit/>
          <w:trHeight w:val="18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BA9857B" w14:textId="77777777" w:rsidR="001A71AF" w:rsidRPr="00536AC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172BB9E" w14:textId="77777777" w:rsidR="001A71AF" w:rsidRPr="00536ACF" w:rsidRDefault="001A71AF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99460A9" w14:textId="77777777" w:rsidR="001A71AF" w:rsidRPr="00536ACF" w:rsidRDefault="001A71AF">
            <w:pPr>
              <w:rPr>
                <w:sz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CF913" w14:textId="77777777" w:rsidR="001A71AF" w:rsidRPr="00536ACF" w:rsidRDefault="001A71AF">
            <w:pPr>
              <w:rPr>
                <w:sz w:val="16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FC4B41" w14:textId="77777777" w:rsidR="001A71AF" w:rsidRPr="00536ACF" w:rsidRDefault="001A71AF" w:rsidP="00E85596">
            <w:pPr>
              <w:pStyle w:val="Heading2"/>
              <w:jc w:val="center"/>
            </w:pPr>
            <w:r w:rsidRPr="00536ACF">
              <w:t>SEMESTER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FF878" w14:textId="77777777" w:rsidR="001A71AF" w:rsidRPr="00536ACF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74BF719" w14:textId="77777777" w:rsidR="001A71AF" w:rsidRPr="00536ACF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8535C50" w14:textId="77777777" w:rsidR="001A71AF" w:rsidRPr="00536ACF" w:rsidRDefault="001A71AF">
            <w:pPr>
              <w:rPr>
                <w:sz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10947EC" w14:textId="77777777" w:rsidR="001A71AF" w:rsidRPr="00536ACF" w:rsidRDefault="001A71AF">
            <w:pPr>
              <w:rPr>
                <w:sz w:val="16"/>
              </w:rPr>
            </w:pPr>
          </w:p>
        </w:tc>
      </w:tr>
      <w:tr w:rsidR="001A71AF" w:rsidRPr="00536ACF" w14:paraId="5A465F4A" w14:textId="77777777" w:rsidTr="00AB1D93">
        <w:trPr>
          <w:cantSplit/>
          <w:trHeight w:val="1134"/>
        </w:trPr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264555EC" w14:textId="77777777" w:rsidR="001A71AF" w:rsidRPr="00536ACF" w:rsidRDefault="001A71AF" w:rsidP="00E85596">
            <w:pPr>
              <w:jc w:val="center"/>
              <w:rPr>
                <w:b/>
                <w:sz w:val="16"/>
              </w:rPr>
            </w:pPr>
            <w:r w:rsidRPr="00536ACF">
              <w:rPr>
                <w:b/>
                <w:sz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4CFDFFB2" w14:textId="77777777" w:rsidR="001A71AF" w:rsidRPr="00536ACF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6ACF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bottom"/>
          </w:tcPr>
          <w:p w14:paraId="47473C03" w14:textId="77777777" w:rsidR="001A71AF" w:rsidRPr="00536ACF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6ACF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12D60B98" w14:textId="77777777" w:rsidR="001A71AF" w:rsidRPr="00536ACF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6ACF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350" w:type="dxa"/>
            <w:tcBorders>
              <w:top w:val="nil"/>
            </w:tcBorders>
          </w:tcPr>
          <w:p w14:paraId="38878B27" w14:textId="77777777" w:rsidR="001A71AF" w:rsidRPr="00536ACF" w:rsidRDefault="001A71AF">
            <w:pPr>
              <w:rPr>
                <w:b/>
                <w:sz w:val="16"/>
              </w:rPr>
            </w:pPr>
          </w:p>
          <w:p w14:paraId="42F23534" w14:textId="77777777" w:rsidR="001A71AF" w:rsidRPr="00536ACF" w:rsidRDefault="001A71AF">
            <w:pPr>
              <w:rPr>
                <w:b/>
                <w:sz w:val="16"/>
              </w:rPr>
            </w:pPr>
          </w:p>
          <w:p w14:paraId="60EFE428" w14:textId="77777777" w:rsidR="001A71AF" w:rsidRPr="00536ACF" w:rsidRDefault="001A71AF">
            <w:pPr>
              <w:jc w:val="center"/>
              <w:rPr>
                <w:b/>
                <w:sz w:val="16"/>
              </w:rPr>
            </w:pPr>
            <w:r w:rsidRPr="00536ACF">
              <w:rPr>
                <w:b/>
                <w:sz w:val="16"/>
              </w:rPr>
              <w:t>Offered</w:t>
            </w:r>
          </w:p>
        </w:tc>
        <w:tc>
          <w:tcPr>
            <w:tcW w:w="1440" w:type="dxa"/>
            <w:tcBorders>
              <w:top w:val="nil"/>
            </w:tcBorders>
          </w:tcPr>
          <w:p w14:paraId="6E10AB52" w14:textId="77777777" w:rsidR="001A71AF" w:rsidRPr="00536ACF" w:rsidRDefault="001A71AF">
            <w:pPr>
              <w:rPr>
                <w:b/>
                <w:sz w:val="16"/>
              </w:rPr>
            </w:pPr>
          </w:p>
          <w:p w14:paraId="10894BFF" w14:textId="77777777" w:rsidR="001A71AF" w:rsidRPr="00536ACF" w:rsidRDefault="001A71AF">
            <w:pPr>
              <w:jc w:val="center"/>
              <w:rPr>
                <w:b/>
                <w:sz w:val="16"/>
              </w:rPr>
            </w:pPr>
          </w:p>
          <w:p w14:paraId="7E353BFE" w14:textId="77777777" w:rsidR="001A71AF" w:rsidRPr="00536ACF" w:rsidRDefault="001A71AF">
            <w:pPr>
              <w:jc w:val="center"/>
              <w:rPr>
                <w:b/>
                <w:sz w:val="16"/>
              </w:rPr>
            </w:pPr>
            <w:r w:rsidRPr="00536ACF">
              <w:rPr>
                <w:b/>
                <w:sz w:val="16"/>
              </w:rPr>
              <w:t>Completed</w:t>
            </w:r>
          </w:p>
        </w:tc>
        <w:tc>
          <w:tcPr>
            <w:tcW w:w="360" w:type="dxa"/>
            <w:textDirection w:val="tbRl"/>
          </w:tcPr>
          <w:p w14:paraId="5B4B6E9E" w14:textId="77777777" w:rsidR="001A71AF" w:rsidRPr="00536ACF" w:rsidRDefault="00A72FC2" w:rsidP="008F256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36ACF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700" w:type="dxa"/>
            <w:gridSpan w:val="3"/>
            <w:vAlign w:val="center"/>
          </w:tcPr>
          <w:p w14:paraId="77DF7A3D" w14:textId="77777777" w:rsidR="001A71AF" w:rsidRPr="00536ACF" w:rsidRDefault="001A71AF">
            <w:pPr>
              <w:pStyle w:val="Heading4"/>
            </w:pPr>
            <w:r w:rsidRPr="00536ACF">
              <w:t>PREREQUISITES</w:t>
            </w:r>
          </w:p>
        </w:tc>
        <w:tc>
          <w:tcPr>
            <w:tcW w:w="1458" w:type="dxa"/>
            <w:vAlign w:val="center"/>
          </w:tcPr>
          <w:p w14:paraId="53616401" w14:textId="77777777" w:rsidR="001A71AF" w:rsidRPr="00536ACF" w:rsidRDefault="001A71AF">
            <w:pPr>
              <w:jc w:val="center"/>
              <w:rPr>
                <w:b/>
                <w:sz w:val="16"/>
              </w:rPr>
            </w:pPr>
            <w:r w:rsidRPr="00536ACF">
              <w:rPr>
                <w:b/>
                <w:sz w:val="16"/>
              </w:rPr>
              <w:t>COREQUISITES</w:t>
            </w:r>
          </w:p>
        </w:tc>
      </w:tr>
    </w:tbl>
    <w:p w14:paraId="58C28D6C" w14:textId="77777777" w:rsidR="004A73DD" w:rsidRPr="00536ACF" w:rsidRDefault="004A73DD" w:rsidP="004A73DD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50"/>
        <w:gridCol w:w="450"/>
        <w:gridCol w:w="450"/>
        <w:gridCol w:w="1350"/>
        <w:gridCol w:w="1440"/>
        <w:gridCol w:w="360"/>
        <w:gridCol w:w="2700"/>
        <w:gridCol w:w="1463"/>
      </w:tblGrid>
      <w:tr w:rsidR="00320E4F" w:rsidRPr="00536ACF" w14:paraId="6A46C40A" w14:textId="77777777" w:rsidTr="00AB1D93"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B84585" w14:textId="77777777" w:rsidR="00320E4F" w:rsidRPr="00536ACF" w:rsidRDefault="00320E4F" w:rsidP="009B726F">
            <w:pPr>
              <w:spacing w:before="120"/>
              <w:rPr>
                <w:b/>
                <w:spacing w:val="20"/>
                <w:sz w:val="16"/>
              </w:rPr>
            </w:pPr>
            <w:r w:rsidRPr="00536ACF">
              <w:rPr>
                <w:b/>
                <w:spacing w:val="20"/>
                <w:sz w:val="16"/>
              </w:rPr>
              <w:t xml:space="preserve">FIRST SEMESTER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A4FDEA0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51C7BC2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60C4C74C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781E9855" w14:textId="77777777" w:rsidR="00320E4F" w:rsidRPr="00536ACF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48C6DA08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0FA74724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1F60E894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C72797" w14:textId="77777777" w:rsidR="00320E4F" w:rsidRPr="00536ACF" w:rsidRDefault="00320E4F" w:rsidP="00320E4F">
            <w:pPr>
              <w:rPr>
                <w:sz w:val="18"/>
              </w:rPr>
            </w:pPr>
          </w:p>
        </w:tc>
      </w:tr>
      <w:tr w:rsidR="004F30E7" w:rsidRPr="00536ACF" w14:paraId="2537D66F" w14:textId="77777777" w:rsidTr="007140B1">
        <w:trPr>
          <w:trHeight w:hRule="exact" w:val="406"/>
        </w:trPr>
        <w:tc>
          <w:tcPr>
            <w:tcW w:w="2947" w:type="dxa"/>
            <w:tcBorders>
              <w:left w:val="single" w:sz="4" w:space="0" w:color="auto"/>
            </w:tcBorders>
          </w:tcPr>
          <w:p w14:paraId="37DB9AF6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AVI 110 Airframe Maintenance General</w:t>
            </w:r>
          </w:p>
        </w:tc>
        <w:tc>
          <w:tcPr>
            <w:tcW w:w="450" w:type="dxa"/>
          </w:tcPr>
          <w:p w14:paraId="7ED49559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15</w:t>
            </w:r>
          </w:p>
        </w:tc>
        <w:tc>
          <w:tcPr>
            <w:tcW w:w="450" w:type="dxa"/>
          </w:tcPr>
          <w:p w14:paraId="3C726A33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0C60EB8A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12</w:t>
            </w:r>
          </w:p>
        </w:tc>
        <w:tc>
          <w:tcPr>
            <w:tcW w:w="1350" w:type="dxa"/>
          </w:tcPr>
          <w:p w14:paraId="7D38CBC5" w14:textId="77777777" w:rsidR="004F30E7" w:rsidRPr="00536ACF" w:rsidRDefault="004F30E7" w:rsidP="004F30E7">
            <w:pPr>
              <w:jc w:val="center"/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06EE3F14" w14:textId="77777777" w:rsidR="004F30E7" w:rsidRPr="00536ACF" w:rsidRDefault="004F30E7" w:rsidP="004F30E7">
            <w:pPr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360" w:type="dxa"/>
          </w:tcPr>
          <w:p w14:paraId="7CF69523" w14:textId="77777777" w:rsidR="004F30E7" w:rsidRPr="00536ACF" w:rsidRDefault="004F30E7" w:rsidP="004F30E7">
            <w:pPr>
              <w:rPr>
                <w:sz w:val="18"/>
              </w:rPr>
            </w:pPr>
          </w:p>
        </w:tc>
        <w:tc>
          <w:tcPr>
            <w:tcW w:w="2700" w:type="dxa"/>
            <w:vAlign w:val="bottom"/>
          </w:tcPr>
          <w:p w14:paraId="1FF747A8" w14:textId="77777777" w:rsidR="004F30E7" w:rsidRPr="002E7FBD" w:rsidRDefault="004F30E7" w:rsidP="004F30E7">
            <w:pPr>
              <w:rPr>
                <w:sz w:val="16"/>
                <w:szCs w:val="16"/>
              </w:rPr>
            </w:pPr>
            <w:r w:rsidRPr="002E7FBD">
              <w:rPr>
                <w:sz w:val="16"/>
                <w:szCs w:val="16"/>
              </w:rPr>
              <w:t>SSC 100 or concurrent, ELC 102 or concurrent</w:t>
            </w:r>
          </w:p>
          <w:p w14:paraId="1AC46CBC" w14:textId="1119A5B8" w:rsidR="004F30E7" w:rsidRPr="002E7FBD" w:rsidRDefault="004F30E7" w:rsidP="004F30E7"/>
        </w:tc>
        <w:tc>
          <w:tcPr>
            <w:tcW w:w="1463" w:type="dxa"/>
          </w:tcPr>
          <w:p w14:paraId="7C8C1613" w14:textId="6C84BA44" w:rsidR="004F30E7" w:rsidRPr="00536ACF" w:rsidRDefault="004F30E7" w:rsidP="004F30E7">
            <w:pPr>
              <w:rPr>
                <w:sz w:val="18"/>
              </w:rPr>
            </w:pPr>
          </w:p>
        </w:tc>
      </w:tr>
      <w:tr w:rsidR="004F30E7" w:rsidRPr="00536ACF" w14:paraId="5125A0DE" w14:textId="77777777" w:rsidTr="000B4BD5">
        <w:tc>
          <w:tcPr>
            <w:tcW w:w="2947" w:type="dxa"/>
            <w:tcBorders>
              <w:left w:val="single" w:sz="4" w:space="0" w:color="auto"/>
            </w:tcBorders>
          </w:tcPr>
          <w:p w14:paraId="6A2A19CB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ELC 102 Electronic Devices/Circuits I</w:t>
            </w:r>
          </w:p>
        </w:tc>
        <w:tc>
          <w:tcPr>
            <w:tcW w:w="450" w:type="dxa"/>
          </w:tcPr>
          <w:p w14:paraId="6C2C66CC" w14:textId="77777777" w:rsidR="004F30E7" w:rsidRPr="00536ACF" w:rsidRDefault="004F30E7" w:rsidP="004F30E7">
            <w:pPr>
              <w:jc w:val="center"/>
              <w:rPr>
                <w:sz w:val="16"/>
              </w:rPr>
            </w:pPr>
            <w:r w:rsidRPr="00536ACF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7E708915" w14:textId="77777777" w:rsidR="004F30E7" w:rsidRPr="00536ACF" w:rsidRDefault="004F30E7" w:rsidP="004F30E7">
            <w:pPr>
              <w:jc w:val="center"/>
              <w:rPr>
                <w:sz w:val="16"/>
              </w:rPr>
            </w:pPr>
            <w:r w:rsidRPr="00536ACF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E47D6E7" w14:textId="77777777" w:rsidR="004F30E7" w:rsidRPr="00536ACF" w:rsidRDefault="004F30E7" w:rsidP="004F30E7">
            <w:pPr>
              <w:jc w:val="center"/>
              <w:rPr>
                <w:sz w:val="16"/>
              </w:rPr>
            </w:pPr>
            <w:r w:rsidRPr="00536ACF">
              <w:rPr>
                <w:sz w:val="16"/>
              </w:rPr>
              <w:t>2</w:t>
            </w:r>
          </w:p>
        </w:tc>
        <w:tc>
          <w:tcPr>
            <w:tcW w:w="1350" w:type="dxa"/>
          </w:tcPr>
          <w:p w14:paraId="650C2186" w14:textId="77777777" w:rsidR="004F30E7" w:rsidRPr="00536ACF" w:rsidRDefault="004F30E7" w:rsidP="004F30E7">
            <w:pPr>
              <w:jc w:val="center"/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1D6F0812" w14:textId="77777777" w:rsidR="004F30E7" w:rsidRPr="00536ACF" w:rsidRDefault="004F30E7" w:rsidP="004F30E7">
            <w:pPr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360" w:type="dxa"/>
          </w:tcPr>
          <w:p w14:paraId="47954DB7" w14:textId="77777777" w:rsidR="004F30E7" w:rsidRPr="00536ACF" w:rsidRDefault="004F30E7" w:rsidP="004F30E7">
            <w:pPr>
              <w:rPr>
                <w:sz w:val="18"/>
              </w:rPr>
            </w:pPr>
          </w:p>
        </w:tc>
        <w:tc>
          <w:tcPr>
            <w:tcW w:w="2700" w:type="dxa"/>
            <w:vAlign w:val="bottom"/>
          </w:tcPr>
          <w:p w14:paraId="55229C17" w14:textId="77777777" w:rsidR="004F30E7" w:rsidRPr="002E7FBD" w:rsidRDefault="004F30E7" w:rsidP="004F30E7">
            <w:pPr>
              <w:rPr>
                <w:sz w:val="16"/>
                <w:szCs w:val="16"/>
              </w:rPr>
            </w:pPr>
            <w:r w:rsidRPr="002E7FBD">
              <w:rPr>
                <w:sz w:val="16"/>
                <w:szCs w:val="16"/>
              </w:rPr>
              <w:t>SSC 100 or concurrent, AVI 110 or concurrent</w:t>
            </w:r>
          </w:p>
          <w:p w14:paraId="45D341A4" w14:textId="7F8CBC59" w:rsidR="004F30E7" w:rsidRPr="002E7FBD" w:rsidRDefault="004F30E7" w:rsidP="004F30E7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</w:tcPr>
          <w:p w14:paraId="548A1A73" w14:textId="2BCAFEA4" w:rsidR="004F30E7" w:rsidRPr="00536ACF" w:rsidRDefault="004F30E7" w:rsidP="004F30E7">
            <w:pPr>
              <w:rPr>
                <w:sz w:val="18"/>
              </w:rPr>
            </w:pPr>
          </w:p>
        </w:tc>
      </w:tr>
      <w:tr w:rsidR="004F30E7" w:rsidRPr="00536ACF" w14:paraId="4571799A" w14:textId="77777777" w:rsidTr="00AB1D93">
        <w:trPr>
          <w:trHeight w:hRule="exact" w:val="2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2B993E7D" w14:textId="77777777" w:rsidR="004F30E7" w:rsidRPr="00536ACF" w:rsidRDefault="004F30E7" w:rsidP="004F30E7">
            <w:pPr>
              <w:pStyle w:val="Heading3"/>
            </w:pPr>
            <w:r w:rsidRPr="00536ACF">
              <w:t>TOTAL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0FF1315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48BE605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6041C0B" w14:textId="77777777" w:rsidR="004F30E7" w:rsidRPr="00536ACF" w:rsidRDefault="004F30E7" w:rsidP="004F30E7">
            <w:pPr>
              <w:rPr>
                <w:sz w:val="16"/>
              </w:rPr>
            </w:pPr>
            <w:r w:rsidRPr="00536ACF">
              <w:rPr>
                <w:sz w:val="1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14:paraId="26B49DC0" w14:textId="77777777" w:rsidR="004F30E7" w:rsidRPr="00536ACF" w:rsidRDefault="004F30E7" w:rsidP="004F30E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49AB9" w14:textId="77777777" w:rsidR="004F30E7" w:rsidRPr="00536ACF" w:rsidRDefault="004F30E7" w:rsidP="004F30E7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0B275" w14:textId="77777777" w:rsidR="004F30E7" w:rsidRPr="00536ACF" w:rsidRDefault="004F30E7" w:rsidP="004F30E7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AE0BB" w14:textId="77777777" w:rsidR="004F30E7" w:rsidRPr="00536ACF" w:rsidRDefault="004F30E7" w:rsidP="004F30E7">
            <w:pPr>
              <w:rPr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C68EA" w14:textId="77777777" w:rsidR="004F30E7" w:rsidRPr="00536ACF" w:rsidRDefault="004F30E7" w:rsidP="004F30E7">
            <w:pPr>
              <w:rPr>
                <w:sz w:val="18"/>
              </w:rPr>
            </w:pPr>
          </w:p>
        </w:tc>
      </w:tr>
    </w:tbl>
    <w:p w14:paraId="2D52E350" w14:textId="77777777" w:rsidR="00320E4F" w:rsidRPr="00536ACF" w:rsidRDefault="00320E4F" w:rsidP="00320E4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50"/>
        <w:gridCol w:w="450"/>
        <w:gridCol w:w="450"/>
        <w:gridCol w:w="1350"/>
        <w:gridCol w:w="1440"/>
        <w:gridCol w:w="360"/>
        <w:gridCol w:w="2700"/>
        <w:gridCol w:w="1463"/>
      </w:tblGrid>
      <w:tr w:rsidR="000702C7" w:rsidRPr="00536ACF" w14:paraId="0A3CBF47" w14:textId="77777777" w:rsidTr="00AB1D93">
        <w:trPr>
          <w:trHeight w:val="2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E740CA" w14:textId="77777777" w:rsidR="00320E4F" w:rsidRPr="00536ACF" w:rsidRDefault="00320E4F" w:rsidP="009B726F">
            <w:pPr>
              <w:spacing w:before="120"/>
              <w:rPr>
                <w:b/>
                <w:spacing w:val="20"/>
                <w:sz w:val="16"/>
              </w:rPr>
            </w:pPr>
            <w:r w:rsidRPr="00536ACF">
              <w:rPr>
                <w:b/>
                <w:spacing w:val="20"/>
                <w:sz w:val="16"/>
              </w:rPr>
              <w:t xml:space="preserve">SECOND SEMESTER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5AD5F39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72ADF61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2C865A1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4CEF9FB7" w14:textId="77777777" w:rsidR="00320E4F" w:rsidRPr="00536ACF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1FCEFB3C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6288F8C6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3BBCA4D0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0B9415" w14:textId="77777777" w:rsidR="00320E4F" w:rsidRPr="00536ACF" w:rsidRDefault="00320E4F" w:rsidP="00320E4F">
            <w:pPr>
              <w:rPr>
                <w:sz w:val="18"/>
              </w:rPr>
            </w:pPr>
          </w:p>
        </w:tc>
      </w:tr>
      <w:tr w:rsidR="000702C7" w:rsidRPr="00536ACF" w14:paraId="046B36EB" w14:textId="77777777" w:rsidTr="00AB1D93">
        <w:trPr>
          <w:trHeight w:hRule="exact" w:val="361"/>
        </w:trPr>
        <w:tc>
          <w:tcPr>
            <w:tcW w:w="2947" w:type="dxa"/>
            <w:tcBorders>
              <w:left w:val="single" w:sz="4" w:space="0" w:color="auto"/>
            </w:tcBorders>
          </w:tcPr>
          <w:p w14:paraId="5782AB82" w14:textId="77777777" w:rsidR="00320E4F" w:rsidRPr="00536ACF" w:rsidRDefault="002330BD" w:rsidP="002C733E">
            <w:pPr>
              <w:tabs>
                <w:tab w:val="left" w:pos="702"/>
              </w:tabs>
              <w:ind w:left="702" w:hanging="702"/>
              <w:rPr>
                <w:sz w:val="16"/>
              </w:rPr>
            </w:pPr>
            <w:r w:rsidRPr="00536ACF">
              <w:rPr>
                <w:sz w:val="16"/>
              </w:rPr>
              <w:t>AVI</w:t>
            </w:r>
            <w:r w:rsidR="002C733E" w:rsidRPr="00536ACF">
              <w:rPr>
                <w:sz w:val="16"/>
              </w:rPr>
              <w:t xml:space="preserve"> 120</w:t>
            </w:r>
            <w:r w:rsidR="002C733E" w:rsidRPr="00536ACF">
              <w:rPr>
                <w:sz w:val="16"/>
              </w:rPr>
              <w:tab/>
            </w:r>
            <w:r w:rsidR="00320E4F" w:rsidRPr="00536ACF">
              <w:rPr>
                <w:sz w:val="16"/>
              </w:rPr>
              <w:t>Airframe Maintenance</w:t>
            </w:r>
            <w:r w:rsidR="002C733E" w:rsidRPr="00536ACF">
              <w:rPr>
                <w:sz w:val="16"/>
              </w:rPr>
              <w:t xml:space="preserve"> </w:t>
            </w:r>
            <w:r w:rsidR="00320E4F" w:rsidRPr="00536ACF">
              <w:rPr>
                <w:sz w:val="16"/>
              </w:rPr>
              <w:t>AF</w:t>
            </w:r>
            <w:r w:rsidR="002C733E" w:rsidRPr="00536ACF">
              <w:rPr>
                <w:sz w:val="16"/>
              </w:rPr>
              <w:noBreakHyphen/>
            </w:r>
            <w:r w:rsidR="00320E4F" w:rsidRPr="00536ACF">
              <w:rPr>
                <w:sz w:val="16"/>
              </w:rPr>
              <w:t>Section I</w:t>
            </w:r>
          </w:p>
        </w:tc>
        <w:tc>
          <w:tcPr>
            <w:tcW w:w="450" w:type="dxa"/>
          </w:tcPr>
          <w:p w14:paraId="4AFA7437" w14:textId="77777777" w:rsidR="00320E4F" w:rsidRPr="00536ACF" w:rsidRDefault="00320E4F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</w:t>
            </w:r>
            <w:r w:rsidR="002A69FE" w:rsidRPr="00536ACF"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05494198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66660F00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17</w:t>
            </w:r>
          </w:p>
        </w:tc>
        <w:tc>
          <w:tcPr>
            <w:tcW w:w="1350" w:type="dxa"/>
          </w:tcPr>
          <w:p w14:paraId="745A6856" w14:textId="77777777" w:rsidR="00320E4F" w:rsidRPr="00536ACF" w:rsidRDefault="00320E4F" w:rsidP="00320E4F">
            <w:pPr>
              <w:jc w:val="center"/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4B619650" w14:textId="77777777" w:rsidR="00320E4F" w:rsidRPr="00536ACF" w:rsidRDefault="00320E4F" w:rsidP="00320E4F">
            <w:pPr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360" w:type="dxa"/>
          </w:tcPr>
          <w:p w14:paraId="79D06AA1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4B978E16" w14:textId="77777777" w:rsidR="00320E4F" w:rsidRPr="00536ACF" w:rsidRDefault="002330BD" w:rsidP="006A4F15">
            <w:pPr>
              <w:rPr>
                <w:sz w:val="16"/>
                <w:szCs w:val="16"/>
              </w:rPr>
            </w:pPr>
            <w:r w:rsidRPr="00536ACF">
              <w:rPr>
                <w:sz w:val="16"/>
                <w:szCs w:val="16"/>
              </w:rPr>
              <w:t>AVI</w:t>
            </w:r>
            <w:r w:rsidR="002C733E" w:rsidRPr="00536ACF">
              <w:rPr>
                <w:sz w:val="16"/>
                <w:szCs w:val="16"/>
              </w:rPr>
              <w:t xml:space="preserve"> </w:t>
            </w:r>
            <w:r w:rsidR="00320E4F" w:rsidRPr="00536ACF">
              <w:rPr>
                <w:sz w:val="16"/>
                <w:szCs w:val="16"/>
              </w:rPr>
              <w:t>110</w:t>
            </w:r>
          </w:p>
        </w:tc>
        <w:tc>
          <w:tcPr>
            <w:tcW w:w="1463" w:type="dxa"/>
          </w:tcPr>
          <w:p w14:paraId="1032B58A" w14:textId="77777777" w:rsidR="00320E4F" w:rsidRPr="00536ACF" w:rsidRDefault="00320E4F" w:rsidP="00320E4F">
            <w:pPr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</w:tr>
      <w:tr w:rsidR="000702C7" w:rsidRPr="00536ACF" w14:paraId="7BEE0913" w14:textId="77777777" w:rsidTr="00AB1D93">
        <w:trPr>
          <w:trHeight w:hRule="exact" w:val="240"/>
        </w:trPr>
        <w:tc>
          <w:tcPr>
            <w:tcW w:w="2947" w:type="dxa"/>
            <w:tcBorders>
              <w:left w:val="single" w:sz="4" w:space="0" w:color="auto"/>
            </w:tcBorders>
          </w:tcPr>
          <w:p w14:paraId="2026894C" w14:textId="77777777" w:rsidR="00320E4F" w:rsidRPr="00536ACF" w:rsidRDefault="00320E4F" w:rsidP="00320E4F">
            <w:pPr>
              <w:pStyle w:val="Heading3"/>
            </w:pPr>
            <w:r w:rsidRPr="00536ACF">
              <w:t>TOTAL</w:t>
            </w:r>
          </w:p>
        </w:tc>
        <w:tc>
          <w:tcPr>
            <w:tcW w:w="450" w:type="dxa"/>
          </w:tcPr>
          <w:p w14:paraId="016DFDBB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17</w:t>
            </w:r>
          </w:p>
        </w:tc>
        <w:tc>
          <w:tcPr>
            <w:tcW w:w="450" w:type="dxa"/>
          </w:tcPr>
          <w:p w14:paraId="73ABAF98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1C7C510F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17</w:t>
            </w:r>
          </w:p>
        </w:tc>
        <w:tc>
          <w:tcPr>
            <w:tcW w:w="1350" w:type="dxa"/>
            <w:tcBorders>
              <w:bottom w:val="nil"/>
              <w:right w:val="nil"/>
            </w:tcBorders>
          </w:tcPr>
          <w:p w14:paraId="683E6E9C" w14:textId="77777777" w:rsidR="00320E4F" w:rsidRPr="00536ACF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E263F6C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C5BE986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4D1AAAF9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131DDE83" w14:textId="77777777" w:rsidR="00320E4F" w:rsidRPr="00536ACF" w:rsidRDefault="00320E4F" w:rsidP="00320E4F">
            <w:pPr>
              <w:rPr>
                <w:sz w:val="18"/>
              </w:rPr>
            </w:pPr>
          </w:p>
        </w:tc>
      </w:tr>
    </w:tbl>
    <w:p w14:paraId="75DF14A9" w14:textId="77777777" w:rsidR="00320E4F" w:rsidRPr="00536ACF" w:rsidRDefault="00320E4F" w:rsidP="00320E4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47"/>
        <w:gridCol w:w="450"/>
        <w:gridCol w:w="450"/>
        <w:gridCol w:w="450"/>
        <w:gridCol w:w="1350"/>
        <w:gridCol w:w="1440"/>
        <w:gridCol w:w="360"/>
        <w:gridCol w:w="2700"/>
        <w:gridCol w:w="1463"/>
      </w:tblGrid>
      <w:tr w:rsidR="00320E4F" w:rsidRPr="00536ACF" w14:paraId="1CB5286A" w14:textId="77777777" w:rsidTr="00AB1D93">
        <w:trPr>
          <w:trHeight w:val="20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A2893DB" w14:textId="77777777" w:rsidR="00320E4F" w:rsidRPr="00536ACF" w:rsidRDefault="00320E4F" w:rsidP="009B726F">
            <w:pPr>
              <w:spacing w:before="120"/>
              <w:rPr>
                <w:b/>
                <w:spacing w:val="20"/>
                <w:sz w:val="16"/>
              </w:rPr>
            </w:pPr>
            <w:r w:rsidRPr="00536ACF">
              <w:rPr>
                <w:b/>
                <w:spacing w:val="20"/>
                <w:sz w:val="16"/>
              </w:rPr>
              <w:t xml:space="preserve">THIRD SEMESTER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51BCE0CB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5608BA57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7E17958" w14:textId="77777777" w:rsidR="00320E4F" w:rsidRPr="00536ACF" w:rsidRDefault="00320E4F" w:rsidP="00320E4F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0FF8E15D" w14:textId="77777777" w:rsidR="00320E4F" w:rsidRPr="00536ACF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9EA6FB2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11CBE160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5591CDF4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96FEAD" w14:textId="77777777" w:rsidR="00320E4F" w:rsidRPr="00536ACF" w:rsidRDefault="00320E4F" w:rsidP="00320E4F">
            <w:pPr>
              <w:rPr>
                <w:sz w:val="18"/>
              </w:rPr>
            </w:pPr>
          </w:p>
        </w:tc>
      </w:tr>
      <w:tr w:rsidR="00320E4F" w:rsidRPr="00536ACF" w14:paraId="07C785DA" w14:textId="77777777" w:rsidTr="00AB1D93">
        <w:trPr>
          <w:trHeight w:hRule="exact" w:val="379"/>
        </w:trPr>
        <w:tc>
          <w:tcPr>
            <w:tcW w:w="2947" w:type="dxa"/>
            <w:tcBorders>
              <w:left w:val="single" w:sz="4" w:space="0" w:color="auto"/>
            </w:tcBorders>
          </w:tcPr>
          <w:p w14:paraId="6CDC1DC2" w14:textId="77777777" w:rsidR="00320E4F" w:rsidRPr="00536ACF" w:rsidRDefault="002330BD" w:rsidP="00320E4F">
            <w:pPr>
              <w:rPr>
                <w:sz w:val="16"/>
              </w:rPr>
            </w:pPr>
            <w:r w:rsidRPr="00536ACF">
              <w:rPr>
                <w:sz w:val="16"/>
              </w:rPr>
              <w:t>AVI</w:t>
            </w:r>
            <w:r w:rsidR="00C047C5" w:rsidRPr="00536ACF">
              <w:rPr>
                <w:sz w:val="16"/>
              </w:rPr>
              <w:t xml:space="preserve"> 210 </w:t>
            </w:r>
            <w:r w:rsidR="00320E4F" w:rsidRPr="00536ACF">
              <w:rPr>
                <w:sz w:val="16"/>
              </w:rPr>
              <w:t>Airframe Maintenance</w:t>
            </w:r>
          </w:p>
          <w:p w14:paraId="536E7E9B" w14:textId="77777777" w:rsidR="00320E4F" w:rsidRPr="00536ACF" w:rsidRDefault="00C047C5" w:rsidP="00320E4F">
            <w:pPr>
              <w:rPr>
                <w:sz w:val="16"/>
              </w:rPr>
            </w:pPr>
            <w:r w:rsidRPr="00536ACF">
              <w:rPr>
                <w:sz w:val="16"/>
              </w:rPr>
              <w:t xml:space="preserve">              </w:t>
            </w:r>
            <w:r w:rsidR="00320E4F" w:rsidRPr="00536ACF">
              <w:rPr>
                <w:sz w:val="16"/>
              </w:rPr>
              <w:t xml:space="preserve"> AF- Section II</w:t>
            </w:r>
          </w:p>
        </w:tc>
        <w:tc>
          <w:tcPr>
            <w:tcW w:w="450" w:type="dxa"/>
          </w:tcPr>
          <w:p w14:paraId="50FBE623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17</w:t>
            </w:r>
          </w:p>
        </w:tc>
        <w:tc>
          <w:tcPr>
            <w:tcW w:w="450" w:type="dxa"/>
          </w:tcPr>
          <w:p w14:paraId="6AB8A0C8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47FD1137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19</w:t>
            </w:r>
          </w:p>
        </w:tc>
        <w:tc>
          <w:tcPr>
            <w:tcW w:w="1350" w:type="dxa"/>
          </w:tcPr>
          <w:p w14:paraId="528A4EC9" w14:textId="77777777" w:rsidR="00320E4F" w:rsidRPr="00536ACF" w:rsidRDefault="00320E4F" w:rsidP="00320E4F">
            <w:pPr>
              <w:jc w:val="center"/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1EFD4CC3" w14:textId="77777777" w:rsidR="00320E4F" w:rsidRPr="00536ACF" w:rsidRDefault="00320E4F" w:rsidP="00320E4F">
            <w:pPr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  <w:tc>
          <w:tcPr>
            <w:tcW w:w="360" w:type="dxa"/>
          </w:tcPr>
          <w:p w14:paraId="7676A336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40604EAC" w14:textId="77777777" w:rsidR="00320E4F" w:rsidRPr="00536ACF" w:rsidRDefault="002330BD" w:rsidP="00320E4F">
            <w:pPr>
              <w:rPr>
                <w:sz w:val="16"/>
                <w:szCs w:val="16"/>
              </w:rPr>
            </w:pPr>
            <w:r w:rsidRPr="00536ACF">
              <w:rPr>
                <w:sz w:val="16"/>
                <w:szCs w:val="16"/>
              </w:rPr>
              <w:t>AVI</w:t>
            </w:r>
            <w:r w:rsidR="002C733E" w:rsidRPr="00536ACF">
              <w:rPr>
                <w:sz w:val="16"/>
                <w:szCs w:val="16"/>
              </w:rPr>
              <w:t xml:space="preserve"> </w:t>
            </w:r>
            <w:r w:rsidR="00320E4F" w:rsidRPr="00536ACF">
              <w:rPr>
                <w:sz w:val="16"/>
                <w:szCs w:val="16"/>
              </w:rPr>
              <w:t>120</w:t>
            </w:r>
            <w:r w:rsidR="002C733E" w:rsidRPr="00536ACF">
              <w:rPr>
                <w:sz w:val="16"/>
                <w:szCs w:val="16"/>
              </w:rPr>
              <w:t>, ELC 102</w:t>
            </w:r>
          </w:p>
        </w:tc>
        <w:tc>
          <w:tcPr>
            <w:tcW w:w="1463" w:type="dxa"/>
          </w:tcPr>
          <w:p w14:paraId="49B6E04B" w14:textId="77777777" w:rsidR="00320E4F" w:rsidRPr="00536ACF" w:rsidRDefault="00320E4F" w:rsidP="00320E4F">
            <w:pPr>
              <w:rPr>
                <w:sz w:val="18"/>
              </w:rPr>
            </w:pPr>
            <w:r w:rsidRPr="00536ACF">
              <w:rPr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536ACF">
              <w:rPr>
                <w:sz w:val="18"/>
              </w:rPr>
              <w:instrText xml:space="preserve"> FORMTEXT </w:instrText>
            </w:r>
            <w:r w:rsidRPr="00536ACF">
              <w:rPr>
                <w:sz w:val="18"/>
              </w:rPr>
            </w:r>
            <w:r w:rsidRPr="00536ACF">
              <w:rPr>
                <w:sz w:val="18"/>
              </w:rPr>
              <w:fldChar w:fldCharType="separate"/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noProof/>
                <w:sz w:val="18"/>
              </w:rPr>
              <w:t> </w:t>
            </w:r>
            <w:r w:rsidRPr="00536ACF">
              <w:rPr>
                <w:sz w:val="18"/>
              </w:rPr>
              <w:fldChar w:fldCharType="end"/>
            </w:r>
          </w:p>
        </w:tc>
      </w:tr>
      <w:tr w:rsidR="00320E4F" w:rsidRPr="00536ACF" w14:paraId="7D108324" w14:textId="77777777" w:rsidTr="00AB1D93">
        <w:trPr>
          <w:trHeight w:hRule="exact" w:val="240"/>
        </w:trPr>
        <w:tc>
          <w:tcPr>
            <w:tcW w:w="2947" w:type="dxa"/>
            <w:tcBorders>
              <w:left w:val="single" w:sz="4" w:space="0" w:color="auto"/>
            </w:tcBorders>
          </w:tcPr>
          <w:p w14:paraId="0C669F31" w14:textId="77777777" w:rsidR="00320E4F" w:rsidRPr="00536ACF" w:rsidRDefault="00320E4F" w:rsidP="00320E4F">
            <w:pPr>
              <w:pStyle w:val="Heading3"/>
            </w:pPr>
            <w:r w:rsidRPr="00536ACF">
              <w:t>TOTAL</w:t>
            </w:r>
          </w:p>
        </w:tc>
        <w:tc>
          <w:tcPr>
            <w:tcW w:w="450" w:type="dxa"/>
          </w:tcPr>
          <w:p w14:paraId="57F5C79B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17</w:t>
            </w:r>
          </w:p>
        </w:tc>
        <w:tc>
          <w:tcPr>
            <w:tcW w:w="450" w:type="dxa"/>
          </w:tcPr>
          <w:p w14:paraId="0AF776FA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529C1D5A" w14:textId="77777777" w:rsidR="00320E4F" w:rsidRPr="00536ACF" w:rsidRDefault="002A69FE" w:rsidP="00E85596">
            <w:pPr>
              <w:rPr>
                <w:sz w:val="16"/>
              </w:rPr>
            </w:pPr>
            <w:r w:rsidRPr="00536ACF">
              <w:rPr>
                <w:sz w:val="16"/>
              </w:rPr>
              <w:t>19</w:t>
            </w:r>
          </w:p>
        </w:tc>
        <w:tc>
          <w:tcPr>
            <w:tcW w:w="1350" w:type="dxa"/>
            <w:tcBorders>
              <w:bottom w:val="nil"/>
              <w:right w:val="nil"/>
            </w:tcBorders>
          </w:tcPr>
          <w:p w14:paraId="4A1ED8F1" w14:textId="77777777" w:rsidR="00320E4F" w:rsidRPr="00536ACF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C7567D3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F1CCE0F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6F1A0F6E" w14:textId="77777777" w:rsidR="00320E4F" w:rsidRPr="00536ACF" w:rsidRDefault="00320E4F" w:rsidP="00320E4F">
            <w:pPr>
              <w:rPr>
                <w:sz w:val="18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55CEE413" w14:textId="77777777" w:rsidR="00320E4F" w:rsidRPr="00536ACF" w:rsidRDefault="00320E4F" w:rsidP="00320E4F">
            <w:pPr>
              <w:rPr>
                <w:sz w:val="18"/>
              </w:rPr>
            </w:pPr>
          </w:p>
        </w:tc>
      </w:tr>
      <w:tr w:rsidR="00320E4F" w14:paraId="1F17C655" w14:textId="77777777" w:rsidTr="00AB1D93">
        <w:tblPrEx>
          <w:tblCellMar>
            <w:left w:w="108" w:type="dxa"/>
            <w:right w:w="108" w:type="dxa"/>
          </w:tblCellMar>
        </w:tblPrEx>
        <w:trPr>
          <w:trHeight w:hRule="exact" w:val="390"/>
        </w:trPr>
        <w:tc>
          <w:tcPr>
            <w:tcW w:w="29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D83FEE6" w14:textId="77777777" w:rsidR="00320E4F" w:rsidRPr="00536ACF" w:rsidRDefault="00320E4F" w:rsidP="00320E4F">
            <w:pPr>
              <w:pStyle w:val="Heading3"/>
              <w:rPr>
                <w:sz w:val="20"/>
              </w:rPr>
            </w:pPr>
            <w:r w:rsidRPr="00536ACF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4BD6C373" w14:textId="77777777" w:rsidR="00320E4F" w:rsidRPr="00536ACF" w:rsidRDefault="00051A36" w:rsidP="00320E4F">
            <w:pPr>
              <w:rPr>
                <w:b/>
              </w:rPr>
            </w:pPr>
            <w:r w:rsidRPr="00536ACF">
              <w:rPr>
                <w:b/>
              </w:rPr>
              <w:t>53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09150366" w14:textId="77777777" w:rsidR="00320E4F" w:rsidRPr="00536ACF" w:rsidRDefault="00051A36" w:rsidP="00320E4F">
            <w:pPr>
              <w:rPr>
                <w:b/>
              </w:rPr>
            </w:pPr>
            <w:r w:rsidRPr="00536ACF">
              <w:rPr>
                <w:b/>
              </w:rPr>
              <w:t>36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063013C2" w14:textId="77777777" w:rsidR="00320E4F" w:rsidRPr="00536ACF" w:rsidRDefault="00051A36" w:rsidP="00320E4F">
            <w:pPr>
              <w:rPr>
                <w:b/>
              </w:rPr>
            </w:pPr>
            <w:r w:rsidRPr="00536ACF">
              <w:rPr>
                <w:b/>
              </w:rPr>
              <w:t>50</w:t>
            </w:r>
          </w:p>
          <w:p w14:paraId="7D72B9B0" w14:textId="77777777" w:rsidR="00051A36" w:rsidRPr="00536ACF" w:rsidRDefault="00051A36" w:rsidP="00320E4F">
            <w:pPr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14:paraId="354A8854" w14:textId="77777777" w:rsidR="00320E4F" w:rsidRDefault="00320E4F" w:rsidP="00320E4F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5CCDDE" w14:textId="77777777" w:rsidR="00320E4F" w:rsidRDefault="00320E4F" w:rsidP="00320E4F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527ED7" w14:textId="77777777" w:rsidR="00320E4F" w:rsidRDefault="00320E4F" w:rsidP="00320E4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DD8B2A2" w14:textId="77777777" w:rsidR="00320E4F" w:rsidRDefault="00320E4F" w:rsidP="00320E4F">
            <w:pPr>
              <w:rPr>
                <w:sz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4D49B0FD" w14:textId="77777777" w:rsidR="00320E4F" w:rsidRDefault="00320E4F" w:rsidP="00320E4F">
            <w:pPr>
              <w:rPr>
                <w:sz w:val="18"/>
              </w:rPr>
            </w:pPr>
          </w:p>
        </w:tc>
      </w:tr>
    </w:tbl>
    <w:p w14:paraId="6E207E59" w14:textId="77777777" w:rsidR="00320E4F" w:rsidRDefault="00320E4F" w:rsidP="00320E4F">
      <w:pPr>
        <w:rPr>
          <w:b/>
          <w:sz w:val="8"/>
        </w:rPr>
      </w:pPr>
    </w:p>
    <w:p w14:paraId="6F9C0381" w14:textId="77777777" w:rsidR="00320E4F" w:rsidRDefault="00320E4F" w:rsidP="004A73DD">
      <w:pPr>
        <w:rPr>
          <w:sz w:val="8"/>
        </w:rPr>
      </w:pPr>
    </w:p>
    <w:p w14:paraId="4F3F70B6" w14:textId="77777777" w:rsidR="00320E4F" w:rsidRDefault="00320E4F" w:rsidP="004A73DD">
      <w:pPr>
        <w:rPr>
          <w:sz w:val="8"/>
        </w:rPr>
      </w:pPr>
    </w:p>
    <w:p w14:paraId="4FD3D1E7" w14:textId="77777777" w:rsidR="001A71AF" w:rsidRDefault="001A71AF">
      <w:pPr>
        <w:rPr>
          <w:b/>
          <w:sz w:val="12"/>
          <w:u w:val="single"/>
        </w:rPr>
      </w:pPr>
    </w:p>
    <w:p w14:paraId="0C287851" w14:textId="77777777" w:rsidR="001A71AF" w:rsidRDefault="001A71AF">
      <w:pPr>
        <w:rPr>
          <w:b/>
          <w:sz w:val="12"/>
          <w:u w:val="single"/>
        </w:rPr>
      </w:pPr>
    </w:p>
    <w:p w14:paraId="079C7666" w14:textId="77777777" w:rsidR="001A71AF" w:rsidRDefault="001A71AF">
      <w:pPr>
        <w:rPr>
          <w:b/>
          <w:sz w:val="18"/>
          <w:u w:val="single"/>
        </w:rPr>
      </w:pP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1876D8A9" w14:textId="77777777" w:rsidR="001A71AF" w:rsidRDefault="001A71AF">
      <w:pPr>
        <w:rPr>
          <w:sz w:val="1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A71AF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2F7C" w14:textId="77777777" w:rsidR="00FC0782" w:rsidRDefault="00FC0782">
      <w:r>
        <w:separator/>
      </w:r>
    </w:p>
  </w:endnote>
  <w:endnote w:type="continuationSeparator" w:id="0">
    <w:p w14:paraId="4348D132" w14:textId="77777777" w:rsidR="00FC0782" w:rsidRDefault="00F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D012" w14:textId="77777777" w:rsidR="00FC0782" w:rsidRDefault="00FC0782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EB30" w14:textId="77777777" w:rsidR="00FC0782" w:rsidRDefault="00FC0782">
      <w:r>
        <w:separator/>
      </w:r>
    </w:p>
  </w:footnote>
  <w:footnote w:type="continuationSeparator" w:id="0">
    <w:p w14:paraId="4A539C40" w14:textId="77777777" w:rsidR="00FC0782" w:rsidRDefault="00FC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6F0C"/>
    <w:rsid w:val="000240D1"/>
    <w:rsid w:val="00051A36"/>
    <w:rsid w:val="000702C7"/>
    <w:rsid w:val="00076B25"/>
    <w:rsid w:val="000B516E"/>
    <w:rsid w:val="000E66D2"/>
    <w:rsid w:val="000F252A"/>
    <w:rsid w:val="00164ED4"/>
    <w:rsid w:val="0017598A"/>
    <w:rsid w:val="00176CF1"/>
    <w:rsid w:val="00194246"/>
    <w:rsid w:val="001A71AF"/>
    <w:rsid w:val="001E1EA7"/>
    <w:rsid w:val="002330BD"/>
    <w:rsid w:val="002561D8"/>
    <w:rsid w:val="002A5D8A"/>
    <w:rsid w:val="002A69FE"/>
    <w:rsid w:val="002B502F"/>
    <w:rsid w:val="002C733E"/>
    <w:rsid w:val="002E7FBD"/>
    <w:rsid w:val="0030213E"/>
    <w:rsid w:val="00320E4F"/>
    <w:rsid w:val="00347312"/>
    <w:rsid w:val="00381644"/>
    <w:rsid w:val="003872B8"/>
    <w:rsid w:val="003C04B7"/>
    <w:rsid w:val="003D0C4C"/>
    <w:rsid w:val="004200A1"/>
    <w:rsid w:val="00430CD2"/>
    <w:rsid w:val="004403B6"/>
    <w:rsid w:val="004A265A"/>
    <w:rsid w:val="004A73DD"/>
    <w:rsid w:val="004F30E7"/>
    <w:rsid w:val="00511783"/>
    <w:rsid w:val="005209A8"/>
    <w:rsid w:val="0052723C"/>
    <w:rsid w:val="005365AD"/>
    <w:rsid w:val="00536ACF"/>
    <w:rsid w:val="005463F6"/>
    <w:rsid w:val="00577049"/>
    <w:rsid w:val="005A338C"/>
    <w:rsid w:val="00604142"/>
    <w:rsid w:val="00605DD9"/>
    <w:rsid w:val="006520B6"/>
    <w:rsid w:val="006A0FE9"/>
    <w:rsid w:val="006A4F15"/>
    <w:rsid w:val="006B2DD6"/>
    <w:rsid w:val="007076F6"/>
    <w:rsid w:val="00713C80"/>
    <w:rsid w:val="00737004"/>
    <w:rsid w:val="007742D4"/>
    <w:rsid w:val="00781D66"/>
    <w:rsid w:val="00786389"/>
    <w:rsid w:val="00794D70"/>
    <w:rsid w:val="00857C06"/>
    <w:rsid w:val="00860485"/>
    <w:rsid w:val="008755E1"/>
    <w:rsid w:val="008C406C"/>
    <w:rsid w:val="008F2567"/>
    <w:rsid w:val="008F5D9B"/>
    <w:rsid w:val="00915877"/>
    <w:rsid w:val="009246B5"/>
    <w:rsid w:val="00974F83"/>
    <w:rsid w:val="009B726F"/>
    <w:rsid w:val="009C202E"/>
    <w:rsid w:val="009E4243"/>
    <w:rsid w:val="00A53B28"/>
    <w:rsid w:val="00A72FC2"/>
    <w:rsid w:val="00AB1D93"/>
    <w:rsid w:val="00AC4B51"/>
    <w:rsid w:val="00AD0ABB"/>
    <w:rsid w:val="00AD4564"/>
    <w:rsid w:val="00B527FB"/>
    <w:rsid w:val="00B6622A"/>
    <w:rsid w:val="00B70222"/>
    <w:rsid w:val="00B96B1F"/>
    <w:rsid w:val="00BC6FA5"/>
    <w:rsid w:val="00BD1A57"/>
    <w:rsid w:val="00BE199E"/>
    <w:rsid w:val="00BF68DB"/>
    <w:rsid w:val="00C02DBC"/>
    <w:rsid w:val="00C0465E"/>
    <w:rsid w:val="00C047C5"/>
    <w:rsid w:val="00C0484C"/>
    <w:rsid w:val="00C14758"/>
    <w:rsid w:val="00C41E11"/>
    <w:rsid w:val="00C639D5"/>
    <w:rsid w:val="00C66AE5"/>
    <w:rsid w:val="00D317A0"/>
    <w:rsid w:val="00D5262D"/>
    <w:rsid w:val="00D75015"/>
    <w:rsid w:val="00DA5ECD"/>
    <w:rsid w:val="00DC57F1"/>
    <w:rsid w:val="00DE10EC"/>
    <w:rsid w:val="00DF08F3"/>
    <w:rsid w:val="00DF34BE"/>
    <w:rsid w:val="00E249DA"/>
    <w:rsid w:val="00E85596"/>
    <w:rsid w:val="00ED5CE4"/>
    <w:rsid w:val="00F63246"/>
    <w:rsid w:val="00F6734D"/>
    <w:rsid w:val="00F73A62"/>
    <w:rsid w:val="00F810AF"/>
    <w:rsid w:val="00F840E9"/>
    <w:rsid w:val="00FA508E"/>
    <w:rsid w:val="00FC0782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1D7A8"/>
  <w15:docId w15:val="{23618B52-81DD-4C99-B5BC-7E74667E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147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cp:lastPrinted>2021-09-13T16:44:00Z</cp:lastPrinted>
  <dcterms:created xsi:type="dcterms:W3CDTF">2025-11-20T18:33:00Z</dcterms:created>
  <dcterms:modified xsi:type="dcterms:W3CDTF">2025-11-20T18:33:00Z</dcterms:modified>
</cp:coreProperties>
</file>