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6C0C" w14:textId="77777777" w:rsidR="00C0484C" w:rsidRDefault="00C0484C">
      <w:pPr>
        <w:ind w:right="360"/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4B50120A" wp14:editId="59D0E0A0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AE1E7" w14:textId="77777777" w:rsidR="001A71AF" w:rsidRDefault="001A71AF">
      <w:pPr>
        <w:rPr>
          <w:sz w:val="16"/>
        </w:rPr>
      </w:pPr>
      <w:r>
        <w:rPr>
          <w:sz w:val="16"/>
        </w:rPr>
        <w:t>CAMPUS</w:t>
      </w:r>
      <w:r w:rsidR="00781D66">
        <w:rPr>
          <w:sz w:val="16"/>
        </w:rPr>
        <w:t xml:space="preserve"> LOCATION</w:t>
      </w:r>
      <w:r w:rsidR="006520B6">
        <w:rPr>
          <w:sz w:val="16"/>
        </w:rPr>
        <w:t>:  Georgetown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81D66">
        <w:rPr>
          <w:sz w:val="16"/>
        </w:rPr>
        <w:t>COURSE SEQUENCE SHEET</w:t>
      </w:r>
      <w:r>
        <w:rPr>
          <w:sz w:val="16"/>
        </w:rPr>
        <w:tab/>
      </w:r>
    </w:p>
    <w:p w14:paraId="41D910B7" w14:textId="77777777" w:rsidR="00781D66" w:rsidRPr="00A32159" w:rsidRDefault="00781D66" w:rsidP="00781D66">
      <w:pPr>
        <w:rPr>
          <w:b/>
          <w:sz w:val="18"/>
        </w:rPr>
      </w:pPr>
      <w:r w:rsidRPr="00A32159">
        <w:rPr>
          <w:sz w:val="16"/>
        </w:rPr>
        <w:t>Curriculum:</w:t>
      </w:r>
      <w:r w:rsidRPr="00A32159">
        <w:rPr>
          <w:sz w:val="16"/>
        </w:rPr>
        <w:tab/>
      </w:r>
      <w:r w:rsidR="002330BD" w:rsidRPr="00A32159">
        <w:rPr>
          <w:b/>
          <w:sz w:val="18"/>
          <w:u w:val="single"/>
        </w:rPr>
        <w:t>Aviation</w:t>
      </w:r>
      <w:r w:rsidR="006520B6" w:rsidRPr="00A32159">
        <w:rPr>
          <w:b/>
          <w:sz w:val="18"/>
          <w:u w:val="single"/>
        </w:rPr>
        <w:t xml:space="preserve"> Maintenance</w:t>
      </w:r>
      <w:r w:rsidR="00C626DD" w:rsidRPr="00A32159">
        <w:rPr>
          <w:b/>
          <w:sz w:val="18"/>
          <w:u w:val="single"/>
        </w:rPr>
        <w:t xml:space="preserve"> Technology</w:t>
      </w:r>
      <w:r w:rsidR="00434767" w:rsidRPr="00A32159">
        <w:rPr>
          <w:b/>
          <w:sz w:val="18"/>
          <w:u w:val="single"/>
        </w:rPr>
        <w:t>-General/Powerplant</w:t>
      </w:r>
      <w:r w:rsidR="002330BD" w:rsidRPr="00A32159">
        <w:rPr>
          <w:b/>
          <w:sz w:val="18"/>
          <w:u w:val="single"/>
        </w:rPr>
        <w:t xml:space="preserve"> Maintenance</w:t>
      </w:r>
      <w:r w:rsidRPr="00A32159">
        <w:rPr>
          <w:sz w:val="16"/>
        </w:rPr>
        <w:tab/>
      </w:r>
      <w:r w:rsidRPr="00A32159">
        <w:rPr>
          <w:sz w:val="16"/>
        </w:rPr>
        <w:tab/>
        <w:t xml:space="preserve">Curriculum Code Designation: </w:t>
      </w:r>
      <w:r w:rsidR="00434767" w:rsidRPr="00A32159">
        <w:rPr>
          <w:b/>
          <w:sz w:val="18"/>
          <w:u w:val="single"/>
        </w:rPr>
        <w:t>AVICERPP</w:t>
      </w:r>
      <w:r w:rsidR="002330BD" w:rsidRPr="00A32159">
        <w:rPr>
          <w:b/>
          <w:sz w:val="18"/>
          <w:u w:val="single"/>
        </w:rPr>
        <w:t>C</w:t>
      </w:r>
    </w:p>
    <w:p w14:paraId="3F63265B" w14:textId="4E298410" w:rsidR="00781D66" w:rsidRPr="00A32159" w:rsidRDefault="00781D66">
      <w:pPr>
        <w:rPr>
          <w:sz w:val="16"/>
        </w:rPr>
      </w:pPr>
      <w:r w:rsidRPr="00A32159">
        <w:rPr>
          <w:sz w:val="16"/>
        </w:rPr>
        <w:t>Effective:</w:t>
      </w:r>
      <w:r w:rsidRPr="00A32159">
        <w:rPr>
          <w:sz w:val="16"/>
        </w:rPr>
        <w:tab/>
      </w:r>
      <w:r w:rsidRPr="00A32159">
        <w:rPr>
          <w:sz w:val="16"/>
        </w:rPr>
        <w:tab/>
      </w:r>
      <w:r w:rsidR="00422842" w:rsidRPr="00A32159">
        <w:rPr>
          <w:sz w:val="16"/>
          <w:u w:val="single"/>
        </w:rPr>
        <w:t>20</w:t>
      </w:r>
      <w:r w:rsidR="0024221E" w:rsidRPr="00A32159">
        <w:rPr>
          <w:sz w:val="16"/>
          <w:u w:val="single"/>
        </w:rPr>
        <w:t>2</w:t>
      </w:r>
      <w:r w:rsidR="00205BD7">
        <w:rPr>
          <w:sz w:val="16"/>
          <w:u w:val="single"/>
        </w:rPr>
        <w:t>7-51</w:t>
      </w:r>
    </w:p>
    <w:p w14:paraId="59C33DC9" w14:textId="77777777" w:rsidR="001A71AF" w:rsidRPr="00A32159" w:rsidRDefault="001A71AF">
      <w:pPr>
        <w:rPr>
          <w:sz w:val="8"/>
        </w:rPr>
      </w:pPr>
    </w:p>
    <w:tbl>
      <w:tblPr>
        <w:tblW w:w="11718" w:type="dxa"/>
        <w:tblLayout w:type="fixed"/>
        <w:tblLook w:val="0000" w:firstRow="0" w:lastRow="0" w:firstColumn="0" w:lastColumn="0" w:noHBand="0" w:noVBand="0"/>
      </w:tblPr>
      <w:tblGrid>
        <w:gridCol w:w="1728"/>
        <w:gridCol w:w="4770"/>
        <w:gridCol w:w="360"/>
        <w:gridCol w:w="1620"/>
        <w:gridCol w:w="1350"/>
        <w:gridCol w:w="1890"/>
      </w:tblGrid>
      <w:tr w:rsidR="00E252E0" w:rsidRPr="00A32159" w14:paraId="4494DC7E" w14:textId="77777777" w:rsidTr="00AC4B51">
        <w:tc>
          <w:tcPr>
            <w:tcW w:w="1728" w:type="dxa"/>
            <w:vAlign w:val="bottom"/>
          </w:tcPr>
          <w:p w14:paraId="322621DC" w14:textId="77777777" w:rsidR="00E252E0" w:rsidRPr="00A32159" w:rsidRDefault="00E252E0" w:rsidP="00E252E0">
            <w:pPr>
              <w:rPr>
                <w:sz w:val="16"/>
              </w:rPr>
            </w:pPr>
            <w:r w:rsidRPr="00A32159">
              <w:rPr>
                <w:sz w:val="16"/>
              </w:rPr>
              <w:t>Name: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BEDC697" w14:textId="77777777" w:rsidR="00E252E0" w:rsidRPr="00A32159" w:rsidRDefault="00E252E0" w:rsidP="00E252E0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6BE88E9B" w14:textId="77777777" w:rsidR="00E252E0" w:rsidRPr="00A32159" w:rsidRDefault="00E252E0" w:rsidP="00E252E0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53B3C4F9" w14:textId="77777777" w:rsidR="00E252E0" w:rsidRPr="00A32159" w:rsidRDefault="00E252E0" w:rsidP="00E252E0">
            <w:pPr>
              <w:rPr>
                <w:sz w:val="16"/>
              </w:rPr>
            </w:pPr>
            <w:proofErr w:type="gramStart"/>
            <w:r w:rsidRPr="00A32159">
              <w:rPr>
                <w:sz w:val="16"/>
              </w:rPr>
              <w:t>[ ]</w:t>
            </w:r>
            <w:proofErr w:type="gramEnd"/>
            <w:r w:rsidRPr="00A32159">
              <w:rPr>
                <w:sz w:val="16"/>
              </w:rPr>
              <w:t xml:space="preserve"> No developmental education requirements</w:t>
            </w:r>
          </w:p>
        </w:tc>
        <w:tc>
          <w:tcPr>
            <w:tcW w:w="1350" w:type="dxa"/>
            <w:vMerge w:val="restart"/>
          </w:tcPr>
          <w:tbl>
            <w:tblPr>
              <w:tblW w:w="1170" w:type="dxa"/>
              <w:tblLayout w:type="fixed"/>
              <w:tblLook w:val="0000" w:firstRow="0" w:lastRow="0" w:firstColumn="0" w:lastColumn="0" w:noHBand="0" w:noVBand="0"/>
            </w:tblPr>
            <w:tblGrid>
              <w:gridCol w:w="1170"/>
            </w:tblGrid>
            <w:tr w:rsidR="00E252E0" w:rsidRPr="00A32159" w14:paraId="19582771" w14:textId="77777777" w:rsidTr="008A6B5D">
              <w:tc>
                <w:tcPr>
                  <w:tcW w:w="1170" w:type="dxa"/>
                </w:tcPr>
                <w:p w14:paraId="32985741" w14:textId="77777777" w:rsidR="00E252E0" w:rsidRPr="00A32159" w:rsidRDefault="00E252E0" w:rsidP="00E252E0">
                  <w:pPr>
                    <w:rPr>
                      <w:sz w:val="16"/>
                    </w:rPr>
                  </w:pPr>
                  <w:r w:rsidRPr="00A32159">
                    <w:rPr>
                      <w:sz w:val="16"/>
                    </w:rPr>
                    <w:t xml:space="preserve"> </w:t>
                  </w:r>
                  <w:proofErr w:type="gramStart"/>
                  <w:r w:rsidR="00412AA3" w:rsidRPr="00A32159">
                    <w:rPr>
                      <w:sz w:val="16"/>
                    </w:rPr>
                    <w:t>[ ]</w:t>
                  </w:r>
                  <w:proofErr w:type="gramEnd"/>
                  <w:r w:rsidR="00412AA3" w:rsidRPr="00A32159">
                    <w:rPr>
                      <w:sz w:val="16"/>
                    </w:rPr>
                    <w:t xml:space="preserve"> ENG 011</w:t>
                  </w:r>
                </w:p>
              </w:tc>
            </w:tr>
            <w:tr w:rsidR="00E252E0" w:rsidRPr="00A32159" w14:paraId="6F710006" w14:textId="77777777" w:rsidTr="008A6B5D">
              <w:tc>
                <w:tcPr>
                  <w:tcW w:w="1170" w:type="dxa"/>
                </w:tcPr>
                <w:p w14:paraId="65EDD0D2" w14:textId="77777777" w:rsidR="00E252E0" w:rsidRPr="00A32159" w:rsidRDefault="00E252E0" w:rsidP="00E252E0">
                  <w:pPr>
                    <w:rPr>
                      <w:sz w:val="16"/>
                    </w:rPr>
                  </w:pPr>
                </w:p>
              </w:tc>
            </w:tr>
            <w:tr w:rsidR="00E252E0" w:rsidRPr="00A32159" w14:paraId="67C6803B" w14:textId="77777777" w:rsidTr="008A6B5D">
              <w:tc>
                <w:tcPr>
                  <w:tcW w:w="1170" w:type="dxa"/>
                </w:tcPr>
                <w:p w14:paraId="5D1ACA0F" w14:textId="77777777" w:rsidR="00E252E0" w:rsidRPr="00A32159" w:rsidRDefault="00E252E0" w:rsidP="00E252E0">
                  <w:pPr>
                    <w:rPr>
                      <w:sz w:val="16"/>
                    </w:rPr>
                  </w:pPr>
                </w:p>
              </w:tc>
            </w:tr>
            <w:tr w:rsidR="00E252E0" w:rsidRPr="00A32159" w14:paraId="360E48C3" w14:textId="77777777" w:rsidTr="008A6B5D">
              <w:tc>
                <w:tcPr>
                  <w:tcW w:w="1170" w:type="dxa"/>
                </w:tcPr>
                <w:p w14:paraId="45324F05" w14:textId="77777777" w:rsidR="00E252E0" w:rsidRPr="00A32159" w:rsidRDefault="00E252E0" w:rsidP="00E252E0">
                  <w:pPr>
                    <w:rPr>
                      <w:sz w:val="16"/>
                    </w:rPr>
                  </w:pPr>
                </w:p>
              </w:tc>
            </w:tr>
          </w:tbl>
          <w:p w14:paraId="5D0A216D" w14:textId="77777777" w:rsidR="00E252E0" w:rsidRPr="00A32159" w:rsidRDefault="00E252E0" w:rsidP="00E252E0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8B14277" w14:textId="77777777" w:rsidR="00E252E0" w:rsidRPr="00A32159" w:rsidRDefault="00E252E0" w:rsidP="00E252E0">
            <w:pPr>
              <w:rPr>
                <w:sz w:val="16"/>
              </w:rPr>
            </w:pPr>
            <w:proofErr w:type="gramStart"/>
            <w:r w:rsidRPr="00A32159">
              <w:rPr>
                <w:sz w:val="16"/>
              </w:rPr>
              <w:t>[  ]</w:t>
            </w:r>
            <w:proofErr w:type="gramEnd"/>
            <w:r w:rsidRPr="00A32159">
              <w:rPr>
                <w:sz w:val="16"/>
              </w:rPr>
              <w:t xml:space="preserve"> MAT 052</w:t>
            </w:r>
          </w:p>
          <w:p w14:paraId="734FB056" w14:textId="77777777" w:rsidR="00E252E0" w:rsidRPr="00A32159" w:rsidRDefault="00E252E0" w:rsidP="00E252E0">
            <w:pPr>
              <w:rPr>
                <w:sz w:val="16"/>
              </w:rPr>
            </w:pPr>
            <w:proofErr w:type="gramStart"/>
            <w:r w:rsidRPr="00A32159">
              <w:rPr>
                <w:sz w:val="16"/>
              </w:rPr>
              <w:t>[ ]</w:t>
            </w:r>
            <w:proofErr w:type="gramEnd"/>
            <w:r w:rsidRPr="00A32159">
              <w:rPr>
                <w:sz w:val="16"/>
              </w:rPr>
              <w:t xml:space="preserve"> MAT 062</w:t>
            </w:r>
          </w:p>
          <w:p w14:paraId="532CBCAA" w14:textId="77777777" w:rsidR="00E252E0" w:rsidRPr="00A32159" w:rsidRDefault="00E252E0" w:rsidP="00E252E0">
            <w:pPr>
              <w:rPr>
                <w:sz w:val="16"/>
              </w:rPr>
            </w:pPr>
            <w:proofErr w:type="gramStart"/>
            <w:r w:rsidRPr="00A32159">
              <w:rPr>
                <w:sz w:val="16"/>
              </w:rPr>
              <w:t>[ ]</w:t>
            </w:r>
            <w:proofErr w:type="gramEnd"/>
            <w:r w:rsidRPr="00A32159">
              <w:rPr>
                <w:sz w:val="16"/>
              </w:rPr>
              <w:t xml:space="preserve"> MAT 099</w:t>
            </w:r>
          </w:p>
          <w:p w14:paraId="764EB579" w14:textId="77777777" w:rsidR="00E252E0" w:rsidRPr="00A32159" w:rsidRDefault="00E252E0" w:rsidP="00E252E0">
            <w:pPr>
              <w:rPr>
                <w:sz w:val="16"/>
              </w:rPr>
            </w:pPr>
          </w:p>
        </w:tc>
      </w:tr>
      <w:tr w:rsidR="00AC4B51" w:rsidRPr="00A32159" w14:paraId="6F76D8EB" w14:textId="77777777" w:rsidTr="00AC4B51">
        <w:tc>
          <w:tcPr>
            <w:tcW w:w="1728" w:type="dxa"/>
            <w:vAlign w:val="bottom"/>
          </w:tcPr>
          <w:p w14:paraId="1DDB993B" w14:textId="77777777" w:rsidR="00AC4B51" w:rsidRPr="00A32159" w:rsidRDefault="00AC4B51" w:rsidP="005209A8">
            <w:pPr>
              <w:rPr>
                <w:sz w:val="16"/>
              </w:rPr>
            </w:pPr>
            <w:r w:rsidRPr="00A32159">
              <w:rPr>
                <w:sz w:val="16"/>
              </w:rPr>
              <w:t>ID#: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0C921C8B" w14:textId="77777777" w:rsidR="00AC4B51" w:rsidRPr="00A32159" w:rsidRDefault="00AC4B51" w:rsidP="00781D66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5C5DA522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0F9502BD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6296CA06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4DD13F51" w14:textId="77777777" w:rsidR="00AC4B51" w:rsidRPr="00A32159" w:rsidRDefault="00AC4B51" w:rsidP="00B96B1F">
            <w:pPr>
              <w:rPr>
                <w:sz w:val="16"/>
              </w:rPr>
            </w:pPr>
          </w:p>
        </w:tc>
      </w:tr>
      <w:tr w:rsidR="00AC4B51" w:rsidRPr="00A32159" w14:paraId="77E55C84" w14:textId="77777777" w:rsidTr="00AC4B51">
        <w:tc>
          <w:tcPr>
            <w:tcW w:w="1728" w:type="dxa"/>
            <w:vAlign w:val="bottom"/>
          </w:tcPr>
          <w:p w14:paraId="3D6CAF0D" w14:textId="77777777" w:rsidR="00AC4B51" w:rsidRPr="00A32159" w:rsidRDefault="00AC4B51" w:rsidP="005209A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0D844CFC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78A090F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758A500D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562DE720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3A089FC0" w14:textId="77777777" w:rsidR="00AC4B51" w:rsidRPr="00A32159" w:rsidRDefault="00AC4B51">
            <w:pPr>
              <w:rPr>
                <w:sz w:val="16"/>
              </w:rPr>
            </w:pPr>
          </w:p>
        </w:tc>
      </w:tr>
      <w:tr w:rsidR="00AC4B51" w:rsidRPr="00A32159" w14:paraId="7C1E68ED" w14:textId="77777777" w:rsidTr="00AC4B51">
        <w:tc>
          <w:tcPr>
            <w:tcW w:w="1728" w:type="dxa"/>
            <w:vAlign w:val="bottom"/>
          </w:tcPr>
          <w:p w14:paraId="351B3701" w14:textId="77777777" w:rsidR="00AC4B51" w:rsidRPr="00A32159" w:rsidRDefault="00AC4B51" w:rsidP="007076F6">
            <w:pPr>
              <w:rPr>
                <w:sz w:val="16"/>
              </w:rPr>
            </w:pPr>
            <w:r w:rsidRPr="00A32159">
              <w:rPr>
                <w:sz w:val="16"/>
              </w:rPr>
              <w:t>Matriculation Date: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019EF5C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2E009FFF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906D1FA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45B24394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62D763D9" w14:textId="77777777" w:rsidR="00AC4B51" w:rsidRPr="00A32159" w:rsidRDefault="00AC4B51">
            <w:pPr>
              <w:rPr>
                <w:sz w:val="16"/>
              </w:rPr>
            </w:pPr>
          </w:p>
        </w:tc>
      </w:tr>
      <w:tr w:rsidR="00AC4B51" w:rsidRPr="00A32159" w14:paraId="58496E6B" w14:textId="77777777" w:rsidTr="00AC4B51">
        <w:tc>
          <w:tcPr>
            <w:tcW w:w="1728" w:type="dxa"/>
          </w:tcPr>
          <w:p w14:paraId="35AC37EC" w14:textId="77777777" w:rsidR="00AC4B51" w:rsidRPr="00A32159" w:rsidRDefault="00AC4B51">
            <w:pPr>
              <w:rPr>
                <w:sz w:val="16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14:paraId="2AEA1AE6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360" w:type="dxa"/>
          </w:tcPr>
          <w:p w14:paraId="7216ABF0" w14:textId="77777777" w:rsidR="00AC4B51" w:rsidRPr="00A32159" w:rsidRDefault="00AC4B51" w:rsidP="00A72FC2">
            <w:pPr>
              <w:rPr>
                <w:sz w:val="16"/>
              </w:rPr>
            </w:pPr>
          </w:p>
        </w:tc>
        <w:tc>
          <w:tcPr>
            <w:tcW w:w="1620" w:type="dxa"/>
          </w:tcPr>
          <w:p w14:paraId="6ACF13D7" w14:textId="77777777" w:rsidR="00AC4B51" w:rsidRPr="00A32159" w:rsidRDefault="00AC4B51">
            <w:pPr>
              <w:rPr>
                <w:sz w:val="16"/>
              </w:rPr>
            </w:pPr>
          </w:p>
        </w:tc>
        <w:tc>
          <w:tcPr>
            <w:tcW w:w="1350" w:type="dxa"/>
            <w:vMerge/>
          </w:tcPr>
          <w:p w14:paraId="25391079" w14:textId="77777777" w:rsidR="00AC4B51" w:rsidRPr="00A32159" w:rsidRDefault="00AC4B51">
            <w:pPr>
              <w:rPr>
                <w:sz w:val="16"/>
              </w:rPr>
            </w:pPr>
          </w:p>
        </w:tc>
        <w:tc>
          <w:tcPr>
            <w:tcW w:w="1890" w:type="dxa"/>
          </w:tcPr>
          <w:p w14:paraId="1939C50E" w14:textId="77777777" w:rsidR="00AC4B51" w:rsidRPr="00A32159" w:rsidRDefault="00AC4B51">
            <w:pPr>
              <w:rPr>
                <w:sz w:val="16"/>
              </w:rPr>
            </w:pPr>
          </w:p>
        </w:tc>
      </w:tr>
    </w:tbl>
    <w:p w14:paraId="141DF1E4" w14:textId="77777777" w:rsidR="001A71AF" w:rsidRPr="00A32159" w:rsidRDefault="001A71AF">
      <w:pPr>
        <w:rPr>
          <w:sz w:val="8"/>
        </w:rPr>
      </w:pPr>
    </w:p>
    <w:p w14:paraId="5BD56456" w14:textId="77777777" w:rsidR="001A71AF" w:rsidRPr="00A32159" w:rsidRDefault="001A71AF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270"/>
        <w:gridCol w:w="180"/>
        <w:gridCol w:w="450"/>
        <w:gridCol w:w="1242"/>
        <w:gridCol w:w="1260"/>
        <w:gridCol w:w="450"/>
        <w:gridCol w:w="344"/>
        <w:gridCol w:w="236"/>
        <w:gridCol w:w="2138"/>
        <w:gridCol w:w="1530"/>
      </w:tblGrid>
      <w:tr w:rsidR="001A71AF" w:rsidRPr="00A32159" w14:paraId="5D50D9A0" w14:textId="77777777" w:rsidTr="00053322">
        <w:trPr>
          <w:cantSplit/>
          <w:trHeight w:val="1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4770D09" w14:textId="77777777" w:rsidR="001A71AF" w:rsidRPr="00A32159" w:rsidRDefault="001A71A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63BEB4A" w14:textId="77777777" w:rsidR="001A71AF" w:rsidRPr="00A32159" w:rsidRDefault="001A71AF">
            <w:pPr>
              <w:rPr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BE2144" w14:textId="77777777" w:rsidR="001A71AF" w:rsidRPr="00A32159" w:rsidRDefault="001A71AF">
            <w:pPr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F0E0F" w14:textId="77777777" w:rsidR="001A71AF" w:rsidRPr="00A32159" w:rsidRDefault="001A71AF">
            <w:pPr>
              <w:rPr>
                <w:sz w:val="16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9B45EC" w14:textId="77777777" w:rsidR="001A71AF" w:rsidRPr="00A32159" w:rsidRDefault="001A71AF" w:rsidP="00010C28">
            <w:pPr>
              <w:pStyle w:val="Heading2"/>
              <w:jc w:val="center"/>
            </w:pPr>
            <w:r w:rsidRPr="00A32159">
              <w:t>SEMESTER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61493" w14:textId="77777777" w:rsidR="001A71AF" w:rsidRPr="00A32159" w:rsidRDefault="001A71AF">
            <w:pPr>
              <w:jc w:val="center"/>
              <w:rPr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EE01AD4" w14:textId="77777777" w:rsidR="001A71AF" w:rsidRPr="00A32159" w:rsidRDefault="001A71AF">
            <w:pPr>
              <w:ind w:left="113" w:right="113"/>
              <w:rPr>
                <w:sz w:val="16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14:paraId="1671FF2D" w14:textId="77777777" w:rsidR="001A71AF" w:rsidRPr="00A32159" w:rsidRDefault="001A71AF">
            <w:pPr>
              <w:rPr>
                <w:sz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E5711C1" w14:textId="77777777" w:rsidR="001A71AF" w:rsidRPr="00A32159" w:rsidRDefault="001A71AF">
            <w:pPr>
              <w:rPr>
                <w:sz w:val="16"/>
              </w:rPr>
            </w:pPr>
          </w:p>
        </w:tc>
      </w:tr>
      <w:tr w:rsidR="001A71AF" w:rsidRPr="00A32159" w14:paraId="75D13180" w14:textId="77777777" w:rsidTr="00053322">
        <w:trPr>
          <w:cantSplit/>
          <w:trHeight w:val="1134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01B9B807" w14:textId="77777777" w:rsidR="001A71AF" w:rsidRPr="00A32159" w:rsidRDefault="001A71AF" w:rsidP="00010C28">
            <w:pPr>
              <w:rPr>
                <w:b/>
                <w:sz w:val="16"/>
              </w:rPr>
            </w:pPr>
            <w:r w:rsidRPr="00A32159">
              <w:rPr>
                <w:b/>
                <w:sz w:val="16"/>
              </w:rPr>
              <w:t>COURSE NUMBER AND TITLE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bottom"/>
          </w:tcPr>
          <w:p w14:paraId="4CD5A368" w14:textId="77777777" w:rsidR="001A71AF" w:rsidRPr="00A32159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2159">
              <w:rPr>
                <w:b/>
                <w:sz w:val="16"/>
                <w:szCs w:val="16"/>
              </w:rPr>
              <w:t>Credits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tbRl"/>
            <w:vAlign w:val="bottom"/>
          </w:tcPr>
          <w:p w14:paraId="3AEAB5D5" w14:textId="77777777" w:rsidR="001A71AF" w:rsidRPr="00A32159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2159">
              <w:rPr>
                <w:b/>
                <w:sz w:val="16"/>
                <w:szCs w:val="16"/>
              </w:rPr>
              <w:t>Lecture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tbRl"/>
            <w:vAlign w:val="center"/>
          </w:tcPr>
          <w:p w14:paraId="594E902F" w14:textId="77777777" w:rsidR="001A71AF" w:rsidRPr="00A32159" w:rsidRDefault="00A72FC2" w:rsidP="00A72FC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2159">
              <w:rPr>
                <w:b/>
                <w:sz w:val="16"/>
                <w:szCs w:val="16"/>
              </w:rPr>
              <w:t>Lab</w:t>
            </w:r>
          </w:p>
        </w:tc>
        <w:tc>
          <w:tcPr>
            <w:tcW w:w="1242" w:type="dxa"/>
            <w:tcBorders>
              <w:top w:val="nil"/>
            </w:tcBorders>
          </w:tcPr>
          <w:p w14:paraId="35FE32D1" w14:textId="77777777" w:rsidR="001A71AF" w:rsidRPr="00A32159" w:rsidRDefault="001A71AF">
            <w:pPr>
              <w:rPr>
                <w:b/>
                <w:sz w:val="16"/>
              </w:rPr>
            </w:pPr>
          </w:p>
          <w:p w14:paraId="73F04A4C" w14:textId="77777777" w:rsidR="001A71AF" w:rsidRPr="00A32159" w:rsidRDefault="001A71AF">
            <w:pPr>
              <w:rPr>
                <w:b/>
                <w:sz w:val="16"/>
              </w:rPr>
            </w:pPr>
          </w:p>
          <w:p w14:paraId="645F45A9" w14:textId="77777777" w:rsidR="001A71AF" w:rsidRPr="00A32159" w:rsidRDefault="001A71AF">
            <w:pPr>
              <w:jc w:val="center"/>
              <w:rPr>
                <w:b/>
                <w:sz w:val="16"/>
              </w:rPr>
            </w:pPr>
            <w:r w:rsidRPr="00A32159">
              <w:rPr>
                <w:b/>
                <w:sz w:val="16"/>
              </w:rPr>
              <w:t>Offered</w:t>
            </w:r>
          </w:p>
        </w:tc>
        <w:tc>
          <w:tcPr>
            <w:tcW w:w="1260" w:type="dxa"/>
            <w:tcBorders>
              <w:top w:val="nil"/>
            </w:tcBorders>
          </w:tcPr>
          <w:p w14:paraId="36004E92" w14:textId="77777777" w:rsidR="001A71AF" w:rsidRPr="00A32159" w:rsidRDefault="001A71AF">
            <w:pPr>
              <w:rPr>
                <w:b/>
                <w:sz w:val="16"/>
              </w:rPr>
            </w:pPr>
          </w:p>
          <w:p w14:paraId="44D2F947" w14:textId="77777777" w:rsidR="001A71AF" w:rsidRPr="00A32159" w:rsidRDefault="001A71AF">
            <w:pPr>
              <w:jc w:val="center"/>
              <w:rPr>
                <w:b/>
                <w:sz w:val="16"/>
              </w:rPr>
            </w:pPr>
          </w:p>
          <w:p w14:paraId="6CB1E225" w14:textId="77777777" w:rsidR="001A71AF" w:rsidRPr="00A32159" w:rsidRDefault="001A71AF">
            <w:pPr>
              <w:jc w:val="center"/>
              <w:rPr>
                <w:b/>
                <w:sz w:val="16"/>
              </w:rPr>
            </w:pPr>
            <w:r w:rsidRPr="00A32159">
              <w:rPr>
                <w:b/>
                <w:sz w:val="16"/>
              </w:rPr>
              <w:t>Completed</w:t>
            </w:r>
          </w:p>
        </w:tc>
        <w:tc>
          <w:tcPr>
            <w:tcW w:w="450" w:type="dxa"/>
            <w:textDirection w:val="tbRl"/>
          </w:tcPr>
          <w:p w14:paraId="7F3D9EF9" w14:textId="77777777" w:rsidR="001A71AF" w:rsidRPr="00A32159" w:rsidRDefault="00A72FC2" w:rsidP="00010C2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32159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2718" w:type="dxa"/>
            <w:gridSpan w:val="3"/>
            <w:vAlign w:val="center"/>
          </w:tcPr>
          <w:p w14:paraId="7A08A845" w14:textId="77777777" w:rsidR="001A71AF" w:rsidRPr="00A32159" w:rsidRDefault="001A71AF">
            <w:pPr>
              <w:pStyle w:val="Heading4"/>
            </w:pPr>
            <w:r w:rsidRPr="00A32159">
              <w:t>PREREQUISITES</w:t>
            </w:r>
          </w:p>
        </w:tc>
        <w:tc>
          <w:tcPr>
            <w:tcW w:w="1530" w:type="dxa"/>
            <w:vAlign w:val="center"/>
          </w:tcPr>
          <w:p w14:paraId="392C5BF9" w14:textId="77777777" w:rsidR="001A71AF" w:rsidRPr="00A32159" w:rsidRDefault="001A71AF">
            <w:pPr>
              <w:jc w:val="center"/>
              <w:rPr>
                <w:b/>
                <w:sz w:val="16"/>
              </w:rPr>
            </w:pPr>
            <w:r w:rsidRPr="00A32159">
              <w:rPr>
                <w:b/>
                <w:sz w:val="16"/>
              </w:rPr>
              <w:t>COREQUISITES</w:t>
            </w:r>
          </w:p>
        </w:tc>
      </w:tr>
    </w:tbl>
    <w:p w14:paraId="7564F7BA" w14:textId="77777777" w:rsidR="004A73DD" w:rsidRPr="00A32159" w:rsidRDefault="004A73DD" w:rsidP="004A73DD">
      <w:pPr>
        <w:rPr>
          <w:sz w:val="8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1237"/>
        <w:gridCol w:w="1260"/>
        <w:gridCol w:w="270"/>
        <w:gridCol w:w="2903"/>
        <w:gridCol w:w="1530"/>
      </w:tblGrid>
      <w:tr w:rsidR="00320E4F" w:rsidRPr="00A32159" w14:paraId="1BDA48DF" w14:textId="77777777" w:rsidTr="00C92097"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D80A111" w14:textId="77777777" w:rsidR="00320E4F" w:rsidRPr="00A32159" w:rsidRDefault="00320E4F" w:rsidP="0034483D">
            <w:pPr>
              <w:spacing w:before="120"/>
              <w:rPr>
                <w:b/>
                <w:spacing w:val="20"/>
                <w:sz w:val="16"/>
              </w:rPr>
            </w:pPr>
            <w:r w:rsidRPr="00A32159">
              <w:rPr>
                <w:b/>
                <w:spacing w:val="20"/>
                <w:sz w:val="16"/>
              </w:rPr>
              <w:t>FIRST SEMESTER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AAFE4D1" w14:textId="77777777" w:rsidR="00320E4F" w:rsidRPr="00A32159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8E9DF06" w14:textId="77777777" w:rsidR="00320E4F" w:rsidRPr="00A32159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5F1DAC64" w14:textId="77777777" w:rsidR="00320E4F" w:rsidRPr="00A32159" w:rsidRDefault="00320E4F" w:rsidP="00320E4F">
            <w:pPr>
              <w:rPr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</w:tcPr>
          <w:p w14:paraId="106B4F8C" w14:textId="77777777" w:rsidR="00320E4F" w:rsidRPr="00A32159" w:rsidRDefault="00320E4F" w:rsidP="00320E4F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</w:tcPr>
          <w:p w14:paraId="7FD771D1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</w:tcPr>
          <w:p w14:paraId="07365577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nil"/>
              <w:right w:val="nil"/>
            </w:tcBorders>
          </w:tcPr>
          <w:p w14:paraId="4A79777E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0E9FEA2" w14:textId="77777777" w:rsidR="00320E4F" w:rsidRPr="00A32159" w:rsidRDefault="00320E4F" w:rsidP="00320E4F">
            <w:pPr>
              <w:rPr>
                <w:sz w:val="18"/>
              </w:rPr>
            </w:pPr>
          </w:p>
        </w:tc>
      </w:tr>
      <w:tr w:rsidR="0018711E" w:rsidRPr="00A32159" w14:paraId="26F50BFE" w14:textId="77777777" w:rsidTr="00C92097">
        <w:trPr>
          <w:trHeight w:hRule="exact" w:val="397"/>
        </w:trPr>
        <w:tc>
          <w:tcPr>
            <w:tcW w:w="3060" w:type="dxa"/>
            <w:tcBorders>
              <w:left w:val="single" w:sz="4" w:space="0" w:color="auto"/>
            </w:tcBorders>
          </w:tcPr>
          <w:p w14:paraId="202A5972" w14:textId="77777777" w:rsidR="0018711E" w:rsidRPr="00A32159" w:rsidRDefault="0018711E" w:rsidP="0018711E">
            <w:pPr>
              <w:rPr>
                <w:sz w:val="16"/>
              </w:rPr>
            </w:pPr>
            <w:r w:rsidRPr="00A32159">
              <w:rPr>
                <w:sz w:val="16"/>
              </w:rPr>
              <w:t>AVI 110 Airframe Maintenance General</w:t>
            </w:r>
          </w:p>
        </w:tc>
        <w:tc>
          <w:tcPr>
            <w:tcW w:w="450" w:type="dxa"/>
          </w:tcPr>
          <w:p w14:paraId="13B63A5E" w14:textId="77777777" w:rsidR="0018711E" w:rsidRPr="00A32159" w:rsidRDefault="0018711E" w:rsidP="0018711E">
            <w:pPr>
              <w:rPr>
                <w:sz w:val="16"/>
              </w:rPr>
            </w:pPr>
            <w:r w:rsidRPr="00A32159">
              <w:rPr>
                <w:sz w:val="16"/>
              </w:rPr>
              <w:t>15</w:t>
            </w:r>
          </w:p>
        </w:tc>
        <w:tc>
          <w:tcPr>
            <w:tcW w:w="450" w:type="dxa"/>
          </w:tcPr>
          <w:p w14:paraId="50E9D45B" w14:textId="77777777" w:rsidR="0018711E" w:rsidRPr="00A32159" w:rsidRDefault="0018711E" w:rsidP="0018711E">
            <w:pPr>
              <w:rPr>
                <w:sz w:val="16"/>
              </w:rPr>
            </w:pPr>
            <w:r w:rsidRPr="00A32159">
              <w:rPr>
                <w:sz w:val="16"/>
              </w:rPr>
              <w:t>11</w:t>
            </w:r>
          </w:p>
        </w:tc>
        <w:tc>
          <w:tcPr>
            <w:tcW w:w="450" w:type="dxa"/>
          </w:tcPr>
          <w:p w14:paraId="35848758" w14:textId="77777777" w:rsidR="0018711E" w:rsidRPr="00A32159" w:rsidRDefault="0018711E" w:rsidP="0018711E">
            <w:pPr>
              <w:rPr>
                <w:sz w:val="16"/>
              </w:rPr>
            </w:pPr>
            <w:r w:rsidRPr="00A32159">
              <w:rPr>
                <w:sz w:val="16"/>
              </w:rPr>
              <w:t>12</w:t>
            </w:r>
          </w:p>
        </w:tc>
        <w:tc>
          <w:tcPr>
            <w:tcW w:w="1237" w:type="dxa"/>
          </w:tcPr>
          <w:p w14:paraId="3848FE1B" w14:textId="77777777" w:rsidR="0018711E" w:rsidRPr="00A32159" w:rsidRDefault="0018711E" w:rsidP="0018711E">
            <w:pPr>
              <w:jc w:val="center"/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6349220E" w14:textId="77777777" w:rsidR="0018711E" w:rsidRPr="00A32159" w:rsidRDefault="0018711E" w:rsidP="0018711E">
            <w:pPr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  <w:tc>
          <w:tcPr>
            <w:tcW w:w="270" w:type="dxa"/>
          </w:tcPr>
          <w:p w14:paraId="07AC6189" w14:textId="77777777" w:rsidR="0018711E" w:rsidRPr="00A32159" w:rsidRDefault="0018711E" w:rsidP="0018711E">
            <w:pPr>
              <w:rPr>
                <w:sz w:val="18"/>
              </w:rPr>
            </w:pPr>
          </w:p>
        </w:tc>
        <w:tc>
          <w:tcPr>
            <w:tcW w:w="2903" w:type="dxa"/>
            <w:vAlign w:val="bottom"/>
          </w:tcPr>
          <w:p w14:paraId="56012D06" w14:textId="77777777" w:rsidR="0018711E" w:rsidRPr="00C92097" w:rsidRDefault="0018711E" w:rsidP="0018711E">
            <w:pPr>
              <w:rPr>
                <w:sz w:val="16"/>
                <w:szCs w:val="16"/>
              </w:rPr>
            </w:pPr>
            <w:r w:rsidRPr="00C92097">
              <w:rPr>
                <w:sz w:val="16"/>
                <w:szCs w:val="16"/>
              </w:rPr>
              <w:t>SSC 100 or concurrent, ELC 102 or concurrent</w:t>
            </w:r>
          </w:p>
          <w:p w14:paraId="7B266E34" w14:textId="0548D432" w:rsidR="0018711E" w:rsidRPr="00C92097" w:rsidRDefault="0018711E" w:rsidP="0018711E"/>
        </w:tc>
        <w:tc>
          <w:tcPr>
            <w:tcW w:w="1530" w:type="dxa"/>
          </w:tcPr>
          <w:p w14:paraId="0C5EABE4" w14:textId="06291520" w:rsidR="0018711E" w:rsidRPr="00A32159" w:rsidRDefault="0018711E" w:rsidP="0018711E">
            <w:pPr>
              <w:rPr>
                <w:sz w:val="18"/>
              </w:rPr>
            </w:pPr>
          </w:p>
        </w:tc>
      </w:tr>
      <w:tr w:rsidR="0018711E" w:rsidRPr="00A32159" w14:paraId="5796A1F0" w14:textId="77777777" w:rsidTr="00C92097">
        <w:trPr>
          <w:trHeight w:hRule="exact" w:val="460"/>
        </w:trPr>
        <w:tc>
          <w:tcPr>
            <w:tcW w:w="3060" w:type="dxa"/>
            <w:tcBorders>
              <w:left w:val="single" w:sz="4" w:space="0" w:color="auto"/>
            </w:tcBorders>
          </w:tcPr>
          <w:p w14:paraId="21D9D1A9" w14:textId="77777777" w:rsidR="0018711E" w:rsidRPr="00A32159" w:rsidRDefault="0018711E" w:rsidP="0018711E">
            <w:pPr>
              <w:rPr>
                <w:sz w:val="16"/>
              </w:rPr>
            </w:pPr>
            <w:r w:rsidRPr="00A32159">
              <w:rPr>
                <w:sz w:val="16"/>
              </w:rPr>
              <w:t>ELC 102 Electronic Devices/Circuits I</w:t>
            </w:r>
          </w:p>
        </w:tc>
        <w:tc>
          <w:tcPr>
            <w:tcW w:w="450" w:type="dxa"/>
          </w:tcPr>
          <w:p w14:paraId="3C4D17B0" w14:textId="77777777" w:rsidR="0018711E" w:rsidRPr="00A32159" w:rsidRDefault="0018711E" w:rsidP="0018711E">
            <w:pPr>
              <w:rPr>
                <w:sz w:val="16"/>
              </w:rPr>
            </w:pPr>
            <w:r w:rsidRPr="00A32159">
              <w:rPr>
                <w:sz w:val="16"/>
              </w:rPr>
              <w:t>4</w:t>
            </w:r>
          </w:p>
        </w:tc>
        <w:tc>
          <w:tcPr>
            <w:tcW w:w="450" w:type="dxa"/>
          </w:tcPr>
          <w:p w14:paraId="749285DD" w14:textId="77777777" w:rsidR="0018711E" w:rsidRPr="00A32159" w:rsidRDefault="0018711E" w:rsidP="0018711E">
            <w:pPr>
              <w:rPr>
                <w:sz w:val="16"/>
              </w:rPr>
            </w:pPr>
            <w:r w:rsidRPr="00A32159">
              <w:rPr>
                <w:sz w:val="16"/>
              </w:rPr>
              <w:t>3</w:t>
            </w:r>
          </w:p>
        </w:tc>
        <w:tc>
          <w:tcPr>
            <w:tcW w:w="450" w:type="dxa"/>
          </w:tcPr>
          <w:p w14:paraId="342661B4" w14:textId="77777777" w:rsidR="0018711E" w:rsidRPr="00A32159" w:rsidRDefault="0018711E" w:rsidP="0018711E">
            <w:pPr>
              <w:rPr>
                <w:sz w:val="16"/>
              </w:rPr>
            </w:pPr>
            <w:r w:rsidRPr="00A32159">
              <w:rPr>
                <w:sz w:val="16"/>
              </w:rPr>
              <w:t>2</w:t>
            </w:r>
          </w:p>
        </w:tc>
        <w:tc>
          <w:tcPr>
            <w:tcW w:w="1237" w:type="dxa"/>
          </w:tcPr>
          <w:p w14:paraId="3F7EF7F4" w14:textId="77777777" w:rsidR="0018711E" w:rsidRPr="00A32159" w:rsidRDefault="0018711E" w:rsidP="0018711E">
            <w:pPr>
              <w:jc w:val="center"/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04FB2303" w14:textId="77777777" w:rsidR="0018711E" w:rsidRPr="00A32159" w:rsidRDefault="0018711E" w:rsidP="0018711E">
            <w:pPr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  <w:tc>
          <w:tcPr>
            <w:tcW w:w="270" w:type="dxa"/>
          </w:tcPr>
          <w:p w14:paraId="317AD5A0" w14:textId="77777777" w:rsidR="0018711E" w:rsidRPr="00A32159" w:rsidRDefault="0018711E" w:rsidP="0018711E">
            <w:pPr>
              <w:rPr>
                <w:sz w:val="18"/>
              </w:rPr>
            </w:pPr>
          </w:p>
        </w:tc>
        <w:tc>
          <w:tcPr>
            <w:tcW w:w="2903" w:type="dxa"/>
            <w:vAlign w:val="bottom"/>
          </w:tcPr>
          <w:p w14:paraId="25D06A0D" w14:textId="77777777" w:rsidR="0018711E" w:rsidRPr="00C92097" w:rsidRDefault="0018711E" w:rsidP="0018711E">
            <w:pPr>
              <w:rPr>
                <w:sz w:val="16"/>
                <w:szCs w:val="16"/>
              </w:rPr>
            </w:pPr>
            <w:r w:rsidRPr="00C92097">
              <w:rPr>
                <w:sz w:val="16"/>
                <w:szCs w:val="16"/>
              </w:rPr>
              <w:t>SSC 100 or concurrent, AVI 110 or concurrent</w:t>
            </w:r>
          </w:p>
          <w:p w14:paraId="5062230E" w14:textId="7E51DE77" w:rsidR="0018711E" w:rsidRPr="00C92097" w:rsidRDefault="0018711E" w:rsidP="0018711E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FE7B84F" w14:textId="47814113" w:rsidR="0018711E" w:rsidRPr="00A32159" w:rsidRDefault="0018711E" w:rsidP="0018711E">
            <w:pPr>
              <w:rPr>
                <w:sz w:val="18"/>
              </w:rPr>
            </w:pPr>
          </w:p>
        </w:tc>
      </w:tr>
      <w:tr w:rsidR="000070F8" w:rsidRPr="00C92097" w14:paraId="37344E0C" w14:textId="77777777" w:rsidTr="00053322">
        <w:trPr>
          <w:gridAfter w:val="5"/>
          <w:wAfter w:w="7200" w:type="dxa"/>
          <w:trHeight w:hRule="exact" w:val="2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14:paraId="48CF5BF7" w14:textId="77777777" w:rsidR="000070F8" w:rsidRPr="00A32159" w:rsidRDefault="000070F8" w:rsidP="000070F8">
            <w:pPr>
              <w:pStyle w:val="Heading3"/>
            </w:pPr>
            <w:r w:rsidRPr="00A32159">
              <w:t>TOTAL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5607DC29" w14:textId="77777777" w:rsidR="000070F8" w:rsidRPr="00A32159" w:rsidRDefault="000070F8" w:rsidP="000070F8">
            <w:pPr>
              <w:rPr>
                <w:sz w:val="16"/>
              </w:rPr>
            </w:pPr>
            <w:r w:rsidRPr="00A32159">
              <w:rPr>
                <w:sz w:val="16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0695EB09" w14:textId="77777777" w:rsidR="000070F8" w:rsidRPr="00A32159" w:rsidRDefault="000070F8" w:rsidP="000070F8">
            <w:pPr>
              <w:rPr>
                <w:sz w:val="16"/>
              </w:rPr>
            </w:pPr>
            <w:r w:rsidRPr="00A32159">
              <w:rPr>
                <w:sz w:val="16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</w:tcBorders>
          </w:tcPr>
          <w:p w14:paraId="40667F74" w14:textId="77777777" w:rsidR="000070F8" w:rsidRPr="00A32159" w:rsidRDefault="000070F8" w:rsidP="000070F8">
            <w:pPr>
              <w:rPr>
                <w:sz w:val="16"/>
              </w:rPr>
            </w:pPr>
            <w:r w:rsidRPr="00A32159">
              <w:rPr>
                <w:sz w:val="16"/>
              </w:rPr>
              <w:t>14</w:t>
            </w:r>
          </w:p>
        </w:tc>
      </w:tr>
    </w:tbl>
    <w:p w14:paraId="6CA2F215" w14:textId="77777777" w:rsidR="00320E4F" w:rsidRPr="00A32159" w:rsidRDefault="00320E4F" w:rsidP="00320E4F">
      <w:pPr>
        <w:rPr>
          <w:sz w:val="16"/>
          <w:szCs w:val="16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1237"/>
        <w:gridCol w:w="1260"/>
        <w:gridCol w:w="450"/>
        <w:gridCol w:w="2723"/>
        <w:gridCol w:w="1530"/>
      </w:tblGrid>
      <w:tr w:rsidR="00AD1FA9" w:rsidRPr="00A32159" w14:paraId="369B9B08" w14:textId="77777777" w:rsidTr="00053322">
        <w:trPr>
          <w:trHeight w:val="24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22DF3A9" w14:textId="77777777" w:rsidR="00320E4F" w:rsidRPr="00A32159" w:rsidRDefault="00320E4F" w:rsidP="0034483D">
            <w:pPr>
              <w:spacing w:before="120"/>
              <w:rPr>
                <w:b/>
                <w:spacing w:val="20"/>
                <w:sz w:val="16"/>
              </w:rPr>
            </w:pPr>
            <w:r w:rsidRPr="00A32159">
              <w:rPr>
                <w:b/>
                <w:spacing w:val="20"/>
                <w:sz w:val="16"/>
              </w:rPr>
              <w:t>SECOND SEMESTER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7E960C0" w14:textId="77777777" w:rsidR="00320E4F" w:rsidRPr="00A32159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4F319518" w14:textId="77777777" w:rsidR="00320E4F" w:rsidRPr="00A32159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3C319090" w14:textId="77777777" w:rsidR="00320E4F" w:rsidRPr="00A32159" w:rsidRDefault="00320E4F" w:rsidP="00320E4F">
            <w:pPr>
              <w:rPr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</w:tcPr>
          <w:p w14:paraId="5483ABCB" w14:textId="77777777" w:rsidR="00320E4F" w:rsidRPr="00A32159" w:rsidRDefault="00320E4F" w:rsidP="00320E4F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</w:tcPr>
          <w:p w14:paraId="5A626F86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0D5D4D49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right w:val="nil"/>
            </w:tcBorders>
          </w:tcPr>
          <w:p w14:paraId="4F6AA8AF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9D62022" w14:textId="77777777" w:rsidR="00320E4F" w:rsidRPr="00A32159" w:rsidRDefault="00320E4F" w:rsidP="00320E4F">
            <w:pPr>
              <w:rPr>
                <w:sz w:val="18"/>
              </w:rPr>
            </w:pPr>
          </w:p>
        </w:tc>
      </w:tr>
      <w:tr w:rsidR="00AD1FA9" w:rsidRPr="00A32159" w14:paraId="46FFDCB7" w14:textId="77777777" w:rsidTr="00053322">
        <w:trPr>
          <w:trHeight w:hRule="exact" w:val="361"/>
        </w:trPr>
        <w:tc>
          <w:tcPr>
            <w:tcW w:w="3060" w:type="dxa"/>
            <w:tcBorders>
              <w:left w:val="single" w:sz="4" w:space="0" w:color="auto"/>
            </w:tcBorders>
          </w:tcPr>
          <w:p w14:paraId="0A976437" w14:textId="77777777" w:rsidR="00320E4F" w:rsidRPr="00A32159" w:rsidRDefault="002330BD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AVI</w:t>
            </w:r>
            <w:r w:rsidR="00320E4F" w:rsidRPr="00A32159">
              <w:rPr>
                <w:sz w:val="16"/>
              </w:rPr>
              <w:t xml:space="preserve"> </w:t>
            </w:r>
            <w:r w:rsidR="000070F8" w:rsidRPr="00A32159">
              <w:rPr>
                <w:sz w:val="16"/>
              </w:rPr>
              <w:t>230 Powerplant</w:t>
            </w:r>
            <w:r w:rsidR="00320E4F" w:rsidRPr="00A32159">
              <w:rPr>
                <w:sz w:val="16"/>
              </w:rPr>
              <w:t xml:space="preserve"> Maintenance</w:t>
            </w:r>
          </w:p>
          <w:p w14:paraId="6CEC5171" w14:textId="77777777" w:rsidR="00320E4F" w:rsidRPr="00A32159" w:rsidRDefault="00320E4F" w:rsidP="00053322">
            <w:pPr>
              <w:rPr>
                <w:sz w:val="16"/>
              </w:rPr>
            </w:pPr>
            <w:r w:rsidRPr="00A32159">
              <w:rPr>
                <w:sz w:val="16"/>
              </w:rPr>
              <w:t xml:space="preserve">                Section I</w:t>
            </w:r>
          </w:p>
        </w:tc>
        <w:tc>
          <w:tcPr>
            <w:tcW w:w="450" w:type="dxa"/>
          </w:tcPr>
          <w:p w14:paraId="40FD567C" w14:textId="77777777" w:rsidR="00320E4F" w:rsidRPr="00A32159" w:rsidRDefault="000070F8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15</w:t>
            </w:r>
          </w:p>
        </w:tc>
        <w:tc>
          <w:tcPr>
            <w:tcW w:w="450" w:type="dxa"/>
          </w:tcPr>
          <w:p w14:paraId="51EBA564" w14:textId="77777777" w:rsidR="00320E4F" w:rsidRPr="00A32159" w:rsidRDefault="001D426B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5834DF11" w14:textId="77777777" w:rsidR="00320E4F" w:rsidRPr="00A32159" w:rsidRDefault="000070F8" w:rsidP="001D426B">
            <w:pPr>
              <w:rPr>
                <w:sz w:val="16"/>
              </w:rPr>
            </w:pPr>
            <w:r w:rsidRPr="00A32159">
              <w:rPr>
                <w:sz w:val="16"/>
              </w:rPr>
              <w:t>17</w:t>
            </w:r>
          </w:p>
        </w:tc>
        <w:tc>
          <w:tcPr>
            <w:tcW w:w="1237" w:type="dxa"/>
          </w:tcPr>
          <w:p w14:paraId="7F5E8509" w14:textId="77777777" w:rsidR="00320E4F" w:rsidRPr="00A32159" w:rsidRDefault="00320E4F" w:rsidP="00320E4F">
            <w:pPr>
              <w:jc w:val="center"/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68229FC1" w14:textId="77777777" w:rsidR="00320E4F" w:rsidRPr="00A32159" w:rsidRDefault="00320E4F" w:rsidP="00320E4F">
            <w:pPr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1357A820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2723" w:type="dxa"/>
          </w:tcPr>
          <w:p w14:paraId="24D99484" w14:textId="77777777" w:rsidR="00320E4F" w:rsidRPr="00A32159" w:rsidRDefault="002330BD" w:rsidP="00524F66">
            <w:pPr>
              <w:rPr>
                <w:sz w:val="16"/>
                <w:szCs w:val="16"/>
              </w:rPr>
            </w:pPr>
            <w:r w:rsidRPr="00A32159">
              <w:rPr>
                <w:sz w:val="16"/>
                <w:szCs w:val="16"/>
              </w:rPr>
              <w:t>AVI</w:t>
            </w:r>
            <w:r w:rsidR="00524F66" w:rsidRPr="00A32159">
              <w:rPr>
                <w:sz w:val="16"/>
                <w:szCs w:val="16"/>
              </w:rPr>
              <w:t xml:space="preserve"> </w:t>
            </w:r>
            <w:proofErr w:type="gramStart"/>
            <w:r w:rsidR="00320E4F" w:rsidRPr="00A32159">
              <w:rPr>
                <w:sz w:val="16"/>
                <w:szCs w:val="16"/>
              </w:rPr>
              <w:t>110</w:t>
            </w:r>
            <w:r w:rsidRPr="00A32159">
              <w:rPr>
                <w:sz w:val="16"/>
                <w:szCs w:val="16"/>
              </w:rPr>
              <w:t xml:space="preserve">, </w:t>
            </w:r>
            <w:r w:rsidR="00434767" w:rsidRPr="00A32159">
              <w:rPr>
                <w:sz w:val="16"/>
                <w:szCs w:val="16"/>
              </w:rPr>
              <w:t xml:space="preserve"> ELC</w:t>
            </w:r>
            <w:proofErr w:type="gramEnd"/>
            <w:r w:rsidR="00053322" w:rsidRPr="00A32159">
              <w:rPr>
                <w:sz w:val="16"/>
                <w:szCs w:val="16"/>
              </w:rPr>
              <w:t xml:space="preserve"> </w:t>
            </w:r>
            <w:r w:rsidR="00434767" w:rsidRPr="00A32159">
              <w:rPr>
                <w:sz w:val="16"/>
                <w:szCs w:val="16"/>
              </w:rPr>
              <w:t>1</w:t>
            </w:r>
            <w:r w:rsidR="00524F66" w:rsidRPr="00A32159">
              <w:rPr>
                <w:sz w:val="16"/>
                <w:szCs w:val="16"/>
              </w:rPr>
              <w:t>02</w:t>
            </w:r>
            <w:r w:rsidR="003A4E7E" w:rsidRPr="00A32159">
              <w:rPr>
                <w:sz w:val="16"/>
                <w:szCs w:val="16"/>
              </w:rPr>
              <w:t xml:space="preserve"> or concurrent</w:t>
            </w:r>
            <w:r w:rsidR="00434767" w:rsidRPr="00A32159">
              <w:rPr>
                <w:sz w:val="16"/>
                <w:szCs w:val="16"/>
              </w:rPr>
              <w:t xml:space="preserve"> or FAA Airframe License</w:t>
            </w:r>
          </w:p>
        </w:tc>
        <w:tc>
          <w:tcPr>
            <w:tcW w:w="1530" w:type="dxa"/>
          </w:tcPr>
          <w:p w14:paraId="4A234AF8" w14:textId="77777777" w:rsidR="00320E4F" w:rsidRPr="00A32159" w:rsidRDefault="00320E4F" w:rsidP="00320E4F">
            <w:pPr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</w:tr>
      <w:tr w:rsidR="00053322" w:rsidRPr="00A32159" w14:paraId="336F31C6" w14:textId="77777777" w:rsidTr="00053322">
        <w:trPr>
          <w:gridAfter w:val="5"/>
          <w:wAfter w:w="7200" w:type="dxa"/>
          <w:trHeight w:hRule="exact" w:val="240"/>
        </w:trPr>
        <w:tc>
          <w:tcPr>
            <w:tcW w:w="3060" w:type="dxa"/>
            <w:tcBorders>
              <w:left w:val="single" w:sz="4" w:space="0" w:color="auto"/>
            </w:tcBorders>
          </w:tcPr>
          <w:p w14:paraId="60C34367" w14:textId="77777777" w:rsidR="00053322" w:rsidRPr="00A32159" w:rsidRDefault="00053322" w:rsidP="00320E4F">
            <w:pPr>
              <w:pStyle w:val="Heading3"/>
            </w:pPr>
            <w:r w:rsidRPr="00A32159">
              <w:t>TOTAL</w:t>
            </w:r>
          </w:p>
        </w:tc>
        <w:tc>
          <w:tcPr>
            <w:tcW w:w="450" w:type="dxa"/>
          </w:tcPr>
          <w:p w14:paraId="3DFDA7FA" w14:textId="77777777" w:rsidR="00053322" w:rsidRPr="00A32159" w:rsidRDefault="000070F8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15</w:t>
            </w:r>
          </w:p>
        </w:tc>
        <w:tc>
          <w:tcPr>
            <w:tcW w:w="450" w:type="dxa"/>
          </w:tcPr>
          <w:p w14:paraId="4721E854" w14:textId="77777777" w:rsidR="00053322" w:rsidRPr="00A32159" w:rsidRDefault="000070F8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7ADAB56E" w14:textId="77777777" w:rsidR="00053322" w:rsidRPr="00A32159" w:rsidRDefault="00053322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17</w:t>
            </w:r>
          </w:p>
        </w:tc>
      </w:tr>
    </w:tbl>
    <w:p w14:paraId="4BD559A9" w14:textId="77777777" w:rsidR="00320E4F" w:rsidRPr="00A32159" w:rsidRDefault="00320E4F" w:rsidP="00320E4F">
      <w:pPr>
        <w:rPr>
          <w:sz w:val="16"/>
          <w:szCs w:val="16"/>
        </w:rPr>
      </w:pPr>
    </w:p>
    <w:tbl>
      <w:tblPr>
        <w:tblW w:w="11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60"/>
        <w:gridCol w:w="450"/>
        <w:gridCol w:w="450"/>
        <w:gridCol w:w="450"/>
        <w:gridCol w:w="1237"/>
        <w:gridCol w:w="1260"/>
        <w:gridCol w:w="450"/>
        <w:gridCol w:w="2723"/>
        <w:gridCol w:w="1530"/>
      </w:tblGrid>
      <w:tr w:rsidR="00320E4F" w:rsidRPr="00A32159" w14:paraId="1060E7F2" w14:textId="77777777" w:rsidTr="00053322">
        <w:trPr>
          <w:trHeight w:val="2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2DD9557" w14:textId="77777777" w:rsidR="00320E4F" w:rsidRPr="00A32159" w:rsidRDefault="0034483D" w:rsidP="0034483D">
            <w:pPr>
              <w:spacing w:before="120"/>
              <w:rPr>
                <w:b/>
                <w:spacing w:val="20"/>
                <w:sz w:val="16"/>
              </w:rPr>
            </w:pPr>
            <w:r w:rsidRPr="00A32159">
              <w:rPr>
                <w:b/>
                <w:spacing w:val="20"/>
                <w:sz w:val="16"/>
              </w:rPr>
              <w:t>THIRD SEMESTER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9B7087E" w14:textId="77777777" w:rsidR="00320E4F" w:rsidRPr="00A32159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1DCD941B" w14:textId="77777777" w:rsidR="00320E4F" w:rsidRPr="00A32159" w:rsidRDefault="00320E4F" w:rsidP="00320E4F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72B78A7A" w14:textId="77777777" w:rsidR="00320E4F" w:rsidRPr="00A32159" w:rsidRDefault="00320E4F" w:rsidP="00320E4F">
            <w:pPr>
              <w:rPr>
                <w:sz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right w:val="nil"/>
            </w:tcBorders>
          </w:tcPr>
          <w:p w14:paraId="06484CC8" w14:textId="77777777" w:rsidR="00320E4F" w:rsidRPr="00A32159" w:rsidRDefault="00320E4F" w:rsidP="00320E4F">
            <w:pPr>
              <w:jc w:val="center"/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</w:tcPr>
          <w:p w14:paraId="1EB63BD9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right w:val="nil"/>
            </w:tcBorders>
          </w:tcPr>
          <w:p w14:paraId="5022A73B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right w:val="nil"/>
            </w:tcBorders>
          </w:tcPr>
          <w:p w14:paraId="5C767380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739D303" w14:textId="77777777" w:rsidR="00320E4F" w:rsidRPr="00A32159" w:rsidRDefault="00320E4F" w:rsidP="00320E4F">
            <w:pPr>
              <w:rPr>
                <w:sz w:val="18"/>
              </w:rPr>
            </w:pPr>
          </w:p>
        </w:tc>
      </w:tr>
      <w:tr w:rsidR="00320E4F" w:rsidRPr="00A32159" w14:paraId="4F603F1D" w14:textId="77777777" w:rsidTr="00053322">
        <w:trPr>
          <w:trHeight w:hRule="exact" w:val="379"/>
        </w:trPr>
        <w:tc>
          <w:tcPr>
            <w:tcW w:w="3060" w:type="dxa"/>
            <w:tcBorders>
              <w:left w:val="single" w:sz="4" w:space="0" w:color="auto"/>
            </w:tcBorders>
          </w:tcPr>
          <w:p w14:paraId="70AED7D3" w14:textId="77777777" w:rsidR="00320E4F" w:rsidRPr="00A32159" w:rsidRDefault="002330BD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AVI</w:t>
            </w:r>
            <w:r w:rsidR="00434767" w:rsidRPr="00A32159">
              <w:rPr>
                <w:sz w:val="16"/>
              </w:rPr>
              <w:t xml:space="preserve"> </w:t>
            </w:r>
            <w:r w:rsidR="000070F8" w:rsidRPr="00A32159">
              <w:rPr>
                <w:sz w:val="16"/>
              </w:rPr>
              <w:t>240 Powerplant</w:t>
            </w:r>
            <w:r w:rsidR="00320E4F" w:rsidRPr="00A32159">
              <w:rPr>
                <w:sz w:val="16"/>
              </w:rPr>
              <w:t xml:space="preserve"> Maintenance</w:t>
            </w:r>
          </w:p>
          <w:p w14:paraId="7E9A9A3B" w14:textId="77777777" w:rsidR="00320E4F" w:rsidRPr="00A32159" w:rsidRDefault="00320E4F" w:rsidP="00053322">
            <w:pPr>
              <w:rPr>
                <w:sz w:val="16"/>
              </w:rPr>
            </w:pPr>
            <w:r w:rsidRPr="00A32159">
              <w:rPr>
                <w:sz w:val="16"/>
              </w:rPr>
              <w:t xml:space="preserve">                Section II</w:t>
            </w:r>
          </w:p>
        </w:tc>
        <w:tc>
          <w:tcPr>
            <w:tcW w:w="450" w:type="dxa"/>
          </w:tcPr>
          <w:p w14:paraId="0C1BCEE2" w14:textId="77777777" w:rsidR="00320E4F" w:rsidRPr="00A32159" w:rsidRDefault="000070F8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14</w:t>
            </w:r>
          </w:p>
        </w:tc>
        <w:tc>
          <w:tcPr>
            <w:tcW w:w="450" w:type="dxa"/>
          </w:tcPr>
          <w:p w14:paraId="21DC7AE9" w14:textId="77777777" w:rsidR="00320E4F" w:rsidRPr="00A32159" w:rsidRDefault="000070F8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22640913" w14:textId="77777777" w:rsidR="00320E4F" w:rsidRPr="00A32159" w:rsidRDefault="000070F8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15</w:t>
            </w:r>
          </w:p>
        </w:tc>
        <w:tc>
          <w:tcPr>
            <w:tcW w:w="1237" w:type="dxa"/>
          </w:tcPr>
          <w:p w14:paraId="72BCDBDE" w14:textId="77777777" w:rsidR="00320E4F" w:rsidRPr="00A32159" w:rsidRDefault="00320E4F" w:rsidP="00320E4F">
            <w:pPr>
              <w:jc w:val="center"/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  <w:tc>
          <w:tcPr>
            <w:tcW w:w="1260" w:type="dxa"/>
          </w:tcPr>
          <w:p w14:paraId="524BB5CE" w14:textId="77777777" w:rsidR="00320E4F" w:rsidRPr="00A32159" w:rsidRDefault="00320E4F" w:rsidP="00320E4F">
            <w:pPr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  <w:tc>
          <w:tcPr>
            <w:tcW w:w="450" w:type="dxa"/>
          </w:tcPr>
          <w:p w14:paraId="3D8A77E1" w14:textId="77777777" w:rsidR="00320E4F" w:rsidRPr="00A32159" w:rsidRDefault="00320E4F" w:rsidP="00320E4F">
            <w:pPr>
              <w:rPr>
                <w:sz w:val="18"/>
              </w:rPr>
            </w:pPr>
          </w:p>
        </w:tc>
        <w:tc>
          <w:tcPr>
            <w:tcW w:w="2723" w:type="dxa"/>
          </w:tcPr>
          <w:p w14:paraId="0425B6A1" w14:textId="77777777" w:rsidR="00320E4F" w:rsidRPr="00A32159" w:rsidRDefault="00434767" w:rsidP="00320E4F">
            <w:pPr>
              <w:rPr>
                <w:sz w:val="16"/>
                <w:szCs w:val="16"/>
              </w:rPr>
            </w:pPr>
            <w:r w:rsidRPr="00A32159">
              <w:rPr>
                <w:sz w:val="16"/>
                <w:szCs w:val="16"/>
              </w:rPr>
              <w:t>AVI</w:t>
            </w:r>
            <w:r w:rsidR="00524F66" w:rsidRPr="00A32159">
              <w:rPr>
                <w:sz w:val="16"/>
                <w:szCs w:val="16"/>
              </w:rPr>
              <w:t xml:space="preserve"> </w:t>
            </w:r>
            <w:r w:rsidRPr="00A32159">
              <w:rPr>
                <w:sz w:val="16"/>
                <w:szCs w:val="16"/>
              </w:rPr>
              <w:t>230</w:t>
            </w:r>
          </w:p>
        </w:tc>
        <w:tc>
          <w:tcPr>
            <w:tcW w:w="1530" w:type="dxa"/>
          </w:tcPr>
          <w:p w14:paraId="35DBE155" w14:textId="77777777" w:rsidR="00320E4F" w:rsidRPr="00A32159" w:rsidRDefault="00320E4F" w:rsidP="00320E4F">
            <w:pPr>
              <w:rPr>
                <w:sz w:val="18"/>
              </w:rPr>
            </w:pPr>
            <w:r w:rsidRPr="00A32159">
              <w:rPr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A32159">
              <w:rPr>
                <w:sz w:val="18"/>
              </w:rPr>
              <w:instrText xml:space="preserve"> FORMTEXT </w:instrText>
            </w:r>
            <w:r w:rsidRPr="00A32159">
              <w:rPr>
                <w:sz w:val="18"/>
              </w:rPr>
            </w:r>
            <w:r w:rsidRPr="00A32159">
              <w:rPr>
                <w:sz w:val="18"/>
              </w:rPr>
              <w:fldChar w:fldCharType="separate"/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noProof/>
                <w:sz w:val="18"/>
              </w:rPr>
              <w:t> </w:t>
            </w:r>
            <w:r w:rsidRPr="00A32159">
              <w:rPr>
                <w:sz w:val="18"/>
              </w:rPr>
              <w:fldChar w:fldCharType="end"/>
            </w:r>
          </w:p>
        </w:tc>
      </w:tr>
      <w:tr w:rsidR="00053322" w:rsidRPr="00A32159" w14:paraId="703AB713" w14:textId="77777777" w:rsidTr="00053322">
        <w:trPr>
          <w:gridAfter w:val="5"/>
          <w:wAfter w:w="7200" w:type="dxa"/>
          <w:trHeight w:hRule="exact" w:val="240"/>
        </w:trPr>
        <w:tc>
          <w:tcPr>
            <w:tcW w:w="3060" w:type="dxa"/>
            <w:tcBorders>
              <w:left w:val="single" w:sz="4" w:space="0" w:color="auto"/>
            </w:tcBorders>
          </w:tcPr>
          <w:p w14:paraId="3A620F15" w14:textId="77777777" w:rsidR="00053322" w:rsidRPr="00A32159" w:rsidRDefault="00053322" w:rsidP="00320E4F">
            <w:pPr>
              <w:pStyle w:val="Heading3"/>
            </w:pPr>
            <w:r w:rsidRPr="00A32159">
              <w:t>TOTAL</w:t>
            </w:r>
          </w:p>
        </w:tc>
        <w:tc>
          <w:tcPr>
            <w:tcW w:w="450" w:type="dxa"/>
          </w:tcPr>
          <w:p w14:paraId="5EE96069" w14:textId="77777777" w:rsidR="00053322" w:rsidRPr="00A32159" w:rsidRDefault="000070F8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14</w:t>
            </w:r>
          </w:p>
        </w:tc>
        <w:tc>
          <w:tcPr>
            <w:tcW w:w="450" w:type="dxa"/>
          </w:tcPr>
          <w:p w14:paraId="3A24766F" w14:textId="77777777" w:rsidR="00053322" w:rsidRPr="00A32159" w:rsidRDefault="000070F8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9</w:t>
            </w:r>
          </w:p>
        </w:tc>
        <w:tc>
          <w:tcPr>
            <w:tcW w:w="450" w:type="dxa"/>
          </w:tcPr>
          <w:p w14:paraId="23E05572" w14:textId="77777777" w:rsidR="00053322" w:rsidRPr="00A32159" w:rsidRDefault="00053322" w:rsidP="00320E4F">
            <w:pPr>
              <w:rPr>
                <w:sz w:val="16"/>
              </w:rPr>
            </w:pPr>
            <w:r w:rsidRPr="00A32159">
              <w:rPr>
                <w:sz w:val="16"/>
              </w:rPr>
              <w:t>15</w:t>
            </w:r>
          </w:p>
        </w:tc>
      </w:tr>
      <w:tr w:rsidR="00053322" w14:paraId="024D4D07" w14:textId="77777777" w:rsidTr="00053322">
        <w:tblPrEx>
          <w:tblCellMar>
            <w:left w:w="108" w:type="dxa"/>
            <w:right w:w="108" w:type="dxa"/>
          </w:tblCellMar>
        </w:tblPrEx>
        <w:trPr>
          <w:gridAfter w:val="5"/>
          <w:wAfter w:w="7200" w:type="dxa"/>
          <w:trHeight w:hRule="exact" w:val="240"/>
        </w:trPr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78E4ABE" w14:textId="77777777" w:rsidR="00053322" w:rsidRPr="00A32159" w:rsidRDefault="00053322" w:rsidP="00320E4F">
            <w:pPr>
              <w:pStyle w:val="Heading3"/>
              <w:rPr>
                <w:sz w:val="20"/>
              </w:rPr>
            </w:pPr>
            <w:r w:rsidRPr="00A32159">
              <w:rPr>
                <w:sz w:val="20"/>
              </w:rPr>
              <w:t>GRAND TOTAL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48D611CC" w14:textId="77777777" w:rsidR="00053322" w:rsidRPr="00A32159" w:rsidRDefault="000070F8" w:rsidP="00692C6E">
            <w:pPr>
              <w:rPr>
                <w:b/>
              </w:rPr>
            </w:pPr>
            <w:r w:rsidRPr="00A32159">
              <w:rPr>
                <w:b/>
              </w:rPr>
              <w:t>48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5775907B" w14:textId="77777777" w:rsidR="00053322" w:rsidRPr="00A32159" w:rsidRDefault="000070F8" w:rsidP="00692C6E">
            <w:pPr>
              <w:rPr>
                <w:b/>
              </w:rPr>
            </w:pPr>
            <w:r w:rsidRPr="00A32159">
              <w:rPr>
                <w:b/>
              </w:rPr>
              <w:t>32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</w:tcPr>
          <w:p w14:paraId="5434A290" w14:textId="77777777" w:rsidR="00053322" w:rsidRPr="00A32159" w:rsidRDefault="000070F8" w:rsidP="00320E4F">
            <w:pPr>
              <w:rPr>
                <w:b/>
              </w:rPr>
            </w:pPr>
            <w:r w:rsidRPr="00A32159">
              <w:rPr>
                <w:b/>
              </w:rPr>
              <w:t>46</w:t>
            </w:r>
          </w:p>
        </w:tc>
      </w:tr>
    </w:tbl>
    <w:p w14:paraId="6A90A96E" w14:textId="77777777" w:rsidR="00320E4F" w:rsidRDefault="00320E4F" w:rsidP="00320E4F">
      <w:pPr>
        <w:rPr>
          <w:b/>
          <w:sz w:val="8"/>
        </w:rPr>
      </w:pPr>
    </w:p>
    <w:p w14:paraId="4AC0E164" w14:textId="77777777" w:rsidR="00320E4F" w:rsidRDefault="00320E4F" w:rsidP="004A73DD">
      <w:pPr>
        <w:rPr>
          <w:sz w:val="8"/>
        </w:rPr>
      </w:pPr>
    </w:p>
    <w:p w14:paraId="6493908B" w14:textId="77777777" w:rsidR="00320E4F" w:rsidRDefault="00320E4F" w:rsidP="004A73DD">
      <w:pPr>
        <w:rPr>
          <w:sz w:val="8"/>
        </w:rPr>
      </w:pPr>
    </w:p>
    <w:p w14:paraId="0C1D0ED3" w14:textId="77777777" w:rsidR="001A71AF" w:rsidRDefault="001A71AF">
      <w:pPr>
        <w:rPr>
          <w:b/>
          <w:sz w:val="12"/>
          <w:u w:val="single"/>
        </w:rPr>
      </w:pPr>
    </w:p>
    <w:p w14:paraId="51CE5E76" w14:textId="77777777" w:rsidR="001A71AF" w:rsidRDefault="001A71AF">
      <w:pPr>
        <w:rPr>
          <w:b/>
          <w:sz w:val="12"/>
          <w:u w:val="single"/>
        </w:rPr>
      </w:pPr>
    </w:p>
    <w:p w14:paraId="750ABC57" w14:textId="77777777" w:rsidR="00053322" w:rsidRDefault="00053322">
      <w:pPr>
        <w:rPr>
          <w:b/>
          <w:sz w:val="12"/>
          <w:u w:val="single"/>
        </w:rPr>
      </w:pPr>
    </w:p>
    <w:p w14:paraId="37E84FE4" w14:textId="77777777" w:rsidR="001A71AF" w:rsidRDefault="001A71AF">
      <w:pPr>
        <w:rPr>
          <w:b/>
          <w:sz w:val="18"/>
          <w:u w:val="single"/>
        </w:rPr>
      </w:pPr>
      <w:r>
        <w:rPr>
          <w:b/>
          <w:sz w:val="18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</w:p>
    <w:p w14:paraId="664DA216" w14:textId="77777777" w:rsidR="001A71AF" w:rsidRDefault="001A71AF">
      <w:pPr>
        <w:rPr>
          <w:sz w:val="12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A71AF" w:rsidSect="00F810AF">
      <w:footerReference w:type="default" r:id="rId8"/>
      <w:pgSz w:w="12240" w:h="15840" w:code="1"/>
      <w:pgMar w:top="360" w:right="360" w:bottom="288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79A9" w14:textId="77777777" w:rsidR="00FC0782" w:rsidRDefault="00FC0782">
      <w:r>
        <w:separator/>
      </w:r>
    </w:p>
  </w:endnote>
  <w:endnote w:type="continuationSeparator" w:id="0">
    <w:p w14:paraId="15B7EC26" w14:textId="77777777" w:rsidR="00FC0782" w:rsidRDefault="00FC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4805" w14:textId="77777777" w:rsidR="00FC0782" w:rsidRDefault="00FC0782">
    <w:pPr>
      <w:pStyle w:val="Footer"/>
      <w:rPr>
        <w:sz w:val="12"/>
      </w:rPr>
    </w:pPr>
    <w:r>
      <w:rPr>
        <w:sz w:val="12"/>
      </w:rPr>
      <w:t>Course sequence sheet template 07/15/13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2F8B" w14:textId="77777777" w:rsidR="00FC0782" w:rsidRDefault="00FC0782">
      <w:r>
        <w:separator/>
      </w:r>
    </w:p>
  </w:footnote>
  <w:footnote w:type="continuationSeparator" w:id="0">
    <w:p w14:paraId="745F4D41" w14:textId="77777777" w:rsidR="00FC0782" w:rsidRDefault="00FC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AF"/>
    <w:rsid w:val="000070F8"/>
    <w:rsid w:val="00010C28"/>
    <w:rsid w:val="00053322"/>
    <w:rsid w:val="00076B25"/>
    <w:rsid w:val="00093E5A"/>
    <w:rsid w:val="000B516E"/>
    <w:rsid w:val="000C0D63"/>
    <w:rsid w:val="000E66D2"/>
    <w:rsid w:val="000F252A"/>
    <w:rsid w:val="0017598A"/>
    <w:rsid w:val="00176CF1"/>
    <w:rsid w:val="00181DA6"/>
    <w:rsid w:val="0018711E"/>
    <w:rsid w:val="001A231D"/>
    <w:rsid w:val="001A71AF"/>
    <w:rsid w:val="001D426B"/>
    <w:rsid w:val="00205BD7"/>
    <w:rsid w:val="002330BD"/>
    <w:rsid w:val="0023771D"/>
    <w:rsid w:val="0024221E"/>
    <w:rsid w:val="00245A92"/>
    <w:rsid w:val="002561D8"/>
    <w:rsid w:val="00263ECB"/>
    <w:rsid w:val="002A5D8A"/>
    <w:rsid w:val="002B502F"/>
    <w:rsid w:val="002E2F31"/>
    <w:rsid w:val="0030213E"/>
    <w:rsid w:val="00320E4F"/>
    <w:rsid w:val="0034483D"/>
    <w:rsid w:val="003A4E7E"/>
    <w:rsid w:val="003C04B7"/>
    <w:rsid w:val="003D0C4C"/>
    <w:rsid w:val="00403D1C"/>
    <w:rsid w:val="00412AA3"/>
    <w:rsid w:val="004200A1"/>
    <w:rsid w:val="00422842"/>
    <w:rsid w:val="00430CD2"/>
    <w:rsid w:val="00434767"/>
    <w:rsid w:val="004403B6"/>
    <w:rsid w:val="004A73DD"/>
    <w:rsid w:val="004C3AEB"/>
    <w:rsid w:val="004D70ED"/>
    <w:rsid w:val="00511783"/>
    <w:rsid w:val="005209A8"/>
    <w:rsid w:val="00524F66"/>
    <w:rsid w:val="0052723C"/>
    <w:rsid w:val="005365AD"/>
    <w:rsid w:val="005A338C"/>
    <w:rsid w:val="005D6498"/>
    <w:rsid w:val="005E2A58"/>
    <w:rsid w:val="00604142"/>
    <w:rsid w:val="00632A80"/>
    <w:rsid w:val="00635179"/>
    <w:rsid w:val="006520B6"/>
    <w:rsid w:val="00692C6E"/>
    <w:rsid w:val="006B2DD6"/>
    <w:rsid w:val="006E14E7"/>
    <w:rsid w:val="006F63EB"/>
    <w:rsid w:val="007076F6"/>
    <w:rsid w:val="00722D54"/>
    <w:rsid w:val="00737004"/>
    <w:rsid w:val="007742D4"/>
    <w:rsid w:val="00781D66"/>
    <w:rsid w:val="00786389"/>
    <w:rsid w:val="00794D70"/>
    <w:rsid w:val="007B53EC"/>
    <w:rsid w:val="00830E9B"/>
    <w:rsid w:val="008755E1"/>
    <w:rsid w:val="008C406C"/>
    <w:rsid w:val="008F5D9B"/>
    <w:rsid w:val="00915877"/>
    <w:rsid w:val="009246B5"/>
    <w:rsid w:val="00974F83"/>
    <w:rsid w:val="009E4243"/>
    <w:rsid w:val="00A31E45"/>
    <w:rsid w:val="00A32159"/>
    <w:rsid w:val="00A53B28"/>
    <w:rsid w:val="00A72FC2"/>
    <w:rsid w:val="00AC4B51"/>
    <w:rsid w:val="00AD0ABB"/>
    <w:rsid w:val="00AD1FA9"/>
    <w:rsid w:val="00AD5FFA"/>
    <w:rsid w:val="00B6622A"/>
    <w:rsid w:val="00B96B1F"/>
    <w:rsid w:val="00BC796D"/>
    <w:rsid w:val="00BD1A57"/>
    <w:rsid w:val="00C0484C"/>
    <w:rsid w:val="00C626DD"/>
    <w:rsid w:val="00C66AE5"/>
    <w:rsid w:val="00C92097"/>
    <w:rsid w:val="00CF12BE"/>
    <w:rsid w:val="00D317A0"/>
    <w:rsid w:val="00D5262D"/>
    <w:rsid w:val="00D75015"/>
    <w:rsid w:val="00DA5ECD"/>
    <w:rsid w:val="00DC57F1"/>
    <w:rsid w:val="00DE10EC"/>
    <w:rsid w:val="00DF08F3"/>
    <w:rsid w:val="00E252E0"/>
    <w:rsid w:val="00E2691E"/>
    <w:rsid w:val="00ED5CE4"/>
    <w:rsid w:val="00F6734D"/>
    <w:rsid w:val="00F73A62"/>
    <w:rsid w:val="00F7537B"/>
    <w:rsid w:val="00F810AF"/>
    <w:rsid w:val="00F840E9"/>
    <w:rsid w:val="00FA508E"/>
    <w:rsid w:val="00FC0782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9E92"/>
  <w15:docId w15:val="{32140846-6F84-4271-A5C9-AC589572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AF"/>
  </w:style>
  <w:style w:type="paragraph" w:styleId="Heading1">
    <w:name w:val="heading 1"/>
    <w:basedOn w:val="Normal"/>
    <w:next w:val="Normal"/>
    <w:qFormat/>
    <w:rsid w:val="00F810AF"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qFormat/>
    <w:rsid w:val="00F810AF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rsid w:val="00F810AF"/>
    <w:pPr>
      <w:keepNext/>
      <w:jc w:val="right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810AF"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10AF"/>
    <w:rPr>
      <w:b/>
    </w:rPr>
  </w:style>
  <w:style w:type="paragraph" w:styleId="Header">
    <w:name w:val="head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1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D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lfantini\Local%20Settings\Temporary%20Internet%20Files\Content.Outlook\GVZAS1PQ\NEWCOURSE%20SEQ%20DEANS%2037011%20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NEWCOURSE SEQ DEANS 37011 DOC</Template>
  <TotalTime>0</TotalTime>
  <Pages>1</Pages>
  <Words>152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Tech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Fantini</dc:creator>
  <cp:lastModifiedBy>Susan Stallings</cp:lastModifiedBy>
  <cp:revision>2</cp:revision>
  <cp:lastPrinted>2015-12-08T16:51:00Z</cp:lastPrinted>
  <dcterms:created xsi:type="dcterms:W3CDTF">2025-11-20T18:32:00Z</dcterms:created>
  <dcterms:modified xsi:type="dcterms:W3CDTF">2025-11-20T18:32:00Z</dcterms:modified>
</cp:coreProperties>
</file>