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1D40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68D07D56" wp14:editId="216529AE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0137E" w14:textId="77777777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>
        <w:rPr>
          <w:sz w:val="16"/>
        </w:rPr>
        <w:t xml:space="preserve">:  </w:t>
      </w:r>
      <w:r w:rsidR="00FA52DE" w:rsidRPr="00594751">
        <w:rPr>
          <w:sz w:val="18"/>
          <w:szCs w:val="18"/>
        </w:rPr>
        <w:t xml:space="preserve">Georgetown, Dover, </w:t>
      </w:r>
      <w:r w:rsidR="00645DD5" w:rsidRPr="00594751">
        <w:rPr>
          <w:sz w:val="18"/>
          <w:szCs w:val="18"/>
        </w:rPr>
        <w:t>Wilmington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09588A31" w14:textId="77777777" w:rsidR="00781D66" w:rsidRDefault="00781D66" w:rsidP="00781D66">
      <w:pPr>
        <w:rPr>
          <w:b/>
          <w:sz w:val="18"/>
        </w:rPr>
      </w:pPr>
      <w:r>
        <w:rPr>
          <w:sz w:val="16"/>
        </w:rPr>
        <w:t>Curriculum:</w:t>
      </w:r>
      <w:r>
        <w:rPr>
          <w:sz w:val="16"/>
        </w:rPr>
        <w:tab/>
      </w:r>
      <w:r w:rsidR="00FA52DE" w:rsidRPr="00594751">
        <w:rPr>
          <w:b/>
          <w:sz w:val="18"/>
          <w:szCs w:val="18"/>
          <w:u w:val="single"/>
        </w:rPr>
        <w:t>Human Services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Curriculum Code Designation: </w:t>
      </w:r>
      <w:r w:rsidR="00645DD5">
        <w:rPr>
          <w:b/>
          <w:sz w:val="18"/>
          <w:u w:val="single"/>
        </w:rPr>
        <w:t>HSTAASHST</w:t>
      </w:r>
    </w:p>
    <w:p w14:paraId="24BA1CDF" w14:textId="0C850B94" w:rsidR="00781D66" w:rsidRPr="00E93A33" w:rsidRDefault="00781D66">
      <w:pPr>
        <w:rPr>
          <w:color w:val="FF0000"/>
          <w:sz w:val="16"/>
        </w:rPr>
      </w:pPr>
      <w:r>
        <w:rPr>
          <w:sz w:val="16"/>
        </w:rPr>
        <w:t>Effective:</w:t>
      </w:r>
      <w:r>
        <w:rPr>
          <w:sz w:val="16"/>
        </w:rPr>
        <w:tab/>
      </w:r>
      <w:r>
        <w:rPr>
          <w:sz w:val="16"/>
        </w:rPr>
        <w:tab/>
      </w:r>
      <w:r w:rsidR="00267BE2">
        <w:rPr>
          <w:sz w:val="16"/>
          <w:u w:val="single"/>
        </w:rPr>
        <w:t>202</w:t>
      </w:r>
      <w:r w:rsidR="00427726">
        <w:rPr>
          <w:sz w:val="16"/>
          <w:u w:val="single"/>
        </w:rPr>
        <w:t>7</w:t>
      </w:r>
      <w:r w:rsidR="000C26BD">
        <w:rPr>
          <w:sz w:val="16"/>
          <w:u w:val="single"/>
        </w:rPr>
        <w:t>-51</w:t>
      </w:r>
    </w:p>
    <w:p w14:paraId="12F24ACA" w14:textId="77777777" w:rsidR="001A71AF" w:rsidRDefault="001A71AF">
      <w:pPr>
        <w:rPr>
          <w:sz w:val="8"/>
        </w:rPr>
      </w:pPr>
    </w:p>
    <w:tbl>
      <w:tblPr>
        <w:tblW w:w="12222" w:type="dxa"/>
        <w:tblLayout w:type="fixed"/>
        <w:tblLook w:val="0000" w:firstRow="0" w:lastRow="0" w:firstColumn="0" w:lastColumn="0" w:noHBand="0" w:noVBand="0"/>
      </w:tblPr>
      <w:tblGrid>
        <w:gridCol w:w="1728"/>
        <w:gridCol w:w="252"/>
        <w:gridCol w:w="252"/>
        <w:gridCol w:w="4770"/>
        <w:gridCol w:w="360"/>
        <w:gridCol w:w="1620"/>
        <w:gridCol w:w="1350"/>
        <w:gridCol w:w="1890"/>
      </w:tblGrid>
      <w:tr w:rsidR="00B90A20" w14:paraId="26422BC3" w14:textId="77777777" w:rsidTr="00B90A20">
        <w:tc>
          <w:tcPr>
            <w:tcW w:w="1728" w:type="dxa"/>
            <w:vAlign w:val="bottom"/>
          </w:tcPr>
          <w:p w14:paraId="742BEE90" w14:textId="77777777" w:rsidR="00B90A20" w:rsidRDefault="00B90A20" w:rsidP="000C26BD">
            <w:pPr>
              <w:rPr>
                <w:sz w:val="16"/>
              </w:rPr>
            </w:pPr>
          </w:p>
          <w:p w14:paraId="546BF995" w14:textId="77777777" w:rsidR="00B90A20" w:rsidRDefault="00B90A20" w:rsidP="000C26BD">
            <w:pPr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252" w:type="dxa"/>
          </w:tcPr>
          <w:p w14:paraId="588B4840" w14:textId="77777777" w:rsidR="00B90A20" w:rsidRDefault="00B90A20" w:rsidP="000C26BD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4D5298ED" w14:textId="57C26AE2" w:rsidR="00B90A20" w:rsidRDefault="00B90A20" w:rsidP="000C26BD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4C1A718" w14:textId="77777777" w:rsidR="00B90A20" w:rsidRDefault="00B90A20" w:rsidP="000C26BD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4342C3E" w14:textId="77777777" w:rsidR="00B90A20" w:rsidRDefault="00B90A20" w:rsidP="000C26BD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20922F5A" w14:textId="77777777" w:rsidR="00B90A20" w:rsidRPr="00B40233" w:rsidRDefault="00B90A20" w:rsidP="000C26BD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B90A20" w:rsidRPr="002C1C10" w14:paraId="67DA5906" w14:textId="77777777" w:rsidTr="004F319D">
              <w:tc>
                <w:tcPr>
                  <w:tcW w:w="1170" w:type="dxa"/>
                </w:tcPr>
                <w:p w14:paraId="232F4798" w14:textId="77777777" w:rsidR="00B90A20" w:rsidRPr="002C1C10" w:rsidRDefault="00B90A20" w:rsidP="000C26BD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[ ]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ENG 011</w:t>
                  </w:r>
                </w:p>
              </w:tc>
            </w:tr>
            <w:tr w:rsidR="00B90A20" w:rsidRPr="002C1C10" w14:paraId="226E676D" w14:textId="77777777" w:rsidTr="004F319D">
              <w:tc>
                <w:tcPr>
                  <w:tcW w:w="1170" w:type="dxa"/>
                </w:tcPr>
                <w:p w14:paraId="3E962DF8" w14:textId="77777777" w:rsidR="00B90A20" w:rsidRPr="002C1C10" w:rsidRDefault="00B90A20" w:rsidP="000C26B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90A20" w:rsidRPr="002C1C10" w14:paraId="28EAE039" w14:textId="77777777" w:rsidTr="004F319D">
              <w:tc>
                <w:tcPr>
                  <w:tcW w:w="1170" w:type="dxa"/>
                </w:tcPr>
                <w:p w14:paraId="00827C65" w14:textId="77777777" w:rsidR="00B90A20" w:rsidRPr="002C1C10" w:rsidRDefault="00B90A20" w:rsidP="000C26B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90A20" w:rsidRPr="002C1C10" w14:paraId="412829FB" w14:textId="77777777" w:rsidTr="004F319D">
              <w:tc>
                <w:tcPr>
                  <w:tcW w:w="1170" w:type="dxa"/>
                </w:tcPr>
                <w:p w14:paraId="55A8A0A8" w14:textId="77777777" w:rsidR="00B90A20" w:rsidRPr="002C1C10" w:rsidRDefault="00B90A20" w:rsidP="000C26B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CDF555B" w14:textId="77777777" w:rsidR="00B90A20" w:rsidRPr="002C1C10" w:rsidRDefault="00B90A20" w:rsidP="000C26B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EDA4F5C" w14:textId="77777777" w:rsidR="00B90A20" w:rsidRDefault="00B90A20" w:rsidP="00B933B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78236B50" w14:textId="77777777" w:rsidR="00B90A20" w:rsidRDefault="00B90A20" w:rsidP="00B933B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01D8D5AD" w14:textId="77777777" w:rsidR="00B90A20" w:rsidRDefault="00B90A20" w:rsidP="00B933B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7689F9D4" w14:textId="77777777" w:rsidR="00B90A20" w:rsidRPr="002C1C10" w:rsidRDefault="00B90A20" w:rsidP="000C26BD">
            <w:pPr>
              <w:rPr>
                <w:sz w:val="16"/>
                <w:szCs w:val="16"/>
              </w:rPr>
            </w:pPr>
          </w:p>
        </w:tc>
      </w:tr>
      <w:tr w:rsidR="00B90A20" w14:paraId="187D5426" w14:textId="77777777" w:rsidTr="00B90A20">
        <w:tc>
          <w:tcPr>
            <w:tcW w:w="1728" w:type="dxa"/>
            <w:vAlign w:val="bottom"/>
          </w:tcPr>
          <w:p w14:paraId="5395980D" w14:textId="77777777" w:rsidR="00B90A20" w:rsidRDefault="00B90A20" w:rsidP="003F76A5">
            <w:pPr>
              <w:rPr>
                <w:sz w:val="16"/>
              </w:rPr>
            </w:pPr>
          </w:p>
          <w:p w14:paraId="2CF71E1D" w14:textId="77777777" w:rsidR="00B90A20" w:rsidRDefault="00B90A20" w:rsidP="003F76A5">
            <w:pPr>
              <w:rPr>
                <w:sz w:val="16"/>
              </w:rPr>
            </w:pPr>
            <w:r>
              <w:rPr>
                <w:sz w:val="16"/>
              </w:rPr>
              <w:t>ID#:</w:t>
            </w:r>
          </w:p>
        </w:tc>
        <w:tc>
          <w:tcPr>
            <w:tcW w:w="252" w:type="dxa"/>
          </w:tcPr>
          <w:p w14:paraId="5B43F936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1F4B0DE3" w14:textId="725FAB85" w:rsidR="00B90A20" w:rsidRDefault="00B90A20" w:rsidP="003F76A5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D607EA8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9E7A78F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713D916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F7C0D69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51B6EFA" w14:textId="77777777" w:rsidR="00B90A20" w:rsidRDefault="00B90A20" w:rsidP="003F76A5">
            <w:pPr>
              <w:rPr>
                <w:sz w:val="16"/>
              </w:rPr>
            </w:pPr>
          </w:p>
        </w:tc>
      </w:tr>
      <w:tr w:rsidR="00B90A20" w14:paraId="31856052" w14:textId="77777777" w:rsidTr="00B90A20">
        <w:tc>
          <w:tcPr>
            <w:tcW w:w="1728" w:type="dxa"/>
            <w:vAlign w:val="bottom"/>
          </w:tcPr>
          <w:p w14:paraId="1B11FBCA" w14:textId="77777777" w:rsidR="00B90A20" w:rsidRDefault="00B90A20" w:rsidP="003F76A5">
            <w:pPr>
              <w:jc w:val="center"/>
              <w:rPr>
                <w:sz w:val="16"/>
              </w:rPr>
            </w:pPr>
          </w:p>
        </w:tc>
        <w:tc>
          <w:tcPr>
            <w:tcW w:w="252" w:type="dxa"/>
          </w:tcPr>
          <w:p w14:paraId="2EEF42EE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1BF540E3" w14:textId="59BC7C09" w:rsidR="00B90A20" w:rsidRDefault="00B90A20" w:rsidP="003F76A5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AC70967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0C06C17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0FF869F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45DC5A8D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18AB66E" w14:textId="77777777" w:rsidR="00B90A20" w:rsidRDefault="00B90A20" w:rsidP="003F76A5">
            <w:pPr>
              <w:rPr>
                <w:sz w:val="16"/>
              </w:rPr>
            </w:pPr>
          </w:p>
        </w:tc>
      </w:tr>
      <w:tr w:rsidR="00B90A20" w14:paraId="039C0CDD" w14:textId="77777777" w:rsidTr="00B90A20">
        <w:tc>
          <w:tcPr>
            <w:tcW w:w="1728" w:type="dxa"/>
            <w:vAlign w:val="bottom"/>
          </w:tcPr>
          <w:p w14:paraId="64CCF2C4" w14:textId="77777777" w:rsidR="00B90A20" w:rsidRDefault="00B90A20" w:rsidP="003F76A5">
            <w:pPr>
              <w:rPr>
                <w:sz w:val="16"/>
              </w:rPr>
            </w:pPr>
            <w:r>
              <w:rPr>
                <w:sz w:val="16"/>
              </w:rPr>
              <w:t>Matriculation Date:</w:t>
            </w:r>
          </w:p>
        </w:tc>
        <w:tc>
          <w:tcPr>
            <w:tcW w:w="252" w:type="dxa"/>
          </w:tcPr>
          <w:p w14:paraId="6B2FDE48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258A4643" w14:textId="2BE78040" w:rsidR="00B90A20" w:rsidRDefault="00B90A20" w:rsidP="003F76A5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4B631E3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CA49820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16CC21D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45FBF1A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833504B" w14:textId="77777777" w:rsidR="00B90A20" w:rsidRDefault="00B90A20" w:rsidP="003F76A5">
            <w:pPr>
              <w:rPr>
                <w:sz w:val="16"/>
              </w:rPr>
            </w:pPr>
          </w:p>
        </w:tc>
      </w:tr>
      <w:tr w:rsidR="00B90A20" w14:paraId="65DDBC2B" w14:textId="77777777" w:rsidTr="00B90A20">
        <w:tc>
          <w:tcPr>
            <w:tcW w:w="1728" w:type="dxa"/>
          </w:tcPr>
          <w:p w14:paraId="14A635EE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17960074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476FB56A" w14:textId="266F517D" w:rsidR="00B90A20" w:rsidRDefault="00B90A20" w:rsidP="003F76A5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38F8810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4639E82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CC4D31F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5E40355" w14:textId="77777777" w:rsidR="00B90A20" w:rsidRDefault="00B90A20" w:rsidP="003F76A5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760C120" w14:textId="77777777" w:rsidR="00B90A20" w:rsidRDefault="00B90A20" w:rsidP="003F76A5">
            <w:pPr>
              <w:rPr>
                <w:sz w:val="16"/>
              </w:rPr>
            </w:pPr>
          </w:p>
        </w:tc>
      </w:tr>
    </w:tbl>
    <w:p w14:paraId="0688ABC5" w14:textId="77777777" w:rsidR="001A71AF" w:rsidRDefault="001A71AF">
      <w:pPr>
        <w:rPr>
          <w:sz w:val="8"/>
        </w:rPr>
      </w:pPr>
    </w:p>
    <w:p w14:paraId="4432587E" w14:textId="77777777" w:rsidR="001A71AF" w:rsidRPr="00133AE6" w:rsidRDefault="00133AE6">
      <w:pPr>
        <w:rPr>
          <w:b/>
          <w:sz w:val="24"/>
          <w:szCs w:val="24"/>
        </w:rPr>
      </w:pPr>
      <w:r w:rsidRPr="00133AE6">
        <w:rPr>
          <w:b/>
          <w:sz w:val="24"/>
          <w:szCs w:val="24"/>
        </w:rPr>
        <w:t>SSC 100 is a prerequisite for all developmental and 100</w:t>
      </w:r>
      <w:r w:rsidR="006A500C">
        <w:rPr>
          <w:b/>
          <w:sz w:val="24"/>
          <w:szCs w:val="24"/>
        </w:rPr>
        <w:t>-</w:t>
      </w:r>
      <w:r w:rsidRPr="00133AE6">
        <w:rPr>
          <w:b/>
          <w:sz w:val="24"/>
          <w:szCs w:val="24"/>
        </w:rPr>
        <w:t>level course.</w:t>
      </w:r>
    </w:p>
    <w:p w14:paraId="5A79AEE4" w14:textId="77777777" w:rsidR="00133AE6" w:rsidRDefault="00133AE6">
      <w:pPr>
        <w:rPr>
          <w:sz w:val="8"/>
        </w:rPr>
      </w:pPr>
    </w:p>
    <w:tbl>
      <w:tblPr>
        <w:tblW w:w="11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648"/>
        <w:gridCol w:w="326"/>
        <w:gridCol w:w="286"/>
        <w:gridCol w:w="450"/>
        <w:gridCol w:w="1188"/>
        <w:gridCol w:w="1046"/>
        <w:gridCol w:w="16"/>
        <w:gridCol w:w="378"/>
        <w:gridCol w:w="562"/>
        <w:gridCol w:w="236"/>
        <w:gridCol w:w="2138"/>
        <w:gridCol w:w="16"/>
        <w:gridCol w:w="1458"/>
        <w:gridCol w:w="56"/>
      </w:tblGrid>
      <w:tr w:rsidR="001A71AF" w14:paraId="38A115EB" w14:textId="77777777" w:rsidTr="00AF7FFE">
        <w:trPr>
          <w:cantSplit/>
          <w:trHeight w:val="18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093747DC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8CC6D09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57FA8E4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F1CA0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7A1240" w14:textId="77777777" w:rsidR="001A71AF" w:rsidRDefault="001A71AF" w:rsidP="00B6698C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AD8DA" w14:textId="77777777" w:rsidR="001A71AF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EFDCE21" w14:textId="77777777" w:rsidR="001A71AF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9D9A4E5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7EE63" w14:textId="77777777" w:rsidR="001A71AF" w:rsidRDefault="001A71AF">
            <w:pPr>
              <w:rPr>
                <w:sz w:val="16"/>
              </w:rPr>
            </w:pPr>
          </w:p>
        </w:tc>
      </w:tr>
      <w:tr w:rsidR="001A71AF" w14:paraId="75315613" w14:textId="77777777" w:rsidTr="0035349A">
        <w:trPr>
          <w:gridAfter w:val="1"/>
          <w:wAfter w:w="56" w:type="dxa"/>
          <w:cantSplit/>
          <w:trHeight w:val="935"/>
        </w:trPr>
        <w:tc>
          <w:tcPr>
            <w:tcW w:w="2862" w:type="dxa"/>
            <w:tcBorders>
              <w:top w:val="single" w:sz="4" w:space="0" w:color="auto"/>
            </w:tcBorders>
          </w:tcPr>
          <w:p w14:paraId="16D2BCED" w14:textId="77777777" w:rsidR="001A71AF" w:rsidRDefault="001A71AF">
            <w:pPr>
              <w:rPr>
                <w:b/>
                <w:sz w:val="16"/>
              </w:rPr>
            </w:pPr>
          </w:p>
          <w:p w14:paraId="2DA6A0CC" w14:textId="77777777" w:rsidR="001A71AF" w:rsidRDefault="001A71AF">
            <w:pPr>
              <w:rPr>
                <w:b/>
                <w:sz w:val="16"/>
              </w:rPr>
            </w:pPr>
          </w:p>
          <w:p w14:paraId="6C737DA2" w14:textId="77777777" w:rsidR="001A71AF" w:rsidRDefault="001A7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COURSE NUMBER AND TITLE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648" w:type="dxa"/>
            <w:tcBorders>
              <w:top w:val="single" w:sz="4" w:space="0" w:color="auto"/>
            </w:tcBorders>
            <w:textDirection w:val="tbRl"/>
            <w:vAlign w:val="center"/>
          </w:tcPr>
          <w:p w14:paraId="25A7B3A7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2DA3D4A0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0120D87E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88" w:type="dxa"/>
            <w:tcBorders>
              <w:top w:val="nil"/>
            </w:tcBorders>
          </w:tcPr>
          <w:p w14:paraId="641E0F7F" w14:textId="77777777" w:rsidR="001A71AF" w:rsidRDefault="001A71AF">
            <w:pPr>
              <w:rPr>
                <w:b/>
                <w:sz w:val="16"/>
              </w:rPr>
            </w:pPr>
          </w:p>
          <w:p w14:paraId="70455E0A" w14:textId="77777777" w:rsidR="001A71AF" w:rsidRDefault="001A71AF">
            <w:pPr>
              <w:rPr>
                <w:b/>
                <w:sz w:val="16"/>
              </w:rPr>
            </w:pPr>
          </w:p>
          <w:p w14:paraId="3035A84F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Offered</w:t>
            </w:r>
          </w:p>
        </w:tc>
        <w:tc>
          <w:tcPr>
            <w:tcW w:w="1062" w:type="dxa"/>
            <w:gridSpan w:val="2"/>
            <w:tcBorders>
              <w:top w:val="nil"/>
            </w:tcBorders>
          </w:tcPr>
          <w:p w14:paraId="1586B026" w14:textId="77777777" w:rsidR="001A71AF" w:rsidRDefault="001A71AF">
            <w:pPr>
              <w:rPr>
                <w:b/>
                <w:sz w:val="16"/>
              </w:rPr>
            </w:pPr>
          </w:p>
          <w:p w14:paraId="6B206649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5500FF78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378" w:type="dxa"/>
            <w:textDirection w:val="tbRl"/>
          </w:tcPr>
          <w:p w14:paraId="22558FAA" w14:textId="77777777" w:rsidR="001A71AF" w:rsidRPr="00A72FC2" w:rsidRDefault="00A72FC2" w:rsidP="00B669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952" w:type="dxa"/>
            <w:gridSpan w:val="4"/>
          </w:tcPr>
          <w:p w14:paraId="477523E8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73EF4921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3DD56CA0" w14:textId="77777777" w:rsidR="001A71AF" w:rsidRDefault="001A71AF">
            <w:pPr>
              <w:pStyle w:val="Heading4"/>
            </w:pPr>
            <w:r>
              <w:t>PREREQUISITES</w:t>
            </w:r>
          </w:p>
        </w:tc>
        <w:tc>
          <w:tcPr>
            <w:tcW w:w="1458" w:type="dxa"/>
          </w:tcPr>
          <w:p w14:paraId="3FB516DC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213ABC82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55E7EBF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COREQUISITES</w:t>
            </w:r>
          </w:p>
        </w:tc>
      </w:tr>
    </w:tbl>
    <w:p w14:paraId="00C01E4D" w14:textId="77777777" w:rsidR="004A73DD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30"/>
        <w:gridCol w:w="630"/>
        <w:gridCol w:w="450"/>
        <w:gridCol w:w="1193"/>
        <w:gridCol w:w="1057"/>
        <w:gridCol w:w="383"/>
        <w:gridCol w:w="2947"/>
        <w:gridCol w:w="1463"/>
      </w:tblGrid>
      <w:tr w:rsidR="004A73DD" w:rsidRPr="00841DF9" w14:paraId="2E3C4130" w14:textId="77777777" w:rsidTr="00AF7FFE">
        <w:trPr>
          <w:trHeight w:val="240"/>
        </w:trPr>
        <w:tc>
          <w:tcPr>
            <w:tcW w:w="2857" w:type="dxa"/>
            <w:tcBorders>
              <w:top w:val="single" w:sz="4" w:space="0" w:color="auto"/>
              <w:right w:val="nil"/>
            </w:tcBorders>
          </w:tcPr>
          <w:p w14:paraId="65572C23" w14:textId="77777777" w:rsidR="004A73DD" w:rsidRDefault="004A73DD" w:rsidP="005F659E">
            <w:pPr>
              <w:rPr>
                <w:b/>
                <w:spacing w:val="20"/>
                <w:sz w:val="16"/>
              </w:rPr>
            </w:pPr>
          </w:p>
          <w:p w14:paraId="5C453572" w14:textId="77777777" w:rsidR="004A73DD" w:rsidRPr="00841DF9" w:rsidRDefault="004A73DD" w:rsidP="00EE0EDA">
            <w:pPr>
              <w:rPr>
                <w:b/>
                <w:spacing w:val="20"/>
                <w:sz w:val="16"/>
              </w:rPr>
            </w:pPr>
            <w:r w:rsidRPr="00841DF9">
              <w:rPr>
                <w:b/>
                <w:spacing w:val="20"/>
                <w:sz w:val="16"/>
              </w:rPr>
              <w:t xml:space="preserve">FIRST SEMESTER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66204FF2" w14:textId="77777777" w:rsidR="004A73DD" w:rsidRPr="00841DF9" w:rsidRDefault="004A73DD" w:rsidP="005F659E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00A7E896" w14:textId="77777777" w:rsidR="004A73DD" w:rsidRPr="00841DF9" w:rsidRDefault="004A73DD" w:rsidP="005F659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49264A9" w14:textId="77777777" w:rsidR="004A73DD" w:rsidRPr="00841DF9" w:rsidRDefault="004A73DD" w:rsidP="005F659E">
            <w:pPr>
              <w:rPr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nil"/>
            </w:tcBorders>
          </w:tcPr>
          <w:p w14:paraId="3F2C7AA4" w14:textId="77777777" w:rsidR="004A73DD" w:rsidRPr="00841DF9" w:rsidRDefault="004A73DD" w:rsidP="005F659E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</w:tcPr>
          <w:p w14:paraId="2869C351" w14:textId="77777777" w:rsidR="004A73DD" w:rsidRPr="00841DF9" w:rsidRDefault="004A73DD" w:rsidP="005F659E">
            <w:pPr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right w:val="nil"/>
            </w:tcBorders>
          </w:tcPr>
          <w:p w14:paraId="7C76B6D1" w14:textId="77777777" w:rsidR="004A73DD" w:rsidRPr="00841DF9" w:rsidRDefault="004A73DD" w:rsidP="005F659E">
            <w:pPr>
              <w:rPr>
                <w:sz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right w:val="nil"/>
            </w:tcBorders>
          </w:tcPr>
          <w:p w14:paraId="71505933" w14:textId="77777777" w:rsidR="004A73DD" w:rsidRPr="00841DF9" w:rsidRDefault="004A73DD" w:rsidP="005F659E">
            <w:pPr>
              <w:rPr>
                <w:sz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7ADB4F" w14:textId="77777777" w:rsidR="004A73DD" w:rsidRPr="00841DF9" w:rsidRDefault="004A73DD" w:rsidP="005F659E">
            <w:pPr>
              <w:rPr>
                <w:sz w:val="18"/>
              </w:rPr>
            </w:pPr>
          </w:p>
        </w:tc>
      </w:tr>
      <w:tr w:rsidR="00FB725D" w:rsidRPr="00841DF9" w14:paraId="0A6F0139" w14:textId="77777777" w:rsidTr="00133AE6">
        <w:trPr>
          <w:trHeight w:hRule="exact" w:val="325"/>
        </w:trPr>
        <w:tc>
          <w:tcPr>
            <w:tcW w:w="2857" w:type="dxa"/>
          </w:tcPr>
          <w:p w14:paraId="589D9FF5" w14:textId="77777777" w:rsidR="00133AE6" w:rsidRPr="00841DF9" w:rsidRDefault="00133AE6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</w:tcPr>
          <w:p w14:paraId="320E6BD2" w14:textId="77777777" w:rsidR="00133AE6" w:rsidRPr="00841DF9" w:rsidRDefault="00133AE6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E4B2DC1" w14:textId="77777777" w:rsidR="00133AE6" w:rsidRPr="00841DF9" w:rsidRDefault="00133AE6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5527367B" w14:textId="77777777" w:rsidR="00133AE6" w:rsidRPr="00841DF9" w:rsidRDefault="00133AE6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</w:tcPr>
          <w:p w14:paraId="5C61DFC7" w14:textId="10B0B033" w:rsidR="00133AE6" w:rsidRPr="00841DF9" w:rsidRDefault="002706D6" w:rsidP="005F659E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</w:tcPr>
          <w:p w14:paraId="31D2BFFE" w14:textId="77777777" w:rsidR="00133AE6" w:rsidRPr="00841DF9" w:rsidRDefault="00133AE6" w:rsidP="005F659E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7D1C3FEC" w14:textId="77777777" w:rsidR="00133AE6" w:rsidRPr="00841DF9" w:rsidRDefault="00133AE6" w:rsidP="005F659E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3FCD39F8" w14:textId="77777777" w:rsidR="00133AE6" w:rsidRPr="00841DF9" w:rsidRDefault="00133AE6" w:rsidP="005628E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None</w:t>
            </w:r>
          </w:p>
        </w:tc>
        <w:tc>
          <w:tcPr>
            <w:tcW w:w="1463" w:type="dxa"/>
          </w:tcPr>
          <w:p w14:paraId="3F35B509" w14:textId="77777777" w:rsidR="00133AE6" w:rsidRPr="00841DF9" w:rsidRDefault="00133AE6" w:rsidP="005F659E">
            <w:pPr>
              <w:rPr>
                <w:sz w:val="16"/>
                <w:szCs w:val="16"/>
              </w:rPr>
            </w:pPr>
          </w:p>
        </w:tc>
      </w:tr>
      <w:tr w:rsidR="007A702C" w:rsidRPr="00841DF9" w14:paraId="352B8165" w14:textId="77777777" w:rsidTr="006E3183">
        <w:trPr>
          <w:trHeight w:hRule="exact" w:val="262"/>
        </w:trPr>
        <w:tc>
          <w:tcPr>
            <w:tcW w:w="2857" w:type="dxa"/>
          </w:tcPr>
          <w:p w14:paraId="5F8EB136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 xml:space="preserve">ENG 101 </w:t>
            </w:r>
            <w:r w:rsidR="000C26BD" w:rsidRPr="00841DF9">
              <w:rPr>
                <w:sz w:val="16"/>
                <w:szCs w:val="16"/>
              </w:rPr>
              <w:t>Composition I</w:t>
            </w:r>
          </w:p>
        </w:tc>
        <w:tc>
          <w:tcPr>
            <w:tcW w:w="630" w:type="dxa"/>
          </w:tcPr>
          <w:p w14:paraId="003145BA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D4CB3A1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2941723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</w:tcPr>
          <w:p w14:paraId="06484DF2" w14:textId="77777777" w:rsidR="007A702C" w:rsidRPr="00841DF9" w:rsidRDefault="007A702C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</w:tcPr>
          <w:p w14:paraId="1EE2E12F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00E58F40" w14:textId="77777777" w:rsidR="007A702C" w:rsidRPr="00841DF9" w:rsidRDefault="007A702C" w:rsidP="007A702C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01B543E9" w14:textId="77777777" w:rsidR="007A702C" w:rsidRPr="00841DF9" w:rsidRDefault="007A702C" w:rsidP="007A702C">
            <w:pPr>
              <w:rPr>
                <w:sz w:val="16"/>
              </w:rPr>
            </w:pPr>
            <w:r w:rsidRPr="00841DF9">
              <w:rPr>
                <w:sz w:val="16"/>
              </w:rPr>
              <w:t>SSC 100 or concurrent</w:t>
            </w:r>
          </w:p>
        </w:tc>
        <w:tc>
          <w:tcPr>
            <w:tcW w:w="1463" w:type="dxa"/>
          </w:tcPr>
          <w:p w14:paraId="21FAFF93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7A702C" w:rsidRPr="00841DF9" w14:paraId="7EA3B5E5" w14:textId="77777777" w:rsidTr="00AF7FFE">
        <w:trPr>
          <w:trHeight w:hRule="exact" w:val="240"/>
        </w:trPr>
        <w:tc>
          <w:tcPr>
            <w:tcW w:w="2857" w:type="dxa"/>
          </w:tcPr>
          <w:p w14:paraId="610FBE1B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HMS 121 Intro. to Human Services</w:t>
            </w:r>
          </w:p>
        </w:tc>
        <w:tc>
          <w:tcPr>
            <w:tcW w:w="630" w:type="dxa"/>
          </w:tcPr>
          <w:p w14:paraId="33FCF76A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AAC5CAD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16C110C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</w:tcPr>
          <w:p w14:paraId="79D6B5AC" w14:textId="77777777" w:rsidR="007A702C" w:rsidRPr="00841DF9" w:rsidRDefault="007A702C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</w:tcPr>
          <w:p w14:paraId="3D049027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731B0DFE" w14:textId="77777777" w:rsidR="007A702C" w:rsidRPr="00841DF9" w:rsidRDefault="007A702C" w:rsidP="007A702C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6FF4C3B4" w14:textId="77777777" w:rsidR="007A702C" w:rsidRPr="00841DF9" w:rsidRDefault="007A702C" w:rsidP="007A702C">
            <w:pPr>
              <w:rPr>
                <w:sz w:val="16"/>
              </w:rPr>
            </w:pPr>
            <w:r w:rsidRPr="00841DF9">
              <w:rPr>
                <w:sz w:val="16"/>
              </w:rPr>
              <w:t>SSC 100 or concurrent</w:t>
            </w:r>
          </w:p>
        </w:tc>
        <w:tc>
          <w:tcPr>
            <w:tcW w:w="1463" w:type="dxa"/>
          </w:tcPr>
          <w:p w14:paraId="1C04C91A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A67F0C" w:rsidRPr="00841DF9" w14:paraId="41FC2898" w14:textId="77777777" w:rsidTr="00C4269F">
        <w:trPr>
          <w:trHeight w:hRule="exact" w:val="415"/>
        </w:trPr>
        <w:tc>
          <w:tcPr>
            <w:tcW w:w="2857" w:type="dxa"/>
          </w:tcPr>
          <w:p w14:paraId="69860F05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MAT 152 Quantitative Reasoning</w:t>
            </w:r>
          </w:p>
        </w:tc>
        <w:tc>
          <w:tcPr>
            <w:tcW w:w="630" w:type="dxa"/>
          </w:tcPr>
          <w:p w14:paraId="56FB2455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  <w:p w14:paraId="7BADB1D5" w14:textId="77777777" w:rsidR="00A67F0C" w:rsidRPr="00841DF9" w:rsidRDefault="00A67F0C" w:rsidP="00FE3D4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18C3A3B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  <w:p w14:paraId="0BA2BB09" w14:textId="77777777" w:rsidR="00A67F0C" w:rsidRPr="00841DF9" w:rsidRDefault="00A67F0C" w:rsidP="00FE3D4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CEDF453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nil"/>
            </w:tcBorders>
          </w:tcPr>
          <w:p w14:paraId="4FC30CDC" w14:textId="602DC316" w:rsidR="00A67F0C" w:rsidRPr="00841DF9" w:rsidRDefault="00A67F0C" w:rsidP="00FE3D4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2706D6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57" w:type="dxa"/>
            <w:tcBorders>
              <w:bottom w:val="nil"/>
            </w:tcBorders>
          </w:tcPr>
          <w:p w14:paraId="08D145BE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tcBorders>
              <w:bottom w:val="nil"/>
            </w:tcBorders>
          </w:tcPr>
          <w:p w14:paraId="5F6D3A20" w14:textId="77777777" w:rsidR="00A67F0C" w:rsidRPr="00841DF9" w:rsidRDefault="00A67F0C" w:rsidP="00FE3D4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14:paraId="7C5BCEFD" w14:textId="77777777" w:rsidR="00A67F0C" w:rsidRPr="00841DF9" w:rsidRDefault="00C4269F" w:rsidP="00FE3D4F">
            <w:pPr>
              <w:rPr>
                <w:sz w:val="16"/>
              </w:rPr>
            </w:pPr>
            <w:r w:rsidRPr="00841DF9">
              <w:rPr>
                <w:sz w:val="16"/>
              </w:rPr>
              <w:t xml:space="preserve">Test scores or </w:t>
            </w:r>
            <w:r w:rsidR="00A67F0C" w:rsidRPr="00841DF9">
              <w:rPr>
                <w:sz w:val="16"/>
              </w:rPr>
              <w:t>MAT 010 or MAT 052 or concurrent</w:t>
            </w:r>
          </w:p>
          <w:p w14:paraId="6920B94B" w14:textId="77777777" w:rsidR="00A67F0C" w:rsidRPr="00841DF9" w:rsidRDefault="00A67F0C" w:rsidP="00FE3D4F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bottom w:val="nil"/>
            </w:tcBorders>
          </w:tcPr>
          <w:p w14:paraId="277155FA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7A702C" w:rsidRPr="00841DF9" w14:paraId="7692B4BB" w14:textId="77777777" w:rsidTr="00AF7FFE">
        <w:trPr>
          <w:trHeight w:hRule="exact" w:val="240"/>
        </w:trPr>
        <w:tc>
          <w:tcPr>
            <w:tcW w:w="2857" w:type="dxa"/>
          </w:tcPr>
          <w:p w14:paraId="01AE21B8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PSY 121 General Psychology</w:t>
            </w:r>
          </w:p>
        </w:tc>
        <w:tc>
          <w:tcPr>
            <w:tcW w:w="630" w:type="dxa"/>
          </w:tcPr>
          <w:p w14:paraId="105042CC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21F535E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6CE2407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nil"/>
            </w:tcBorders>
          </w:tcPr>
          <w:p w14:paraId="1D48E328" w14:textId="77777777" w:rsidR="007A702C" w:rsidRPr="00841DF9" w:rsidRDefault="007A702C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  <w:tcBorders>
              <w:bottom w:val="nil"/>
            </w:tcBorders>
          </w:tcPr>
          <w:p w14:paraId="103F3B5E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tcBorders>
              <w:bottom w:val="nil"/>
            </w:tcBorders>
          </w:tcPr>
          <w:p w14:paraId="64D543B6" w14:textId="77777777" w:rsidR="007A702C" w:rsidRPr="00841DF9" w:rsidRDefault="007A702C" w:rsidP="007A702C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14:paraId="649390A8" w14:textId="77777777" w:rsidR="007A702C" w:rsidRPr="00841DF9" w:rsidRDefault="007A702C" w:rsidP="007A702C">
            <w:pPr>
              <w:rPr>
                <w:sz w:val="16"/>
              </w:rPr>
            </w:pPr>
            <w:r w:rsidRPr="00841DF9">
              <w:rPr>
                <w:sz w:val="16"/>
              </w:rPr>
              <w:t>SSC 100 or concurrent</w:t>
            </w:r>
          </w:p>
        </w:tc>
        <w:tc>
          <w:tcPr>
            <w:tcW w:w="1463" w:type="dxa"/>
            <w:tcBorders>
              <w:bottom w:val="nil"/>
            </w:tcBorders>
          </w:tcPr>
          <w:p w14:paraId="0C215A52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7A702C" w:rsidRPr="00841DF9" w14:paraId="789BADE5" w14:textId="77777777" w:rsidTr="00AF7FFE">
        <w:trPr>
          <w:trHeight w:hRule="exact" w:val="240"/>
        </w:trPr>
        <w:tc>
          <w:tcPr>
            <w:tcW w:w="2857" w:type="dxa"/>
          </w:tcPr>
          <w:p w14:paraId="752C6BEE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SOC 111 Sociology</w:t>
            </w:r>
          </w:p>
        </w:tc>
        <w:tc>
          <w:tcPr>
            <w:tcW w:w="630" w:type="dxa"/>
          </w:tcPr>
          <w:p w14:paraId="44358F5C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5C986AD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F4074EA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56D1F538" w14:textId="77777777" w:rsidR="007A702C" w:rsidRPr="00841DF9" w:rsidRDefault="007A702C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FB958BC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48DF3A6" w14:textId="77777777" w:rsidR="007A702C" w:rsidRPr="00841DF9" w:rsidRDefault="007A702C" w:rsidP="007A702C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24C8E87F" w14:textId="77777777" w:rsidR="007A702C" w:rsidRPr="00841DF9" w:rsidRDefault="007A702C" w:rsidP="007A702C">
            <w:pPr>
              <w:rPr>
                <w:sz w:val="16"/>
              </w:rPr>
            </w:pPr>
            <w:r w:rsidRPr="00841DF9">
              <w:rPr>
                <w:sz w:val="16"/>
              </w:rPr>
              <w:t>SSC 100 or concurrent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4A8C04A9" w14:textId="77777777" w:rsidR="007A702C" w:rsidRPr="00841DF9" w:rsidRDefault="007A702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AF7FFE" w:rsidRPr="00841DF9" w14:paraId="716EC4F1" w14:textId="77777777" w:rsidTr="00AF7FFE">
        <w:trPr>
          <w:gridAfter w:val="5"/>
          <w:wAfter w:w="7043" w:type="dxa"/>
          <w:trHeight w:hRule="exact" w:val="240"/>
        </w:trPr>
        <w:tc>
          <w:tcPr>
            <w:tcW w:w="2857" w:type="dxa"/>
          </w:tcPr>
          <w:p w14:paraId="076B169E" w14:textId="77777777" w:rsidR="00AF7FFE" w:rsidRPr="00841DF9" w:rsidRDefault="00AF7FFE" w:rsidP="005F659E">
            <w:pPr>
              <w:pStyle w:val="Heading3"/>
              <w:rPr>
                <w:szCs w:val="16"/>
              </w:rPr>
            </w:pPr>
            <w:r w:rsidRPr="00841DF9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324F5895" w14:textId="77777777" w:rsidR="00AF7FFE" w:rsidRPr="00841DF9" w:rsidRDefault="004B5CCF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16</w:t>
            </w:r>
          </w:p>
        </w:tc>
        <w:tc>
          <w:tcPr>
            <w:tcW w:w="630" w:type="dxa"/>
          </w:tcPr>
          <w:p w14:paraId="290613E9" w14:textId="77777777" w:rsidR="00AF7FFE" w:rsidRPr="00841DF9" w:rsidRDefault="004B5CCF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</w:t>
            </w:r>
            <w:r w:rsidR="00A67F0C" w:rsidRPr="00841DF9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6936ABEE" w14:textId="77777777" w:rsidR="00AF7FFE" w:rsidRPr="00841DF9" w:rsidRDefault="00A67F0C" w:rsidP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</w:tr>
    </w:tbl>
    <w:p w14:paraId="41863894" w14:textId="77777777" w:rsidR="001A71AF" w:rsidRPr="00841DF9" w:rsidRDefault="001A71A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30"/>
        <w:gridCol w:w="630"/>
        <w:gridCol w:w="450"/>
        <w:gridCol w:w="1193"/>
        <w:gridCol w:w="1057"/>
        <w:gridCol w:w="383"/>
        <w:gridCol w:w="2947"/>
        <w:gridCol w:w="1463"/>
      </w:tblGrid>
      <w:tr w:rsidR="00FB725D" w:rsidRPr="00841DF9" w14:paraId="46C69C76" w14:textId="77777777" w:rsidTr="00AF7FFE">
        <w:trPr>
          <w:trHeight w:val="240"/>
        </w:trPr>
        <w:tc>
          <w:tcPr>
            <w:tcW w:w="2857" w:type="dxa"/>
            <w:tcBorders>
              <w:top w:val="single" w:sz="4" w:space="0" w:color="auto"/>
              <w:right w:val="nil"/>
            </w:tcBorders>
          </w:tcPr>
          <w:p w14:paraId="55355650" w14:textId="77777777" w:rsidR="001A71AF" w:rsidRPr="00841DF9" w:rsidRDefault="001A71AF">
            <w:pPr>
              <w:rPr>
                <w:b/>
                <w:spacing w:val="20"/>
                <w:sz w:val="16"/>
                <w:szCs w:val="16"/>
              </w:rPr>
            </w:pPr>
          </w:p>
          <w:p w14:paraId="7A3D1F03" w14:textId="77777777" w:rsidR="001A71AF" w:rsidRPr="00841DF9" w:rsidRDefault="004A73DD" w:rsidP="00EE0EDA">
            <w:pPr>
              <w:rPr>
                <w:b/>
                <w:spacing w:val="20"/>
                <w:sz w:val="16"/>
                <w:szCs w:val="16"/>
              </w:rPr>
            </w:pPr>
            <w:r w:rsidRPr="00841DF9">
              <w:rPr>
                <w:b/>
                <w:spacing w:val="20"/>
                <w:sz w:val="16"/>
                <w:szCs w:val="16"/>
              </w:rPr>
              <w:t xml:space="preserve">SECOND </w:t>
            </w:r>
            <w:r w:rsidR="001A71AF" w:rsidRPr="00841DF9">
              <w:rPr>
                <w:b/>
                <w:spacing w:val="20"/>
                <w:sz w:val="16"/>
                <w:szCs w:val="16"/>
              </w:rPr>
              <w:t xml:space="preserve">SEMESTER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15DBC222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2AB35890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D59475B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nil"/>
            </w:tcBorders>
          </w:tcPr>
          <w:p w14:paraId="25134CFF" w14:textId="77777777" w:rsidR="001A71AF" w:rsidRPr="00841DF9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</w:tcPr>
          <w:p w14:paraId="707D8B6E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right w:val="nil"/>
            </w:tcBorders>
          </w:tcPr>
          <w:p w14:paraId="1B5AEF07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right w:val="nil"/>
            </w:tcBorders>
          </w:tcPr>
          <w:p w14:paraId="0A90A0F5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7BA06E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</w:tr>
      <w:tr w:rsidR="00FB725D" w:rsidRPr="00841DF9" w14:paraId="2FE3FC7B" w14:textId="77777777" w:rsidTr="00AF7FFE">
        <w:trPr>
          <w:trHeight w:hRule="exact" w:val="240"/>
        </w:trPr>
        <w:tc>
          <w:tcPr>
            <w:tcW w:w="2857" w:type="dxa"/>
          </w:tcPr>
          <w:p w14:paraId="4C6D4869" w14:textId="6F5945AE" w:rsidR="001A71AF" w:rsidRPr="00841DF9" w:rsidRDefault="005F659E">
            <w:pPr>
              <w:rPr>
                <w:sz w:val="16"/>
                <w:szCs w:val="16"/>
              </w:rPr>
            </w:pPr>
            <w:bookmarkStart w:id="0" w:name="Text15"/>
            <w:r w:rsidRPr="00841DF9">
              <w:rPr>
                <w:sz w:val="16"/>
                <w:szCs w:val="16"/>
              </w:rPr>
              <w:t xml:space="preserve">ENG 102 Composition </w:t>
            </w:r>
            <w:r w:rsidR="00E957AE" w:rsidRPr="00841DF9">
              <w:rPr>
                <w:sz w:val="16"/>
                <w:szCs w:val="16"/>
              </w:rPr>
              <w:t>II</w:t>
            </w:r>
          </w:p>
        </w:tc>
        <w:tc>
          <w:tcPr>
            <w:tcW w:w="630" w:type="dxa"/>
          </w:tcPr>
          <w:p w14:paraId="177FD36A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DDE593C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6121076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</w:tcPr>
          <w:p w14:paraId="2E0E6B84" w14:textId="77777777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  <w:bookmarkEnd w:id="0"/>
          </w:p>
        </w:tc>
        <w:tc>
          <w:tcPr>
            <w:tcW w:w="1057" w:type="dxa"/>
          </w:tcPr>
          <w:p w14:paraId="7A3F691D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3" w:type="dxa"/>
          </w:tcPr>
          <w:p w14:paraId="6DB06648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2350D5F7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ENG 101</w:t>
            </w:r>
          </w:p>
        </w:tc>
        <w:tc>
          <w:tcPr>
            <w:tcW w:w="1463" w:type="dxa"/>
          </w:tcPr>
          <w:p w14:paraId="6F2D174E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FB725D" w:rsidRPr="00841DF9" w14:paraId="7F179285" w14:textId="77777777" w:rsidTr="00AF7FFE">
        <w:trPr>
          <w:trHeight w:hRule="exact" w:val="240"/>
        </w:trPr>
        <w:tc>
          <w:tcPr>
            <w:tcW w:w="2857" w:type="dxa"/>
          </w:tcPr>
          <w:p w14:paraId="5859B8F3" w14:textId="77777777" w:rsidR="001A71AF" w:rsidRPr="00841DF9" w:rsidRDefault="005F659E">
            <w:pPr>
              <w:rPr>
                <w:sz w:val="16"/>
                <w:szCs w:val="16"/>
              </w:rPr>
            </w:pPr>
            <w:bookmarkStart w:id="3" w:name="Text16"/>
            <w:r w:rsidRPr="00841DF9">
              <w:rPr>
                <w:sz w:val="16"/>
                <w:szCs w:val="16"/>
              </w:rPr>
              <w:t>HMS 122 Theories of Counseling</w:t>
            </w:r>
          </w:p>
        </w:tc>
        <w:tc>
          <w:tcPr>
            <w:tcW w:w="630" w:type="dxa"/>
          </w:tcPr>
          <w:p w14:paraId="051919F3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F052052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2B5C799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bookmarkEnd w:id="3"/>
        <w:tc>
          <w:tcPr>
            <w:tcW w:w="1193" w:type="dxa"/>
          </w:tcPr>
          <w:p w14:paraId="42B7224E" w14:textId="6620B11C" w:rsidR="001A71AF" w:rsidRPr="00841DF9" w:rsidRDefault="00645270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</w:t>
            </w:r>
            <w:r w:rsidR="00EA36DF" w:rsidRPr="00841DF9">
              <w:rPr>
                <w:sz w:val="16"/>
                <w:szCs w:val="16"/>
              </w:rPr>
              <w:t>Spr/Sum</w:t>
            </w:r>
          </w:p>
        </w:tc>
        <w:tc>
          <w:tcPr>
            <w:tcW w:w="1057" w:type="dxa"/>
          </w:tcPr>
          <w:p w14:paraId="06ABEF91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83" w:type="dxa"/>
          </w:tcPr>
          <w:p w14:paraId="0D12505E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12A1CC97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ENG 101, HMS 121, PSY 121</w:t>
            </w:r>
          </w:p>
        </w:tc>
        <w:tc>
          <w:tcPr>
            <w:tcW w:w="1463" w:type="dxa"/>
          </w:tcPr>
          <w:p w14:paraId="6432774C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FB725D" w:rsidRPr="00841DF9" w14:paraId="6E91250B" w14:textId="77777777" w:rsidTr="00AF7FFE">
        <w:trPr>
          <w:trHeight w:hRule="exact" w:val="240"/>
        </w:trPr>
        <w:tc>
          <w:tcPr>
            <w:tcW w:w="2857" w:type="dxa"/>
          </w:tcPr>
          <w:p w14:paraId="465CF872" w14:textId="57CCB85D" w:rsidR="001A71AF" w:rsidRPr="00841DF9" w:rsidRDefault="00B90A20">
            <w:pPr>
              <w:rPr>
                <w:sz w:val="16"/>
                <w:szCs w:val="16"/>
              </w:rPr>
            </w:pPr>
            <w:bookmarkStart w:id="6" w:name="Text42"/>
            <w:bookmarkStart w:id="7" w:name="Text17"/>
            <w:r w:rsidRPr="00841DF9">
              <w:rPr>
                <w:sz w:val="16"/>
                <w:szCs w:val="16"/>
              </w:rPr>
              <w:t>HMS 123 Dynamics of Group Comm</w:t>
            </w:r>
          </w:p>
        </w:tc>
        <w:tc>
          <w:tcPr>
            <w:tcW w:w="630" w:type="dxa"/>
          </w:tcPr>
          <w:p w14:paraId="77B3F844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bookmarkEnd w:id="6"/>
        <w:tc>
          <w:tcPr>
            <w:tcW w:w="630" w:type="dxa"/>
          </w:tcPr>
          <w:p w14:paraId="4E483426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30581ED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bookmarkEnd w:id="7"/>
        <w:tc>
          <w:tcPr>
            <w:tcW w:w="1193" w:type="dxa"/>
          </w:tcPr>
          <w:p w14:paraId="45563F0F" w14:textId="271DED66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645270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57" w:type="dxa"/>
          </w:tcPr>
          <w:p w14:paraId="18BDF3C0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3" w:type="dxa"/>
          </w:tcPr>
          <w:p w14:paraId="4A3CC34C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181D1D71" w14:textId="29B3BB97" w:rsidR="001A71AF" w:rsidRPr="00841DF9" w:rsidRDefault="00D41779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ENG 101, HMS 121, PSY 121</w:t>
            </w:r>
          </w:p>
        </w:tc>
        <w:tc>
          <w:tcPr>
            <w:tcW w:w="1463" w:type="dxa"/>
          </w:tcPr>
          <w:p w14:paraId="2FFF41EE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A67F0C" w:rsidRPr="00841DF9" w14:paraId="71856CB9" w14:textId="77777777" w:rsidTr="00FE3D4F">
        <w:trPr>
          <w:trHeight w:hRule="exact" w:val="240"/>
        </w:trPr>
        <w:tc>
          <w:tcPr>
            <w:tcW w:w="2857" w:type="dxa"/>
          </w:tcPr>
          <w:p w14:paraId="5147122D" w14:textId="26B22328" w:rsidR="00A67F0C" w:rsidRPr="00841DF9" w:rsidRDefault="00523A3C" w:rsidP="00FE3D4F">
            <w:pPr>
              <w:rPr>
                <w:sz w:val="16"/>
                <w:szCs w:val="16"/>
              </w:rPr>
            </w:pPr>
            <w:bookmarkStart w:id="10" w:name="Text18"/>
            <w:r w:rsidRPr="00841DF9">
              <w:rPr>
                <w:sz w:val="16"/>
                <w:szCs w:val="16"/>
              </w:rPr>
              <w:t>DAC 141 Intro to DAC Counseling</w:t>
            </w:r>
          </w:p>
        </w:tc>
        <w:tc>
          <w:tcPr>
            <w:tcW w:w="630" w:type="dxa"/>
          </w:tcPr>
          <w:p w14:paraId="2E9139DE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465B43F" w14:textId="26C24134" w:rsidR="00A67F0C" w:rsidRPr="00841DF9" w:rsidRDefault="00B90A20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CC08A03" w14:textId="55128CD9" w:rsidR="00A67F0C" w:rsidRPr="00841DF9" w:rsidRDefault="00427726" w:rsidP="00FE3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</w:tcPr>
          <w:p w14:paraId="217B669D" w14:textId="77777777" w:rsidR="00A67F0C" w:rsidRPr="00841DF9" w:rsidRDefault="00A67F0C" w:rsidP="00FE3D4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</w:tcPr>
          <w:p w14:paraId="161C607E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59AE71E0" w14:textId="77777777" w:rsidR="00A67F0C" w:rsidRPr="00841DF9" w:rsidRDefault="00A67F0C" w:rsidP="00FE3D4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14538FBF" w14:textId="4FF77AA5" w:rsidR="00A67F0C" w:rsidRPr="00841DF9" w:rsidRDefault="00523A3C" w:rsidP="00FE3D4F">
            <w:pPr>
              <w:rPr>
                <w:sz w:val="16"/>
              </w:rPr>
            </w:pPr>
            <w:r w:rsidRPr="00841DF9">
              <w:rPr>
                <w:sz w:val="16"/>
              </w:rPr>
              <w:t xml:space="preserve">HMS 121 </w:t>
            </w:r>
          </w:p>
        </w:tc>
        <w:tc>
          <w:tcPr>
            <w:tcW w:w="1463" w:type="dxa"/>
          </w:tcPr>
          <w:p w14:paraId="64BE3F0B" w14:textId="77777777" w:rsidR="00A67F0C" w:rsidRPr="00841DF9" w:rsidRDefault="00A67F0C" w:rsidP="00FE3D4F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</w:p>
        </w:tc>
      </w:tr>
      <w:tr w:rsidR="00FB725D" w:rsidRPr="00841DF9" w14:paraId="61D3E9EC" w14:textId="77777777" w:rsidTr="00AF7FFE">
        <w:trPr>
          <w:trHeight w:hRule="exact" w:val="240"/>
        </w:trPr>
        <w:tc>
          <w:tcPr>
            <w:tcW w:w="2857" w:type="dxa"/>
          </w:tcPr>
          <w:p w14:paraId="26A8EC58" w14:textId="3166153A" w:rsidR="001A71AF" w:rsidRPr="00841DF9" w:rsidRDefault="00B90A20" w:rsidP="00E75698">
            <w:pPr>
              <w:rPr>
                <w:sz w:val="16"/>
                <w:szCs w:val="16"/>
              </w:rPr>
            </w:pPr>
            <w:bookmarkStart w:id="11" w:name="Text48"/>
            <w:bookmarkStart w:id="12" w:name="Text19"/>
            <w:bookmarkStart w:id="13" w:name="Text34"/>
            <w:bookmarkEnd w:id="10"/>
            <w:r w:rsidRPr="00841DF9">
              <w:rPr>
                <w:sz w:val="16"/>
                <w:szCs w:val="16"/>
              </w:rPr>
              <w:t xml:space="preserve">PSY 223 Abnormal Psychology </w:t>
            </w:r>
          </w:p>
        </w:tc>
        <w:tc>
          <w:tcPr>
            <w:tcW w:w="630" w:type="dxa"/>
          </w:tcPr>
          <w:p w14:paraId="397FBE9E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bookmarkEnd w:id="11"/>
        <w:tc>
          <w:tcPr>
            <w:tcW w:w="630" w:type="dxa"/>
          </w:tcPr>
          <w:p w14:paraId="74C07449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639F9E7" w14:textId="77777777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934BD41" w14:textId="0C9BDB18" w:rsidR="001A71AF" w:rsidRPr="00841DF9" w:rsidRDefault="00645270" w:rsidP="00CC1BEB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</w:t>
            </w:r>
            <w:r w:rsidR="00EA36DF" w:rsidRPr="00841DF9">
              <w:rPr>
                <w:sz w:val="16"/>
                <w:szCs w:val="16"/>
              </w:rPr>
              <w:t>Spr/Sum</w:t>
            </w:r>
            <w:bookmarkEnd w:id="12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074D3225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896C84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2E14CAD6" w14:textId="69C60382" w:rsidR="001A71AF" w:rsidRPr="00841DF9" w:rsidRDefault="005F659E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PSY 121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6EB64723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AF7FFE" w:rsidRPr="00841DF9" w14:paraId="4C1A1E83" w14:textId="77777777" w:rsidTr="0035349A">
        <w:trPr>
          <w:gridAfter w:val="5"/>
          <w:wAfter w:w="7043" w:type="dxa"/>
          <w:trHeight w:hRule="exact" w:val="235"/>
        </w:trPr>
        <w:tc>
          <w:tcPr>
            <w:tcW w:w="2857" w:type="dxa"/>
          </w:tcPr>
          <w:p w14:paraId="19C1E545" w14:textId="77777777" w:rsidR="00AF7FFE" w:rsidRPr="00841DF9" w:rsidRDefault="00AF7FFE">
            <w:pPr>
              <w:pStyle w:val="Heading3"/>
              <w:rPr>
                <w:szCs w:val="16"/>
              </w:rPr>
            </w:pPr>
            <w:r w:rsidRPr="00841DF9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3E853613" w14:textId="77777777" w:rsidR="00AF7FFE" w:rsidRPr="00841DF9" w:rsidRDefault="00AF7FFE" w:rsidP="00B6698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17783E9D" w14:textId="5671B7E9" w:rsidR="00AF7FFE" w:rsidRPr="00841DF9" w:rsidRDefault="00AF7FFE" w:rsidP="00B6698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</w:t>
            </w:r>
            <w:r w:rsidR="00B90A20" w:rsidRPr="00841DF9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7B06B9FD" w14:textId="2845215D" w:rsidR="00AF7FFE" w:rsidRPr="00841DF9" w:rsidRDefault="004277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1116E52" w14:textId="77777777" w:rsidR="001A71AF" w:rsidRPr="00841DF9" w:rsidRDefault="001A71A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30"/>
        <w:gridCol w:w="630"/>
        <w:gridCol w:w="450"/>
        <w:gridCol w:w="1193"/>
        <w:gridCol w:w="1057"/>
        <w:gridCol w:w="383"/>
        <w:gridCol w:w="2947"/>
        <w:gridCol w:w="1463"/>
      </w:tblGrid>
      <w:tr w:rsidR="00FB725D" w:rsidRPr="00841DF9" w14:paraId="728194A2" w14:textId="77777777" w:rsidTr="00AF7FFE">
        <w:trPr>
          <w:trHeight w:val="240"/>
        </w:trPr>
        <w:tc>
          <w:tcPr>
            <w:tcW w:w="2857" w:type="dxa"/>
            <w:tcBorders>
              <w:top w:val="single" w:sz="4" w:space="0" w:color="auto"/>
              <w:right w:val="nil"/>
            </w:tcBorders>
          </w:tcPr>
          <w:p w14:paraId="34C1F464" w14:textId="77777777" w:rsidR="001A71AF" w:rsidRPr="00841DF9" w:rsidRDefault="001A71AF">
            <w:pPr>
              <w:rPr>
                <w:b/>
                <w:spacing w:val="20"/>
                <w:sz w:val="16"/>
                <w:szCs w:val="16"/>
              </w:rPr>
            </w:pPr>
          </w:p>
          <w:p w14:paraId="0FC96770" w14:textId="77777777" w:rsidR="001A71AF" w:rsidRPr="00841DF9" w:rsidRDefault="004A73DD" w:rsidP="00EE0EDA">
            <w:pPr>
              <w:rPr>
                <w:b/>
                <w:spacing w:val="20"/>
                <w:sz w:val="16"/>
                <w:szCs w:val="16"/>
              </w:rPr>
            </w:pPr>
            <w:r w:rsidRPr="00841DF9">
              <w:rPr>
                <w:b/>
                <w:spacing w:val="20"/>
                <w:sz w:val="16"/>
                <w:szCs w:val="16"/>
              </w:rPr>
              <w:t>THIRD</w:t>
            </w:r>
            <w:r w:rsidR="001A71AF" w:rsidRPr="00841DF9">
              <w:rPr>
                <w:b/>
                <w:spacing w:val="20"/>
                <w:sz w:val="16"/>
                <w:szCs w:val="16"/>
              </w:rPr>
              <w:t xml:space="preserve"> SEMESTER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3C91F5A0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4688CEF8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978E3C1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nil"/>
            </w:tcBorders>
          </w:tcPr>
          <w:p w14:paraId="7DC6068D" w14:textId="77777777" w:rsidR="001A71AF" w:rsidRPr="00841DF9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</w:tcPr>
          <w:p w14:paraId="30F64C34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right w:val="nil"/>
            </w:tcBorders>
          </w:tcPr>
          <w:p w14:paraId="73D63FD4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right w:val="nil"/>
            </w:tcBorders>
          </w:tcPr>
          <w:p w14:paraId="7D5B9927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0F7829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</w:tr>
      <w:tr w:rsidR="00FB725D" w:rsidRPr="00841DF9" w14:paraId="5CDFC5FA" w14:textId="77777777" w:rsidTr="00AF7FFE">
        <w:trPr>
          <w:trHeight w:hRule="exact" w:val="352"/>
        </w:trPr>
        <w:tc>
          <w:tcPr>
            <w:tcW w:w="2857" w:type="dxa"/>
          </w:tcPr>
          <w:p w14:paraId="702FFF96" w14:textId="76ECEC88" w:rsidR="001A71AF" w:rsidRPr="00841DF9" w:rsidRDefault="00523A3C">
            <w:pPr>
              <w:rPr>
                <w:sz w:val="16"/>
                <w:szCs w:val="16"/>
              </w:rPr>
            </w:pPr>
            <w:bookmarkStart w:id="15" w:name="Text80"/>
            <w:r w:rsidRPr="00841DF9">
              <w:rPr>
                <w:sz w:val="16"/>
                <w:szCs w:val="16"/>
              </w:rPr>
              <w:t>PSY 127 Human Development</w:t>
            </w:r>
          </w:p>
        </w:tc>
        <w:tc>
          <w:tcPr>
            <w:tcW w:w="630" w:type="dxa"/>
          </w:tcPr>
          <w:p w14:paraId="7C6D1DB1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119076A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83E2794" w14:textId="041535A7" w:rsidR="001A71AF" w:rsidRPr="00841DF9" w:rsidRDefault="00B90A20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bookmarkEnd w:id="15"/>
        <w:tc>
          <w:tcPr>
            <w:tcW w:w="1193" w:type="dxa"/>
          </w:tcPr>
          <w:p w14:paraId="438129D7" w14:textId="6BB53869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F24982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57" w:type="dxa"/>
          </w:tcPr>
          <w:p w14:paraId="4D2EF093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" w:name="Text86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83" w:type="dxa"/>
          </w:tcPr>
          <w:p w14:paraId="1CD01E95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7731F22C" w14:textId="1257869F" w:rsidR="001A71AF" w:rsidRPr="00841DF9" w:rsidRDefault="00523A3C">
            <w:pPr>
              <w:rPr>
                <w:sz w:val="16"/>
                <w:szCs w:val="16"/>
              </w:rPr>
            </w:pPr>
            <w:r w:rsidRPr="00841DF9">
              <w:rPr>
                <w:sz w:val="16"/>
              </w:rPr>
              <w:t>SSC 100 or concurrent</w:t>
            </w:r>
          </w:p>
        </w:tc>
        <w:tc>
          <w:tcPr>
            <w:tcW w:w="1463" w:type="dxa"/>
          </w:tcPr>
          <w:p w14:paraId="52247D17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" w:name="Text98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FB725D" w:rsidRPr="00841DF9" w14:paraId="366736B4" w14:textId="77777777" w:rsidTr="00AF7FFE">
        <w:trPr>
          <w:trHeight w:hRule="exact" w:val="240"/>
        </w:trPr>
        <w:tc>
          <w:tcPr>
            <w:tcW w:w="2857" w:type="dxa"/>
          </w:tcPr>
          <w:p w14:paraId="0FBAF3DF" w14:textId="77777777" w:rsidR="001A71AF" w:rsidRPr="00841DF9" w:rsidRDefault="004C6E75">
            <w:pPr>
              <w:rPr>
                <w:sz w:val="16"/>
                <w:szCs w:val="16"/>
              </w:rPr>
            </w:pPr>
            <w:bookmarkStart w:id="18" w:name="Text81"/>
            <w:r w:rsidRPr="00841DF9">
              <w:rPr>
                <w:sz w:val="16"/>
                <w:szCs w:val="16"/>
              </w:rPr>
              <w:t>HMS 221 Ethical Problems &amp; Issues</w:t>
            </w:r>
          </w:p>
        </w:tc>
        <w:tc>
          <w:tcPr>
            <w:tcW w:w="630" w:type="dxa"/>
          </w:tcPr>
          <w:p w14:paraId="122A62A5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F1702FE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0DACD2D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bookmarkEnd w:id="18"/>
        <w:tc>
          <w:tcPr>
            <w:tcW w:w="1193" w:type="dxa"/>
          </w:tcPr>
          <w:p w14:paraId="54FDF769" w14:textId="612BF386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F24982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57" w:type="dxa"/>
          </w:tcPr>
          <w:p w14:paraId="2E095C99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83" w:type="dxa"/>
          </w:tcPr>
          <w:p w14:paraId="3832312D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78954BC8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ENG 101, HMS 121</w:t>
            </w:r>
          </w:p>
        </w:tc>
        <w:tc>
          <w:tcPr>
            <w:tcW w:w="1463" w:type="dxa"/>
          </w:tcPr>
          <w:p w14:paraId="12893FF4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0" w:name="Text99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FB725D" w:rsidRPr="00FC415E" w14:paraId="0407F6FB" w14:textId="77777777" w:rsidTr="00FC415E">
        <w:trPr>
          <w:trHeight w:hRule="exact" w:val="307"/>
        </w:trPr>
        <w:tc>
          <w:tcPr>
            <w:tcW w:w="2857" w:type="dxa"/>
            <w:shd w:val="clear" w:color="auto" w:fill="auto"/>
          </w:tcPr>
          <w:p w14:paraId="30AA60AC" w14:textId="34845BE1" w:rsidR="001A71AF" w:rsidRPr="00FC415E" w:rsidRDefault="00B90A20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HMS 225</w:t>
            </w:r>
            <w:r w:rsidR="006E3183" w:rsidRPr="00FC415E">
              <w:rPr>
                <w:sz w:val="16"/>
                <w:szCs w:val="16"/>
              </w:rPr>
              <w:t xml:space="preserve"> Interviewing</w:t>
            </w:r>
            <w:r w:rsidR="00427726" w:rsidRPr="00FC415E">
              <w:rPr>
                <w:sz w:val="16"/>
                <w:szCs w:val="16"/>
              </w:rPr>
              <w:t xml:space="preserve"> &amp; </w:t>
            </w:r>
            <w:r w:rsidR="006E3183" w:rsidRPr="00FC415E">
              <w:rPr>
                <w:sz w:val="16"/>
                <w:szCs w:val="16"/>
              </w:rPr>
              <w:t xml:space="preserve">Counseling </w:t>
            </w:r>
            <w:r w:rsidRPr="00FC41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6344C70C" w14:textId="77777777" w:rsidR="001A71AF" w:rsidRPr="00FC415E" w:rsidRDefault="00F24982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3</w:t>
            </w:r>
          </w:p>
          <w:p w14:paraId="134B72B1" w14:textId="72065F27" w:rsidR="006E3183" w:rsidRPr="00FC415E" w:rsidRDefault="006E318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D557A19" w14:textId="77777777" w:rsidR="001A71AF" w:rsidRPr="00FC415E" w:rsidRDefault="00F24982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3</w:t>
            </w:r>
          </w:p>
          <w:p w14:paraId="507B995C" w14:textId="39D40049" w:rsidR="006E3183" w:rsidRPr="00FC415E" w:rsidRDefault="006E318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3EB808FB" w14:textId="77777777" w:rsidR="001A71AF" w:rsidRPr="00FC415E" w:rsidRDefault="004C6E75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0</w:t>
            </w:r>
          </w:p>
          <w:p w14:paraId="30B74CF1" w14:textId="151BD4DA" w:rsidR="006E3183" w:rsidRPr="00FC415E" w:rsidRDefault="006E3183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030F9052" w14:textId="29B39D2C" w:rsidR="001A71AF" w:rsidRPr="00FC415E" w:rsidRDefault="00EA36DF">
            <w:pPr>
              <w:jc w:val="center"/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Fall/Spr/</w:t>
            </w:r>
            <w:r w:rsidR="00B90A20" w:rsidRPr="00FC415E">
              <w:rPr>
                <w:sz w:val="16"/>
                <w:szCs w:val="16"/>
              </w:rPr>
              <w:t>Sum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14:paraId="07205A4E" w14:textId="77777777" w:rsidR="001A71AF" w:rsidRPr="00FC415E" w:rsidRDefault="003D0C4C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 w:rsidR="001A71AF" w:rsidRPr="00FC415E">
              <w:rPr>
                <w:sz w:val="16"/>
                <w:szCs w:val="16"/>
              </w:rPr>
              <w:instrText xml:space="preserve"> FORMTEXT </w:instrText>
            </w:r>
            <w:r w:rsidRPr="00FC415E">
              <w:rPr>
                <w:sz w:val="16"/>
                <w:szCs w:val="16"/>
              </w:rPr>
            </w:r>
            <w:r w:rsidRPr="00FC415E">
              <w:rPr>
                <w:sz w:val="16"/>
                <w:szCs w:val="16"/>
              </w:rPr>
              <w:fldChar w:fldCharType="separate"/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Pr="00FC415E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7F3524DF" w14:textId="77777777" w:rsidR="001A71AF" w:rsidRPr="00FC415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</w:tcPr>
          <w:p w14:paraId="7954419A" w14:textId="14A6CE79" w:rsidR="006E3183" w:rsidRPr="00FC415E" w:rsidRDefault="00666907" w:rsidP="00B90A20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DAC 141, HMS 122</w:t>
            </w:r>
          </w:p>
          <w:p w14:paraId="56887DA5" w14:textId="1AF3E737" w:rsidR="001A71AF" w:rsidRPr="00FC415E" w:rsidRDefault="001A71AF" w:rsidP="00B90A20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14:paraId="4D48FC68" w14:textId="77777777" w:rsidR="001A71AF" w:rsidRPr="00FC415E" w:rsidRDefault="003D0C4C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r w:rsidR="001A71AF" w:rsidRPr="00FC415E">
              <w:rPr>
                <w:sz w:val="16"/>
                <w:szCs w:val="16"/>
              </w:rPr>
              <w:instrText xml:space="preserve"> FORMTEXT </w:instrText>
            </w:r>
            <w:r w:rsidRPr="00FC415E">
              <w:rPr>
                <w:sz w:val="16"/>
                <w:szCs w:val="16"/>
              </w:rPr>
            </w:r>
            <w:r w:rsidRPr="00FC415E">
              <w:rPr>
                <w:sz w:val="16"/>
                <w:szCs w:val="16"/>
              </w:rPr>
              <w:fldChar w:fldCharType="separate"/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Pr="00FC415E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FB725D" w:rsidRPr="00841DF9" w14:paraId="28B9DDAC" w14:textId="77777777" w:rsidTr="00FC415E">
        <w:trPr>
          <w:trHeight w:hRule="exact" w:val="280"/>
        </w:trPr>
        <w:tc>
          <w:tcPr>
            <w:tcW w:w="2857" w:type="dxa"/>
            <w:shd w:val="clear" w:color="auto" w:fill="auto"/>
          </w:tcPr>
          <w:p w14:paraId="409A9C74" w14:textId="54C58D8B" w:rsidR="001A71AF" w:rsidRPr="00FC415E" w:rsidRDefault="00B90A20">
            <w:pPr>
              <w:rPr>
                <w:sz w:val="16"/>
                <w:szCs w:val="16"/>
              </w:rPr>
            </w:pPr>
            <w:bookmarkStart w:id="23" w:name="Text78"/>
            <w:r w:rsidRPr="00FC415E">
              <w:rPr>
                <w:sz w:val="16"/>
                <w:szCs w:val="16"/>
              </w:rPr>
              <w:t xml:space="preserve">DAC 230 </w:t>
            </w:r>
            <w:r w:rsidR="00BF6A1C" w:rsidRPr="00FC415E">
              <w:rPr>
                <w:sz w:val="16"/>
                <w:szCs w:val="16"/>
              </w:rPr>
              <w:t xml:space="preserve">Assessment &amp; </w:t>
            </w:r>
            <w:r w:rsidRPr="00FC415E">
              <w:rPr>
                <w:sz w:val="16"/>
                <w:szCs w:val="16"/>
              </w:rPr>
              <w:t xml:space="preserve">Documentation </w:t>
            </w:r>
          </w:p>
        </w:tc>
        <w:tc>
          <w:tcPr>
            <w:tcW w:w="630" w:type="dxa"/>
            <w:shd w:val="clear" w:color="auto" w:fill="auto"/>
          </w:tcPr>
          <w:p w14:paraId="0670DA7F" w14:textId="39462E0B" w:rsidR="001A71AF" w:rsidRPr="00FC415E" w:rsidRDefault="00B90A20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27AF123" w14:textId="6C5CD147" w:rsidR="001A71AF" w:rsidRPr="00FC415E" w:rsidRDefault="00B23E18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3</w:t>
            </w:r>
          </w:p>
        </w:tc>
        <w:bookmarkEnd w:id="23"/>
        <w:tc>
          <w:tcPr>
            <w:tcW w:w="450" w:type="dxa"/>
            <w:shd w:val="clear" w:color="auto" w:fill="auto"/>
          </w:tcPr>
          <w:p w14:paraId="31818BA1" w14:textId="3940C453" w:rsidR="001A71AF" w:rsidRPr="00FC415E" w:rsidRDefault="00D41779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51D67701" w14:textId="2CDB7F32" w:rsidR="001A71AF" w:rsidRPr="00FC415E" w:rsidRDefault="00EA36DF">
            <w:pPr>
              <w:jc w:val="center"/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>Fall/Spr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14:paraId="2BA04133" w14:textId="77777777" w:rsidR="001A71AF" w:rsidRPr="00FC415E" w:rsidRDefault="003D0C4C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4" w:name="Text91"/>
            <w:r w:rsidR="001A71AF" w:rsidRPr="00FC415E">
              <w:rPr>
                <w:sz w:val="16"/>
                <w:szCs w:val="16"/>
              </w:rPr>
              <w:instrText xml:space="preserve"> FORMTEXT </w:instrText>
            </w:r>
            <w:r w:rsidRPr="00FC415E">
              <w:rPr>
                <w:sz w:val="16"/>
                <w:szCs w:val="16"/>
              </w:rPr>
            </w:r>
            <w:r w:rsidRPr="00FC415E">
              <w:rPr>
                <w:sz w:val="16"/>
                <w:szCs w:val="16"/>
              </w:rPr>
              <w:fldChar w:fldCharType="separate"/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Pr="00FC415E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DF20138" w14:textId="77777777" w:rsidR="001A71AF" w:rsidRPr="00FC415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</w:tcPr>
          <w:p w14:paraId="082583F5" w14:textId="0A802B36" w:rsidR="001A71AF" w:rsidRPr="00FC415E" w:rsidRDefault="00F24982" w:rsidP="00E75698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t xml:space="preserve">DAC 141, </w:t>
            </w:r>
            <w:r w:rsidR="00666907" w:rsidRPr="00FC415E">
              <w:rPr>
                <w:sz w:val="16"/>
                <w:szCs w:val="16"/>
              </w:rPr>
              <w:t>HMS 122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14:paraId="224413D7" w14:textId="77777777" w:rsidR="001A71AF" w:rsidRPr="00841DF9" w:rsidRDefault="003D0C4C">
            <w:pPr>
              <w:rPr>
                <w:sz w:val="16"/>
                <w:szCs w:val="16"/>
              </w:rPr>
            </w:pPr>
            <w:r w:rsidRPr="00FC415E"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5" w:name="Text103"/>
            <w:r w:rsidR="001A71AF" w:rsidRPr="00FC415E">
              <w:rPr>
                <w:sz w:val="16"/>
                <w:szCs w:val="16"/>
              </w:rPr>
              <w:instrText xml:space="preserve"> FORMTEXT </w:instrText>
            </w:r>
            <w:r w:rsidRPr="00FC415E">
              <w:rPr>
                <w:sz w:val="16"/>
                <w:szCs w:val="16"/>
              </w:rPr>
            </w:r>
            <w:r w:rsidRPr="00FC415E">
              <w:rPr>
                <w:sz w:val="16"/>
                <w:szCs w:val="16"/>
              </w:rPr>
              <w:fldChar w:fldCharType="separate"/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="001A71AF" w:rsidRPr="00FC415E">
              <w:rPr>
                <w:noProof/>
                <w:sz w:val="16"/>
                <w:szCs w:val="16"/>
              </w:rPr>
              <w:t> </w:t>
            </w:r>
            <w:r w:rsidRPr="00FC415E"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B90A20" w:rsidRPr="00841DF9" w14:paraId="413C7734" w14:textId="77777777" w:rsidTr="007F5003">
        <w:trPr>
          <w:trHeight w:hRule="exact" w:val="442"/>
        </w:trPr>
        <w:tc>
          <w:tcPr>
            <w:tcW w:w="2857" w:type="dxa"/>
          </w:tcPr>
          <w:p w14:paraId="028FAEE3" w14:textId="7C67D4DE" w:rsidR="00B90A20" w:rsidRPr="00841DF9" w:rsidRDefault="00B90A20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HMS 243 Directed Practice I</w:t>
            </w:r>
          </w:p>
        </w:tc>
        <w:tc>
          <w:tcPr>
            <w:tcW w:w="630" w:type="dxa"/>
          </w:tcPr>
          <w:p w14:paraId="5D34F50F" w14:textId="365E47BA" w:rsidR="00B90A20" w:rsidRPr="00841DF9" w:rsidRDefault="00B90A20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53AA1BF0" w14:textId="59F286CE" w:rsidR="00B90A20" w:rsidRPr="00841DF9" w:rsidRDefault="00B90A20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FFEAEB6" w14:textId="6344E1D9" w:rsidR="00B90A20" w:rsidRPr="00841DF9" w:rsidRDefault="004277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288164DE" w14:textId="35672A1E" w:rsidR="00B90A20" w:rsidRPr="00841DF9" w:rsidRDefault="00B90A20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07076FF2" w14:textId="77777777" w:rsidR="00B90A20" w:rsidRPr="00841DF9" w:rsidRDefault="00B90A20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35E3B7B" w14:textId="77777777" w:rsidR="00B90A20" w:rsidRPr="00841DF9" w:rsidRDefault="00B90A20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111CA9BD" w14:textId="16A4D203" w:rsidR="00B90A20" w:rsidRPr="00841DF9" w:rsidRDefault="00B90A20" w:rsidP="00E75698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 xml:space="preserve"> HMS 122, HMS 123, ENG 102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13A87927" w14:textId="77777777" w:rsidR="00B90A20" w:rsidRPr="00841DF9" w:rsidRDefault="00B90A20">
            <w:pPr>
              <w:rPr>
                <w:sz w:val="16"/>
                <w:szCs w:val="16"/>
              </w:rPr>
            </w:pPr>
          </w:p>
        </w:tc>
      </w:tr>
      <w:tr w:rsidR="00AF7FFE" w:rsidRPr="00841DF9" w14:paraId="47B46CFD" w14:textId="77777777" w:rsidTr="00AF7FFE">
        <w:trPr>
          <w:gridAfter w:val="5"/>
          <w:wAfter w:w="7043" w:type="dxa"/>
          <w:trHeight w:hRule="exact" w:val="240"/>
        </w:trPr>
        <w:tc>
          <w:tcPr>
            <w:tcW w:w="2857" w:type="dxa"/>
          </w:tcPr>
          <w:p w14:paraId="7D79DCA8" w14:textId="77777777" w:rsidR="00AF7FFE" w:rsidRPr="00841DF9" w:rsidRDefault="00AF7FFE">
            <w:pPr>
              <w:pStyle w:val="Heading3"/>
              <w:rPr>
                <w:szCs w:val="16"/>
              </w:rPr>
            </w:pPr>
            <w:r w:rsidRPr="00841DF9">
              <w:rPr>
                <w:szCs w:val="16"/>
              </w:rPr>
              <w:t>TOTAL</w:t>
            </w:r>
          </w:p>
        </w:tc>
        <w:tc>
          <w:tcPr>
            <w:tcW w:w="630" w:type="dxa"/>
          </w:tcPr>
          <w:p w14:paraId="47131CAE" w14:textId="1388A04B" w:rsidR="00AF7FFE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</w:t>
            </w:r>
            <w:r w:rsidR="00666907">
              <w:rPr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43401E98" w14:textId="15532430" w:rsidR="00AF7FFE" w:rsidRPr="00841DF9" w:rsidRDefault="004277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0DE28FD4" w14:textId="62DE0F1A" w:rsidR="00AF7FFE" w:rsidRPr="00841DF9" w:rsidRDefault="004277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6FC60FDB" w14:textId="77777777" w:rsidR="001A71AF" w:rsidRPr="00841DF9" w:rsidRDefault="001A71A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30"/>
        <w:gridCol w:w="720"/>
        <w:gridCol w:w="360"/>
        <w:gridCol w:w="1170"/>
        <w:gridCol w:w="1080"/>
        <w:gridCol w:w="360"/>
        <w:gridCol w:w="2993"/>
        <w:gridCol w:w="1440"/>
      </w:tblGrid>
      <w:tr w:rsidR="00FB725D" w:rsidRPr="00841DF9" w14:paraId="6E88E1C9" w14:textId="77777777" w:rsidTr="00D41779">
        <w:trPr>
          <w:trHeight w:val="200"/>
        </w:trPr>
        <w:tc>
          <w:tcPr>
            <w:tcW w:w="2857" w:type="dxa"/>
            <w:tcBorders>
              <w:top w:val="single" w:sz="4" w:space="0" w:color="auto"/>
              <w:right w:val="nil"/>
            </w:tcBorders>
          </w:tcPr>
          <w:p w14:paraId="1C5B3E9F" w14:textId="77777777" w:rsidR="001A71AF" w:rsidRPr="00841DF9" w:rsidRDefault="001A71AF">
            <w:pPr>
              <w:rPr>
                <w:b/>
                <w:spacing w:val="20"/>
                <w:sz w:val="16"/>
                <w:szCs w:val="16"/>
              </w:rPr>
            </w:pPr>
          </w:p>
          <w:p w14:paraId="737E0930" w14:textId="77777777" w:rsidR="00EE0EDA" w:rsidRPr="00841DF9" w:rsidRDefault="004A73DD" w:rsidP="00EE0EDA">
            <w:pPr>
              <w:rPr>
                <w:b/>
                <w:spacing w:val="20"/>
                <w:sz w:val="16"/>
                <w:szCs w:val="16"/>
              </w:rPr>
            </w:pPr>
            <w:r w:rsidRPr="00841DF9">
              <w:rPr>
                <w:b/>
                <w:spacing w:val="20"/>
                <w:sz w:val="16"/>
                <w:szCs w:val="16"/>
              </w:rPr>
              <w:t xml:space="preserve">FOURTH </w:t>
            </w:r>
            <w:r w:rsidR="001A71AF" w:rsidRPr="00841DF9">
              <w:rPr>
                <w:b/>
                <w:spacing w:val="20"/>
                <w:sz w:val="16"/>
                <w:szCs w:val="16"/>
              </w:rPr>
              <w:t xml:space="preserve">SEMESTER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453375D1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623BA4AC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25293AD8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39C33A93" w14:textId="77777777" w:rsidR="001A71AF" w:rsidRPr="00841DF9" w:rsidRDefault="001A7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11AAE588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64345ADC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nil"/>
              <w:right w:val="nil"/>
            </w:tcBorders>
          </w:tcPr>
          <w:p w14:paraId="478E9C90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1916B4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</w:tr>
      <w:tr w:rsidR="00FB725D" w:rsidRPr="00841DF9" w14:paraId="317B1C19" w14:textId="77777777" w:rsidTr="00D41779">
        <w:trPr>
          <w:trHeight w:hRule="exact" w:val="370"/>
        </w:trPr>
        <w:tc>
          <w:tcPr>
            <w:tcW w:w="2857" w:type="dxa"/>
          </w:tcPr>
          <w:p w14:paraId="144AD987" w14:textId="2537BD89" w:rsidR="001A71AF" w:rsidRPr="00841DF9" w:rsidRDefault="00F24982">
            <w:pPr>
              <w:rPr>
                <w:sz w:val="16"/>
                <w:szCs w:val="16"/>
              </w:rPr>
            </w:pPr>
            <w:bookmarkStart w:id="26" w:name="Text110"/>
            <w:bookmarkStart w:id="27" w:name="Text131"/>
            <w:r w:rsidRPr="00841DF9">
              <w:rPr>
                <w:sz w:val="16"/>
                <w:szCs w:val="16"/>
              </w:rPr>
              <w:t>BIO 110 Essentials of AP</w:t>
            </w:r>
          </w:p>
        </w:tc>
        <w:bookmarkEnd w:id="26"/>
        <w:tc>
          <w:tcPr>
            <w:tcW w:w="630" w:type="dxa"/>
          </w:tcPr>
          <w:p w14:paraId="1687CD1D" w14:textId="1E4F13EF" w:rsidR="001A71AF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14:paraId="72D4866F" w14:textId="0A25325F" w:rsidR="001A71AF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14:paraId="5E36334E" w14:textId="77777777" w:rsidR="001A71AF" w:rsidRPr="00841DF9" w:rsidRDefault="004C6E75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bookmarkEnd w:id="27"/>
        <w:tc>
          <w:tcPr>
            <w:tcW w:w="1170" w:type="dxa"/>
          </w:tcPr>
          <w:p w14:paraId="605B0F3A" w14:textId="440917DF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2706D6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80" w:type="dxa"/>
          </w:tcPr>
          <w:p w14:paraId="20640062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8" w:name="Text137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60" w:type="dxa"/>
          </w:tcPr>
          <w:p w14:paraId="376F810D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14:paraId="2E185A5E" w14:textId="77777777" w:rsidR="00621612" w:rsidRPr="00841DF9" w:rsidRDefault="00621612" w:rsidP="00621612">
            <w:pPr>
              <w:rPr>
                <w:sz w:val="16"/>
              </w:rPr>
            </w:pPr>
            <w:r w:rsidRPr="00841DF9">
              <w:rPr>
                <w:sz w:val="16"/>
              </w:rPr>
              <w:t>SSC 100 or concurrent</w:t>
            </w:r>
          </w:p>
          <w:p w14:paraId="4BB69435" w14:textId="28966E76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6608FD8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9" w:name="Text149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FB725D" w:rsidRPr="00841DF9" w14:paraId="0E5217A5" w14:textId="77777777" w:rsidTr="00D41779">
        <w:trPr>
          <w:trHeight w:hRule="exact" w:val="240"/>
        </w:trPr>
        <w:tc>
          <w:tcPr>
            <w:tcW w:w="2857" w:type="dxa"/>
          </w:tcPr>
          <w:p w14:paraId="5AF1C19F" w14:textId="0EB9F35A" w:rsidR="001A71AF" w:rsidRPr="00841DF9" w:rsidRDefault="00307F30" w:rsidP="007A7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223</w:t>
            </w:r>
            <w:r w:rsidR="00F24982" w:rsidRPr="00841DF9">
              <w:rPr>
                <w:sz w:val="16"/>
                <w:szCs w:val="16"/>
              </w:rPr>
              <w:t xml:space="preserve"> Intercultural Communications</w:t>
            </w:r>
          </w:p>
        </w:tc>
        <w:tc>
          <w:tcPr>
            <w:tcW w:w="630" w:type="dxa"/>
          </w:tcPr>
          <w:p w14:paraId="079DE91A" w14:textId="35952FE3" w:rsidR="001A71AF" w:rsidRPr="00841DF9" w:rsidRDefault="00F24982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500432FB" w14:textId="605C179D" w:rsidR="001A71AF" w:rsidRPr="00841DF9" w:rsidRDefault="00F24982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C24AB4A" w14:textId="59EF1877" w:rsidR="001A71AF" w:rsidRPr="00841DF9" w:rsidRDefault="00F24982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5CC0323" w14:textId="140E37E2" w:rsidR="001A71AF" w:rsidRPr="00841DF9" w:rsidRDefault="00EA36DF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F24982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80" w:type="dxa"/>
          </w:tcPr>
          <w:p w14:paraId="6EA1139A" w14:textId="77777777" w:rsidR="001A71AF" w:rsidRPr="00841DF9" w:rsidRDefault="003D0C4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0" w:name="Text138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60" w:type="dxa"/>
          </w:tcPr>
          <w:p w14:paraId="3479FC7F" w14:textId="77777777" w:rsidR="001A71AF" w:rsidRPr="00841DF9" w:rsidRDefault="001A71AF" w:rsidP="007A702C">
            <w:pPr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14:paraId="78561D9C" w14:textId="34E7CBD9" w:rsidR="001A71AF" w:rsidRPr="00841DF9" w:rsidRDefault="00307F30" w:rsidP="00523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Scores or ENG 102 or higher</w:t>
            </w:r>
          </w:p>
        </w:tc>
        <w:tc>
          <w:tcPr>
            <w:tcW w:w="1440" w:type="dxa"/>
          </w:tcPr>
          <w:p w14:paraId="1ABAE0E3" w14:textId="77777777" w:rsidR="001A71AF" w:rsidRPr="00841DF9" w:rsidRDefault="003D0C4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1" w:name="Text150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FB725D" w:rsidRPr="00841DF9" w14:paraId="55632895" w14:textId="77777777" w:rsidTr="00D41779">
        <w:trPr>
          <w:trHeight w:hRule="exact" w:val="568"/>
        </w:trPr>
        <w:tc>
          <w:tcPr>
            <w:tcW w:w="2857" w:type="dxa"/>
          </w:tcPr>
          <w:p w14:paraId="440F0414" w14:textId="77777777" w:rsidR="006E3183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 xml:space="preserve">HMS 223 Social Policy or </w:t>
            </w:r>
          </w:p>
          <w:p w14:paraId="7E61CABD" w14:textId="2E747090" w:rsidR="001A71AF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 xml:space="preserve">DAC 240 Families &amp; Addiction </w:t>
            </w:r>
          </w:p>
        </w:tc>
        <w:tc>
          <w:tcPr>
            <w:tcW w:w="630" w:type="dxa"/>
          </w:tcPr>
          <w:p w14:paraId="4957128B" w14:textId="77777777" w:rsidR="001A71AF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  <w:p w14:paraId="08AB9E8A" w14:textId="2C6F43CD" w:rsidR="006E3183" w:rsidRPr="00841DF9" w:rsidRDefault="006E3183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73FE8FAA" w14:textId="77777777" w:rsidR="001A71AF" w:rsidRPr="00841DF9" w:rsidRDefault="00B23E18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  <w:p w14:paraId="3AEDBA92" w14:textId="07DA744F" w:rsidR="006E3183" w:rsidRPr="00841DF9" w:rsidRDefault="006E3183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1347212E" w14:textId="77777777" w:rsidR="001A71AF" w:rsidRPr="00841DF9" w:rsidRDefault="00F24982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  <w:p w14:paraId="4D1B53D9" w14:textId="2AD0AA2B" w:rsidR="006E3183" w:rsidRPr="00841DF9" w:rsidRDefault="006E3183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2C6C7962" w14:textId="77777777" w:rsidR="001A71AF" w:rsidRPr="00841DF9" w:rsidRDefault="00EA36DF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</w:t>
            </w:r>
            <w:r w:rsidR="00C73C97" w:rsidRPr="00841DF9">
              <w:rPr>
                <w:sz w:val="16"/>
                <w:szCs w:val="16"/>
              </w:rPr>
              <w:t>/Sum</w:t>
            </w:r>
          </w:p>
        </w:tc>
        <w:tc>
          <w:tcPr>
            <w:tcW w:w="1080" w:type="dxa"/>
          </w:tcPr>
          <w:p w14:paraId="58797E5D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2" w:name="Text140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60" w:type="dxa"/>
          </w:tcPr>
          <w:p w14:paraId="47F1A6DA" w14:textId="77777777" w:rsidR="001A71AF" w:rsidRPr="00841DF9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14:paraId="749BE331" w14:textId="77777777" w:rsidR="00523A3C" w:rsidRPr="00841DF9" w:rsidRDefault="00523A3C" w:rsidP="00523A3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HMS 121, SOC 111, ENG 102</w:t>
            </w:r>
            <w:r w:rsidR="00F24982" w:rsidRPr="00841DF9">
              <w:rPr>
                <w:sz w:val="16"/>
                <w:szCs w:val="16"/>
              </w:rPr>
              <w:t xml:space="preserve">, </w:t>
            </w:r>
          </w:p>
          <w:p w14:paraId="1C9AD6B5" w14:textId="27FCE0D7" w:rsidR="001A71AF" w:rsidRPr="00841DF9" w:rsidRDefault="00F24982" w:rsidP="00523A3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 xml:space="preserve">DAC 141 </w:t>
            </w:r>
            <w:r w:rsidR="00523A3C" w:rsidRPr="00841DF9">
              <w:rPr>
                <w:sz w:val="16"/>
                <w:szCs w:val="16"/>
              </w:rPr>
              <w:t>if taking DAC 240</w:t>
            </w:r>
          </w:p>
        </w:tc>
        <w:tc>
          <w:tcPr>
            <w:tcW w:w="1440" w:type="dxa"/>
          </w:tcPr>
          <w:p w14:paraId="7B2BAB9A" w14:textId="77777777" w:rsidR="001A71AF" w:rsidRPr="00841DF9" w:rsidRDefault="003D0C4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3" w:name="Text152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tr w:rsidR="00FB725D" w:rsidRPr="00841DF9" w14:paraId="5D34521E" w14:textId="77777777" w:rsidTr="00D41779">
        <w:trPr>
          <w:trHeight w:hRule="exact" w:val="240"/>
        </w:trPr>
        <w:tc>
          <w:tcPr>
            <w:tcW w:w="2857" w:type="dxa"/>
          </w:tcPr>
          <w:p w14:paraId="5818BCDC" w14:textId="6C552350" w:rsidR="001A71AF" w:rsidRPr="00841DF9" w:rsidRDefault="00F24982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HMS 244 Directed Practice II</w:t>
            </w:r>
          </w:p>
        </w:tc>
        <w:tc>
          <w:tcPr>
            <w:tcW w:w="630" w:type="dxa"/>
          </w:tcPr>
          <w:p w14:paraId="481230DE" w14:textId="2E3A941B" w:rsidR="001A71AF" w:rsidRPr="00841DF9" w:rsidRDefault="00F24982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14:paraId="7CE99288" w14:textId="77777777" w:rsidR="001A71AF" w:rsidRPr="00841DF9" w:rsidRDefault="00EA36DF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27A75C1A" w14:textId="0DCC3093" w:rsidR="001A71AF" w:rsidRPr="00841DF9" w:rsidRDefault="00F24982" w:rsidP="00427726">
            <w:pPr>
              <w:ind w:right="-105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5A850C1D" w14:textId="77777777" w:rsidR="001A71AF" w:rsidRPr="00841DF9" w:rsidRDefault="00CC1BEB" w:rsidP="007A702C">
            <w:pPr>
              <w:jc w:val="center"/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t>Fall/Spr/Sum</w:t>
            </w:r>
          </w:p>
        </w:tc>
        <w:tc>
          <w:tcPr>
            <w:tcW w:w="1080" w:type="dxa"/>
          </w:tcPr>
          <w:p w14:paraId="3D2E96FE" w14:textId="77777777" w:rsidR="001A71AF" w:rsidRPr="00841DF9" w:rsidRDefault="003D0C4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4" w:name="Text141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60" w:type="dxa"/>
          </w:tcPr>
          <w:p w14:paraId="3F635BAD" w14:textId="77777777" w:rsidR="001A71AF" w:rsidRPr="00841DF9" w:rsidRDefault="001A71AF" w:rsidP="007A702C">
            <w:pPr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14:paraId="61C0C7AC" w14:textId="2D2EF8DA" w:rsidR="007A702C" w:rsidRPr="00841DF9" w:rsidRDefault="00F24982" w:rsidP="007A702C">
            <w:pPr>
              <w:rPr>
                <w:sz w:val="16"/>
              </w:rPr>
            </w:pPr>
            <w:r w:rsidRPr="00841DF9">
              <w:rPr>
                <w:sz w:val="16"/>
              </w:rPr>
              <w:t>HMS 122, HMS 123, ENG 102, HMS 243</w:t>
            </w:r>
          </w:p>
          <w:p w14:paraId="3BB90ACB" w14:textId="77777777" w:rsidR="001A71AF" w:rsidRPr="00841DF9" w:rsidRDefault="001A71AF" w:rsidP="007A702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4DFEA82" w14:textId="77777777" w:rsidR="001A71AF" w:rsidRPr="00841DF9" w:rsidRDefault="003D0C4C" w:rsidP="007A702C">
            <w:pPr>
              <w:rPr>
                <w:sz w:val="16"/>
                <w:szCs w:val="16"/>
              </w:rPr>
            </w:pPr>
            <w:r w:rsidRPr="00841DF9">
              <w:rPr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" w:name="Text153"/>
            <w:r w:rsidR="001A71AF" w:rsidRPr="00841DF9">
              <w:rPr>
                <w:sz w:val="16"/>
                <w:szCs w:val="16"/>
              </w:rPr>
              <w:instrText xml:space="preserve"> FORMTEXT </w:instrText>
            </w:r>
            <w:r w:rsidRPr="00841DF9">
              <w:rPr>
                <w:sz w:val="16"/>
                <w:szCs w:val="16"/>
              </w:rPr>
            </w:r>
            <w:r w:rsidRPr="00841DF9">
              <w:rPr>
                <w:sz w:val="16"/>
                <w:szCs w:val="16"/>
              </w:rPr>
              <w:fldChar w:fldCharType="separate"/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="001A71AF" w:rsidRPr="00841DF9">
              <w:rPr>
                <w:noProof/>
                <w:sz w:val="16"/>
                <w:szCs w:val="16"/>
              </w:rPr>
              <w:t> </w:t>
            </w:r>
            <w:r w:rsidRPr="00841DF9">
              <w:rPr>
                <w:sz w:val="16"/>
                <w:szCs w:val="16"/>
              </w:rPr>
              <w:fldChar w:fldCharType="end"/>
            </w:r>
            <w:bookmarkEnd w:id="35"/>
          </w:p>
        </w:tc>
      </w:tr>
      <w:tr w:rsidR="00FB725D" w:rsidRPr="00841DF9" w14:paraId="6AF1CBEA" w14:textId="77777777" w:rsidTr="00D41779">
        <w:trPr>
          <w:gridAfter w:val="5"/>
          <w:wAfter w:w="7043" w:type="dxa"/>
          <w:trHeight w:hRule="exact" w:val="240"/>
        </w:trPr>
        <w:tc>
          <w:tcPr>
            <w:tcW w:w="2857" w:type="dxa"/>
          </w:tcPr>
          <w:p w14:paraId="3B3F4162" w14:textId="77777777" w:rsidR="00AF7FFE" w:rsidRPr="00841DF9" w:rsidRDefault="00AF7FFE">
            <w:pPr>
              <w:pStyle w:val="Heading3"/>
            </w:pPr>
            <w:r w:rsidRPr="00841DF9">
              <w:t>T</w:t>
            </w:r>
            <w:bookmarkStart w:id="36" w:name="Text116"/>
            <w:r w:rsidRPr="00841DF9">
              <w:t>OTAL</w:t>
            </w:r>
          </w:p>
        </w:tc>
        <w:bookmarkEnd w:id="36"/>
        <w:tc>
          <w:tcPr>
            <w:tcW w:w="630" w:type="dxa"/>
          </w:tcPr>
          <w:p w14:paraId="04BC2971" w14:textId="5CF68949" w:rsidR="00AF7FFE" w:rsidRPr="00841DF9" w:rsidRDefault="00D41779">
            <w:pPr>
              <w:rPr>
                <w:sz w:val="16"/>
              </w:rPr>
            </w:pPr>
            <w:r w:rsidRPr="00841DF9">
              <w:rPr>
                <w:sz w:val="16"/>
              </w:rPr>
              <w:t>16</w:t>
            </w:r>
          </w:p>
        </w:tc>
        <w:tc>
          <w:tcPr>
            <w:tcW w:w="720" w:type="dxa"/>
          </w:tcPr>
          <w:p w14:paraId="418E898D" w14:textId="3B56D9C9" w:rsidR="00AF7FFE" w:rsidRPr="00841DF9" w:rsidRDefault="00D41779">
            <w:pPr>
              <w:rPr>
                <w:sz w:val="16"/>
              </w:rPr>
            </w:pPr>
            <w:r w:rsidRPr="00841DF9">
              <w:rPr>
                <w:sz w:val="16"/>
              </w:rPr>
              <w:t>16</w:t>
            </w:r>
          </w:p>
        </w:tc>
        <w:tc>
          <w:tcPr>
            <w:tcW w:w="360" w:type="dxa"/>
          </w:tcPr>
          <w:p w14:paraId="143FB43A" w14:textId="0450BDFD" w:rsidR="00AF7FFE" w:rsidRPr="00841DF9" w:rsidRDefault="00AF7FFE" w:rsidP="00427726">
            <w:pPr>
              <w:ind w:right="-194"/>
              <w:rPr>
                <w:sz w:val="16"/>
              </w:rPr>
            </w:pPr>
            <w:r w:rsidRPr="00841DF9">
              <w:rPr>
                <w:sz w:val="16"/>
              </w:rPr>
              <w:t>1</w:t>
            </w:r>
            <w:r w:rsidR="00427726">
              <w:rPr>
                <w:sz w:val="16"/>
              </w:rPr>
              <w:t>0</w:t>
            </w:r>
          </w:p>
        </w:tc>
      </w:tr>
      <w:tr w:rsidR="00FB725D" w:rsidRPr="00FB725D" w14:paraId="06E7819C" w14:textId="77777777" w:rsidTr="00D41779">
        <w:trPr>
          <w:gridAfter w:val="5"/>
          <w:wAfter w:w="7043" w:type="dxa"/>
          <w:trHeight w:hRule="exact" w:val="240"/>
        </w:trPr>
        <w:tc>
          <w:tcPr>
            <w:tcW w:w="2857" w:type="dxa"/>
          </w:tcPr>
          <w:p w14:paraId="5928CEB6" w14:textId="77777777" w:rsidR="0035349A" w:rsidRPr="00841DF9" w:rsidRDefault="0035349A">
            <w:pPr>
              <w:pStyle w:val="Heading3"/>
            </w:pPr>
            <w:r w:rsidRPr="00841DF9">
              <w:t>GRAND TOTAL</w:t>
            </w:r>
          </w:p>
        </w:tc>
        <w:tc>
          <w:tcPr>
            <w:tcW w:w="630" w:type="dxa"/>
          </w:tcPr>
          <w:p w14:paraId="0D8EFBF4" w14:textId="4FB9B360" w:rsidR="0035349A" w:rsidRPr="00841DF9" w:rsidRDefault="00D41779" w:rsidP="00133AE6">
            <w:pPr>
              <w:rPr>
                <w:sz w:val="16"/>
              </w:rPr>
            </w:pPr>
            <w:r w:rsidRPr="00841DF9">
              <w:rPr>
                <w:sz w:val="16"/>
              </w:rPr>
              <w:t>65</w:t>
            </w:r>
          </w:p>
        </w:tc>
        <w:tc>
          <w:tcPr>
            <w:tcW w:w="720" w:type="dxa"/>
          </w:tcPr>
          <w:p w14:paraId="41647F54" w14:textId="3B6537AF" w:rsidR="0035349A" w:rsidRPr="00841DF9" w:rsidRDefault="00427726" w:rsidP="00133AE6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360" w:type="dxa"/>
          </w:tcPr>
          <w:p w14:paraId="4775A27D" w14:textId="11E0FF67" w:rsidR="0035349A" w:rsidRPr="00D41779" w:rsidRDefault="00427726" w:rsidP="00427726">
            <w:pPr>
              <w:ind w:right="-10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14:paraId="7A63FC3C" w14:textId="77777777" w:rsidR="001A71AF" w:rsidRDefault="001A71AF">
      <w:pPr>
        <w:rPr>
          <w:sz w:val="12"/>
        </w:rPr>
      </w:pPr>
    </w:p>
    <w:sectPr w:rsidR="001A71AF" w:rsidSect="00133AE6">
      <w:footerReference w:type="default" r:id="rId8"/>
      <w:pgSz w:w="12240" w:h="15840" w:code="1"/>
      <w:pgMar w:top="36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D8C5" w14:textId="77777777" w:rsidR="002050C8" w:rsidRDefault="002050C8">
      <w:r>
        <w:separator/>
      </w:r>
    </w:p>
  </w:endnote>
  <w:endnote w:type="continuationSeparator" w:id="0">
    <w:p w14:paraId="68B401C4" w14:textId="77777777" w:rsidR="002050C8" w:rsidRDefault="002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07D3" w14:textId="77777777" w:rsidR="005F659E" w:rsidRDefault="005F659E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8BE9" w14:textId="77777777" w:rsidR="002050C8" w:rsidRDefault="002050C8">
      <w:r>
        <w:separator/>
      </w:r>
    </w:p>
  </w:footnote>
  <w:footnote w:type="continuationSeparator" w:id="0">
    <w:p w14:paraId="09B36070" w14:textId="77777777" w:rsidR="002050C8" w:rsidRDefault="0020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37884"/>
    <w:rsid w:val="00076B25"/>
    <w:rsid w:val="000A7316"/>
    <w:rsid w:val="000B516E"/>
    <w:rsid w:val="000C26BD"/>
    <w:rsid w:val="000E66D2"/>
    <w:rsid w:val="000F252A"/>
    <w:rsid w:val="00117F9E"/>
    <w:rsid w:val="00133AE6"/>
    <w:rsid w:val="001511B6"/>
    <w:rsid w:val="0017598A"/>
    <w:rsid w:val="00176CF1"/>
    <w:rsid w:val="001A5913"/>
    <w:rsid w:val="001A71AF"/>
    <w:rsid w:val="002050C8"/>
    <w:rsid w:val="0025648A"/>
    <w:rsid w:val="00267BE2"/>
    <w:rsid w:val="002706D6"/>
    <w:rsid w:val="002748B4"/>
    <w:rsid w:val="002A5D8A"/>
    <w:rsid w:val="002B502F"/>
    <w:rsid w:val="0030213E"/>
    <w:rsid w:val="00307F30"/>
    <w:rsid w:val="00317D0E"/>
    <w:rsid w:val="0035349A"/>
    <w:rsid w:val="003C04B7"/>
    <w:rsid w:val="003D0C4C"/>
    <w:rsid w:val="003F76A5"/>
    <w:rsid w:val="004200A1"/>
    <w:rsid w:val="004215B6"/>
    <w:rsid w:val="00427726"/>
    <w:rsid w:val="00430CD2"/>
    <w:rsid w:val="004403B6"/>
    <w:rsid w:val="00474CE5"/>
    <w:rsid w:val="0047635B"/>
    <w:rsid w:val="004A73DD"/>
    <w:rsid w:val="004B5CCF"/>
    <w:rsid w:val="004B7FD5"/>
    <w:rsid w:val="004C6E75"/>
    <w:rsid w:val="00511783"/>
    <w:rsid w:val="005209A8"/>
    <w:rsid w:val="0052385C"/>
    <w:rsid w:val="00523A3C"/>
    <w:rsid w:val="0052723C"/>
    <w:rsid w:val="005365AD"/>
    <w:rsid w:val="00545ECE"/>
    <w:rsid w:val="005628EC"/>
    <w:rsid w:val="00594751"/>
    <w:rsid w:val="005A338C"/>
    <w:rsid w:val="005E34B2"/>
    <w:rsid w:val="005F659E"/>
    <w:rsid w:val="00604142"/>
    <w:rsid w:val="00621612"/>
    <w:rsid w:val="00645270"/>
    <w:rsid w:val="00645DD5"/>
    <w:rsid w:val="00660641"/>
    <w:rsid w:val="00664B51"/>
    <w:rsid w:val="00666907"/>
    <w:rsid w:val="0069104C"/>
    <w:rsid w:val="00695804"/>
    <w:rsid w:val="006A500C"/>
    <w:rsid w:val="006A6B3E"/>
    <w:rsid w:val="006E3183"/>
    <w:rsid w:val="007076F6"/>
    <w:rsid w:val="00737004"/>
    <w:rsid w:val="00781D66"/>
    <w:rsid w:val="00786389"/>
    <w:rsid w:val="00794D70"/>
    <w:rsid w:val="007A702C"/>
    <w:rsid w:val="007F5003"/>
    <w:rsid w:val="00812B16"/>
    <w:rsid w:val="00841DF9"/>
    <w:rsid w:val="008755E1"/>
    <w:rsid w:val="008C406C"/>
    <w:rsid w:val="008F5D9B"/>
    <w:rsid w:val="00915877"/>
    <w:rsid w:val="00915FCB"/>
    <w:rsid w:val="00974F83"/>
    <w:rsid w:val="009802A9"/>
    <w:rsid w:val="009E4243"/>
    <w:rsid w:val="00A67F0C"/>
    <w:rsid w:val="00A72FC2"/>
    <w:rsid w:val="00AC4B51"/>
    <w:rsid w:val="00AD0ABB"/>
    <w:rsid w:val="00AE36AC"/>
    <w:rsid w:val="00AF7FFE"/>
    <w:rsid w:val="00B23E18"/>
    <w:rsid w:val="00B62DDD"/>
    <w:rsid w:val="00B6622A"/>
    <w:rsid w:val="00B6698C"/>
    <w:rsid w:val="00B90A20"/>
    <w:rsid w:val="00B933B9"/>
    <w:rsid w:val="00B96B1F"/>
    <w:rsid w:val="00BD0C9A"/>
    <w:rsid w:val="00BD1A57"/>
    <w:rsid w:val="00BF1D4F"/>
    <w:rsid w:val="00BF6A1C"/>
    <w:rsid w:val="00C0484C"/>
    <w:rsid w:val="00C3229D"/>
    <w:rsid w:val="00C4269F"/>
    <w:rsid w:val="00C66AE5"/>
    <w:rsid w:val="00C73C97"/>
    <w:rsid w:val="00C8175A"/>
    <w:rsid w:val="00CC1BEB"/>
    <w:rsid w:val="00D317A0"/>
    <w:rsid w:val="00D41779"/>
    <w:rsid w:val="00D5262D"/>
    <w:rsid w:val="00D75015"/>
    <w:rsid w:val="00DA5ECD"/>
    <w:rsid w:val="00DC57F1"/>
    <w:rsid w:val="00DE10EC"/>
    <w:rsid w:val="00E356F5"/>
    <w:rsid w:val="00E75698"/>
    <w:rsid w:val="00E93A33"/>
    <w:rsid w:val="00E957AE"/>
    <w:rsid w:val="00EA36DF"/>
    <w:rsid w:val="00EB1FEE"/>
    <w:rsid w:val="00ED5CE4"/>
    <w:rsid w:val="00EE0EDA"/>
    <w:rsid w:val="00F24982"/>
    <w:rsid w:val="00F6734D"/>
    <w:rsid w:val="00F73A62"/>
    <w:rsid w:val="00F810AF"/>
    <w:rsid w:val="00FA508E"/>
    <w:rsid w:val="00FA52DE"/>
    <w:rsid w:val="00FB725D"/>
    <w:rsid w:val="00FC415E"/>
    <w:rsid w:val="00FE0FC6"/>
    <w:rsid w:val="00FE3C27"/>
    <w:rsid w:val="00FE75BD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11C83"/>
  <w15:docId w15:val="{5DF89FE9-7AC8-459D-85DF-C4392FB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2</TotalTime>
  <Pages>1</Pages>
  <Words>413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Stallings</cp:lastModifiedBy>
  <cp:revision>2</cp:revision>
  <cp:lastPrinted>2015-09-28T14:08:00Z</cp:lastPrinted>
  <dcterms:created xsi:type="dcterms:W3CDTF">2026-01-29T16:01:00Z</dcterms:created>
  <dcterms:modified xsi:type="dcterms:W3CDTF">2026-01-29T16:01:00Z</dcterms:modified>
</cp:coreProperties>
</file>