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D074" w14:textId="77777777" w:rsidR="007974AD" w:rsidRDefault="007974AD" w:rsidP="00544904">
      <w:pPr>
        <w:ind w:right="360"/>
        <w:jc w:val="center"/>
        <w:rPr>
          <w:sz w:val="16"/>
        </w:rPr>
      </w:pPr>
    </w:p>
    <w:p w14:paraId="4FD8AAA3" w14:textId="77777777" w:rsidR="00C0484C" w:rsidRPr="003C27E9" w:rsidRDefault="00C0484C" w:rsidP="00544904">
      <w:pPr>
        <w:ind w:right="360"/>
        <w:jc w:val="center"/>
        <w:rPr>
          <w:sz w:val="16"/>
        </w:rPr>
      </w:pPr>
      <w:r w:rsidRPr="003C27E9">
        <w:rPr>
          <w:noProof/>
          <w:sz w:val="16"/>
        </w:rPr>
        <w:drawing>
          <wp:inline distT="0" distB="0" distL="0" distR="0" wp14:anchorId="0CAD3EA5" wp14:editId="6D48FA75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0768" w14:textId="77777777" w:rsidR="001A71AF" w:rsidRPr="003C27E9" w:rsidRDefault="001A71AF">
      <w:pPr>
        <w:rPr>
          <w:sz w:val="18"/>
          <w:szCs w:val="18"/>
        </w:rPr>
      </w:pPr>
      <w:r w:rsidRPr="003C27E9">
        <w:rPr>
          <w:sz w:val="18"/>
          <w:szCs w:val="18"/>
        </w:rPr>
        <w:t>CAMPUS</w:t>
      </w:r>
      <w:r w:rsidR="00781D66" w:rsidRPr="003C27E9">
        <w:rPr>
          <w:sz w:val="18"/>
          <w:szCs w:val="18"/>
        </w:rPr>
        <w:t xml:space="preserve"> LOCATION</w:t>
      </w:r>
      <w:r w:rsidRPr="003C27E9">
        <w:rPr>
          <w:sz w:val="18"/>
          <w:szCs w:val="18"/>
        </w:rPr>
        <w:t xml:space="preserve">:  </w:t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="00781D66" w:rsidRPr="003C27E9">
        <w:rPr>
          <w:sz w:val="18"/>
          <w:szCs w:val="18"/>
        </w:rPr>
        <w:t>COURSE SEQUENCE SHEET</w:t>
      </w:r>
      <w:r w:rsidRPr="003C27E9">
        <w:rPr>
          <w:sz w:val="18"/>
          <w:szCs w:val="18"/>
        </w:rPr>
        <w:tab/>
      </w:r>
    </w:p>
    <w:p w14:paraId="7C83F299" w14:textId="77777777" w:rsidR="00781D66" w:rsidRPr="003C27E9" w:rsidRDefault="00781D66" w:rsidP="00781D66">
      <w:pPr>
        <w:rPr>
          <w:b/>
          <w:sz w:val="18"/>
          <w:szCs w:val="18"/>
        </w:rPr>
      </w:pPr>
      <w:r w:rsidRPr="003C27E9">
        <w:rPr>
          <w:sz w:val="18"/>
          <w:szCs w:val="18"/>
        </w:rPr>
        <w:t>Curriculum:</w:t>
      </w:r>
      <w:r w:rsidRPr="003C27E9">
        <w:rPr>
          <w:sz w:val="18"/>
          <w:szCs w:val="18"/>
        </w:rPr>
        <w:tab/>
      </w:r>
      <w:r w:rsidR="007E14F0" w:rsidRPr="003C27E9">
        <w:rPr>
          <w:b/>
          <w:sz w:val="18"/>
          <w:szCs w:val="18"/>
          <w:u w:val="single"/>
        </w:rPr>
        <w:t>Information Technology &amp; Networking</w:t>
      </w:r>
      <w:r w:rsidR="005C4422" w:rsidRPr="003C27E9">
        <w:rPr>
          <w:b/>
          <w:sz w:val="18"/>
          <w:szCs w:val="18"/>
          <w:u w:val="single"/>
        </w:rPr>
        <w:t xml:space="preserve"> – </w:t>
      </w:r>
      <w:r w:rsidR="004060FF" w:rsidRPr="003C27E9">
        <w:rPr>
          <w:b/>
          <w:sz w:val="18"/>
          <w:szCs w:val="18"/>
          <w:u w:val="single"/>
        </w:rPr>
        <w:t>Programming</w:t>
      </w:r>
      <w:r w:rsidR="0052400D" w:rsidRPr="003C27E9">
        <w:rPr>
          <w:b/>
          <w:sz w:val="18"/>
          <w:szCs w:val="18"/>
          <w:u w:val="single"/>
        </w:rPr>
        <w:t xml:space="preserve"> </w:t>
      </w:r>
      <w:r w:rsidR="005C4422" w:rsidRPr="003C27E9">
        <w:rPr>
          <w:b/>
          <w:sz w:val="18"/>
          <w:szCs w:val="18"/>
          <w:u w:val="single"/>
        </w:rPr>
        <w:t>Concentration</w:t>
      </w:r>
      <w:r w:rsidR="007E14F0" w:rsidRPr="003C27E9">
        <w:rPr>
          <w:sz w:val="18"/>
          <w:szCs w:val="18"/>
        </w:rPr>
        <w:tab/>
      </w:r>
      <w:r w:rsidR="007E14F0"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 xml:space="preserve">Curriculum Code Designation: </w:t>
      </w:r>
      <w:r w:rsidR="007E14F0" w:rsidRPr="003C27E9">
        <w:rPr>
          <w:b/>
          <w:sz w:val="18"/>
          <w:szCs w:val="18"/>
          <w:u w:val="single"/>
        </w:rPr>
        <w:t>ITN</w:t>
      </w:r>
      <w:r w:rsidR="00F534EF" w:rsidRPr="003C27E9">
        <w:rPr>
          <w:b/>
          <w:sz w:val="18"/>
          <w:szCs w:val="18"/>
          <w:u w:val="single"/>
        </w:rPr>
        <w:t>AASITN</w:t>
      </w:r>
    </w:p>
    <w:p w14:paraId="6CFEE545" w14:textId="7D143168" w:rsidR="00781D66" w:rsidRPr="003C27E9" w:rsidRDefault="00781D66">
      <w:pPr>
        <w:rPr>
          <w:sz w:val="18"/>
          <w:szCs w:val="18"/>
        </w:rPr>
      </w:pPr>
      <w:r w:rsidRPr="003C27E9">
        <w:rPr>
          <w:sz w:val="18"/>
          <w:szCs w:val="18"/>
        </w:rPr>
        <w:t>Effective:</w:t>
      </w:r>
      <w:r w:rsidRPr="003C27E9">
        <w:rPr>
          <w:sz w:val="18"/>
          <w:szCs w:val="18"/>
        </w:rPr>
        <w:tab/>
      </w:r>
      <w:r w:rsidRPr="003C27E9">
        <w:rPr>
          <w:sz w:val="18"/>
          <w:szCs w:val="18"/>
        </w:rPr>
        <w:tab/>
      </w:r>
      <w:r w:rsidR="00850029" w:rsidRPr="003C27E9">
        <w:rPr>
          <w:sz w:val="18"/>
          <w:szCs w:val="18"/>
          <w:u w:val="single"/>
        </w:rPr>
        <w:t>202</w:t>
      </w:r>
      <w:r w:rsidR="004B5DAB">
        <w:rPr>
          <w:sz w:val="18"/>
          <w:szCs w:val="18"/>
          <w:u w:val="single"/>
        </w:rPr>
        <w:t>7</w:t>
      </w:r>
      <w:r w:rsidR="004F49DE">
        <w:rPr>
          <w:sz w:val="18"/>
          <w:szCs w:val="18"/>
          <w:u w:val="single"/>
        </w:rPr>
        <w:t>51</w:t>
      </w: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0F46A2" w:rsidRPr="003C27E9" w14:paraId="50DDFBC1" w14:textId="77777777" w:rsidTr="006F047E">
        <w:tc>
          <w:tcPr>
            <w:tcW w:w="1728" w:type="dxa"/>
            <w:vAlign w:val="bottom"/>
          </w:tcPr>
          <w:p w14:paraId="09AE747E" w14:textId="77777777" w:rsidR="000F46A2" w:rsidRDefault="000F46A2" w:rsidP="000F46A2">
            <w:pPr>
              <w:rPr>
                <w:sz w:val="18"/>
                <w:szCs w:val="18"/>
              </w:rPr>
            </w:pPr>
          </w:p>
          <w:p w14:paraId="04B7B2F6" w14:textId="77777777" w:rsidR="000F46A2" w:rsidRDefault="000F46A2" w:rsidP="000F46A2">
            <w:pPr>
              <w:rPr>
                <w:sz w:val="18"/>
                <w:szCs w:val="18"/>
              </w:rPr>
            </w:pPr>
          </w:p>
          <w:p w14:paraId="165928CA" w14:textId="77777777" w:rsidR="000F46A2" w:rsidRPr="003C27E9" w:rsidRDefault="000F46A2" w:rsidP="000F46A2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57E814E" w14:textId="77777777" w:rsidR="000F46A2" w:rsidRPr="003C27E9" w:rsidRDefault="000F46A2" w:rsidP="000F46A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13388D2" w14:textId="77777777" w:rsidR="000F46A2" w:rsidRPr="003C27E9" w:rsidRDefault="000F46A2" w:rsidP="000F46A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114A0F5" w14:textId="77777777" w:rsidR="000F46A2" w:rsidRPr="00D32016" w:rsidRDefault="000F46A2" w:rsidP="000F46A2">
            <w:pPr>
              <w:rPr>
                <w:sz w:val="16"/>
              </w:rPr>
            </w:pPr>
            <w:r w:rsidRPr="00B40233">
              <w:rPr>
                <w:sz w:val="16"/>
              </w:rPr>
              <w:t>[ ]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0F46A2" w:rsidRPr="002C1C10" w14:paraId="43B91286" w14:textId="77777777" w:rsidTr="004F319D">
              <w:tc>
                <w:tcPr>
                  <w:tcW w:w="1170" w:type="dxa"/>
                </w:tcPr>
                <w:p w14:paraId="0F6F811E" w14:textId="77777777" w:rsidR="000F46A2" w:rsidRPr="002C1C10" w:rsidRDefault="000F46A2" w:rsidP="000F46A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[ ] ENG 011</w:t>
                  </w:r>
                </w:p>
              </w:tc>
            </w:tr>
            <w:tr w:rsidR="000F46A2" w:rsidRPr="002C1C10" w14:paraId="14621AC5" w14:textId="77777777" w:rsidTr="004F319D">
              <w:tc>
                <w:tcPr>
                  <w:tcW w:w="1170" w:type="dxa"/>
                </w:tcPr>
                <w:p w14:paraId="2E086D9E" w14:textId="77777777" w:rsidR="000F46A2" w:rsidRPr="002C1C10" w:rsidRDefault="000F46A2" w:rsidP="000F46A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F46A2" w:rsidRPr="002C1C10" w14:paraId="151BB3C1" w14:textId="77777777" w:rsidTr="004F319D">
              <w:tc>
                <w:tcPr>
                  <w:tcW w:w="1170" w:type="dxa"/>
                </w:tcPr>
                <w:p w14:paraId="12A9BF47" w14:textId="77777777" w:rsidR="000F46A2" w:rsidRPr="002C1C10" w:rsidRDefault="000F46A2" w:rsidP="000F46A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F46A2" w:rsidRPr="002C1C10" w14:paraId="39ABC190" w14:textId="77777777" w:rsidTr="004F319D">
              <w:tc>
                <w:tcPr>
                  <w:tcW w:w="1170" w:type="dxa"/>
                </w:tcPr>
                <w:p w14:paraId="62CBA5FD" w14:textId="77777777" w:rsidR="000F46A2" w:rsidRPr="002C1C10" w:rsidRDefault="000F46A2" w:rsidP="000F46A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D2D854F" w14:textId="77777777" w:rsidR="000F46A2" w:rsidRPr="002C1C10" w:rsidRDefault="000F46A2" w:rsidP="000F46A2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265FF2EE" w14:textId="77777777" w:rsidR="00B45454" w:rsidRPr="00B45454" w:rsidRDefault="00B45454" w:rsidP="00B45454">
            <w:pPr>
              <w:rPr>
                <w:sz w:val="16"/>
              </w:rPr>
            </w:pPr>
            <w:r w:rsidRPr="00B45454">
              <w:rPr>
                <w:sz w:val="16"/>
              </w:rPr>
              <w:t>[  ] MAT 052</w:t>
            </w:r>
          </w:p>
          <w:p w14:paraId="49F75606" w14:textId="77777777" w:rsidR="00B45454" w:rsidRPr="00B45454" w:rsidRDefault="00B45454" w:rsidP="00B45454">
            <w:pPr>
              <w:rPr>
                <w:sz w:val="16"/>
              </w:rPr>
            </w:pPr>
            <w:r w:rsidRPr="00B45454">
              <w:rPr>
                <w:sz w:val="16"/>
              </w:rPr>
              <w:t>[ ] MAT 062</w:t>
            </w:r>
          </w:p>
          <w:p w14:paraId="30ABFB8C" w14:textId="77777777" w:rsidR="000F46A2" w:rsidRPr="002C1C10" w:rsidRDefault="00B45454" w:rsidP="00B45454">
            <w:pPr>
              <w:rPr>
                <w:sz w:val="16"/>
                <w:szCs w:val="16"/>
              </w:rPr>
            </w:pPr>
            <w:r w:rsidRPr="00B45454">
              <w:rPr>
                <w:sz w:val="16"/>
              </w:rPr>
              <w:t>[ ] MAT 099</w:t>
            </w:r>
          </w:p>
        </w:tc>
      </w:tr>
      <w:tr w:rsidR="00AC4B51" w:rsidRPr="003C27E9" w14:paraId="527AC964" w14:textId="77777777" w:rsidTr="006F047E">
        <w:tc>
          <w:tcPr>
            <w:tcW w:w="1728" w:type="dxa"/>
            <w:vAlign w:val="bottom"/>
          </w:tcPr>
          <w:p w14:paraId="6F100968" w14:textId="77777777" w:rsidR="00AC4B51" w:rsidRPr="003C27E9" w:rsidRDefault="00AC4B51" w:rsidP="005209A8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5545C301" w14:textId="77777777" w:rsidR="00AC4B51" w:rsidRPr="003C27E9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056F0AD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25C0B97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30358BAE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113C544D" w14:textId="77777777" w:rsidR="00AC4B51" w:rsidRPr="003C27E9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3C27E9" w14:paraId="3F4AC318" w14:textId="77777777" w:rsidTr="006F047E">
        <w:tc>
          <w:tcPr>
            <w:tcW w:w="1728" w:type="dxa"/>
            <w:vAlign w:val="bottom"/>
          </w:tcPr>
          <w:p w14:paraId="4B8CDCBE" w14:textId="77777777" w:rsidR="00AC4B51" w:rsidRPr="003C27E9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5FD2F93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D171058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8DAAFD9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0898F44C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6EE0C0A1" w14:textId="77777777" w:rsidR="00AC4B51" w:rsidRPr="003C27E9" w:rsidRDefault="00AC4B51">
            <w:pPr>
              <w:rPr>
                <w:sz w:val="18"/>
                <w:szCs w:val="18"/>
              </w:rPr>
            </w:pPr>
          </w:p>
        </w:tc>
      </w:tr>
      <w:tr w:rsidR="00AC4B51" w:rsidRPr="003C27E9" w14:paraId="06BB6A4E" w14:textId="77777777" w:rsidTr="006F047E">
        <w:tc>
          <w:tcPr>
            <w:tcW w:w="1728" w:type="dxa"/>
            <w:vAlign w:val="bottom"/>
          </w:tcPr>
          <w:p w14:paraId="322B4B0F" w14:textId="77777777" w:rsidR="00AC4B51" w:rsidRPr="003C27E9" w:rsidRDefault="00AC4B51" w:rsidP="007076F6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1EB4209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95126F6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950A773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634B8D2" w14:textId="77777777" w:rsidR="00AC4B51" w:rsidRPr="003C27E9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FA34C86" w14:textId="77777777" w:rsidR="00AC4B51" w:rsidRPr="003C27E9" w:rsidRDefault="00AC4B51">
            <w:pPr>
              <w:rPr>
                <w:sz w:val="18"/>
                <w:szCs w:val="18"/>
              </w:rPr>
            </w:pPr>
          </w:p>
        </w:tc>
      </w:tr>
    </w:tbl>
    <w:p w14:paraId="5EE9D999" w14:textId="77777777" w:rsidR="001A71AF" w:rsidRPr="003C27E9" w:rsidRDefault="001A71AF">
      <w:pPr>
        <w:rPr>
          <w:sz w:val="18"/>
          <w:szCs w:val="18"/>
        </w:rPr>
      </w:pPr>
    </w:p>
    <w:p w14:paraId="4C4DA350" w14:textId="77777777" w:rsidR="001A71AF" w:rsidRPr="003C27E9" w:rsidRDefault="00B21C98">
      <w:pPr>
        <w:rPr>
          <w:b/>
          <w:sz w:val="18"/>
          <w:szCs w:val="18"/>
        </w:rPr>
      </w:pPr>
      <w:r w:rsidRPr="003C27E9">
        <w:rPr>
          <w:b/>
          <w:sz w:val="18"/>
          <w:szCs w:val="18"/>
        </w:rPr>
        <w:t>SSC 100 is a prerequisite for all developmental and 100-level courses.</w:t>
      </w:r>
    </w:p>
    <w:p w14:paraId="597F2102" w14:textId="77777777" w:rsidR="001A71AF" w:rsidRPr="003C27E9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50"/>
        <w:gridCol w:w="270"/>
        <w:gridCol w:w="432"/>
        <w:gridCol w:w="630"/>
        <w:gridCol w:w="810"/>
        <w:gridCol w:w="1098"/>
        <w:gridCol w:w="450"/>
        <w:gridCol w:w="506"/>
        <w:gridCol w:w="236"/>
        <w:gridCol w:w="2120"/>
        <w:gridCol w:w="1440"/>
      </w:tblGrid>
      <w:tr w:rsidR="001A71AF" w:rsidRPr="003C27E9" w14:paraId="2B0C71F7" w14:textId="77777777" w:rsidTr="00573EF4">
        <w:trPr>
          <w:cantSplit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D22279C" w14:textId="77777777" w:rsidR="001A71AF" w:rsidRPr="003C27E9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2567C5E" w14:textId="77777777" w:rsidR="001A71AF" w:rsidRPr="003C27E9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EDDCD1" w14:textId="77777777" w:rsidR="001A71AF" w:rsidRPr="003C27E9" w:rsidRDefault="001A71AF">
            <w:pPr>
              <w:rPr>
                <w:sz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D2062" w14:textId="77777777" w:rsidR="001A71AF" w:rsidRPr="003C27E9" w:rsidRDefault="001A71AF">
            <w:pPr>
              <w:rPr>
                <w:sz w:val="16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101D27" w14:textId="77777777" w:rsidR="001A71AF" w:rsidRPr="003C27E9" w:rsidRDefault="001A71AF" w:rsidP="006F047E">
            <w:pPr>
              <w:pStyle w:val="Heading2"/>
              <w:jc w:val="center"/>
            </w:pPr>
            <w:r w:rsidRPr="003C27E9"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B3AF0" w14:textId="77777777" w:rsidR="001A71AF" w:rsidRPr="003C27E9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A50AD86" w14:textId="77777777" w:rsidR="001A71AF" w:rsidRPr="003C27E9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41DF18F" w14:textId="77777777" w:rsidR="001A71AF" w:rsidRPr="003C27E9" w:rsidRDefault="001A71A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C8A271" w14:textId="77777777" w:rsidR="001A71AF" w:rsidRPr="003C27E9" w:rsidRDefault="001A71AF">
            <w:pPr>
              <w:rPr>
                <w:sz w:val="16"/>
              </w:rPr>
            </w:pPr>
          </w:p>
        </w:tc>
      </w:tr>
      <w:tr w:rsidR="001A71AF" w:rsidRPr="003C27E9" w14:paraId="11BCE4D1" w14:textId="77777777" w:rsidTr="00573EF4">
        <w:trPr>
          <w:cantSplit/>
          <w:trHeight w:val="773"/>
        </w:trPr>
        <w:tc>
          <w:tcPr>
            <w:tcW w:w="3168" w:type="dxa"/>
            <w:tcBorders>
              <w:top w:val="single" w:sz="4" w:space="0" w:color="auto"/>
            </w:tcBorders>
          </w:tcPr>
          <w:p w14:paraId="177CCAF4" w14:textId="77777777" w:rsidR="001A71AF" w:rsidRPr="003C27E9" w:rsidRDefault="001A71AF">
            <w:pPr>
              <w:rPr>
                <w:b/>
                <w:sz w:val="16"/>
              </w:rPr>
            </w:pPr>
          </w:p>
          <w:p w14:paraId="2982AB4A" w14:textId="77777777" w:rsidR="001A71AF" w:rsidRPr="003C27E9" w:rsidRDefault="001A71AF">
            <w:pPr>
              <w:rPr>
                <w:b/>
                <w:sz w:val="16"/>
              </w:rPr>
            </w:pPr>
          </w:p>
          <w:p w14:paraId="14F1F5A6" w14:textId="77777777" w:rsidR="001A71AF" w:rsidRPr="003C27E9" w:rsidRDefault="001A71AF">
            <w:pPr>
              <w:rPr>
                <w:b/>
                <w:sz w:val="16"/>
              </w:rPr>
            </w:pPr>
            <w:r w:rsidRPr="003C27E9">
              <w:rPr>
                <w:b/>
                <w:sz w:val="16"/>
              </w:rPr>
              <w:t>COURSE NUMBER AND TITLE</w:t>
            </w:r>
            <w:r w:rsidRPr="003C27E9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2169AAE3" w14:textId="77777777" w:rsidR="001A71AF" w:rsidRPr="003C27E9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C27E9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6DCD882D" w14:textId="77777777" w:rsidR="001A71AF" w:rsidRPr="003C27E9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C27E9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center"/>
          </w:tcPr>
          <w:p w14:paraId="00EE0BA8" w14:textId="77777777" w:rsidR="001A71AF" w:rsidRPr="003C27E9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C27E9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810" w:type="dxa"/>
            <w:tcBorders>
              <w:top w:val="nil"/>
            </w:tcBorders>
          </w:tcPr>
          <w:p w14:paraId="4741CF53" w14:textId="77777777" w:rsidR="001A71AF" w:rsidRPr="003C27E9" w:rsidRDefault="001A71AF">
            <w:pPr>
              <w:rPr>
                <w:b/>
                <w:sz w:val="16"/>
              </w:rPr>
            </w:pPr>
          </w:p>
          <w:p w14:paraId="42BB6BD6" w14:textId="77777777" w:rsidR="001A71AF" w:rsidRPr="003C27E9" w:rsidRDefault="001A71AF">
            <w:pPr>
              <w:rPr>
                <w:b/>
                <w:sz w:val="16"/>
              </w:rPr>
            </w:pPr>
          </w:p>
          <w:p w14:paraId="2B24B707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  <w:r w:rsidRPr="003C27E9">
              <w:rPr>
                <w:b/>
                <w:sz w:val="16"/>
              </w:rPr>
              <w:t>Offered</w:t>
            </w:r>
          </w:p>
        </w:tc>
        <w:tc>
          <w:tcPr>
            <w:tcW w:w="1098" w:type="dxa"/>
            <w:tcBorders>
              <w:top w:val="nil"/>
            </w:tcBorders>
          </w:tcPr>
          <w:p w14:paraId="3A8E498E" w14:textId="77777777" w:rsidR="001A71AF" w:rsidRPr="003C27E9" w:rsidRDefault="001A71AF">
            <w:pPr>
              <w:rPr>
                <w:b/>
                <w:sz w:val="16"/>
              </w:rPr>
            </w:pPr>
          </w:p>
          <w:p w14:paraId="7FA8A765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</w:p>
          <w:p w14:paraId="042AD398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  <w:r w:rsidRPr="003C27E9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7A04121B" w14:textId="77777777" w:rsidR="001A71AF" w:rsidRPr="003C27E9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C27E9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0937963D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</w:p>
          <w:p w14:paraId="348B6286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</w:p>
          <w:p w14:paraId="624F89A4" w14:textId="77777777" w:rsidR="001A71AF" w:rsidRPr="003C27E9" w:rsidRDefault="001A71AF">
            <w:pPr>
              <w:pStyle w:val="Heading4"/>
            </w:pPr>
            <w:r w:rsidRPr="003C27E9">
              <w:t>PREREQUISITES</w:t>
            </w:r>
          </w:p>
        </w:tc>
        <w:tc>
          <w:tcPr>
            <w:tcW w:w="1440" w:type="dxa"/>
          </w:tcPr>
          <w:p w14:paraId="2060460D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</w:p>
          <w:p w14:paraId="286C22A9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</w:p>
          <w:p w14:paraId="577A813D" w14:textId="77777777" w:rsidR="001A71AF" w:rsidRPr="003C27E9" w:rsidRDefault="001A71AF">
            <w:pPr>
              <w:jc w:val="center"/>
              <w:rPr>
                <w:b/>
                <w:sz w:val="16"/>
              </w:rPr>
            </w:pPr>
            <w:r w:rsidRPr="003C27E9">
              <w:rPr>
                <w:b/>
                <w:sz w:val="16"/>
              </w:rPr>
              <w:t>COREQUISITES</w:t>
            </w:r>
          </w:p>
        </w:tc>
      </w:tr>
    </w:tbl>
    <w:p w14:paraId="16A2EFBC" w14:textId="77777777" w:rsidR="004A73DD" w:rsidRPr="003C27E9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697"/>
        <w:gridCol w:w="630"/>
        <w:gridCol w:w="810"/>
        <w:gridCol w:w="1103"/>
        <w:gridCol w:w="427"/>
        <w:gridCol w:w="23"/>
        <w:gridCol w:w="2857"/>
        <w:gridCol w:w="23"/>
        <w:gridCol w:w="1417"/>
      </w:tblGrid>
      <w:tr w:rsidR="006F047E" w:rsidRPr="003C27E9" w14:paraId="6B028D29" w14:textId="77777777" w:rsidTr="004F49DE">
        <w:trPr>
          <w:trHeight w:val="197"/>
        </w:trPr>
        <w:tc>
          <w:tcPr>
            <w:tcW w:w="1161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3D3AF8E" w14:textId="77777777" w:rsidR="006F047E" w:rsidRPr="003C27E9" w:rsidRDefault="006F047E" w:rsidP="00B21C98">
            <w:pPr>
              <w:rPr>
                <w:sz w:val="18"/>
                <w:szCs w:val="18"/>
              </w:rPr>
            </w:pPr>
            <w:r w:rsidRPr="003C27E9">
              <w:rPr>
                <w:b/>
                <w:spacing w:val="20"/>
                <w:sz w:val="18"/>
                <w:szCs w:val="18"/>
              </w:rPr>
              <w:t xml:space="preserve">FIRST SEMESTER </w:t>
            </w:r>
          </w:p>
        </w:tc>
      </w:tr>
      <w:tr w:rsidR="004A73DD" w:rsidRPr="003C27E9" w14:paraId="12F854CF" w14:textId="77777777" w:rsidTr="004F49DE">
        <w:trPr>
          <w:trHeight w:hRule="exact" w:val="280"/>
        </w:trPr>
        <w:tc>
          <w:tcPr>
            <w:tcW w:w="3173" w:type="dxa"/>
          </w:tcPr>
          <w:p w14:paraId="5BEE4F09" w14:textId="77777777" w:rsidR="007E14F0" w:rsidRPr="003C27E9" w:rsidRDefault="007E14F0" w:rsidP="007E14F0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SSC 100 - First Year Seminar</w:t>
            </w:r>
          </w:p>
          <w:p w14:paraId="605AF0E6" w14:textId="77777777" w:rsidR="004A73DD" w:rsidRPr="003C27E9" w:rsidRDefault="004A73DD" w:rsidP="0054490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BD87F39" w14:textId="77777777" w:rsidR="004A73DD" w:rsidRPr="003C27E9" w:rsidRDefault="007E14F0" w:rsidP="0054490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5B95751D" w14:textId="77777777" w:rsidR="004A73DD" w:rsidRPr="003C27E9" w:rsidRDefault="00E22314" w:rsidP="0054490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0FBAB759" w14:textId="77777777" w:rsidR="004A73DD" w:rsidRPr="003C27E9" w:rsidRDefault="00E22314" w:rsidP="0054490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091894B2" w14:textId="7AECB6E5" w:rsidR="004A73DD" w:rsidRPr="003C27E9" w:rsidRDefault="004F49DE" w:rsidP="0054490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0F0D2F75" w14:textId="77777777" w:rsidR="004A73DD" w:rsidRPr="003C27E9" w:rsidRDefault="004A73DD" w:rsidP="00544904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07E2573A" w14:textId="77777777" w:rsidR="004A73DD" w:rsidRPr="003C27E9" w:rsidRDefault="004A73DD" w:rsidP="0054490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1138F6A2" w14:textId="77777777" w:rsidR="004A73DD" w:rsidRPr="003C27E9" w:rsidRDefault="00327CF8" w:rsidP="0054490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None</w:t>
            </w:r>
          </w:p>
        </w:tc>
        <w:tc>
          <w:tcPr>
            <w:tcW w:w="1440" w:type="dxa"/>
            <w:gridSpan w:val="2"/>
          </w:tcPr>
          <w:p w14:paraId="515A5EEC" w14:textId="77777777" w:rsidR="004A73DD" w:rsidRPr="003C27E9" w:rsidRDefault="004A73DD" w:rsidP="00544904">
            <w:pPr>
              <w:rPr>
                <w:sz w:val="18"/>
                <w:szCs w:val="18"/>
              </w:rPr>
            </w:pPr>
          </w:p>
        </w:tc>
      </w:tr>
      <w:tr w:rsidR="004F49DE" w:rsidRPr="003C27E9" w14:paraId="1F24876A" w14:textId="77777777" w:rsidTr="004F49DE">
        <w:trPr>
          <w:trHeight w:hRule="exact" w:val="262"/>
        </w:trPr>
        <w:tc>
          <w:tcPr>
            <w:tcW w:w="3173" w:type="dxa"/>
          </w:tcPr>
          <w:p w14:paraId="5BDA5134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 xml:space="preserve">ENG 101 </w:t>
            </w:r>
            <w:r>
              <w:rPr>
                <w:sz w:val="18"/>
                <w:szCs w:val="18"/>
              </w:rPr>
              <w:t>–</w:t>
            </w:r>
            <w:r w:rsidRPr="003C27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Composition I</w:t>
            </w:r>
          </w:p>
        </w:tc>
        <w:tc>
          <w:tcPr>
            <w:tcW w:w="450" w:type="dxa"/>
          </w:tcPr>
          <w:p w14:paraId="616A2715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406A3FBF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471C6A89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282FF60B" w14:textId="4B91FDA0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D585C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52FEC987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13862F77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1DD79F88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gridSpan w:val="2"/>
          </w:tcPr>
          <w:p w14:paraId="740FD9D4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0AF16F44" w14:textId="77777777" w:rsidTr="00573EF4">
        <w:trPr>
          <w:trHeight w:hRule="exact" w:val="307"/>
        </w:trPr>
        <w:tc>
          <w:tcPr>
            <w:tcW w:w="3173" w:type="dxa"/>
          </w:tcPr>
          <w:p w14:paraId="576BA87A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101 – Intro to IT</w:t>
            </w:r>
          </w:p>
        </w:tc>
        <w:tc>
          <w:tcPr>
            <w:tcW w:w="450" w:type="dxa"/>
          </w:tcPr>
          <w:p w14:paraId="582B2849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0AB55BCE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6A8F94CC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214C4155" w14:textId="4EA38908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D585C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057330F3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2F29904D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6891B263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gridSpan w:val="2"/>
          </w:tcPr>
          <w:p w14:paraId="387566B1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453A16F9" w14:textId="77777777" w:rsidTr="00573EF4">
        <w:trPr>
          <w:trHeight w:hRule="exact" w:val="532"/>
        </w:trPr>
        <w:tc>
          <w:tcPr>
            <w:tcW w:w="3173" w:type="dxa"/>
          </w:tcPr>
          <w:p w14:paraId="6B464ACF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110 – IT Support &amp; Troubleshooting</w:t>
            </w:r>
          </w:p>
        </w:tc>
        <w:tc>
          <w:tcPr>
            <w:tcW w:w="450" w:type="dxa"/>
          </w:tcPr>
          <w:p w14:paraId="02B0CF81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54153558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4CAC54A0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bottom w:val="nil"/>
            </w:tcBorders>
          </w:tcPr>
          <w:p w14:paraId="0A375EF0" w14:textId="38776876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D585C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nil"/>
            </w:tcBorders>
          </w:tcPr>
          <w:p w14:paraId="0941C461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3B1770A4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0D490E49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14:paraId="46B5BDAB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0CA662A0" w14:textId="77777777" w:rsidTr="004F49DE">
        <w:trPr>
          <w:trHeight w:hRule="exact" w:val="325"/>
        </w:trPr>
        <w:tc>
          <w:tcPr>
            <w:tcW w:w="3173" w:type="dxa"/>
          </w:tcPr>
          <w:p w14:paraId="60901DBB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120 - Operating Systems I</w:t>
            </w:r>
          </w:p>
        </w:tc>
        <w:tc>
          <w:tcPr>
            <w:tcW w:w="450" w:type="dxa"/>
          </w:tcPr>
          <w:p w14:paraId="13D16F85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64AFF9F6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4E15387E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2529B8" w14:textId="1342BE11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D585C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6FBE398E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FB2E1E3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C90B17C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15F5AACE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5BF9A1B6" w14:textId="77777777" w:rsidTr="004F49DE">
        <w:trPr>
          <w:trHeight w:hRule="exact" w:val="370"/>
        </w:trPr>
        <w:tc>
          <w:tcPr>
            <w:tcW w:w="3173" w:type="dxa"/>
          </w:tcPr>
          <w:p w14:paraId="66225A08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MAT 1</w:t>
            </w:r>
            <w:r>
              <w:rPr>
                <w:sz w:val="18"/>
                <w:szCs w:val="18"/>
              </w:rPr>
              <w:t>52</w:t>
            </w:r>
            <w:r w:rsidRPr="003C27E9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Quantitative Reasoning</w:t>
            </w:r>
          </w:p>
        </w:tc>
        <w:tc>
          <w:tcPr>
            <w:tcW w:w="450" w:type="dxa"/>
          </w:tcPr>
          <w:p w14:paraId="4EE4D0CD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3B2B37E4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040C037E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BEEAE32" w14:textId="5BD65C68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D585C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6E9DA18F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04BCC48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6E8BE32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 or MAT 010 or MAT 052 or concurrent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09D56E6A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327CF8" w:rsidRPr="003C27E9" w14:paraId="22F50D2F" w14:textId="77777777" w:rsidTr="00573EF4">
        <w:trPr>
          <w:trHeight w:hRule="exact" w:val="240"/>
        </w:trPr>
        <w:tc>
          <w:tcPr>
            <w:tcW w:w="3173" w:type="dxa"/>
          </w:tcPr>
          <w:p w14:paraId="12BDAEB8" w14:textId="77777777" w:rsidR="00327CF8" w:rsidRPr="003C27E9" w:rsidRDefault="00327CF8" w:rsidP="00327CF8">
            <w:pPr>
              <w:pStyle w:val="Heading3"/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11E47607" w14:textId="77777777" w:rsidR="00327CF8" w:rsidRPr="003C27E9" w:rsidRDefault="00327CF8" w:rsidP="00327CF8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16</w:t>
            </w:r>
          </w:p>
        </w:tc>
        <w:tc>
          <w:tcPr>
            <w:tcW w:w="697" w:type="dxa"/>
          </w:tcPr>
          <w:p w14:paraId="0490B254" w14:textId="77777777" w:rsidR="00327CF8" w:rsidRPr="003C27E9" w:rsidRDefault="00327CF8" w:rsidP="00327CF8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</w:tcPr>
          <w:p w14:paraId="3E15F471" w14:textId="77777777" w:rsidR="00327CF8" w:rsidRPr="003C27E9" w:rsidRDefault="00327CF8" w:rsidP="00327CF8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</w:tcPr>
          <w:p w14:paraId="6B4F682B" w14:textId="77777777" w:rsidR="00327CF8" w:rsidRPr="003C27E9" w:rsidRDefault="00327CF8" w:rsidP="0032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605C20A5" w14:textId="77777777" w:rsidR="00327CF8" w:rsidRPr="003C27E9" w:rsidRDefault="00327CF8" w:rsidP="00327CF8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95D50DA" w14:textId="77777777" w:rsidR="00327CF8" w:rsidRPr="003C27E9" w:rsidRDefault="00327CF8" w:rsidP="00327CF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39F27" w14:textId="77777777" w:rsidR="00327CF8" w:rsidRPr="003C27E9" w:rsidRDefault="00327CF8" w:rsidP="00327CF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D5A7B" w14:textId="77777777" w:rsidR="00327CF8" w:rsidRPr="003C27E9" w:rsidRDefault="00327CF8" w:rsidP="00327CF8">
            <w:pPr>
              <w:rPr>
                <w:sz w:val="18"/>
                <w:szCs w:val="18"/>
              </w:rPr>
            </w:pPr>
          </w:p>
        </w:tc>
      </w:tr>
      <w:tr w:rsidR="006F047E" w:rsidRPr="003C27E9" w14:paraId="6F992CDB" w14:textId="77777777" w:rsidTr="006F047E">
        <w:trPr>
          <w:trHeight w:val="240"/>
        </w:trPr>
        <w:tc>
          <w:tcPr>
            <w:tcW w:w="1161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2E077827" w14:textId="77777777" w:rsidR="006F047E" w:rsidRPr="003C27E9" w:rsidRDefault="006F047E" w:rsidP="00B21C98">
            <w:pPr>
              <w:rPr>
                <w:sz w:val="18"/>
                <w:szCs w:val="18"/>
              </w:rPr>
            </w:pPr>
            <w:r w:rsidRPr="003C27E9">
              <w:rPr>
                <w:b/>
                <w:spacing w:val="20"/>
                <w:sz w:val="18"/>
                <w:szCs w:val="18"/>
              </w:rPr>
              <w:t xml:space="preserve">SECOND SEMESTER </w:t>
            </w:r>
          </w:p>
        </w:tc>
      </w:tr>
      <w:tr w:rsidR="004F49DE" w:rsidRPr="003C27E9" w14:paraId="0A493212" w14:textId="77777777" w:rsidTr="00573EF4">
        <w:trPr>
          <w:trHeight w:hRule="exact" w:val="240"/>
        </w:trPr>
        <w:tc>
          <w:tcPr>
            <w:tcW w:w="3173" w:type="dxa"/>
          </w:tcPr>
          <w:p w14:paraId="625AD2B4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bookmarkStart w:id="0" w:name="Text15"/>
            <w:r w:rsidRPr="003C27E9">
              <w:rPr>
                <w:sz w:val="18"/>
                <w:szCs w:val="18"/>
              </w:rPr>
              <w:t>ITN 150 - IT Networking I</w:t>
            </w:r>
          </w:p>
        </w:tc>
        <w:tc>
          <w:tcPr>
            <w:tcW w:w="450" w:type="dxa"/>
          </w:tcPr>
          <w:p w14:paraId="51523B0D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5AB03EA2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365FAFAF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bookmarkEnd w:id="0"/>
        <w:tc>
          <w:tcPr>
            <w:tcW w:w="810" w:type="dxa"/>
          </w:tcPr>
          <w:p w14:paraId="0FE39675" w14:textId="6864CBEA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F1765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290FBDBA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BEE5D63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6281907B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120</w:t>
            </w:r>
          </w:p>
        </w:tc>
        <w:tc>
          <w:tcPr>
            <w:tcW w:w="1417" w:type="dxa"/>
          </w:tcPr>
          <w:p w14:paraId="1F909FA5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1D976D50" w14:textId="77777777" w:rsidTr="00573EF4">
        <w:trPr>
          <w:trHeight w:hRule="exact" w:val="487"/>
        </w:trPr>
        <w:tc>
          <w:tcPr>
            <w:tcW w:w="3173" w:type="dxa"/>
          </w:tcPr>
          <w:p w14:paraId="351287B3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bookmarkStart w:id="1" w:name="Text16"/>
            <w:r w:rsidRPr="003C27E9">
              <w:rPr>
                <w:sz w:val="18"/>
                <w:szCs w:val="18"/>
              </w:rPr>
              <w:t>ITN 160 - Programming I</w:t>
            </w:r>
          </w:p>
        </w:tc>
        <w:tc>
          <w:tcPr>
            <w:tcW w:w="450" w:type="dxa"/>
          </w:tcPr>
          <w:p w14:paraId="22ECA97B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6C2EAA26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5542652C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bookmarkEnd w:id="1"/>
        <w:tc>
          <w:tcPr>
            <w:tcW w:w="810" w:type="dxa"/>
          </w:tcPr>
          <w:p w14:paraId="6F301C14" w14:textId="73EE1AF8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F1765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23B215F7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2017163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0C678F7A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7BF7EAC0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F5B7C1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316FBF1D" w14:textId="77777777" w:rsidTr="00573EF4">
        <w:trPr>
          <w:trHeight w:hRule="exact" w:val="271"/>
        </w:trPr>
        <w:tc>
          <w:tcPr>
            <w:tcW w:w="3173" w:type="dxa"/>
          </w:tcPr>
          <w:p w14:paraId="554955D3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bookmarkStart w:id="2" w:name="Text42"/>
            <w:bookmarkStart w:id="3" w:name="Text17"/>
            <w:r w:rsidRPr="003C27E9">
              <w:rPr>
                <w:sz w:val="18"/>
                <w:szCs w:val="18"/>
              </w:rPr>
              <w:t>ITN 170 - Information Security</w:t>
            </w:r>
          </w:p>
        </w:tc>
        <w:tc>
          <w:tcPr>
            <w:tcW w:w="450" w:type="dxa"/>
          </w:tcPr>
          <w:p w14:paraId="796E6F98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bookmarkEnd w:id="2"/>
        <w:tc>
          <w:tcPr>
            <w:tcW w:w="697" w:type="dxa"/>
          </w:tcPr>
          <w:p w14:paraId="1CBC024C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73B0DC9F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bookmarkEnd w:id="3"/>
        <w:tc>
          <w:tcPr>
            <w:tcW w:w="810" w:type="dxa"/>
          </w:tcPr>
          <w:p w14:paraId="630CB6BF" w14:textId="202B49F7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F1765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79CBA84E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1504C042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72506AA2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120</w:t>
            </w:r>
          </w:p>
        </w:tc>
        <w:tc>
          <w:tcPr>
            <w:tcW w:w="1417" w:type="dxa"/>
          </w:tcPr>
          <w:p w14:paraId="1217ADB5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2DCCDDCA" w14:textId="77777777" w:rsidTr="00573EF4">
        <w:trPr>
          <w:trHeight w:hRule="exact" w:val="487"/>
        </w:trPr>
        <w:tc>
          <w:tcPr>
            <w:tcW w:w="3173" w:type="dxa"/>
          </w:tcPr>
          <w:p w14:paraId="27038484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bookmarkStart w:id="4" w:name="Text18"/>
            <w:r w:rsidRPr="003C27E9">
              <w:rPr>
                <w:sz w:val="18"/>
                <w:szCs w:val="18"/>
              </w:rPr>
              <w:t>ITN 180 - Database Technology I</w:t>
            </w:r>
          </w:p>
        </w:tc>
        <w:tc>
          <w:tcPr>
            <w:tcW w:w="450" w:type="dxa"/>
          </w:tcPr>
          <w:p w14:paraId="4CFF92A5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03A9A3DB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1DFFA8DB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bookmarkEnd w:id="4"/>
        <w:tc>
          <w:tcPr>
            <w:tcW w:w="810" w:type="dxa"/>
            <w:tcBorders>
              <w:bottom w:val="nil"/>
            </w:tcBorders>
          </w:tcPr>
          <w:p w14:paraId="73FD980C" w14:textId="105CB34F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F1765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nil"/>
            </w:tcBorders>
          </w:tcPr>
          <w:p w14:paraId="62BEF0EE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nil"/>
            </w:tcBorders>
          </w:tcPr>
          <w:p w14:paraId="522DBBF1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3F8FF274" w14:textId="77777777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  <w:tcBorders>
              <w:bottom w:val="nil"/>
            </w:tcBorders>
          </w:tcPr>
          <w:p w14:paraId="1055272F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4F49DE" w:rsidRPr="003C27E9" w14:paraId="0EAF1703" w14:textId="77777777" w:rsidTr="00573EF4">
        <w:trPr>
          <w:trHeight w:hRule="exact" w:val="325"/>
        </w:trPr>
        <w:tc>
          <w:tcPr>
            <w:tcW w:w="3173" w:type="dxa"/>
          </w:tcPr>
          <w:p w14:paraId="27654C33" w14:textId="26AD5DBA" w:rsidR="004F49DE" w:rsidRPr="003C27E9" w:rsidRDefault="004F49DE" w:rsidP="004F49DE">
            <w:pPr>
              <w:rPr>
                <w:sz w:val="18"/>
                <w:szCs w:val="18"/>
              </w:rPr>
            </w:pPr>
            <w:bookmarkStart w:id="5" w:name="Text48"/>
            <w:bookmarkStart w:id="6" w:name="Text19"/>
            <w:bookmarkStart w:id="7" w:name="Text34"/>
            <w:r>
              <w:rPr>
                <w:sz w:val="18"/>
                <w:szCs w:val="18"/>
              </w:rPr>
              <w:t>ENG 102 – Composition II</w:t>
            </w:r>
          </w:p>
        </w:tc>
        <w:tc>
          <w:tcPr>
            <w:tcW w:w="450" w:type="dxa"/>
          </w:tcPr>
          <w:p w14:paraId="742914BE" w14:textId="3EE638B4" w:rsidR="004F49DE" w:rsidRPr="003C27E9" w:rsidRDefault="004F49DE" w:rsidP="004F4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bookmarkEnd w:id="5"/>
        <w:tc>
          <w:tcPr>
            <w:tcW w:w="697" w:type="dxa"/>
          </w:tcPr>
          <w:p w14:paraId="670DC385" w14:textId="01A36302" w:rsidR="004F49DE" w:rsidRPr="003C27E9" w:rsidRDefault="004F49DE" w:rsidP="004F4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1612A0F5" w14:textId="77777777" w:rsidR="004F49DE" w:rsidRPr="003C27E9" w:rsidRDefault="004F49DE" w:rsidP="004F49D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bookmarkEnd w:id="6"/>
        <w:tc>
          <w:tcPr>
            <w:tcW w:w="810" w:type="dxa"/>
            <w:tcBorders>
              <w:bottom w:val="single" w:sz="4" w:space="0" w:color="auto"/>
            </w:tcBorders>
          </w:tcPr>
          <w:p w14:paraId="63B59019" w14:textId="70183E1C" w:rsidR="004F49DE" w:rsidRPr="003C27E9" w:rsidRDefault="004F49DE" w:rsidP="004F49DE">
            <w:pPr>
              <w:jc w:val="center"/>
              <w:rPr>
                <w:sz w:val="18"/>
                <w:szCs w:val="18"/>
              </w:rPr>
            </w:pPr>
            <w:r w:rsidRPr="000F1765"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765F8A8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E011C40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7BA58735" w14:textId="7D7130D3" w:rsidR="004F49DE" w:rsidRDefault="004F49DE" w:rsidP="004F4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</w:t>
            </w:r>
          </w:p>
        </w:tc>
        <w:bookmarkEnd w:id="7"/>
        <w:tc>
          <w:tcPr>
            <w:tcW w:w="1417" w:type="dxa"/>
            <w:tcBorders>
              <w:bottom w:val="single" w:sz="4" w:space="0" w:color="auto"/>
            </w:tcBorders>
          </w:tcPr>
          <w:p w14:paraId="1840F2CB" w14:textId="77777777" w:rsidR="004F49DE" w:rsidRPr="003C27E9" w:rsidRDefault="004F49DE" w:rsidP="004F49DE">
            <w:pPr>
              <w:rPr>
                <w:sz w:val="18"/>
                <w:szCs w:val="18"/>
              </w:rPr>
            </w:pPr>
          </w:p>
        </w:tc>
      </w:tr>
      <w:tr w:rsidR="00785AA4" w:rsidRPr="003C27E9" w14:paraId="3C714C91" w14:textId="77777777" w:rsidTr="00573EF4">
        <w:trPr>
          <w:trHeight w:hRule="exact" w:val="240"/>
        </w:trPr>
        <w:tc>
          <w:tcPr>
            <w:tcW w:w="3173" w:type="dxa"/>
          </w:tcPr>
          <w:p w14:paraId="6E128995" w14:textId="77777777" w:rsidR="00785AA4" w:rsidRPr="003C27E9" w:rsidRDefault="00785AA4" w:rsidP="00785AA4">
            <w:pPr>
              <w:pStyle w:val="Heading3"/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5834FB82" w14:textId="25160195" w:rsidR="00785AA4" w:rsidRPr="003C27E9" w:rsidRDefault="00900B2C" w:rsidP="00785AA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  <w:r w:rsidR="004F49DE">
              <w:rPr>
                <w:sz w:val="18"/>
                <w:szCs w:val="18"/>
              </w:rPr>
              <w:t>5</w:t>
            </w:r>
          </w:p>
        </w:tc>
        <w:tc>
          <w:tcPr>
            <w:tcW w:w="697" w:type="dxa"/>
          </w:tcPr>
          <w:p w14:paraId="03A1971A" w14:textId="46139E2B" w:rsidR="00785AA4" w:rsidRPr="003C27E9" w:rsidRDefault="00900B2C" w:rsidP="00785AA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  <w:r w:rsidR="004F49DE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692E70FF" w14:textId="77777777" w:rsidR="00785AA4" w:rsidRPr="003C27E9" w:rsidRDefault="004A7FA0" w:rsidP="00785AA4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</w:tcPr>
          <w:p w14:paraId="35B1DB73" w14:textId="77777777" w:rsidR="00785AA4" w:rsidRPr="003C27E9" w:rsidRDefault="00785AA4" w:rsidP="00785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033CAB70" w14:textId="77777777" w:rsidR="00785AA4" w:rsidRPr="003C27E9" w:rsidRDefault="00785AA4" w:rsidP="00785AA4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9A74D" w14:textId="77777777" w:rsidR="00785AA4" w:rsidRPr="003C27E9" w:rsidRDefault="00785AA4" w:rsidP="00785AA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416FB" w14:textId="77777777" w:rsidR="00785AA4" w:rsidRPr="003C27E9" w:rsidRDefault="00785AA4" w:rsidP="00785AA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527C25" w14:textId="77777777" w:rsidR="00785AA4" w:rsidRPr="003C27E9" w:rsidRDefault="00785AA4" w:rsidP="00785AA4">
            <w:pPr>
              <w:rPr>
                <w:sz w:val="18"/>
                <w:szCs w:val="18"/>
              </w:rPr>
            </w:pPr>
          </w:p>
        </w:tc>
      </w:tr>
      <w:tr w:rsidR="006F047E" w:rsidRPr="003C27E9" w14:paraId="6579F7FA" w14:textId="77777777" w:rsidTr="006F047E">
        <w:trPr>
          <w:trHeight w:val="240"/>
        </w:trPr>
        <w:tc>
          <w:tcPr>
            <w:tcW w:w="1161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61932832" w14:textId="77777777" w:rsidR="006F047E" w:rsidRPr="003C27E9" w:rsidRDefault="006F047E" w:rsidP="00B21C98">
            <w:pPr>
              <w:rPr>
                <w:sz w:val="18"/>
                <w:szCs w:val="18"/>
              </w:rPr>
            </w:pPr>
            <w:r w:rsidRPr="003C27E9">
              <w:rPr>
                <w:b/>
                <w:spacing w:val="20"/>
                <w:sz w:val="18"/>
                <w:szCs w:val="18"/>
              </w:rPr>
              <w:t xml:space="preserve">THIRD SEMESTER </w:t>
            </w:r>
          </w:p>
        </w:tc>
      </w:tr>
      <w:tr w:rsidR="008A20A5" w:rsidRPr="003C27E9" w14:paraId="63086036" w14:textId="77777777" w:rsidTr="00573EF4">
        <w:trPr>
          <w:trHeight w:hRule="exact" w:val="240"/>
        </w:trPr>
        <w:tc>
          <w:tcPr>
            <w:tcW w:w="3173" w:type="dxa"/>
          </w:tcPr>
          <w:p w14:paraId="132B2EA7" w14:textId="77777777" w:rsidR="008A20A5" w:rsidRPr="003C27E9" w:rsidRDefault="00066644" w:rsidP="008A20A5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200 - System Admin</w:t>
            </w:r>
            <w:r w:rsidR="008A20A5" w:rsidRPr="003C27E9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</w:tcPr>
          <w:p w14:paraId="7AA987AB" w14:textId="77777777" w:rsidR="008A20A5" w:rsidRPr="003C27E9" w:rsidRDefault="008A20A5" w:rsidP="008A20A5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54C6A481" w14:textId="77777777" w:rsidR="008A20A5" w:rsidRPr="003C27E9" w:rsidRDefault="008A20A5" w:rsidP="008A20A5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63A1CC97" w14:textId="77777777" w:rsidR="008A20A5" w:rsidRPr="003C27E9" w:rsidRDefault="008A20A5" w:rsidP="008A20A5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5132B3FE" w14:textId="7E97CD3F" w:rsidR="008A20A5" w:rsidRPr="003C27E9" w:rsidRDefault="004F49DE" w:rsidP="008A2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212FE9C6" w14:textId="77777777" w:rsidR="008A20A5" w:rsidRPr="003C27E9" w:rsidRDefault="008A20A5" w:rsidP="008A20A5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62803E2" w14:textId="77777777" w:rsidR="008A20A5" w:rsidRPr="003C27E9" w:rsidRDefault="008A20A5" w:rsidP="008A20A5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0829BC5D" w14:textId="77777777" w:rsidR="008A20A5" w:rsidRPr="003C27E9" w:rsidRDefault="008A20A5" w:rsidP="008A20A5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150</w:t>
            </w:r>
          </w:p>
        </w:tc>
        <w:tc>
          <w:tcPr>
            <w:tcW w:w="1417" w:type="dxa"/>
          </w:tcPr>
          <w:p w14:paraId="442BE54C" w14:textId="77777777" w:rsidR="008A20A5" w:rsidRPr="003C27E9" w:rsidRDefault="008A20A5" w:rsidP="008A20A5">
            <w:pPr>
              <w:rPr>
                <w:sz w:val="18"/>
                <w:szCs w:val="18"/>
              </w:rPr>
            </w:pPr>
          </w:p>
        </w:tc>
      </w:tr>
      <w:tr w:rsidR="0019363F" w:rsidRPr="003C27E9" w14:paraId="2D1BC8D8" w14:textId="77777777" w:rsidTr="00573EF4">
        <w:trPr>
          <w:trHeight w:hRule="exact" w:val="307"/>
        </w:trPr>
        <w:tc>
          <w:tcPr>
            <w:tcW w:w="3173" w:type="dxa"/>
          </w:tcPr>
          <w:p w14:paraId="535FDC05" w14:textId="5253EE17" w:rsidR="0019363F" w:rsidRPr="003C27E9" w:rsidRDefault="004F49DE" w:rsidP="0019363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ITN 103 – Project Dynamics</w:t>
            </w:r>
          </w:p>
        </w:tc>
        <w:tc>
          <w:tcPr>
            <w:tcW w:w="450" w:type="dxa"/>
          </w:tcPr>
          <w:p w14:paraId="1F8894F1" w14:textId="08511064" w:rsidR="0019363F" w:rsidRPr="003C27E9" w:rsidRDefault="004F49DE" w:rsidP="00193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</w:tcPr>
          <w:p w14:paraId="55C6B552" w14:textId="5EEF276C" w:rsidR="0019363F" w:rsidRPr="003C27E9" w:rsidRDefault="004F49DE" w:rsidP="00193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4326E77A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468B013F" w14:textId="7AC99F09" w:rsidR="0019363F" w:rsidRPr="003C27E9" w:rsidRDefault="004F49DE" w:rsidP="00193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5DBBA421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2946274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1191B52A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ENG 101</w:t>
            </w:r>
          </w:p>
        </w:tc>
        <w:tc>
          <w:tcPr>
            <w:tcW w:w="1417" w:type="dxa"/>
          </w:tcPr>
          <w:p w14:paraId="1DDFC881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</w:tr>
      <w:tr w:rsidR="0019363F" w:rsidRPr="003C27E9" w14:paraId="34102195" w14:textId="77777777" w:rsidTr="00B7267E">
        <w:trPr>
          <w:trHeight w:hRule="exact" w:val="532"/>
        </w:trPr>
        <w:tc>
          <w:tcPr>
            <w:tcW w:w="3173" w:type="dxa"/>
          </w:tcPr>
          <w:p w14:paraId="1DF4C0FD" w14:textId="18EC4791" w:rsidR="0019363F" w:rsidRPr="003C27E9" w:rsidRDefault="004F2584" w:rsidP="0044277C">
            <w:pPr>
              <w:rPr>
                <w:sz w:val="18"/>
                <w:szCs w:val="18"/>
              </w:rPr>
            </w:pPr>
            <w:bookmarkStart w:id="8" w:name="Text81"/>
            <w:r>
              <w:rPr>
                <w:sz w:val="18"/>
                <w:szCs w:val="18"/>
              </w:rPr>
              <w:t>ITN 260 – Web Technologies</w:t>
            </w:r>
          </w:p>
        </w:tc>
        <w:tc>
          <w:tcPr>
            <w:tcW w:w="450" w:type="dxa"/>
          </w:tcPr>
          <w:p w14:paraId="519C7E6E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7BAB179A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6DB56062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bookmarkEnd w:id="8"/>
        <w:tc>
          <w:tcPr>
            <w:tcW w:w="810" w:type="dxa"/>
          </w:tcPr>
          <w:p w14:paraId="623F901A" w14:textId="16E7E344" w:rsidR="0019363F" w:rsidRPr="003C27E9" w:rsidRDefault="0019363F" w:rsidP="0019363F">
            <w:pPr>
              <w:jc w:val="center"/>
              <w:rPr>
                <w:sz w:val="18"/>
                <w:szCs w:val="18"/>
              </w:rPr>
            </w:pPr>
            <w:r w:rsidRPr="003C27E9">
              <w:rPr>
                <w:color w:val="000000"/>
                <w:sz w:val="18"/>
                <w:szCs w:val="18"/>
              </w:rPr>
              <w:t>Fall/Spr</w:t>
            </w:r>
          </w:p>
        </w:tc>
        <w:tc>
          <w:tcPr>
            <w:tcW w:w="1103" w:type="dxa"/>
          </w:tcPr>
          <w:p w14:paraId="3B882311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0B6130C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1405A554" w14:textId="0F0652DA" w:rsidR="0019363F" w:rsidRPr="003C27E9" w:rsidRDefault="004F2584" w:rsidP="00193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ITN 160</w:t>
            </w:r>
          </w:p>
        </w:tc>
        <w:tc>
          <w:tcPr>
            <w:tcW w:w="1417" w:type="dxa"/>
          </w:tcPr>
          <w:p w14:paraId="37A445A2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</w:tr>
      <w:tr w:rsidR="0044277C" w:rsidRPr="003C27E9" w14:paraId="326AEF1D" w14:textId="77777777" w:rsidTr="00B7267E">
        <w:trPr>
          <w:trHeight w:hRule="exact" w:val="262"/>
        </w:trPr>
        <w:tc>
          <w:tcPr>
            <w:tcW w:w="3173" w:type="dxa"/>
          </w:tcPr>
          <w:p w14:paraId="69E520C7" w14:textId="054F9523" w:rsidR="0044277C" w:rsidRPr="004F49DE" w:rsidRDefault="004F2584" w:rsidP="0044277C">
            <w:pPr>
              <w:rPr>
                <w:sz w:val="18"/>
                <w:szCs w:val="18"/>
                <w:highlight w:val="yellow"/>
              </w:rPr>
            </w:pPr>
            <w:r w:rsidRPr="003C27E9">
              <w:rPr>
                <w:sz w:val="18"/>
                <w:szCs w:val="18"/>
              </w:rPr>
              <w:t>ITN 261 - Programming II</w:t>
            </w:r>
          </w:p>
        </w:tc>
        <w:tc>
          <w:tcPr>
            <w:tcW w:w="450" w:type="dxa"/>
          </w:tcPr>
          <w:p w14:paraId="16274F5B" w14:textId="77777777" w:rsidR="0044277C" w:rsidRPr="003C27E9" w:rsidRDefault="0044277C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7D1C2076" w14:textId="77777777" w:rsidR="0044277C" w:rsidRPr="003C27E9" w:rsidRDefault="0044277C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3B1636DE" w14:textId="77777777" w:rsidR="0044277C" w:rsidRPr="003C27E9" w:rsidRDefault="0044277C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5E43C0FB" w14:textId="77777777" w:rsidR="0044277C" w:rsidRPr="003C27E9" w:rsidRDefault="0044277C" w:rsidP="0019363F">
            <w:pPr>
              <w:jc w:val="center"/>
              <w:rPr>
                <w:color w:val="000000"/>
                <w:sz w:val="18"/>
                <w:szCs w:val="18"/>
              </w:rPr>
            </w:pPr>
            <w:r w:rsidRPr="003C27E9">
              <w:rPr>
                <w:color w:val="000000"/>
                <w:sz w:val="18"/>
                <w:szCs w:val="18"/>
              </w:rPr>
              <w:t>Fall/Spr/S</w:t>
            </w:r>
          </w:p>
        </w:tc>
        <w:tc>
          <w:tcPr>
            <w:tcW w:w="1103" w:type="dxa"/>
          </w:tcPr>
          <w:p w14:paraId="684F5152" w14:textId="77777777" w:rsidR="0044277C" w:rsidRPr="003C27E9" w:rsidRDefault="0044277C" w:rsidP="0019363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5EFA575" w14:textId="77777777" w:rsidR="0044277C" w:rsidRPr="003C27E9" w:rsidRDefault="0044277C" w:rsidP="0019363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15AB5E36" w14:textId="0DC37710" w:rsidR="0044277C" w:rsidRPr="004F49DE" w:rsidRDefault="004F2584" w:rsidP="0019363F">
            <w:pPr>
              <w:rPr>
                <w:sz w:val="18"/>
                <w:szCs w:val="18"/>
                <w:highlight w:val="yellow"/>
              </w:rPr>
            </w:pPr>
            <w:r w:rsidRPr="003C27E9">
              <w:rPr>
                <w:sz w:val="18"/>
                <w:szCs w:val="18"/>
              </w:rPr>
              <w:t>ITN 160, ITN 180, ENG 101, MAT 1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6A49F5E3" w14:textId="77777777" w:rsidR="0044277C" w:rsidRPr="003C27E9" w:rsidRDefault="0044277C" w:rsidP="0019363F">
            <w:pPr>
              <w:rPr>
                <w:sz w:val="18"/>
                <w:szCs w:val="18"/>
              </w:rPr>
            </w:pPr>
          </w:p>
        </w:tc>
      </w:tr>
      <w:tr w:rsidR="00900B2C" w:rsidRPr="003C27E9" w14:paraId="0CD1B0ED" w14:textId="77777777" w:rsidTr="00573EF4">
        <w:trPr>
          <w:trHeight w:hRule="exact" w:val="280"/>
        </w:trPr>
        <w:tc>
          <w:tcPr>
            <w:tcW w:w="3173" w:type="dxa"/>
          </w:tcPr>
          <w:p w14:paraId="4B6409B8" w14:textId="77777777" w:rsidR="00900B2C" w:rsidRPr="003C27E9" w:rsidRDefault="00900B2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PHL103 - Intro to Ethics</w:t>
            </w:r>
          </w:p>
          <w:p w14:paraId="57D5BE0B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DE8A2E8" w14:textId="77777777" w:rsidR="00900B2C" w:rsidRPr="003C27E9" w:rsidRDefault="00900B2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20BE823D" w14:textId="77777777" w:rsidR="00900B2C" w:rsidRPr="003C27E9" w:rsidRDefault="00900B2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14:paraId="47971D79" w14:textId="77777777" w:rsidR="00900B2C" w:rsidRPr="003C27E9" w:rsidRDefault="00900B2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14:paraId="0B529775" w14:textId="783E6A74" w:rsidR="00900B2C" w:rsidRPr="003C27E9" w:rsidRDefault="004F49DE" w:rsidP="00900B2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</w:tcPr>
          <w:p w14:paraId="7A891793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85A6BD1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3FE73639" w14:textId="77777777" w:rsidR="0057746C" w:rsidRDefault="0057746C" w:rsidP="0057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241807F1" w14:textId="77777777" w:rsidR="00900B2C" w:rsidRPr="003C27E9" w:rsidRDefault="00900B2C" w:rsidP="00B143D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8F57D38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</w:tr>
      <w:tr w:rsidR="00900B2C" w:rsidRPr="003C27E9" w14:paraId="654DACE9" w14:textId="77777777" w:rsidTr="00573EF4">
        <w:trPr>
          <w:trHeight w:hRule="exact" w:val="240"/>
        </w:trPr>
        <w:tc>
          <w:tcPr>
            <w:tcW w:w="3173" w:type="dxa"/>
          </w:tcPr>
          <w:p w14:paraId="637D36EF" w14:textId="77777777" w:rsidR="00900B2C" w:rsidRPr="003C27E9" w:rsidRDefault="00900B2C" w:rsidP="00900B2C">
            <w:pPr>
              <w:pStyle w:val="Heading3"/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55B14990" w14:textId="61908BAA" w:rsidR="00900B2C" w:rsidRPr="003C27E9" w:rsidRDefault="00900B2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  <w:r w:rsidR="004F49DE">
              <w:rPr>
                <w:sz w:val="18"/>
                <w:szCs w:val="18"/>
              </w:rPr>
              <w:t>4</w:t>
            </w:r>
          </w:p>
        </w:tc>
        <w:tc>
          <w:tcPr>
            <w:tcW w:w="697" w:type="dxa"/>
          </w:tcPr>
          <w:p w14:paraId="0D5FF1E2" w14:textId="326EFBDD" w:rsidR="00900B2C" w:rsidRPr="003C27E9" w:rsidRDefault="0044277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  <w:r w:rsidR="004F49DE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34CF130A" w14:textId="77777777" w:rsidR="00900B2C" w:rsidRPr="003C27E9" w:rsidRDefault="0044277C" w:rsidP="00900B2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bottom w:val="nil"/>
              <w:right w:val="nil"/>
            </w:tcBorders>
          </w:tcPr>
          <w:p w14:paraId="071A395C" w14:textId="77777777" w:rsidR="00900B2C" w:rsidRPr="003C27E9" w:rsidRDefault="00900B2C" w:rsidP="00900B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14:paraId="14171FEB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14:paraId="56303544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14:paraId="127842B4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AA3B46E" w14:textId="77777777" w:rsidR="00900B2C" w:rsidRPr="003C27E9" w:rsidRDefault="00900B2C" w:rsidP="00900B2C">
            <w:pPr>
              <w:rPr>
                <w:sz w:val="18"/>
                <w:szCs w:val="18"/>
              </w:rPr>
            </w:pPr>
          </w:p>
        </w:tc>
      </w:tr>
      <w:tr w:rsidR="006F047E" w:rsidRPr="003C27E9" w14:paraId="4BABA2A3" w14:textId="77777777" w:rsidTr="006F047E">
        <w:trPr>
          <w:trHeight w:val="200"/>
        </w:trPr>
        <w:tc>
          <w:tcPr>
            <w:tcW w:w="1161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6FEF5563" w14:textId="77777777" w:rsidR="006F047E" w:rsidRPr="003C27E9" w:rsidRDefault="006F047E" w:rsidP="00B21C98">
            <w:pPr>
              <w:rPr>
                <w:sz w:val="18"/>
                <w:szCs w:val="18"/>
              </w:rPr>
            </w:pPr>
            <w:r w:rsidRPr="003C27E9">
              <w:rPr>
                <w:b/>
                <w:spacing w:val="20"/>
                <w:sz w:val="18"/>
                <w:szCs w:val="18"/>
              </w:rPr>
              <w:t xml:space="preserve">FOURTH SEMESTER </w:t>
            </w:r>
          </w:p>
        </w:tc>
      </w:tr>
      <w:tr w:rsidR="0019363F" w:rsidRPr="003C27E9" w14:paraId="5CEAF1ED" w14:textId="77777777" w:rsidTr="00573EF4">
        <w:trPr>
          <w:trHeight w:hRule="exact" w:val="280"/>
        </w:trPr>
        <w:tc>
          <w:tcPr>
            <w:tcW w:w="3173" w:type="dxa"/>
          </w:tcPr>
          <w:p w14:paraId="128B21CE" w14:textId="17500830" w:rsidR="0019363F" w:rsidRPr="003C27E9" w:rsidRDefault="004F2584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264 - Web App Development</w:t>
            </w:r>
          </w:p>
          <w:p w14:paraId="7E9CA676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  <w:p w14:paraId="5AAAF9C5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3CF2F9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794236AF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7C38DE11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2CAC342E" w14:textId="77777777" w:rsidR="0019363F" w:rsidRPr="003C27E9" w:rsidRDefault="0019363F" w:rsidP="0019363F">
            <w:pPr>
              <w:jc w:val="center"/>
              <w:rPr>
                <w:sz w:val="18"/>
                <w:szCs w:val="18"/>
              </w:rPr>
            </w:pPr>
            <w:r w:rsidRPr="003C27E9">
              <w:rPr>
                <w:color w:val="000000"/>
                <w:sz w:val="18"/>
                <w:szCs w:val="18"/>
              </w:rPr>
              <w:t>Fall/Spr</w:t>
            </w:r>
          </w:p>
        </w:tc>
        <w:tc>
          <w:tcPr>
            <w:tcW w:w="1103" w:type="dxa"/>
          </w:tcPr>
          <w:p w14:paraId="655A81E1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C358547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0C46EE41" w14:textId="77777777" w:rsidR="0019363F" w:rsidRPr="003C27E9" w:rsidRDefault="0044277C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261</w:t>
            </w:r>
          </w:p>
        </w:tc>
        <w:tc>
          <w:tcPr>
            <w:tcW w:w="1417" w:type="dxa"/>
          </w:tcPr>
          <w:p w14:paraId="182EF7F3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</w:tr>
      <w:tr w:rsidR="0019363F" w:rsidRPr="003C27E9" w14:paraId="0524AF5C" w14:textId="77777777" w:rsidTr="00573EF4">
        <w:trPr>
          <w:trHeight w:hRule="exact" w:val="307"/>
        </w:trPr>
        <w:tc>
          <w:tcPr>
            <w:tcW w:w="3173" w:type="dxa"/>
          </w:tcPr>
          <w:p w14:paraId="3C500A55" w14:textId="77777777" w:rsidR="0019363F" w:rsidRPr="003C27E9" w:rsidRDefault="0019363F" w:rsidP="0044277C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 xml:space="preserve">ITN </w:t>
            </w:r>
            <w:r w:rsidR="0044277C" w:rsidRPr="003C27E9">
              <w:rPr>
                <w:sz w:val="18"/>
                <w:szCs w:val="18"/>
              </w:rPr>
              <w:t>263</w:t>
            </w:r>
            <w:r w:rsidR="00066644" w:rsidRPr="003C27E9">
              <w:rPr>
                <w:sz w:val="18"/>
                <w:szCs w:val="18"/>
              </w:rPr>
              <w:t xml:space="preserve"> - Mobile App Development</w:t>
            </w:r>
          </w:p>
        </w:tc>
        <w:tc>
          <w:tcPr>
            <w:tcW w:w="450" w:type="dxa"/>
          </w:tcPr>
          <w:p w14:paraId="65A934AB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27568380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3CFF973F" w14:textId="77777777" w:rsidR="0019363F" w:rsidRPr="003C27E9" w:rsidRDefault="0019363F" w:rsidP="0019363F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345A2C3F" w14:textId="77777777" w:rsidR="0019363F" w:rsidRPr="003C27E9" w:rsidRDefault="0019363F" w:rsidP="0019363F">
            <w:pPr>
              <w:jc w:val="center"/>
              <w:rPr>
                <w:sz w:val="18"/>
                <w:szCs w:val="18"/>
              </w:rPr>
            </w:pPr>
            <w:r w:rsidRPr="003C27E9">
              <w:rPr>
                <w:color w:val="000000"/>
                <w:sz w:val="18"/>
                <w:szCs w:val="18"/>
              </w:rPr>
              <w:t>Fall/Spr</w:t>
            </w:r>
          </w:p>
        </w:tc>
        <w:tc>
          <w:tcPr>
            <w:tcW w:w="1103" w:type="dxa"/>
          </w:tcPr>
          <w:p w14:paraId="026036FF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02A7A67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38A689E0" w14:textId="75388ED5" w:rsidR="0019363F" w:rsidRPr="003C27E9" w:rsidRDefault="004F2584" w:rsidP="0019363F">
            <w:pPr>
              <w:rPr>
                <w:sz w:val="18"/>
                <w:szCs w:val="18"/>
              </w:rPr>
            </w:pPr>
            <w:r w:rsidRPr="00B7267E">
              <w:rPr>
                <w:sz w:val="18"/>
                <w:szCs w:val="18"/>
              </w:rPr>
              <w:t>ITN 261 or ITN 261 concurrent</w:t>
            </w:r>
          </w:p>
        </w:tc>
        <w:tc>
          <w:tcPr>
            <w:tcW w:w="1417" w:type="dxa"/>
          </w:tcPr>
          <w:p w14:paraId="680439A7" w14:textId="77777777" w:rsidR="0019363F" w:rsidRPr="003C27E9" w:rsidRDefault="0019363F" w:rsidP="0019363F">
            <w:pPr>
              <w:rPr>
                <w:sz w:val="18"/>
                <w:szCs w:val="18"/>
              </w:rPr>
            </w:pPr>
          </w:p>
        </w:tc>
      </w:tr>
      <w:tr w:rsidR="00B7267E" w:rsidRPr="003C27E9" w14:paraId="1AF9DF72" w14:textId="77777777" w:rsidTr="00573EF4">
        <w:trPr>
          <w:trHeight w:hRule="exact" w:val="298"/>
        </w:trPr>
        <w:tc>
          <w:tcPr>
            <w:tcW w:w="3173" w:type="dxa"/>
          </w:tcPr>
          <w:p w14:paraId="729E54F2" w14:textId="1A827FCC" w:rsidR="00B7267E" w:rsidRPr="00B7267E" w:rsidRDefault="00B7267E" w:rsidP="00B7267E">
            <w:pPr>
              <w:rPr>
                <w:sz w:val="18"/>
                <w:szCs w:val="18"/>
              </w:rPr>
            </w:pPr>
            <w:r w:rsidRPr="00B7267E">
              <w:rPr>
                <w:sz w:val="18"/>
                <w:szCs w:val="18"/>
              </w:rPr>
              <w:t>ITN 265-  Systems Analysis &amp; Design</w:t>
            </w:r>
          </w:p>
        </w:tc>
        <w:tc>
          <w:tcPr>
            <w:tcW w:w="450" w:type="dxa"/>
          </w:tcPr>
          <w:p w14:paraId="3F2DB696" w14:textId="3B2F0B6B" w:rsidR="00B7267E" w:rsidRPr="003C27E9" w:rsidRDefault="00B7267E" w:rsidP="00B7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57C26272" w14:textId="16D5C910" w:rsidR="00B7267E" w:rsidRPr="003C27E9" w:rsidRDefault="00B7267E" w:rsidP="00B7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14:paraId="574793F7" w14:textId="228F1F57" w:rsidR="00B7267E" w:rsidRPr="003C27E9" w:rsidRDefault="00B7267E" w:rsidP="00B7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700461CA" w14:textId="41B62256" w:rsidR="00B7267E" w:rsidRPr="003C27E9" w:rsidRDefault="00B7267E" w:rsidP="00B726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Fall/Spr</w:t>
            </w:r>
          </w:p>
        </w:tc>
        <w:tc>
          <w:tcPr>
            <w:tcW w:w="1103" w:type="dxa"/>
          </w:tcPr>
          <w:p w14:paraId="73287445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2017EDD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3E6CD19B" w14:textId="046A2751" w:rsidR="00B7267E" w:rsidRPr="003C27E9" w:rsidRDefault="00B7267E" w:rsidP="00B7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ITN 103, ITN 180</w:t>
            </w:r>
          </w:p>
        </w:tc>
        <w:tc>
          <w:tcPr>
            <w:tcW w:w="1417" w:type="dxa"/>
          </w:tcPr>
          <w:p w14:paraId="6FB201BF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</w:tr>
      <w:tr w:rsidR="00B7267E" w:rsidRPr="003C27E9" w14:paraId="4382E7B7" w14:textId="77777777" w:rsidTr="00F722C1">
        <w:trPr>
          <w:trHeight w:hRule="exact" w:val="1000"/>
        </w:trPr>
        <w:tc>
          <w:tcPr>
            <w:tcW w:w="3173" w:type="dxa"/>
          </w:tcPr>
          <w:p w14:paraId="433B9731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ITN 291-IT Internship</w:t>
            </w:r>
          </w:p>
        </w:tc>
        <w:tc>
          <w:tcPr>
            <w:tcW w:w="450" w:type="dxa"/>
          </w:tcPr>
          <w:p w14:paraId="60241C26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4</w:t>
            </w:r>
          </w:p>
        </w:tc>
        <w:tc>
          <w:tcPr>
            <w:tcW w:w="697" w:type="dxa"/>
          </w:tcPr>
          <w:p w14:paraId="6458C67A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3CC32D02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bottom w:val="nil"/>
            </w:tcBorders>
          </w:tcPr>
          <w:p w14:paraId="26A274C7" w14:textId="645EA9D0" w:rsidR="00B7267E" w:rsidRPr="003C27E9" w:rsidRDefault="00B7267E" w:rsidP="00B7267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nil"/>
            </w:tcBorders>
          </w:tcPr>
          <w:p w14:paraId="4166C1F9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nil"/>
            </w:tcBorders>
          </w:tcPr>
          <w:p w14:paraId="1E2C3278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2098E43C" w14:textId="289ACE23" w:rsidR="00B7267E" w:rsidRPr="003C27E9" w:rsidRDefault="00B7267E" w:rsidP="00B7267E">
            <w:pPr>
              <w:rPr>
                <w:sz w:val="18"/>
                <w:szCs w:val="18"/>
              </w:rPr>
            </w:pPr>
            <w:r w:rsidRPr="007B6B87">
              <w:rPr>
                <w:sz w:val="16"/>
                <w:szCs w:val="16"/>
              </w:rPr>
              <w:t xml:space="preserve">ITN 101 and ITN 103 and ITN 110 and ITN 120 and ITN 150 and ITN 160 and ITN 170 and ITN 180 and ITN 200 and (ITN 251 or </w:t>
            </w:r>
            <w:r w:rsidR="000412AF">
              <w:rPr>
                <w:sz w:val="16"/>
                <w:szCs w:val="16"/>
              </w:rPr>
              <w:t xml:space="preserve">ITN 260 or </w:t>
            </w:r>
            <w:r w:rsidRPr="007B6B87">
              <w:rPr>
                <w:sz w:val="16"/>
                <w:szCs w:val="16"/>
              </w:rPr>
              <w:t>ITN 261 or ITN 26</w:t>
            </w:r>
            <w:r w:rsidR="001A11DA">
              <w:rPr>
                <w:sz w:val="16"/>
                <w:szCs w:val="16"/>
              </w:rPr>
              <w:t>4</w:t>
            </w:r>
            <w:r w:rsidRPr="007B6B87">
              <w:rPr>
                <w:sz w:val="16"/>
                <w:szCs w:val="16"/>
              </w:rPr>
              <w:t xml:space="preserve"> or ITN 271 or ITN 272 or ITN 273 or ITN 274).</w:t>
            </w:r>
          </w:p>
        </w:tc>
        <w:tc>
          <w:tcPr>
            <w:tcW w:w="1417" w:type="dxa"/>
            <w:tcBorders>
              <w:bottom w:val="nil"/>
            </w:tcBorders>
          </w:tcPr>
          <w:p w14:paraId="2478A5F1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</w:tr>
      <w:tr w:rsidR="00B7267E" w:rsidRPr="003C27E9" w14:paraId="45946AC5" w14:textId="77777777" w:rsidTr="004F49DE">
        <w:trPr>
          <w:trHeight w:hRule="exact" w:val="433"/>
        </w:trPr>
        <w:tc>
          <w:tcPr>
            <w:tcW w:w="3173" w:type="dxa"/>
          </w:tcPr>
          <w:p w14:paraId="0A0713BB" w14:textId="44B8F47E" w:rsidR="00B7267E" w:rsidRPr="003C27E9" w:rsidRDefault="00B7267E" w:rsidP="00B7267E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PSY 100 Interpersonal Communications and Relations</w:t>
            </w:r>
          </w:p>
        </w:tc>
        <w:tc>
          <w:tcPr>
            <w:tcW w:w="450" w:type="dxa"/>
          </w:tcPr>
          <w:p w14:paraId="4C8CB218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</w:tc>
        <w:tc>
          <w:tcPr>
            <w:tcW w:w="697" w:type="dxa"/>
          </w:tcPr>
          <w:p w14:paraId="4C990F4C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</w:t>
            </w:r>
          </w:p>
          <w:p w14:paraId="26ECA283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5F235581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69940E80" w14:textId="7607412D" w:rsidR="00B7267E" w:rsidRPr="003C27E9" w:rsidRDefault="00B7267E" w:rsidP="00B7267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All</w:t>
            </w:r>
          </w:p>
        </w:tc>
        <w:tc>
          <w:tcPr>
            <w:tcW w:w="1103" w:type="dxa"/>
            <w:tcBorders>
              <w:bottom w:val="nil"/>
            </w:tcBorders>
          </w:tcPr>
          <w:p w14:paraId="6FFD4021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nil"/>
            </w:tcBorders>
          </w:tcPr>
          <w:p w14:paraId="619226F3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1F30EA09" w14:textId="77777777" w:rsidR="00B7267E" w:rsidRDefault="00B7267E" w:rsidP="00B726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328F1E8E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7940BC6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</w:tr>
      <w:tr w:rsidR="00B7267E" w:rsidRPr="003C27E9" w14:paraId="6C8BB9FC" w14:textId="77777777" w:rsidTr="00573EF4">
        <w:trPr>
          <w:trHeight w:hRule="exact" w:val="280"/>
        </w:trPr>
        <w:tc>
          <w:tcPr>
            <w:tcW w:w="3173" w:type="dxa"/>
          </w:tcPr>
          <w:p w14:paraId="69D0D81D" w14:textId="77777777" w:rsidR="00B7267E" w:rsidRPr="003C27E9" w:rsidRDefault="00B7267E" w:rsidP="00B7267E">
            <w:pPr>
              <w:pStyle w:val="Heading3"/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T</w:t>
            </w:r>
            <w:bookmarkStart w:id="9" w:name="Text116"/>
            <w:r w:rsidRPr="003C27E9">
              <w:rPr>
                <w:sz w:val="18"/>
                <w:szCs w:val="18"/>
              </w:rPr>
              <w:t>OTAL</w:t>
            </w:r>
          </w:p>
        </w:tc>
        <w:bookmarkEnd w:id="9"/>
        <w:tc>
          <w:tcPr>
            <w:tcW w:w="450" w:type="dxa"/>
          </w:tcPr>
          <w:p w14:paraId="0BFFB47E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16</w:t>
            </w:r>
          </w:p>
        </w:tc>
        <w:tc>
          <w:tcPr>
            <w:tcW w:w="697" w:type="dxa"/>
          </w:tcPr>
          <w:p w14:paraId="6BBC0516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14:paraId="271C097D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14</w:t>
            </w:r>
          </w:p>
        </w:tc>
        <w:tc>
          <w:tcPr>
            <w:tcW w:w="810" w:type="dxa"/>
            <w:tcBorders>
              <w:bottom w:val="nil"/>
              <w:right w:val="nil"/>
            </w:tcBorders>
          </w:tcPr>
          <w:p w14:paraId="79A4DAD8" w14:textId="77777777" w:rsidR="00B7267E" w:rsidRPr="003C27E9" w:rsidRDefault="00B7267E" w:rsidP="00B72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14:paraId="446C99E3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14:paraId="15587867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</w:tcPr>
          <w:p w14:paraId="7E0FC036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D4DCBAE" w14:textId="77777777" w:rsidR="00B7267E" w:rsidRPr="003C27E9" w:rsidRDefault="00B7267E" w:rsidP="00B7267E">
            <w:pPr>
              <w:rPr>
                <w:sz w:val="18"/>
                <w:szCs w:val="18"/>
              </w:rPr>
            </w:pPr>
          </w:p>
        </w:tc>
      </w:tr>
      <w:tr w:rsidR="00B7267E" w:rsidRPr="00815789" w14:paraId="53094DA4" w14:textId="77777777" w:rsidTr="00573EF4">
        <w:trPr>
          <w:trHeight w:hRule="exact" w:val="24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476AE857" w14:textId="77777777" w:rsidR="00B7267E" w:rsidRPr="003C27E9" w:rsidRDefault="00B7267E" w:rsidP="00B7267E">
            <w:pPr>
              <w:pStyle w:val="Heading3"/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6B602BBE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61</w:t>
            </w:r>
          </w:p>
        </w:tc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</w:tcPr>
          <w:p w14:paraId="637B0591" w14:textId="77777777" w:rsidR="00B7267E" w:rsidRPr="003C27E9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46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01917B19" w14:textId="77777777" w:rsidR="00B7267E" w:rsidRPr="00F966A5" w:rsidRDefault="00B7267E" w:rsidP="00B7267E">
            <w:pPr>
              <w:rPr>
                <w:sz w:val="18"/>
                <w:szCs w:val="18"/>
              </w:rPr>
            </w:pPr>
            <w:r w:rsidRPr="003C27E9">
              <w:rPr>
                <w:sz w:val="18"/>
                <w:szCs w:val="18"/>
              </w:rPr>
              <w:t>32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</w:tcPr>
          <w:p w14:paraId="452C2561" w14:textId="77777777" w:rsidR="00B7267E" w:rsidRPr="00815789" w:rsidRDefault="00B7267E" w:rsidP="00B72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49A2D607" w14:textId="77777777" w:rsidR="00B7267E" w:rsidRPr="0081578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99D0B" w14:textId="77777777" w:rsidR="00B7267E" w:rsidRPr="0081578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A61F3" w14:textId="77777777" w:rsidR="00B7267E" w:rsidRPr="00815789" w:rsidRDefault="00B7267E" w:rsidP="00B726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5C6E88" w14:textId="77777777" w:rsidR="00B7267E" w:rsidRPr="00815789" w:rsidRDefault="00B7267E" w:rsidP="00B7267E">
            <w:pPr>
              <w:rPr>
                <w:sz w:val="18"/>
                <w:szCs w:val="18"/>
              </w:rPr>
            </w:pPr>
          </w:p>
        </w:tc>
      </w:tr>
    </w:tbl>
    <w:p w14:paraId="26F47EB2" w14:textId="77777777" w:rsidR="001A71AF" w:rsidRPr="00815789" w:rsidRDefault="001A71AF" w:rsidP="00815789">
      <w:pPr>
        <w:rPr>
          <w:sz w:val="18"/>
          <w:szCs w:val="18"/>
        </w:rPr>
      </w:pPr>
    </w:p>
    <w:sectPr w:rsidR="001A71AF" w:rsidRPr="00815789" w:rsidSect="00F810AF"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2AC2" w14:textId="77777777" w:rsidR="00AE632B" w:rsidRDefault="00AE632B">
      <w:r>
        <w:separator/>
      </w:r>
    </w:p>
  </w:endnote>
  <w:endnote w:type="continuationSeparator" w:id="0">
    <w:p w14:paraId="0F7F8AEA" w14:textId="77777777" w:rsidR="00AE632B" w:rsidRDefault="00AE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F8B2" w14:textId="77777777" w:rsidR="00AE632B" w:rsidRDefault="00AE632B">
      <w:r>
        <w:separator/>
      </w:r>
    </w:p>
  </w:footnote>
  <w:footnote w:type="continuationSeparator" w:id="0">
    <w:p w14:paraId="233EAECB" w14:textId="77777777" w:rsidR="00AE632B" w:rsidRDefault="00AE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1577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7B84"/>
    <w:rsid w:val="00020BB1"/>
    <w:rsid w:val="0002503C"/>
    <w:rsid w:val="000412AF"/>
    <w:rsid w:val="0004769C"/>
    <w:rsid w:val="000605C3"/>
    <w:rsid w:val="00066644"/>
    <w:rsid w:val="00076B25"/>
    <w:rsid w:val="000B516E"/>
    <w:rsid w:val="000C5DB9"/>
    <w:rsid w:val="000E66D2"/>
    <w:rsid w:val="000F252A"/>
    <w:rsid w:val="000F46A2"/>
    <w:rsid w:val="00147F58"/>
    <w:rsid w:val="0017598A"/>
    <w:rsid w:val="00176CF1"/>
    <w:rsid w:val="0019363F"/>
    <w:rsid w:val="001A11DA"/>
    <w:rsid w:val="001A71AF"/>
    <w:rsid w:val="00206D23"/>
    <w:rsid w:val="00234746"/>
    <w:rsid w:val="00254966"/>
    <w:rsid w:val="00256978"/>
    <w:rsid w:val="002A5D8A"/>
    <w:rsid w:val="002B502F"/>
    <w:rsid w:val="002D19FA"/>
    <w:rsid w:val="002F6D3C"/>
    <w:rsid w:val="0030213E"/>
    <w:rsid w:val="00327CF8"/>
    <w:rsid w:val="00341C7F"/>
    <w:rsid w:val="003A3F05"/>
    <w:rsid w:val="003A5BDB"/>
    <w:rsid w:val="003C04B7"/>
    <w:rsid w:val="003C27E9"/>
    <w:rsid w:val="003D0C4C"/>
    <w:rsid w:val="004060FF"/>
    <w:rsid w:val="004200A1"/>
    <w:rsid w:val="00430CD2"/>
    <w:rsid w:val="004403B6"/>
    <w:rsid w:val="0044277C"/>
    <w:rsid w:val="0046084D"/>
    <w:rsid w:val="0046692D"/>
    <w:rsid w:val="004A73DD"/>
    <w:rsid w:val="004A7FA0"/>
    <w:rsid w:val="004B5DAB"/>
    <w:rsid w:val="004F2584"/>
    <w:rsid w:val="004F49DE"/>
    <w:rsid w:val="00511783"/>
    <w:rsid w:val="005209A8"/>
    <w:rsid w:val="0052400D"/>
    <w:rsid w:val="0052723C"/>
    <w:rsid w:val="005365AD"/>
    <w:rsid w:val="00544904"/>
    <w:rsid w:val="00573EF4"/>
    <w:rsid w:val="0057746C"/>
    <w:rsid w:val="0059190F"/>
    <w:rsid w:val="00595DD7"/>
    <w:rsid w:val="005A338C"/>
    <w:rsid w:val="005A4654"/>
    <w:rsid w:val="005C2569"/>
    <w:rsid w:val="005C4422"/>
    <w:rsid w:val="005F2830"/>
    <w:rsid w:val="00604142"/>
    <w:rsid w:val="00636A4B"/>
    <w:rsid w:val="00646415"/>
    <w:rsid w:val="0066506C"/>
    <w:rsid w:val="00665348"/>
    <w:rsid w:val="006F047E"/>
    <w:rsid w:val="007076F6"/>
    <w:rsid w:val="00737004"/>
    <w:rsid w:val="00781D66"/>
    <w:rsid w:val="00783953"/>
    <w:rsid w:val="00785AA4"/>
    <w:rsid w:val="00786389"/>
    <w:rsid w:val="00794D70"/>
    <w:rsid w:val="007974AD"/>
    <w:rsid w:val="007E14F0"/>
    <w:rsid w:val="007E65B0"/>
    <w:rsid w:val="00813A30"/>
    <w:rsid w:val="00814F83"/>
    <w:rsid w:val="00815789"/>
    <w:rsid w:val="00836698"/>
    <w:rsid w:val="008406D6"/>
    <w:rsid w:val="0084439E"/>
    <w:rsid w:val="00850029"/>
    <w:rsid w:val="008755E1"/>
    <w:rsid w:val="008A20A5"/>
    <w:rsid w:val="008C406C"/>
    <w:rsid w:val="008F4BF5"/>
    <w:rsid w:val="008F5D9B"/>
    <w:rsid w:val="00900B2C"/>
    <w:rsid w:val="00915877"/>
    <w:rsid w:val="00974F83"/>
    <w:rsid w:val="009E4243"/>
    <w:rsid w:val="00A42289"/>
    <w:rsid w:val="00A72FC2"/>
    <w:rsid w:val="00A87A41"/>
    <w:rsid w:val="00AC4B51"/>
    <w:rsid w:val="00AD0ABB"/>
    <w:rsid w:val="00AE632B"/>
    <w:rsid w:val="00B143D5"/>
    <w:rsid w:val="00B160B2"/>
    <w:rsid w:val="00B21C98"/>
    <w:rsid w:val="00B45454"/>
    <w:rsid w:val="00B6622A"/>
    <w:rsid w:val="00B7267E"/>
    <w:rsid w:val="00B85451"/>
    <w:rsid w:val="00B96B1F"/>
    <w:rsid w:val="00BD1A57"/>
    <w:rsid w:val="00BD7D50"/>
    <w:rsid w:val="00BE19F1"/>
    <w:rsid w:val="00C0484C"/>
    <w:rsid w:val="00C257B4"/>
    <w:rsid w:val="00C3626F"/>
    <w:rsid w:val="00C66AE5"/>
    <w:rsid w:val="00D207A2"/>
    <w:rsid w:val="00D317A0"/>
    <w:rsid w:val="00D34280"/>
    <w:rsid w:val="00D42E8D"/>
    <w:rsid w:val="00D5262D"/>
    <w:rsid w:val="00D75015"/>
    <w:rsid w:val="00DA2A5D"/>
    <w:rsid w:val="00DA5ECD"/>
    <w:rsid w:val="00DC57F1"/>
    <w:rsid w:val="00DE10EC"/>
    <w:rsid w:val="00DE13BE"/>
    <w:rsid w:val="00DE57B8"/>
    <w:rsid w:val="00DF07A4"/>
    <w:rsid w:val="00E22314"/>
    <w:rsid w:val="00E35C17"/>
    <w:rsid w:val="00E879D6"/>
    <w:rsid w:val="00EB5177"/>
    <w:rsid w:val="00ED5CE4"/>
    <w:rsid w:val="00F52887"/>
    <w:rsid w:val="00F534EF"/>
    <w:rsid w:val="00F6734D"/>
    <w:rsid w:val="00F722C1"/>
    <w:rsid w:val="00F73A62"/>
    <w:rsid w:val="00F810AF"/>
    <w:rsid w:val="00F840E9"/>
    <w:rsid w:val="00F966A5"/>
    <w:rsid w:val="00FA508E"/>
    <w:rsid w:val="00FB35F5"/>
    <w:rsid w:val="00FB6F5D"/>
    <w:rsid w:val="00FC3D50"/>
    <w:rsid w:val="00FE51AA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FC0FC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4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8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9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75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956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2013-05-31T14:20:00Z</cp:lastPrinted>
  <dcterms:created xsi:type="dcterms:W3CDTF">2026-03-18T14:58:00Z</dcterms:created>
  <dcterms:modified xsi:type="dcterms:W3CDTF">2026-03-18T14:58:00Z</dcterms:modified>
</cp:coreProperties>
</file>