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0AF2" w14:textId="77777777" w:rsidR="00C0484C" w:rsidRPr="00B851C8" w:rsidRDefault="00C0484C">
      <w:pPr>
        <w:ind w:right="360"/>
        <w:jc w:val="center"/>
        <w:rPr>
          <w:sz w:val="16"/>
        </w:rPr>
      </w:pPr>
      <w:r w:rsidRPr="00B851C8">
        <w:rPr>
          <w:noProof/>
          <w:sz w:val="16"/>
        </w:rPr>
        <w:drawing>
          <wp:inline distT="0" distB="0" distL="0" distR="0" wp14:anchorId="41838523" wp14:editId="6D9767FA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3A4DC" w14:textId="21E0B3C5" w:rsidR="001A71AF" w:rsidRPr="00B851C8" w:rsidRDefault="001A71AF">
      <w:pPr>
        <w:rPr>
          <w:sz w:val="16"/>
        </w:rPr>
      </w:pPr>
      <w:r w:rsidRPr="00B851C8">
        <w:rPr>
          <w:sz w:val="16"/>
        </w:rPr>
        <w:t>CAMPUS</w:t>
      </w:r>
      <w:r w:rsidR="00781D66" w:rsidRPr="00B851C8">
        <w:rPr>
          <w:sz w:val="16"/>
        </w:rPr>
        <w:t xml:space="preserve"> LOCATION</w:t>
      </w:r>
      <w:r w:rsidR="00E03787" w:rsidRPr="00B851C8">
        <w:rPr>
          <w:sz w:val="16"/>
        </w:rPr>
        <w:t xml:space="preserve">:  </w:t>
      </w:r>
      <w:r w:rsidR="00E03787" w:rsidRPr="00B851C8">
        <w:rPr>
          <w:sz w:val="18"/>
          <w:szCs w:val="18"/>
        </w:rPr>
        <w:t xml:space="preserve">Georgetown, </w:t>
      </w:r>
      <w:r w:rsidR="00294C77" w:rsidRPr="00B851C8">
        <w:rPr>
          <w:sz w:val="18"/>
          <w:szCs w:val="18"/>
        </w:rPr>
        <w:t>Dover</w:t>
      </w:r>
      <w:r w:rsidR="00DB5975">
        <w:rPr>
          <w:sz w:val="18"/>
          <w:szCs w:val="18"/>
        </w:rPr>
        <w:t>, Wilmington</w:t>
      </w:r>
      <w:r w:rsidRPr="00B851C8">
        <w:rPr>
          <w:sz w:val="16"/>
        </w:rPr>
        <w:tab/>
      </w:r>
      <w:r w:rsidRPr="00B851C8">
        <w:rPr>
          <w:sz w:val="16"/>
        </w:rPr>
        <w:tab/>
      </w:r>
      <w:r w:rsidRPr="00B851C8">
        <w:rPr>
          <w:sz w:val="16"/>
        </w:rPr>
        <w:tab/>
      </w:r>
      <w:r w:rsidRPr="00B851C8">
        <w:rPr>
          <w:sz w:val="16"/>
        </w:rPr>
        <w:tab/>
      </w:r>
      <w:r w:rsidRPr="00B851C8">
        <w:rPr>
          <w:sz w:val="16"/>
        </w:rPr>
        <w:tab/>
      </w:r>
      <w:r w:rsidRPr="00B851C8">
        <w:rPr>
          <w:sz w:val="16"/>
        </w:rPr>
        <w:tab/>
      </w:r>
      <w:r w:rsidR="00781D66" w:rsidRPr="00B851C8">
        <w:rPr>
          <w:sz w:val="16"/>
        </w:rPr>
        <w:t>COURSE SEQUENCE SHEET</w:t>
      </w:r>
      <w:r w:rsidRPr="00B851C8">
        <w:rPr>
          <w:sz w:val="16"/>
        </w:rPr>
        <w:tab/>
      </w:r>
    </w:p>
    <w:p w14:paraId="43382F37" w14:textId="77777777" w:rsidR="00781D66" w:rsidRPr="00B851C8" w:rsidRDefault="00781D66" w:rsidP="00781D66">
      <w:pPr>
        <w:rPr>
          <w:b/>
          <w:sz w:val="18"/>
        </w:rPr>
      </w:pPr>
      <w:r w:rsidRPr="00B851C8">
        <w:rPr>
          <w:sz w:val="16"/>
        </w:rPr>
        <w:t>Curriculum:</w:t>
      </w:r>
      <w:r w:rsidRPr="00B851C8">
        <w:rPr>
          <w:sz w:val="16"/>
        </w:rPr>
        <w:tab/>
      </w:r>
      <w:r w:rsidR="001367BB" w:rsidRPr="00B851C8">
        <w:rPr>
          <w:b/>
          <w:sz w:val="18"/>
          <w:u w:val="single"/>
        </w:rPr>
        <w:t>Legal Studies</w:t>
      </w:r>
      <w:r w:rsidR="00F63050" w:rsidRPr="00B851C8">
        <w:rPr>
          <w:b/>
          <w:sz w:val="18"/>
          <w:u w:val="single"/>
        </w:rPr>
        <w:tab/>
      </w:r>
      <w:r w:rsidR="00F63050" w:rsidRPr="00B851C8">
        <w:rPr>
          <w:b/>
          <w:sz w:val="18"/>
          <w:u w:val="single"/>
        </w:rPr>
        <w:tab/>
      </w:r>
      <w:r w:rsidR="00F63050" w:rsidRPr="00B851C8">
        <w:rPr>
          <w:b/>
          <w:sz w:val="18"/>
          <w:u w:val="single"/>
        </w:rPr>
        <w:tab/>
      </w:r>
      <w:r w:rsidRPr="00B851C8">
        <w:rPr>
          <w:sz w:val="16"/>
        </w:rPr>
        <w:tab/>
      </w:r>
      <w:r w:rsidRPr="00B851C8">
        <w:rPr>
          <w:sz w:val="16"/>
        </w:rPr>
        <w:tab/>
      </w:r>
      <w:r w:rsidRPr="00B851C8">
        <w:rPr>
          <w:sz w:val="16"/>
        </w:rPr>
        <w:tab/>
      </w:r>
      <w:r w:rsidRPr="00B851C8">
        <w:rPr>
          <w:sz w:val="16"/>
        </w:rPr>
        <w:tab/>
      </w:r>
      <w:r w:rsidRPr="00B851C8">
        <w:rPr>
          <w:sz w:val="16"/>
        </w:rPr>
        <w:tab/>
        <w:t xml:space="preserve">Curriculum Code Designation: </w:t>
      </w:r>
      <w:r w:rsidR="0067702C" w:rsidRPr="00B851C8">
        <w:rPr>
          <w:b/>
          <w:sz w:val="18"/>
          <w:u w:val="single"/>
        </w:rPr>
        <w:t>PLGAASPLG</w:t>
      </w:r>
    </w:p>
    <w:p w14:paraId="5D7819A9" w14:textId="4B0999AA" w:rsidR="00781D66" w:rsidRPr="00B851C8" w:rsidRDefault="00781D66">
      <w:pPr>
        <w:rPr>
          <w:sz w:val="16"/>
        </w:rPr>
      </w:pPr>
      <w:r w:rsidRPr="00B851C8">
        <w:rPr>
          <w:sz w:val="16"/>
        </w:rPr>
        <w:t>Effective:</w:t>
      </w:r>
      <w:r w:rsidRPr="00B851C8">
        <w:rPr>
          <w:sz w:val="16"/>
        </w:rPr>
        <w:tab/>
      </w:r>
      <w:r w:rsidRPr="00B851C8">
        <w:rPr>
          <w:sz w:val="16"/>
        </w:rPr>
        <w:tab/>
      </w:r>
      <w:r w:rsidR="003624DA" w:rsidRPr="00B851C8">
        <w:rPr>
          <w:sz w:val="16"/>
          <w:u w:val="single"/>
        </w:rPr>
        <w:t>202</w:t>
      </w:r>
      <w:r w:rsidR="00DB5975">
        <w:rPr>
          <w:sz w:val="16"/>
          <w:u w:val="single"/>
        </w:rPr>
        <w:t>7</w:t>
      </w:r>
      <w:r w:rsidR="009B5680">
        <w:rPr>
          <w:sz w:val="16"/>
          <w:u w:val="single"/>
        </w:rPr>
        <w:t>-51</w:t>
      </w:r>
    </w:p>
    <w:p w14:paraId="637D4993" w14:textId="77777777" w:rsidR="001A71AF" w:rsidRPr="00B851C8" w:rsidRDefault="001A71AF">
      <w:pPr>
        <w:rPr>
          <w:sz w:val="8"/>
        </w:rPr>
      </w:pPr>
    </w:p>
    <w:tbl>
      <w:tblPr>
        <w:tblW w:w="1170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18"/>
        <w:gridCol w:w="4770"/>
        <w:gridCol w:w="360"/>
        <w:gridCol w:w="1620"/>
        <w:gridCol w:w="1350"/>
        <w:gridCol w:w="1782"/>
      </w:tblGrid>
      <w:tr w:rsidR="001669B7" w:rsidRPr="00B851C8" w14:paraId="5D9FD4C3" w14:textId="77777777" w:rsidTr="00124004">
        <w:tc>
          <w:tcPr>
            <w:tcW w:w="1818" w:type="dxa"/>
            <w:vAlign w:val="bottom"/>
          </w:tcPr>
          <w:p w14:paraId="587C7CCB" w14:textId="77777777" w:rsidR="001669B7" w:rsidRPr="00B851C8" w:rsidRDefault="001669B7" w:rsidP="001669B7">
            <w:pPr>
              <w:rPr>
                <w:sz w:val="16"/>
              </w:rPr>
            </w:pPr>
            <w:r w:rsidRPr="00B851C8">
              <w:rPr>
                <w:sz w:val="16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3ACC6345" w14:textId="77777777" w:rsidR="001669B7" w:rsidRPr="00B851C8" w:rsidRDefault="001669B7" w:rsidP="001669B7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4E091AA5" w14:textId="77777777" w:rsidR="001669B7" w:rsidRPr="00B851C8" w:rsidRDefault="001669B7" w:rsidP="001669B7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4E4FF7D8" w14:textId="77777777" w:rsidR="001669B7" w:rsidRPr="00B851C8" w:rsidRDefault="001669B7" w:rsidP="001669B7">
            <w:pPr>
              <w:rPr>
                <w:sz w:val="16"/>
              </w:rPr>
            </w:pPr>
            <w:proofErr w:type="gramStart"/>
            <w:r w:rsidRPr="00B851C8">
              <w:rPr>
                <w:sz w:val="16"/>
              </w:rPr>
              <w:t>[ ]</w:t>
            </w:r>
            <w:proofErr w:type="gramEnd"/>
            <w:r w:rsidRPr="00B851C8"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60"/>
            </w:tblGrid>
            <w:tr w:rsidR="001669B7" w:rsidRPr="00B851C8" w14:paraId="7FFCCF3D" w14:textId="77777777" w:rsidTr="00124004">
              <w:tc>
                <w:tcPr>
                  <w:tcW w:w="1260" w:type="dxa"/>
                </w:tcPr>
                <w:p w14:paraId="6CE3F361" w14:textId="77777777" w:rsidR="001669B7" w:rsidRPr="00B851C8" w:rsidRDefault="00F11109" w:rsidP="001669B7">
                  <w:pPr>
                    <w:rPr>
                      <w:sz w:val="16"/>
                    </w:rPr>
                  </w:pPr>
                  <w:proofErr w:type="gramStart"/>
                  <w:r>
                    <w:rPr>
                      <w:sz w:val="16"/>
                    </w:rPr>
                    <w:t>[ ]</w:t>
                  </w:r>
                  <w:proofErr w:type="gramEnd"/>
                  <w:r>
                    <w:rPr>
                      <w:sz w:val="16"/>
                    </w:rPr>
                    <w:t xml:space="preserve"> ENG 011</w:t>
                  </w:r>
                </w:p>
              </w:tc>
            </w:tr>
            <w:tr w:rsidR="001669B7" w:rsidRPr="00B851C8" w14:paraId="4E22E44A" w14:textId="77777777" w:rsidTr="00124004">
              <w:tc>
                <w:tcPr>
                  <w:tcW w:w="1260" w:type="dxa"/>
                </w:tcPr>
                <w:p w14:paraId="20A752DE" w14:textId="77777777" w:rsidR="001669B7" w:rsidRPr="00B851C8" w:rsidRDefault="001669B7" w:rsidP="001669B7">
                  <w:pPr>
                    <w:rPr>
                      <w:sz w:val="16"/>
                    </w:rPr>
                  </w:pPr>
                </w:p>
              </w:tc>
            </w:tr>
            <w:tr w:rsidR="001669B7" w:rsidRPr="00B851C8" w14:paraId="3BBD3624" w14:textId="77777777" w:rsidTr="00124004">
              <w:tc>
                <w:tcPr>
                  <w:tcW w:w="1260" w:type="dxa"/>
                </w:tcPr>
                <w:p w14:paraId="2B9CDC53" w14:textId="77777777" w:rsidR="001669B7" w:rsidRPr="00B851C8" w:rsidRDefault="001669B7" w:rsidP="001669B7">
                  <w:pPr>
                    <w:rPr>
                      <w:sz w:val="16"/>
                    </w:rPr>
                  </w:pPr>
                </w:p>
              </w:tc>
            </w:tr>
            <w:tr w:rsidR="001669B7" w:rsidRPr="00B851C8" w14:paraId="094F4B17" w14:textId="77777777" w:rsidTr="00124004">
              <w:tc>
                <w:tcPr>
                  <w:tcW w:w="1260" w:type="dxa"/>
                </w:tcPr>
                <w:p w14:paraId="64D2E2AF" w14:textId="77777777" w:rsidR="001669B7" w:rsidRPr="00B851C8" w:rsidRDefault="001669B7" w:rsidP="001669B7">
                  <w:pPr>
                    <w:rPr>
                      <w:sz w:val="16"/>
                    </w:rPr>
                  </w:pPr>
                </w:p>
              </w:tc>
            </w:tr>
          </w:tbl>
          <w:p w14:paraId="420059F8" w14:textId="77777777" w:rsidR="001669B7" w:rsidRPr="00B851C8" w:rsidRDefault="001669B7" w:rsidP="001669B7">
            <w:pPr>
              <w:rPr>
                <w:sz w:val="16"/>
              </w:rPr>
            </w:pPr>
          </w:p>
        </w:tc>
        <w:tc>
          <w:tcPr>
            <w:tcW w:w="1782" w:type="dxa"/>
          </w:tcPr>
          <w:p w14:paraId="228843CE" w14:textId="77777777" w:rsidR="00844994" w:rsidRPr="00844994" w:rsidRDefault="00844994" w:rsidP="00844994">
            <w:pPr>
              <w:rPr>
                <w:sz w:val="16"/>
              </w:rPr>
            </w:pPr>
            <w:proofErr w:type="gramStart"/>
            <w:r w:rsidRPr="00844994">
              <w:rPr>
                <w:sz w:val="16"/>
              </w:rPr>
              <w:t>[  ]</w:t>
            </w:r>
            <w:proofErr w:type="gramEnd"/>
            <w:r w:rsidRPr="00844994">
              <w:rPr>
                <w:sz w:val="16"/>
              </w:rPr>
              <w:t xml:space="preserve"> MAT 052</w:t>
            </w:r>
          </w:p>
          <w:p w14:paraId="609DFEF7" w14:textId="77777777" w:rsidR="00844994" w:rsidRPr="00844994" w:rsidRDefault="00844994" w:rsidP="00844994">
            <w:pPr>
              <w:rPr>
                <w:sz w:val="16"/>
              </w:rPr>
            </w:pPr>
            <w:proofErr w:type="gramStart"/>
            <w:r w:rsidRPr="00844994">
              <w:rPr>
                <w:sz w:val="16"/>
              </w:rPr>
              <w:t>[ ]</w:t>
            </w:r>
            <w:proofErr w:type="gramEnd"/>
            <w:r w:rsidRPr="00844994">
              <w:rPr>
                <w:sz w:val="16"/>
              </w:rPr>
              <w:t xml:space="preserve"> MAT 062</w:t>
            </w:r>
          </w:p>
          <w:p w14:paraId="284B2E5C" w14:textId="77777777" w:rsidR="001669B7" w:rsidRDefault="00844994" w:rsidP="00844994">
            <w:pPr>
              <w:rPr>
                <w:sz w:val="16"/>
              </w:rPr>
            </w:pPr>
            <w:proofErr w:type="gramStart"/>
            <w:r w:rsidRPr="00844994">
              <w:rPr>
                <w:sz w:val="16"/>
              </w:rPr>
              <w:t>[ ]</w:t>
            </w:r>
            <w:proofErr w:type="gramEnd"/>
            <w:r w:rsidRPr="00844994">
              <w:rPr>
                <w:sz w:val="16"/>
              </w:rPr>
              <w:t xml:space="preserve"> MAT 099</w:t>
            </w:r>
          </w:p>
          <w:p w14:paraId="673E5716" w14:textId="77777777" w:rsidR="001669B7" w:rsidRDefault="001669B7" w:rsidP="001669B7">
            <w:pPr>
              <w:rPr>
                <w:sz w:val="16"/>
              </w:rPr>
            </w:pPr>
          </w:p>
        </w:tc>
      </w:tr>
      <w:tr w:rsidR="001669B7" w:rsidRPr="00B851C8" w14:paraId="5A56676C" w14:textId="77777777" w:rsidTr="00124004">
        <w:tc>
          <w:tcPr>
            <w:tcW w:w="1818" w:type="dxa"/>
            <w:vAlign w:val="bottom"/>
          </w:tcPr>
          <w:p w14:paraId="57B21AA6" w14:textId="77777777" w:rsidR="001669B7" w:rsidRPr="00B851C8" w:rsidRDefault="001669B7" w:rsidP="001669B7">
            <w:pPr>
              <w:rPr>
                <w:sz w:val="16"/>
              </w:rPr>
            </w:pPr>
            <w:r w:rsidRPr="00B851C8">
              <w:rPr>
                <w:sz w:val="16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66B53C07" w14:textId="77777777" w:rsidR="001669B7" w:rsidRPr="00B851C8" w:rsidRDefault="001669B7" w:rsidP="001669B7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51CCBDB2" w14:textId="77777777" w:rsidR="001669B7" w:rsidRPr="00B851C8" w:rsidRDefault="001669B7" w:rsidP="001669B7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369637BF" w14:textId="77777777" w:rsidR="001669B7" w:rsidRPr="00B851C8" w:rsidRDefault="001669B7" w:rsidP="001669B7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3BE56B4F" w14:textId="77777777" w:rsidR="001669B7" w:rsidRPr="00B851C8" w:rsidRDefault="001669B7" w:rsidP="001669B7">
            <w:pPr>
              <w:rPr>
                <w:sz w:val="16"/>
              </w:rPr>
            </w:pPr>
          </w:p>
        </w:tc>
        <w:tc>
          <w:tcPr>
            <w:tcW w:w="1782" w:type="dxa"/>
          </w:tcPr>
          <w:p w14:paraId="6B529621" w14:textId="77777777" w:rsidR="001669B7" w:rsidRPr="00B851C8" w:rsidRDefault="001669B7" w:rsidP="001669B7">
            <w:pPr>
              <w:rPr>
                <w:sz w:val="16"/>
              </w:rPr>
            </w:pPr>
          </w:p>
        </w:tc>
      </w:tr>
      <w:tr w:rsidR="001669B7" w:rsidRPr="00B851C8" w14:paraId="0925F8BC" w14:textId="77777777" w:rsidTr="00124004">
        <w:tc>
          <w:tcPr>
            <w:tcW w:w="1818" w:type="dxa"/>
            <w:vAlign w:val="bottom"/>
          </w:tcPr>
          <w:p w14:paraId="3FCA88C1" w14:textId="77777777" w:rsidR="001669B7" w:rsidRPr="00B851C8" w:rsidRDefault="001669B7" w:rsidP="001669B7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57ED2AE1" w14:textId="77777777" w:rsidR="001669B7" w:rsidRPr="00B851C8" w:rsidRDefault="001669B7" w:rsidP="001669B7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4092E09D" w14:textId="77777777" w:rsidR="001669B7" w:rsidRPr="00B851C8" w:rsidRDefault="001669B7" w:rsidP="001669B7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5DBFCFEF" w14:textId="77777777" w:rsidR="001669B7" w:rsidRPr="00B851C8" w:rsidRDefault="001669B7" w:rsidP="001669B7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2298E90E" w14:textId="77777777" w:rsidR="001669B7" w:rsidRPr="00B851C8" w:rsidRDefault="001669B7" w:rsidP="001669B7">
            <w:pPr>
              <w:rPr>
                <w:sz w:val="16"/>
              </w:rPr>
            </w:pPr>
          </w:p>
        </w:tc>
        <w:tc>
          <w:tcPr>
            <w:tcW w:w="1782" w:type="dxa"/>
          </w:tcPr>
          <w:p w14:paraId="5F3180C5" w14:textId="77777777" w:rsidR="001669B7" w:rsidRPr="00B851C8" w:rsidRDefault="001669B7" w:rsidP="001669B7">
            <w:pPr>
              <w:rPr>
                <w:sz w:val="16"/>
              </w:rPr>
            </w:pPr>
          </w:p>
        </w:tc>
      </w:tr>
      <w:tr w:rsidR="001669B7" w:rsidRPr="00B851C8" w14:paraId="2EF832C9" w14:textId="77777777" w:rsidTr="00124004">
        <w:tc>
          <w:tcPr>
            <w:tcW w:w="1818" w:type="dxa"/>
            <w:vAlign w:val="bottom"/>
          </w:tcPr>
          <w:p w14:paraId="10C3FEBF" w14:textId="77777777" w:rsidR="001669B7" w:rsidRPr="00B851C8" w:rsidRDefault="001669B7" w:rsidP="001669B7">
            <w:pPr>
              <w:rPr>
                <w:sz w:val="16"/>
              </w:rPr>
            </w:pPr>
            <w:r w:rsidRPr="00B851C8">
              <w:rPr>
                <w:sz w:val="16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4A108C93" w14:textId="77777777" w:rsidR="001669B7" w:rsidRPr="00B851C8" w:rsidRDefault="001669B7" w:rsidP="001669B7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77EDBD2A" w14:textId="77777777" w:rsidR="001669B7" w:rsidRPr="00B851C8" w:rsidRDefault="001669B7" w:rsidP="001669B7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767EE552" w14:textId="77777777" w:rsidR="001669B7" w:rsidRPr="00B851C8" w:rsidRDefault="001669B7" w:rsidP="001669B7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7D307EBC" w14:textId="77777777" w:rsidR="001669B7" w:rsidRPr="00B851C8" w:rsidRDefault="001669B7" w:rsidP="001669B7">
            <w:pPr>
              <w:rPr>
                <w:sz w:val="16"/>
              </w:rPr>
            </w:pPr>
          </w:p>
        </w:tc>
        <w:tc>
          <w:tcPr>
            <w:tcW w:w="1782" w:type="dxa"/>
          </w:tcPr>
          <w:p w14:paraId="487AED8E" w14:textId="77777777" w:rsidR="001669B7" w:rsidRPr="00B851C8" w:rsidRDefault="001669B7" w:rsidP="001669B7">
            <w:pPr>
              <w:rPr>
                <w:sz w:val="16"/>
              </w:rPr>
            </w:pPr>
          </w:p>
        </w:tc>
      </w:tr>
    </w:tbl>
    <w:p w14:paraId="02C10677" w14:textId="77777777" w:rsidR="000B1BAB" w:rsidRPr="00B851C8" w:rsidRDefault="000B1BAB" w:rsidP="002359C9">
      <w:pPr>
        <w:ind w:right="360"/>
        <w:rPr>
          <w:sz w:val="24"/>
          <w:szCs w:val="24"/>
        </w:rPr>
      </w:pPr>
    </w:p>
    <w:p w14:paraId="4221B49C" w14:textId="77777777" w:rsidR="002359C9" w:rsidRPr="00B851C8" w:rsidRDefault="002359C9" w:rsidP="002359C9">
      <w:pPr>
        <w:ind w:right="360"/>
        <w:rPr>
          <w:b/>
          <w:sz w:val="24"/>
          <w:szCs w:val="24"/>
        </w:rPr>
      </w:pPr>
      <w:r w:rsidRPr="00B851C8">
        <w:rPr>
          <w:b/>
          <w:sz w:val="24"/>
          <w:szCs w:val="24"/>
        </w:rPr>
        <w:t>SSC 100 is a pre</w:t>
      </w:r>
      <w:r w:rsidR="004E50D7" w:rsidRPr="00B851C8">
        <w:rPr>
          <w:b/>
          <w:sz w:val="24"/>
          <w:szCs w:val="24"/>
        </w:rPr>
        <w:t>-</w:t>
      </w:r>
      <w:r w:rsidRPr="00B851C8">
        <w:rPr>
          <w:b/>
          <w:sz w:val="24"/>
          <w:szCs w:val="24"/>
        </w:rPr>
        <w:t>requisite for all developmental and 100</w:t>
      </w:r>
      <w:r w:rsidR="004E50D7" w:rsidRPr="00B851C8">
        <w:rPr>
          <w:b/>
          <w:sz w:val="24"/>
          <w:szCs w:val="24"/>
        </w:rPr>
        <w:t>-</w:t>
      </w:r>
      <w:r w:rsidRPr="00B851C8">
        <w:rPr>
          <w:b/>
          <w:sz w:val="24"/>
          <w:szCs w:val="24"/>
        </w:rPr>
        <w:t>level courses.</w:t>
      </w:r>
    </w:p>
    <w:tbl>
      <w:tblPr>
        <w:tblW w:w="1170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720"/>
        <w:gridCol w:w="630"/>
        <w:gridCol w:w="1170"/>
        <w:gridCol w:w="1170"/>
        <w:gridCol w:w="360"/>
        <w:gridCol w:w="2700"/>
        <w:gridCol w:w="1260"/>
      </w:tblGrid>
      <w:tr w:rsidR="00132DAA" w:rsidRPr="00B851C8" w14:paraId="0BBF480C" w14:textId="77777777" w:rsidTr="00C55AF9">
        <w:trPr>
          <w:cantSplit/>
          <w:trHeight w:val="1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21A930D" w14:textId="77777777" w:rsidR="00132DAA" w:rsidRPr="00B851C8" w:rsidRDefault="00132DAA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088240D" w14:textId="77777777" w:rsidR="00132DAA" w:rsidRPr="00B851C8" w:rsidRDefault="00132DAA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1DBE7C2" w14:textId="77777777" w:rsidR="00132DAA" w:rsidRPr="00B851C8" w:rsidRDefault="00132DAA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C56B9A5" w14:textId="77777777" w:rsidR="00132DAA" w:rsidRPr="00B851C8" w:rsidRDefault="00132DAA">
            <w:pPr>
              <w:rPr>
                <w:sz w:val="16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1CC351" w14:textId="77777777" w:rsidR="00132DAA" w:rsidRPr="00B851C8" w:rsidRDefault="00132DAA" w:rsidP="0004026D">
            <w:pPr>
              <w:pStyle w:val="Heading2"/>
              <w:jc w:val="center"/>
            </w:pPr>
            <w:r w:rsidRPr="00B851C8">
              <w:t>SEMESTER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7D9BC6" w14:textId="77777777" w:rsidR="00132DAA" w:rsidRPr="00B851C8" w:rsidRDefault="00132DAA">
            <w:pPr>
              <w:jc w:val="center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5CDA7E3" w14:textId="77777777" w:rsidR="00132DAA" w:rsidRPr="00B851C8" w:rsidRDefault="00132DAA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DAE88B4" w14:textId="77777777" w:rsidR="00132DAA" w:rsidRPr="00B851C8" w:rsidRDefault="00132DAA">
            <w:pPr>
              <w:rPr>
                <w:sz w:val="16"/>
              </w:rPr>
            </w:pPr>
          </w:p>
        </w:tc>
      </w:tr>
      <w:tr w:rsidR="008C0008" w:rsidRPr="00B851C8" w14:paraId="75E2FAA7" w14:textId="77777777" w:rsidTr="00132DAA">
        <w:trPr>
          <w:cantSplit/>
          <w:trHeight w:val="917"/>
        </w:trPr>
        <w:tc>
          <w:tcPr>
            <w:tcW w:w="3060" w:type="dxa"/>
            <w:tcBorders>
              <w:top w:val="single" w:sz="4" w:space="0" w:color="auto"/>
            </w:tcBorders>
          </w:tcPr>
          <w:p w14:paraId="443BA1FE" w14:textId="77777777" w:rsidR="001A71AF" w:rsidRPr="00B851C8" w:rsidRDefault="001A71AF">
            <w:pPr>
              <w:rPr>
                <w:b/>
                <w:sz w:val="16"/>
              </w:rPr>
            </w:pPr>
          </w:p>
          <w:p w14:paraId="3EC25880" w14:textId="77777777" w:rsidR="001A71AF" w:rsidRPr="00B851C8" w:rsidRDefault="001A71AF">
            <w:pPr>
              <w:rPr>
                <w:b/>
                <w:sz w:val="16"/>
              </w:rPr>
            </w:pPr>
          </w:p>
          <w:p w14:paraId="40CA0E6D" w14:textId="77777777" w:rsidR="001A71AF" w:rsidRPr="00B851C8" w:rsidRDefault="001A71AF">
            <w:pPr>
              <w:rPr>
                <w:b/>
                <w:sz w:val="16"/>
              </w:rPr>
            </w:pPr>
            <w:r w:rsidRPr="00B851C8">
              <w:rPr>
                <w:b/>
                <w:sz w:val="16"/>
              </w:rPr>
              <w:t>COURSE NUMBER AND TITLE</w:t>
            </w:r>
            <w:r w:rsidRPr="00B851C8">
              <w:rPr>
                <w:b/>
                <w:sz w:val="16"/>
              </w:rPr>
              <w:tab/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tbRl"/>
            <w:vAlign w:val="center"/>
          </w:tcPr>
          <w:p w14:paraId="229842F7" w14:textId="77777777" w:rsidR="001A71AF" w:rsidRPr="00B851C8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851C8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extDirection w:val="tbRl"/>
            <w:vAlign w:val="center"/>
          </w:tcPr>
          <w:p w14:paraId="464DCFA1" w14:textId="77777777" w:rsidR="001A71AF" w:rsidRPr="00B851C8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851C8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tbRl"/>
            <w:vAlign w:val="center"/>
          </w:tcPr>
          <w:p w14:paraId="32231B6C" w14:textId="77777777" w:rsidR="001A71AF" w:rsidRPr="00B851C8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851C8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170" w:type="dxa"/>
            <w:tcBorders>
              <w:top w:val="nil"/>
            </w:tcBorders>
          </w:tcPr>
          <w:p w14:paraId="07DFC01A" w14:textId="77777777" w:rsidR="001A71AF" w:rsidRPr="00B851C8" w:rsidRDefault="001A71AF">
            <w:pPr>
              <w:rPr>
                <w:b/>
                <w:sz w:val="16"/>
              </w:rPr>
            </w:pPr>
          </w:p>
          <w:p w14:paraId="2DD94BF6" w14:textId="77777777" w:rsidR="001A71AF" w:rsidRPr="00B851C8" w:rsidRDefault="001A71AF">
            <w:pPr>
              <w:rPr>
                <w:b/>
                <w:sz w:val="16"/>
              </w:rPr>
            </w:pPr>
          </w:p>
          <w:p w14:paraId="0443DDC9" w14:textId="77777777" w:rsidR="001A71AF" w:rsidRPr="00B851C8" w:rsidRDefault="001A71AF">
            <w:pPr>
              <w:jc w:val="center"/>
              <w:rPr>
                <w:b/>
                <w:sz w:val="16"/>
              </w:rPr>
            </w:pPr>
            <w:r w:rsidRPr="00B851C8">
              <w:rPr>
                <w:b/>
                <w:sz w:val="16"/>
              </w:rPr>
              <w:t>Offered</w:t>
            </w:r>
          </w:p>
        </w:tc>
        <w:tc>
          <w:tcPr>
            <w:tcW w:w="1170" w:type="dxa"/>
            <w:tcBorders>
              <w:top w:val="nil"/>
            </w:tcBorders>
          </w:tcPr>
          <w:p w14:paraId="3AA00B16" w14:textId="77777777" w:rsidR="001A71AF" w:rsidRPr="00B851C8" w:rsidRDefault="001A71AF">
            <w:pPr>
              <w:rPr>
                <w:b/>
                <w:sz w:val="16"/>
              </w:rPr>
            </w:pPr>
          </w:p>
          <w:p w14:paraId="28D62522" w14:textId="77777777" w:rsidR="001A71AF" w:rsidRPr="00B851C8" w:rsidRDefault="001A71AF">
            <w:pPr>
              <w:jc w:val="center"/>
              <w:rPr>
                <w:b/>
                <w:sz w:val="16"/>
              </w:rPr>
            </w:pPr>
          </w:p>
          <w:p w14:paraId="3A5B5089" w14:textId="77777777" w:rsidR="001A71AF" w:rsidRPr="00B851C8" w:rsidRDefault="001A71AF">
            <w:pPr>
              <w:jc w:val="center"/>
              <w:rPr>
                <w:b/>
                <w:sz w:val="16"/>
              </w:rPr>
            </w:pPr>
            <w:r w:rsidRPr="00B851C8">
              <w:rPr>
                <w:b/>
                <w:sz w:val="16"/>
              </w:rPr>
              <w:t>Completed</w:t>
            </w:r>
          </w:p>
        </w:tc>
        <w:tc>
          <w:tcPr>
            <w:tcW w:w="360" w:type="dxa"/>
            <w:textDirection w:val="tbRl"/>
          </w:tcPr>
          <w:p w14:paraId="5C2D60AC" w14:textId="77777777" w:rsidR="001A71AF" w:rsidRPr="00B851C8" w:rsidRDefault="00A72FC2" w:rsidP="0004026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851C8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700" w:type="dxa"/>
          </w:tcPr>
          <w:p w14:paraId="53E29C92" w14:textId="77777777" w:rsidR="001A71AF" w:rsidRPr="00B851C8" w:rsidRDefault="001A71AF">
            <w:pPr>
              <w:jc w:val="center"/>
              <w:rPr>
                <w:b/>
                <w:sz w:val="16"/>
              </w:rPr>
            </w:pPr>
          </w:p>
          <w:p w14:paraId="379D7112" w14:textId="77777777" w:rsidR="001A71AF" w:rsidRPr="00B851C8" w:rsidRDefault="001A71AF">
            <w:pPr>
              <w:jc w:val="center"/>
              <w:rPr>
                <w:b/>
                <w:sz w:val="16"/>
              </w:rPr>
            </w:pPr>
          </w:p>
          <w:p w14:paraId="2E0785D3" w14:textId="77777777" w:rsidR="001A71AF" w:rsidRPr="00B851C8" w:rsidRDefault="001A71AF">
            <w:pPr>
              <w:pStyle w:val="Heading4"/>
            </w:pPr>
            <w:r w:rsidRPr="00B851C8">
              <w:t>PREREQUISITES</w:t>
            </w:r>
          </w:p>
        </w:tc>
        <w:tc>
          <w:tcPr>
            <w:tcW w:w="1260" w:type="dxa"/>
          </w:tcPr>
          <w:p w14:paraId="71A5B1A9" w14:textId="77777777" w:rsidR="001A71AF" w:rsidRPr="00B851C8" w:rsidRDefault="001A71AF">
            <w:pPr>
              <w:jc w:val="center"/>
              <w:rPr>
                <w:b/>
                <w:sz w:val="16"/>
              </w:rPr>
            </w:pPr>
          </w:p>
          <w:p w14:paraId="7C9DA191" w14:textId="77777777" w:rsidR="001A71AF" w:rsidRPr="00B851C8" w:rsidRDefault="001A71AF">
            <w:pPr>
              <w:jc w:val="center"/>
              <w:rPr>
                <w:b/>
                <w:sz w:val="16"/>
              </w:rPr>
            </w:pPr>
          </w:p>
          <w:p w14:paraId="464C3D93" w14:textId="77777777" w:rsidR="001A71AF" w:rsidRPr="00B851C8" w:rsidRDefault="001A71AF">
            <w:pPr>
              <w:jc w:val="center"/>
              <w:rPr>
                <w:b/>
                <w:sz w:val="16"/>
              </w:rPr>
            </w:pPr>
            <w:r w:rsidRPr="00B851C8">
              <w:rPr>
                <w:b/>
                <w:sz w:val="16"/>
              </w:rPr>
              <w:t>CO</w:t>
            </w:r>
            <w:r w:rsidR="008C0008" w:rsidRPr="00B851C8">
              <w:rPr>
                <w:b/>
                <w:sz w:val="16"/>
              </w:rPr>
              <w:t>-</w:t>
            </w:r>
            <w:r w:rsidRPr="00B851C8">
              <w:rPr>
                <w:b/>
                <w:sz w:val="16"/>
              </w:rPr>
              <w:t>REQUISITES</w:t>
            </w:r>
          </w:p>
        </w:tc>
      </w:tr>
    </w:tbl>
    <w:p w14:paraId="1FB6D919" w14:textId="77777777" w:rsidR="004A73DD" w:rsidRPr="00B851C8" w:rsidRDefault="004A73DD" w:rsidP="004A73DD">
      <w:pPr>
        <w:rPr>
          <w:sz w:val="8"/>
        </w:rPr>
      </w:pPr>
    </w:p>
    <w:tbl>
      <w:tblPr>
        <w:tblW w:w="117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720"/>
        <w:gridCol w:w="630"/>
        <w:gridCol w:w="1170"/>
        <w:gridCol w:w="1170"/>
        <w:gridCol w:w="360"/>
        <w:gridCol w:w="2700"/>
        <w:gridCol w:w="1260"/>
      </w:tblGrid>
      <w:tr w:rsidR="0004026D" w:rsidRPr="00B851C8" w14:paraId="686C7458" w14:textId="77777777" w:rsidTr="00132DAA">
        <w:trPr>
          <w:trHeight w:val="240"/>
        </w:trPr>
        <w:tc>
          <w:tcPr>
            <w:tcW w:w="1170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4B35472" w14:textId="77777777" w:rsidR="0004026D" w:rsidRPr="00B851C8" w:rsidRDefault="0004026D" w:rsidP="00CA281E">
            <w:pPr>
              <w:rPr>
                <w:b/>
                <w:spacing w:val="20"/>
                <w:sz w:val="8"/>
                <w:szCs w:val="8"/>
              </w:rPr>
            </w:pPr>
          </w:p>
          <w:p w14:paraId="2EBB7461" w14:textId="77777777" w:rsidR="0004026D" w:rsidRPr="00B851C8" w:rsidRDefault="0004026D" w:rsidP="00CA281E">
            <w:pPr>
              <w:rPr>
                <w:sz w:val="18"/>
              </w:rPr>
            </w:pPr>
            <w:r w:rsidRPr="00B851C8">
              <w:rPr>
                <w:b/>
                <w:spacing w:val="20"/>
                <w:sz w:val="16"/>
              </w:rPr>
              <w:t>FIRST SEMESTER (FALL)</w:t>
            </w:r>
          </w:p>
        </w:tc>
      </w:tr>
      <w:tr w:rsidR="002359C9" w:rsidRPr="00B851C8" w14:paraId="668F9304" w14:textId="77777777" w:rsidTr="00132DAA">
        <w:trPr>
          <w:trHeight w:hRule="exact" w:val="190"/>
        </w:trPr>
        <w:tc>
          <w:tcPr>
            <w:tcW w:w="3060" w:type="dxa"/>
          </w:tcPr>
          <w:p w14:paraId="23B83C45" w14:textId="77777777" w:rsidR="002359C9" w:rsidRPr="00B851C8" w:rsidRDefault="002359C9" w:rsidP="002359C9">
            <w:pPr>
              <w:rPr>
                <w:sz w:val="16"/>
              </w:rPr>
            </w:pPr>
            <w:r w:rsidRPr="00B851C8">
              <w:rPr>
                <w:sz w:val="16"/>
              </w:rPr>
              <w:t>SSC 100 First Year Seminar</w:t>
            </w:r>
          </w:p>
        </w:tc>
        <w:tc>
          <w:tcPr>
            <w:tcW w:w="630" w:type="dxa"/>
          </w:tcPr>
          <w:p w14:paraId="6DECF6E9" w14:textId="77777777" w:rsidR="002359C9" w:rsidRPr="00B851C8" w:rsidRDefault="002359C9" w:rsidP="002359C9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1</w:t>
            </w:r>
          </w:p>
        </w:tc>
        <w:tc>
          <w:tcPr>
            <w:tcW w:w="720" w:type="dxa"/>
          </w:tcPr>
          <w:p w14:paraId="36C92C4D" w14:textId="77777777" w:rsidR="002359C9" w:rsidRPr="00B851C8" w:rsidRDefault="002359C9" w:rsidP="002359C9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1</w:t>
            </w:r>
          </w:p>
        </w:tc>
        <w:tc>
          <w:tcPr>
            <w:tcW w:w="630" w:type="dxa"/>
          </w:tcPr>
          <w:p w14:paraId="5EB54FED" w14:textId="77777777" w:rsidR="002359C9" w:rsidRPr="00B851C8" w:rsidRDefault="002359C9" w:rsidP="002359C9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0</w:t>
            </w:r>
          </w:p>
        </w:tc>
        <w:tc>
          <w:tcPr>
            <w:tcW w:w="1170" w:type="dxa"/>
          </w:tcPr>
          <w:p w14:paraId="6CC81BA6" w14:textId="77777777" w:rsidR="002359C9" w:rsidRPr="00B851C8" w:rsidRDefault="002359C9" w:rsidP="002359C9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53D9A65D" w14:textId="77777777" w:rsidR="002359C9" w:rsidRPr="00B851C8" w:rsidRDefault="002359C9" w:rsidP="002359C9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5FD02FC0" w14:textId="77777777" w:rsidR="002359C9" w:rsidRPr="00B851C8" w:rsidRDefault="002359C9" w:rsidP="002359C9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50C4BD27" w14:textId="77777777" w:rsidR="002359C9" w:rsidRPr="00B851C8" w:rsidRDefault="002359C9" w:rsidP="002359C9">
            <w:pPr>
              <w:rPr>
                <w:sz w:val="16"/>
                <w:szCs w:val="16"/>
              </w:rPr>
            </w:pPr>
            <w:r w:rsidRPr="00B851C8">
              <w:rPr>
                <w:sz w:val="16"/>
                <w:szCs w:val="16"/>
              </w:rPr>
              <w:t>None</w:t>
            </w:r>
          </w:p>
        </w:tc>
        <w:tc>
          <w:tcPr>
            <w:tcW w:w="1260" w:type="dxa"/>
          </w:tcPr>
          <w:p w14:paraId="26996A4B" w14:textId="77777777" w:rsidR="002359C9" w:rsidRPr="00B851C8" w:rsidRDefault="002359C9" w:rsidP="002359C9">
            <w:pPr>
              <w:rPr>
                <w:sz w:val="18"/>
              </w:rPr>
            </w:pPr>
          </w:p>
        </w:tc>
      </w:tr>
      <w:tr w:rsidR="002359C9" w:rsidRPr="00B851C8" w14:paraId="61F03740" w14:textId="77777777" w:rsidTr="00132DAA">
        <w:trPr>
          <w:trHeight w:hRule="exact" w:val="253"/>
        </w:trPr>
        <w:tc>
          <w:tcPr>
            <w:tcW w:w="3060" w:type="dxa"/>
          </w:tcPr>
          <w:p w14:paraId="2D07DD24" w14:textId="77777777" w:rsidR="002359C9" w:rsidRPr="00B851C8" w:rsidRDefault="002359C9" w:rsidP="002359C9">
            <w:pPr>
              <w:rPr>
                <w:sz w:val="16"/>
              </w:rPr>
            </w:pPr>
            <w:r w:rsidRPr="00B851C8">
              <w:rPr>
                <w:sz w:val="16"/>
              </w:rPr>
              <w:t>ENG 101</w:t>
            </w:r>
            <w:r w:rsidR="00F95A0B" w:rsidRPr="00B851C8">
              <w:rPr>
                <w:sz w:val="16"/>
              </w:rPr>
              <w:t xml:space="preserve"> </w:t>
            </w:r>
            <w:r w:rsidR="00F11109">
              <w:rPr>
                <w:sz w:val="16"/>
              </w:rPr>
              <w:t>Composition I</w:t>
            </w:r>
          </w:p>
        </w:tc>
        <w:tc>
          <w:tcPr>
            <w:tcW w:w="630" w:type="dxa"/>
          </w:tcPr>
          <w:p w14:paraId="21BB7C01" w14:textId="77777777" w:rsidR="002359C9" w:rsidRPr="00B851C8" w:rsidRDefault="002359C9" w:rsidP="002359C9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720" w:type="dxa"/>
          </w:tcPr>
          <w:p w14:paraId="3091089B" w14:textId="77777777" w:rsidR="002359C9" w:rsidRPr="00B851C8" w:rsidRDefault="002359C9" w:rsidP="002359C9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4703FEC5" w14:textId="77777777" w:rsidR="002359C9" w:rsidRPr="00B851C8" w:rsidRDefault="002359C9" w:rsidP="002359C9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0</w:t>
            </w:r>
          </w:p>
        </w:tc>
        <w:tc>
          <w:tcPr>
            <w:tcW w:w="1170" w:type="dxa"/>
          </w:tcPr>
          <w:p w14:paraId="7F51AAF2" w14:textId="77777777" w:rsidR="002359C9" w:rsidRPr="00B851C8" w:rsidRDefault="002359C9" w:rsidP="002359C9">
            <w:pPr>
              <w:jc w:val="center"/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</w:p>
        </w:tc>
        <w:tc>
          <w:tcPr>
            <w:tcW w:w="1170" w:type="dxa"/>
          </w:tcPr>
          <w:p w14:paraId="7B180EE1" w14:textId="77777777" w:rsidR="002359C9" w:rsidRPr="00B851C8" w:rsidRDefault="002359C9" w:rsidP="002359C9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</w:p>
        </w:tc>
        <w:tc>
          <w:tcPr>
            <w:tcW w:w="360" w:type="dxa"/>
          </w:tcPr>
          <w:p w14:paraId="64FFCF70" w14:textId="77777777" w:rsidR="002359C9" w:rsidRPr="00B851C8" w:rsidRDefault="002359C9" w:rsidP="002359C9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44C5E5B6" w14:textId="77777777" w:rsidR="002359C9" w:rsidRPr="00B851C8" w:rsidRDefault="00C17DBC" w:rsidP="002359C9">
            <w:pPr>
              <w:rPr>
                <w:sz w:val="16"/>
                <w:szCs w:val="16"/>
              </w:rPr>
            </w:pPr>
            <w:r w:rsidRPr="00C17DBC">
              <w:rPr>
                <w:sz w:val="16"/>
                <w:szCs w:val="16"/>
              </w:rPr>
              <w:t>Test score or ENG 011 or concurrent</w:t>
            </w:r>
          </w:p>
        </w:tc>
        <w:tc>
          <w:tcPr>
            <w:tcW w:w="1260" w:type="dxa"/>
          </w:tcPr>
          <w:p w14:paraId="770A51C7" w14:textId="77777777" w:rsidR="002359C9" w:rsidRPr="00B851C8" w:rsidRDefault="002359C9" w:rsidP="002359C9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</w:p>
        </w:tc>
      </w:tr>
      <w:tr w:rsidR="002359C9" w:rsidRPr="00B851C8" w14:paraId="55425FC0" w14:textId="77777777" w:rsidTr="00132DAA">
        <w:trPr>
          <w:trHeight w:hRule="exact" w:val="240"/>
        </w:trPr>
        <w:tc>
          <w:tcPr>
            <w:tcW w:w="3060" w:type="dxa"/>
          </w:tcPr>
          <w:p w14:paraId="57848B1C" w14:textId="77777777" w:rsidR="002359C9" w:rsidRPr="00B851C8" w:rsidRDefault="002359C9" w:rsidP="002359C9">
            <w:pPr>
              <w:rPr>
                <w:sz w:val="16"/>
              </w:rPr>
            </w:pPr>
            <w:r w:rsidRPr="00B851C8">
              <w:rPr>
                <w:sz w:val="16"/>
              </w:rPr>
              <w:t>PLG 170 Introduction to Legal System</w:t>
            </w:r>
          </w:p>
        </w:tc>
        <w:tc>
          <w:tcPr>
            <w:tcW w:w="630" w:type="dxa"/>
          </w:tcPr>
          <w:p w14:paraId="12D98A7D" w14:textId="77777777" w:rsidR="002359C9" w:rsidRPr="00B851C8" w:rsidRDefault="002359C9" w:rsidP="002359C9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720" w:type="dxa"/>
          </w:tcPr>
          <w:p w14:paraId="3EA2A4AB" w14:textId="77777777" w:rsidR="002359C9" w:rsidRPr="00B851C8" w:rsidRDefault="002359C9" w:rsidP="002359C9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00940400" w14:textId="77777777" w:rsidR="002359C9" w:rsidRPr="00B851C8" w:rsidRDefault="002359C9" w:rsidP="002359C9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0</w:t>
            </w:r>
          </w:p>
        </w:tc>
        <w:tc>
          <w:tcPr>
            <w:tcW w:w="1170" w:type="dxa"/>
          </w:tcPr>
          <w:p w14:paraId="496A193D" w14:textId="77777777" w:rsidR="002359C9" w:rsidRPr="00B851C8" w:rsidRDefault="002359C9" w:rsidP="002359C9">
            <w:pPr>
              <w:jc w:val="center"/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</w:p>
        </w:tc>
        <w:tc>
          <w:tcPr>
            <w:tcW w:w="1170" w:type="dxa"/>
          </w:tcPr>
          <w:p w14:paraId="06571D92" w14:textId="77777777" w:rsidR="002359C9" w:rsidRPr="00B851C8" w:rsidRDefault="002359C9" w:rsidP="002359C9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</w:p>
        </w:tc>
        <w:tc>
          <w:tcPr>
            <w:tcW w:w="360" w:type="dxa"/>
          </w:tcPr>
          <w:p w14:paraId="571611E6" w14:textId="77777777" w:rsidR="002359C9" w:rsidRPr="00B851C8" w:rsidRDefault="002359C9" w:rsidP="002359C9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04B996AD" w14:textId="77777777" w:rsidR="002359C9" w:rsidRPr="00B851C8" w:rsidRDefault="001669B7" w:rsidP="0023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</w:tcPr>
          <w:p w14:paraId="5ED61076" w14:textId="77777777" w:rsidR="002359C9" w:rsidRPr="00B851C8" w:rsidRDefault="002359C9" w:rsidP="002359C9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</w:p>
        </w:tc>
      </w:tr>
      <w:tr w:rsidR="002359C9" w:rsidRPr="00B851C8" w14:paraId="088497BC" w14:textId="77777777" w:rsidTr="004E50D7">
        <w:trPr>
          <w:trHeight w:hRule="exact" w:val="240"/>
        </w:trPr>
        <w:tc>
          <w:tcPr>
            <w:tcW w:w="3060" w:type="dxa"/>
            <w:shd w:val="clear" w:color="auto" w:fill="auto"/>
          </w:tcPr>
          <w:p w14:paraId="6E601D44" w14:textId="3C91DF8D" w:rsidR="002359C9" w:rsidRPr="00B851C8" w:rsidRDefault="0066145A" w:rsidP="000231D4">
            <w:pPr>
              <w:rPr>
                <w:sz w:val="16"/>
              </w:rPr>
            </w:pPr>
            <w:r>
              <w:rPr>
                <w:sz w:val="16"/>
              </w:rPr>
              <w:t>BUS 107 Business Technology</w:t>
            </w:r>
          </w:p>
        </w:tc>
        <w:tc>
          <w:tcPr>
            <w:tcW w:w="630" w:type="dxa"/>
          </w:tcPr>
          <w:p w14:paraId="784FB5B5" w14:textId="77777777" w:rsidR="002359C9" w:rsidRPr="00B851C8" w:rsidRDefault="000231D4" w:rsidP="002359C9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720" w:type="dxa"/>
          </w:tcPr>
          <w:p w14:paraId="24FAD246" w14:textId="77777777" w:rsidR="002359C9" w:rsidRPr="00B851C8" w:rsidRDefault="002E0DB1" w:rsidP="002359C9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2</w:t>
            </w:r>
          </w:p>
        </w:tc>
        <w:tc>
          <w:tcPr>
            <w:tcW w:w="630" w:type="dxa"/>
          </w:tcPr>
          <w:p w14:paraId="45618219" w14:textId="77777777" w:rsidR="002359C9" w:rsidRPr="00B851C8" w:rsidRDefault="002359C9" w:rsidP="002359C9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2</w:t>
            </w:r>
          </w:p>
        </w:tc>
        <w:tc>
          <w:tcPr>
            <w:tcW w:w="1170" w:type="dxa"/>
          </w:tcPr>
          <w:p w14:paraId="48C8DB8A" w14:textId="77777777" w:rsidR="002359C9" w:rsidRPr="00B851C8" w:rsidRDefault="002359C9" w:rsidP="000231D4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5C9B0A88" w14:textId="77777777" w:rsidR="002359C9" w:rsidRPr="00B851C8" w:rsidRDefault="002359C9" w:rsidP="000231D4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42EFF599" w14:textId="77777777" w:rsidR="002359C9" w:rsidRPr="00B851C8" w:rsidRDefault="002359C9" w:rsidP="002359C9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0AADC188" w14:textId="77777777" w:rsidR="002359C9" w:rsidRPr="00B851C8" w:rsidRDefault="001669B7" w:rsidP="0023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</w:tcPr>
          <w:p w14:paraId="46E634CE" w14:textId="77777777" w:rsidR="002359C9" w:rsidRPr="00B851C8" w:rsidRDefault="002359C9" w:rsidP="002359C9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</w:p>
        </w:tc>
      </w:tr>
      <w:tr w:rsidR="002359C9" w:rsidRPr="00B851C8" w14:paraId="2E599977" w14:textId="77777777" w:rsidTr="00F11109">
        <w:trPr>
          <w:trHeight w:hRule="exact" w:val="397"/>
        </w:trPr>
        <w:tc>
          <w:tcPr>
            <w:tcW w:w="3060" w:type="dxa"/>
          </w:tcPr>
          <w:p w14:paraId="61BDB30E" w14:textId="77777777" w:rsidR="002359C9" w:rsidRPr="00B851C8" w:rsidRDefault="002359C9" w:rsidP="002359C9">
            <w:pPr>
              <w:rPr>
                <w:sz w:val="16"/>
              </w:rPr>
            </w:pPr>
            <w:r w:rsidRPr="00B851C8">
              <w:rPr>
                <w:sz w:val="16"/>
              </w:rPr>
              <w:t>MAT 1</w:t>
            </w:r>
            <w:r w:rsidR="00F11109">
              <w:rPr>
                <w:sz w:val="16"/>
              </w:rPr>
              <w:t>52</w:t>
            </w:r>
            <w:r w:rsidRPr="00B851C8">
              <w:rPr>
                <w:sz w:val="16"/>
              </w:rPr>
              <w:t xml:space="preserve"> </w:t>
            </w:r>
            <w:r w:rsidR="001669B7">
              <w:rPr>
                <w:sz w:val="16"/>
              </w:rPr>
              <w:t>Quantitative Reasoning</w:t>
            </w:r>
          </w:p>
          <w:p w14:paraId="458AFCEC" w14:textId="77777777" w:rsidR="002359C9" w:rsidRPr="00B851C8" w:rsidRDefault="002359C9" w:rsidP="002359C9">
            <w:pPr>
              <w:rPr>
                <w:sz w:val="16"/>
              </w:rPr>
            </w:pPr>
          </w:p>
        </w:tc>
        <w:tc>
          <w:tcPr>
            <w:tcW w:w="630" w:type="dxa"/>
          </w:tcPr>
          <w:p w14:paraId="0015C59A" w14:textId="77777777" w:rsidR="002359C9" w:rsidRPr="00B851C8" w:rsidRDefault="001669B7" w:rsidP="002359C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20" w:type="dxa"/>
          </w:tcPr>
          <w:p w14:paraId="5E4A4C95" w14:textId="77777777" w:rsidR="002359C9" w:rsidRPr="00B851C8" w:rsidRDefault="001669B7" w:rsidP="002359C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6368CD57" w14:textId="77777777" w:rsidR="002359C9" w:rsidRPr="00B851C8" w:rsidRDefault="002359C9" w:rsidP="002359C9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0</w:t>
            </w:r>
          </w:p>
        </w:tc>
        <w:tc>
          <w:tcPr>
            <w:tcW w:w="1170" w:type="dxa"/>
            <w:tcBorders>
              <w:bottom w:val="nil"/>
            </w:tcBorders>
          </w:tcPr>
          <w:p w14:paraId="469A6895" w14:textId="77777777" w:rsidR="002359C9" w:rsidRPr="00B851C8" w:rsidRDefault="002359C9" w:rsidP="002359C9">
            <w:pPr>
              <w:jc w:val="center"/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</w:p>
        </w:tc>
        <w:tc>
          <w:tcPr>
            <w:tcW w:w="1170" w:type="dxa"/>
            <w:tcBorders>
              <w:bottom w:val="nil"/>
            </w:tcBorders>
          </w:tcPr>
          <w:p w14:paraId="2CAAFE23" w14:textId="77777777" w:rsidR="002359C9" w:rsidRPr="00B851C8" w:rsidRDefault="002359C9" w:rsidP="002359C9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bottom w:val="nil"/>
            </w:tcBorders>
          </w:tcPr>
          <w:p w14:paraId="36E44EAC" w14:textId="77777777" w:rsidR="002359C9" w:rsidRPr="00B851C8" w:rsidRDefault="002359C9" w:rsidP="002359C9">
            <w:pPr>
              <w:rPr>
                <w:sz w:val="18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14:paraId="6FAADAAC" w14:textId="00BC5559" w:rsidR="002359C9" w:rsidRPr="00F11109" w:rsidRDefault="00F11109" w:rsidP="002359C9">
            <w:pPr>
              <w:rPr>
                <w:sz w:val="14"/>
                <w:szCs w:val="14"/>
              </w:rPr>
            </w:pPr>
            <w:r w:rsidRPr="00F11109">
              <w:rPr>
                <w:sz w:val="14"/>
                <w:szCs w:val="14"/>
              </w:rPr>
              <w:t xml:space="preserve">Test Score </w:t>
            </w:r>
            <w:r w:rsidR="001669B7" w:rsidRPr="00F11109">
              <w:rPr>
                <w:sz w:val="14"/>
                <w:szCs w:val="14"/>
              </w:rPr>
              <w:t>or MAT 052 or concurrent</w:t>
            </w:r>
          </w:p>
        </w:tc>
        <w:tc>
          <w:tcPr>
            <w:tcW w:w="1260" w:type="dxa"/>
            <w:tcBorders>
              <w:bottom w:val="nil"/>
            </w:tcBorders>
          </w:tcPr>
          <w:p w14:paraId="0893EF8D" w14:textId="77777777" w:rsidR="002359C9" w:rsidRPr="00B851C8" w:rsidRDefault="002359C9" w:rsidP="002359C9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</w:p>
        </w:tc>
      </w:tr>
      <w:tr w:rsidR="002359C9" w:rsidRPr="00B851C8" w14:paraId="1F7099E3" w14:textId="77777777" w:rsidTr="00132DAA">
        <w:trPr>
          <w:trHeight w:hRule="exact" w:val="240"/>
        </w:trPr>
        <w:tc>
          <w:tcPr>
            <w:tcW w:w="3060" w:type="dxa"/>
          </w:tcPr>
          <w:p w14:paraId="3E612846" w14:textId="30072D46" w:rsidR="002359C9" w:rsidRPr="00B851C8" w:rsidRDefault="0066145A" w:rsidP="002359C9">
            <w:pPr>
              <w:rPr>
                <w:sz w:val="16"/>
              </w:rPr>
            </w:pPr>
            <w:r>
              <w:rPr>
                <w:sz w:val="16"/>
              </w:rPr>
              <w:t>PLG 172 Law of Simple Contracts</w:t>
            </w:r>
          </w:p>
        </w:tc>
        <w:tc>
          <w:tcPr>
            <w:tcW w:w="630" w:type="dxa"/>
          </w:tcPr>
          <w:p w14:paraId="3052C831" w14:textId="77777777" w:rsidR="002359C9" w:rsidRPr="00B851C8" w:rsidRDefault="002359C9" w:rsidP="002359C9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720" w:type="dxa"/>
          </w:tcPr>
          <w:p w14:paraId="72D6D391" w14:textId="77777777" w:rsidR="002359C9" w:rsidRPr="00B851C8" w:rsidRDefault="002359C9" w:rsidP="002359C9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367F64BA" w14:textId="77777777" w:rsidR="002359C9" w:rsidRPr="00B851C8" w:rsidRDefault="002359C9" w:rsidP="002359C9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0480192" w14:textId="77777777" w:rsidR="002359C9" w:rsidRPr="00B851C8" w:rsidRDefault="002359C9" w:rsidP="002359C9">
            <w:pPr>
              <w:jc w:val="center"/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5711B3F" w14:textId="77777777" w:rsidR="002359C9" w:rsidRPr="00B851C8" w:rsidRDefault="002359C9" w:rsidP="002359C9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F2F3E98" w14:textId="77777777" w:rsidR="002359C9" w:rsidRPr="00B851C8" w:rsidRDefault="002359C9" w:rsidP="002359C9">
            <w:pPr>
              <w:rPr>
                <w:sz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28106B1" w14:textId="29502CC0" w:rsidR="002359C9" w:rsidRPr="00B851C8" w:rsidRDefault="00E178F9" w:rsidP="002359C9">
            <w:pPr>
              <w:rPr>
                <w:sz w:val="16"/>
                <w:szCs w:val="16"/>
              </w:rPr>
            </w:pPr>
            <w:r>
              <w:rPr>
                <w:sz w:val="16"/>
              </w:rPr>
              <w:t>SSC 100 or concurrent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AEA73FD" w14:textId="77777777" w:rsidR="002359C9" w:rsidRPr="00B851C8" w:rsidRDefault="002359C9" w:rsidP="002359C9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</w:p>
        </w:tc>
      </w:tr>
      <w:tr w:rsidR="002359C9" w:rsidRPr="00B851C8" w14:paraId="4DA233DB" w14:textId="77777777" w:rsidTr="00132DAA">
        <w:trPr>
          <w:gridAfter w:val="5"/>
          <w:wAfter w:w="6660" w:type="dxa"/>
          <w:trHeight w:hRule="exact" w:val="240"/>
        </w:trPr>
        <w:tc>
          <w:tcPr>
            <w:tcW w:w="3060" w:type="dxa"/>
          </w:tcPr>
          <w:p w14:paraId="3DCC5F4C" w14:textId="77777777" w:rsidR="002359C9" w:rsidRPr="00B851C8" w:rsidRDefault="002359C9" w:rsidP="002359C9">
            <w:pPr>
              <w:pStyle w:val="Heading3"/>
            </w:pPr>
            <w:r w:rsidRPr="00B851C8">
              <w:t>TOTAL</w:t>
            </w:r>
          </w:p>
        </w:tc>
        <w:tc>
          <w:tcPr>
            <w:tcW w:w="630" w:type="dxa"/>
          </w:tcPr>
          <w:p w14:paraId="6470CB89" w14:textId="77777777" w:rsidR="002359C9" w:rsidRPr="00B851C8" w:rsidRDefault="001669B7" w:rsidP="002359C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20" w:type="dxa"/>
          </w:tcPr>
          <w:p w14:paraId="563D3A4F" w14:textId="77777777" w:rsidR="002359C9" w:rsidRPr="00B851C8" w:rsidRDefault="001669B7" w:rsidP="002359C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30" w:type="dxa"/>
          </w:tcPr>
          <w:p w14:paraId="05F2C5FD" w14:textId="77777777" w:rsidR="002359C9" w:rsidRPr="00B851C8" w:rsidRDefault="002359C9" w:rsidP="002359C9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2</w:t>
            </w:r>
          </w:p>
        </w:tc>
      </w:tr>
    </w:tbl>
    <w:p w14:paraId="62AC3432" w14:textId="77777777" w:rsidR="004A73DD" w:rsidRPr="00B851C8" w:rsidRDefault="004A73DD" w:rsidP="004A73DD">
      <w:pPr>
        <w:rPr>
          <w:sz w:val="8"/>
        </w:rPr>
      </w:pPr>
    </w:p>
    <w:tbl>
      <w:tblPr>
        <w:tblW w:w="117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720"/>
        <w:gridCol w:w="630"/>
        <w:gridCol w:w="1170"/>
        <w:gridCol w:w="1170"/>
        <w:gridCol w:w="360"/>
        <w:gridCol w:w="2700"/>
        <w:gridCol w:w="1260"/>
      </w:tblGrid>
      <w:tr w:rsidR="0020084E" w:rsidRPr="00B851C8" w14:paraId="6C236C75" w14:textId="77777777" w:rsidTr="00132DAA">
        <w:trPr>
          <w:trHeight w:val="240"/>
        </w:trPr>
        <w:tc>
          <w:tcPr>
            <w:tcW w:w="1170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35B41A0" w14:textId="77777777" w:rsidR="0004026D" w:rsidRPr="00B851C8" w:rsidRDefault="0004026D">
            <w:pPr>
              <w:rPr>
                <w:b/>
                <w:spacing w:val="20"/>
                <w:sz w:val="8"/>
                <w:szCs w:val="8"/>
              </w:rPr>
            </w:pPr>
          </w:p>
          <w:p w14:paraId="5EF15A56" w14:textId="77777777" w:rsidR="0004026D" w:rsidRPr="00B851C8" w:rsidRDefault="0004026D">
            <w:pPr>
              <w:rPr>
                <w:sz w:val="18"/>
              </w:rPr>
            </w:pPr>
            <w:r w:rsidRPr="00B851C8">
              <w:rPr>
                <w:b/>
                <w:spacing w:val="20"/>
                <w:sz w:val="16"/>
              </w:rPr>
              <w:t>SECOND SEMESTER (SPRING)</w:t>
            </w:r>
          </w:p>
        </w:tc>
      </w:tr>
      <w:tr w:rsidR="0020084E" w:rsidRPr="00B851C8" w14:paraId="10B8D43D" w14:textId="77777777" w:rsidTr="00132DAA">
        <w:trPr>
          <w:trHeight w:hRule="exact" w:val="208"/>
        </w:trPr>
        <w:tc>
          <w:tcPr>
            <w:tcW w:w="3060" w:type="dxa"/>
          </w:tcPr>
          <w:p w14:paraId="2604AED4" w14:textId="77777777" w:rsidR="008A30B0" w:rsidRPr="00B851C8" w:rsidRDefault="002A593F" w:rsidP="00CA281E">
            <w:pPr>
              <w:rPr>
                <w:sz w:val="16"/>
              </w:rPr>
            </w:pPr>
            <w:r w:rsidRPr="00B851C8">
              <w:rPr>
                <w:sz w:val="16"/>
              </w:rPr>
              <w:t xml:space="preserve">ENG 102 Composition </w:t>
            </w:r>
            <w:r w:rsidR="00F11109">
              <w:rPr>
                <w:sz w:val="16"/>
              </w:rPr>
              <w:t>II</w:t>
            </w:r>
          </w:p>
        </w:tc>
        <w:tc>
          <w:tcPr>
            <w:tcW w:w="630" w:type="dxa"/>
          </w:tcPr>
          <w:p w14:paraId="1CB3CB44" w14:textId="77777777" w:rsidR="008A30B0" w:rsidRPr="00B851C8" w:rsidRDefault="002A593F" w:rsidP="008C0008">
            <w:pPr>
              <w:jc w:val="center"/>
              <w:rPr>
                <w:sz w:val="16"/>
              </w:rPr>
            </w:pPr>
            <w:bookmarkStart w:id="0" w:name="Text15"/>
            <w:r w:rsidRPr="00B851C8">
              <w:rPr>
                <w:sz w:val="16"/>
              </w:rPr>
              <w:t>3</w:t>
            </w:r>
          </w:p>
        </w:tc>
        <w:tc>
          <w:tcPr>
            <w:tcW w:w="720" w:type="dxa"/>
          </w:tcPr>
          <w:p w14:paraId="3889B7C9" w14:textId="77777777" w:rsidR="008A30B0" w:rsidRPr="00B851C8" w:rsidRDefault="002A593F" w:rsidP="008C0008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165C69D2" w14:textId="77777777" w:rsidR="008A30B0" w:rsidRPr="00B851C8" w:rsidRDefault="002A593F" w:rsidP="008C0008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0</w:t>
            </w:r>
          </w:p>
        </w:tc>
        <w:tc>
          <w:tcPr>
            <w:tcW w:w="1170" w:type="dxa"/>
          </w:tcPr>
          <w:p w14:paraId="725461EC" w14:textId="77777777" w:rsidR="00CA281E" w:rsidRPr="00B851C8" w:rsidRDefault="00CA281E">
            <w:pPr>
              <w:jc w:val="center"/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0"/>
          </w:p>
        </w:tc>
        <w:tc>
          <w:tcPr>
            <w:tcW w:w="1170" w:type="dxa"/>
          </w:tcPr>
          <w:p w14:paraId="2A3D8343" w14:textId="77777777" w:rsidR="00CA281E" w:rsidRPr="00B851C8" w:rsidRDefault="00CA281E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1"/>
          </w:p>
        </w:tc>
        <w:tc>
          <w:tcPr>
            <w:tcW w:w="360" w:type="dxa"/>
          </w:tcPr>
          <w:p w14:paraId="14E163CE" w14:textId="77777777" w:rsidR="00CA281E" w:rsidRPr="00B851C8" w:rsidRDefault="00CA281E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25BE8DBC" w14:textId="77777777" w:rsidR="008A30B0" w:rsidRPr="00B851C8" w:rsidRDefault="002A593F" w:rsidP="00CA281E">
            <w:pPr>
              <w:rPr>
                <w:sz w:val="16"/>
                <w:szCs w:val="16"/>
              </w:rPr>
            </w:pPr>
            <w:r w:rsidRPr="00B851C8">
              <w:rPr>
                <w:sz w:val="16"/>
                <w:szCs w:val="16"/>
              </w:rPr>
              <w:t>ENG 101</w:t>
            </w:r>
          </w:p>
        </w:tc>
        <w:tc>
          <w:tcPr>
            <w:tcW w:w="1260" w:type="dxa"/>
          </w:tcPr>
          <w:p w14:paraId="1A502C1B" w14:textId="77777777" w:rsidR="00CA281E" w:rsidRPr="00B851C8" w:rsidRDefault="00CA281E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2"/>
          </w:p>
        </w:tc>
      </w:tr>
      <w:tr w:rsidR="0020084E" w:rsidRPr="00B851C8" w14:paraId="6D65EDFA" w14:textId="77777777" w:rsidTr="009B5680">
        <w:trPr>
          <w:trHeight w:hRule="exact" w:val="478"/>
        </w:trPr>
        <w:tc>
          <w:tcPr>
            <w:tcW w:w="3060" w:type="dxa"/>
          </w:tcPr>
          <w:p w14:paraId="1DB2E621" w14:textId="544916DF" w:rsidR="00CA281E" w:rsidRPr="009B5680" w:rsidRDefault="009B5680" w:rsidP="00CA281E">
            <w:pPr>
              <w:rPr>
                <w:strike/>
                <w:sz w:val="16"/>
              </w:rPr>
            </w:pPr>
            <w:r w:rsidRPr="00532824">
              <w:rPr>
                <w:sz w:val="16"/>
              </w:rPr>
              <w:t>POL 111 Political Science</w:t>
            </w:r>
          </w:p>
        </w:tc>
        <w:tc>
          <w:tcPr>
            <w:tcW w:w="630" w:type="dxa"/>
          </w:tcPr>
          <w:p w14:paraId="73333BC7" w14:textId="77777777" w:rsidR="00CA281E" w:rsidRPr="00B851C8" w:rsidRDefault="00CA281E" w:rsidP="008C0008">
            <w:pPr>
              <w:jc w:val="center"/>
              <w:rPr>
                <w:sz w:val="16"/>
              </w:rPr>
            </w:pPr>
            <w:bookmarkStart w:id="3" w:name="Text42"/>
            <w:bookmarkStart w:id="4" w:name="Text17"/>
            <w:r w:rsidRPr="00B851C8">
              <w:rPr>
                <w:sz w:val="16"/>
              </w:rPr>
              <w:t>3</w:t>
            </w:r>
          </w:p>
        </w:tc>
        <w:bookmarkEnd w:id="3"/>
        <w:tc>
          <w:tcPr>
            <w:tcW w:w="720" w:type="dxa"/>
          </w:tcPr>
          <w:p w14:paraId="0F893F8D" w14:textId="77777777" w:rsidR="00CA281E" w:rsidRPr="00B851C8" w:rsidRDefault="00CA281E" w:rsidP="008C0008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1F57BA40" w14:textId="77777777" w:rsidR="00CA281E" w:rsidRPr="00B851C8" w:rsidRDefault="00CA281E" w:rsidP="008C0008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0</w:t>
            </w:r>
          </w:p>
        </w:tc>
        <w:tc>
          <w:tcPr>
            <w:tcW w:w="1170" w:type="dxa"/>
          </w:tcPr>
          <w:p w14:paraId="0390DB4E" w14:textId="77777777" w:rsidR="00CA281E" w:rsidRPr="00B851C8" w:rsidRDefault="00CA281E">
            <w:pPr>
              <w:jc w:val="center"/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4"/>
          </w:p>
        </w:tc>
        <w:tc>
          <w:tcPr>
            <w:tcW w:w="1170" w:type="dxa"/>
          </w:tcPr>
          <w:p w14:paraId="6739FFB3" w14:textId="77777777" w:rsidR="00CA281E" w:rsidRPr="00B851C8" w:rsidRDefault="00CA281E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5"/>
          </w:p>
        </w:tc>
        <w:tc>
          <w:tcPr>
            <w:tcW w:w="360" w:type="dxa"/>
          </w:tcPr>
          <w:p w14:paraId="371350FE" w14:textId="77777777" w:rsidR="00CA281E" w:rsidRPr="00B851C8" w:rsidRDefault="00CA281E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7B16E761" w14:textId="77777777" w:rsidR="00CA281E" w:rsidRPr="00B851C8" w:rsidRDefault="001669B7" w:rsidP="003155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</w:tcPr>
          <w:p w14:paraId="38B75C8A" w14:textId="77777777" w:rsidR="00CA281E" w:rsidRPr="00B851C8" w:rsidRDefault="00CA281E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6"/>
          </w:p>
        </w:tc>
      </w:tr>
      <w:tr w:rsidR="00132DAA" w:rsidRPr="00B851C8" w14:paraId="13B41F26" w14:textId="77777777" w:rsidTr="00132DAA">
        <w:trPr>
          <w:trHeight w:hRule="exact" w:val="240"/>
        </w:trPr>
        <w:tc>
          <w:tcPr>
            <w:tcW w:w="3060" w:type="dxa"/>
          </w:tcPr>
          <w:p w14:paraId="7A677379" w14:textId="2CDF8B62" w:rsidR="00132DAA" w:rsidRPr="00B851C8" w:rsidRDefault="0066145A" w:rsidP="00132DAA">
            <w:pPr>
              <w:rPr>
                <w:sz w:val="16"/>
              </w:rPr>
            </w:pPr>
            <w:bookmarkStart w:id="7" w:name="Text18"/>
            <w:r>
              <w:rPr>
                <w:sz w:val="16"/>
              </w:rPr>
              <w:t>PLG 160 – Family Law</w:t>
            </w:r>
          </w:p>
        </w:tc>
        <w:tc>
          <w:tcPr>
            <w:tcW w:w="630" w:type="dxa"/>
          </w:tcPr>
          <w:p w14:paraId="6DC5D946" w14:textId="77777777" w:rsidR="00132DAA" w:rsidRPr="00B851C8" w:rsidRDefault="00132DAA" w:rsidP="00132DAA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720" w:type="dxa"/>
          </w:tcPr>
          <w:p w14:paraId="5A2D370F" w14:textId="77777777" w:rsidR="00132DAA" w:rsidRPr="00B851C8" w:rsidRDefault="00132DAA" w:rsidP="00132DAA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13A61231" w14:textId="77777777" w:rsidR="00132DAA" w:rsidRPr="00B851C8" w:rsidRDefault="00132DAA" w:rsidP="00132DAA">
            <w:pPr>
              <w:jc w:val="center"/>
            </w:pPr>
            <w:r w:rsidRPr="00B851C8">
              <w:rPr>
                <w:sz w:val="16"/>
              </w:rPr>
              <w:t>0</w:t>
            </w:r>
          </w:p>
        </w:tc>
        <w:tc>
          <w:tcPr>
            <w:tcW w:w="1170" w:type="dxa"/>
            <w:tcBorders>
              <w:bottom w:val="nil"/>
            </w:tcBorders>
          </w:tcPr>
          <w:p w14:paraId="6514B02D" w14:textId="77777777" w:rsidR="00132DAA" w:rsidRPr="00B851C8" w:rsidRDefault="00132DAA" w:rsidP="00132DAA">
            <w:pPr>
              <w:jc w:val="center"/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7"/>
          </w:p>
        </w:tc>
        <w:tc>
          <w:tcPr>
            <w:tcW w:w="1170" w:type="dxa"/>
            <w:tcBorders>
              <w:bottom w:val="nil"/>
            </w:tcBorders>
          </w:tcPr>
          <w:p w14:paraId="65B78809" w14:textId="77777777" w:rsidR="00132DAA" w:rsidRPr="00B851C8" w:rsidRDefault="00132DAA" w:rsidP="00132DAA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8"/>
          </w:p>
        </w:tc>
        <w:tc>
          <w:tcPr>
            <w:tcW w:w="360" w:type="dxa"/>
            <w:tcBorders>
              <w:bottom w:val="nil"/>
            </w:tcBorders>
          </w:tcPr>
          <w:p w14:paraId="4CEAAB5E" w14:textId="77777777" w:rsidR="00132DAA" w:rsidRPr="00B851C8" w:rsidRDefault="00132DAA" w:rsidP="00132DAA">
            <w:pPr>
              <w:rPr>
                <w:sz w:val="18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14:paraId="61BD16C7" w14:textId="0A75357C" w:rsidR="00132DAA" w:rsidRPr="00B851C8" w:rsidRDefault="00E178F9" w:rsidP="00132DAA">
            <w:r>
              <w:rPr>
                <w:sz w:val="16"/>
                <w:szCs w:val="16"/>
              </w:rPr>
              <w:t>SSC 100 or concurrent</w:t>
            </w:r>
            <w:r w:rsidRPr="00B851C8">
              <w:rPr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bottom w:val="nil"/>
            </w:tcBorders>
          </w:tcPr>
          <w:p w14:paraId="2E1FC422" w14:textId="77777777" w:rsidR="00132DAA" w:rsidRPr="00B851C8" w:rsidRDefault="00132DAA" w:rsidP="00132DAA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9"/>
          </w:p>
        </w:tc>
      </w:tr>
      <w:tr w:rsidR="00132DAA" w:rsidRPr="00B851C8" w14:paraId="1094E704" w14:textId="77777777" w:rsidTr="00132DAA">
        <w:trPr>
          <w:trHeight w:hRule="exact" w:val="240"/>
        </w:trPr>
        <w:tc>
          <w:tcPr>
            <w:tcW w:w="3060" w:type="dxa"/>
          </w:tcPr>
          <w:p w14:paraId="001BC3A2" w14:textId="16559259" w:rsidR="00132DAA" w:rsidRPr="00B851C8" w:rsidRDefault="0066145A" w:rsidP="00132DAA">
            <w:pPr>
              <w:rPr>
                <w:sz w:val="16"/>
              </w:rPr>
            </w:pPr>
            <w:r>
              <w:rPr>
                <w:sz w:val="16"/>
              </w:rPr>
              <w:t>PLG 175 – Estate Admin &amp; Probate</w:t>
            </w:r>
            <w:r w:rsidRPr="00B851C8">
              <w:rPr>
                <w:sz w:val="16"/>
              </w:rPr>
              <w:t xml:space="preserve"> </w:t>
            </w:r>
          </w:p>
        </w:tc>
        <w:tc>
          <w:tcPr>
            <w:tcW w:w="630" w:type="dxa"/>
          </w:tcPr>
          <w:p w14:paraId="442CD4A0" w14:textId="77777777" w:rsidR="00132DAA" w:rsidRPr="00B851C8" w:rsidRDefault="00132DAA" w:rsidP="00132DAA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720" w:type="dxa"/>
          </w:tcPr>
          <w:p w14:paraId="06E5CF81" w14:textId="77777777" w:rsidR="00132DAA" w:rsidRPr="00B851C8" w:rsidRDefault="00132DAA" w:rsidP="00132DAA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39562D67" w14:textId="77777777" w:rsidR="00132DAA" w:rsidRPr="00B851C8" w:rsidRDefault="00132DAA" w:rsidP="00132DAA">
            <w:pPr>
              <w:jc w:val="center"/>
            </w:pPr>
            <w:r w:rsidRPr="00B851C8">
              <w:rPr>
                <w:sz w:val="16"/>
              </w:rPr>
              <w:t>0</w:t>
            </w:r>
          </w:p>
        </w:tc>
        <w:tc>
          <w:tcPr>
            <w:tcW w:w="1170" w:type="dxa"/>
            <w:tcBorders>
              <w:bottom w:val="nil"/>
            </w:tcBorders>
          </w:tcPr>
          <w:p w14:paraId="3A18A255" w14:textId="77777777" w:rsidR="00132DAA" w:rsidRPr="00B851C8" w:rsidRDefault="00132DAA" w:rsidP="00132DAA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5E186F84" w14:textId="77777777" w:rsidR="00132DAA" w:rsidRPr="00B851C8" w:rsidRDefault="00132DAA" w:rsidP="00132DAA">
            <w:pPr>
              <w:rPr>
                <w:sz w:val="18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14:paraId="6A7B1695" w14:textId="77777777" w:rsidR="00132DAA" w:rsidRPr="00B851C8" w:rsidRDefault="00132DAA" w:rsidP="00132DAA">
            <w:pPr>
              <w:rPr>
                <w:sz w:val="18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14:paraId="0F1E4718" w14:textId="17FFA498" w:rsidR="00132DAA" w:rsidRPr="00B851C8" w:rsidRDefault="00E178F9" w:rsidP="00132DAA"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  <w:tcBorders>
              <w:bottom w:val="nil"/>
            </w:tcBorders>
          </w:tcPr>
          <w:p w14:paraId="179A2BF4" w14:textId="77777777" w:rsidR="00132DAA" w:rsidRPr="00B851C8" w:rsidRDefault="00132DAA" w:rsidP="00132DAA">
            <w:pPr>
              <w:rPr>
                <w:sz w:val="18"/>
              </w:rPr>
            </w:pPr>
          </w:p>
        </w:tc>
      </w:tr>
      <w:tr w:rsidR="00132DAA" w:rsidRPr="00B851C8" w14:paraId="3F880076" w14:textId="77777777" w:rsidTr="00132DAA">
        <w:trPr>
          <w:trHeight w:hRule="exact" w:val="235"/>
        </w:trPr>
        <w:tc>
          <w:tcPr>
            <w:tcW w:w="3060" w:type="dxa"/>
          </w:tcPr>
          <w:p w14:paraId="3B6F40D9" w14:textId="27F583B6" w:rsidR="00132DAA" w:rsidRPr="00B851C8" w:rsidRDefault="0066145A" w:rsidP="00132DAA">
            <w:pPr>
              <w:rPr>
                <w:sz w:val="16"/>
              </w:rPr>
            </w:pPr>
            <w:r>
              <w:rPr>
                <w:sz w:val="16"/>
              </w:rPr>
              <w:t>PLG 274 - Torts</w:t>
            </w:r>
          </w:p>
        </w:tc>
        <w:tc>
          <w:tcPr>
            <w:tcW w:w="630" w:type="dxa"/>
          </w:tcPr>
          <w:p w14:paraId="361787BE" w14:textId="77777777" w:rsidR="00132DAA" w:rsidRPr="00B851C8" w:rsidRDefault="00132DAA" w:rsidP="00132DAA">
            <w:pPr>
              <w:jc w:val="center"/>
              <w:rPr>
                <w:sz w:val="16"/>
              </w:rPr>
            </w:pPr>
            <w:bookmarkStart w:id="10" w:name="Text48"/>
            <w:bookmarkStart w:id="11" w:name="Text19"/>
            <w:bookmarkStart w:id="12" w:name="Text34"/>
            <w:r w:rsidRPr="00B851C8">
              <w:rPr>
                <w:sz w:val="16"/>
              </w:rPr>
              <w:t>3</w:t>
            </w:r>
          </w:p>
        </w:tc>
        <w:bookmarkEnd w:id="10"/>
        <w:tc>
          <w:tcPr>
            <w:tcW w:w="720" w:type="dxa"/>
          </w:tcPr>
          <w:p w14:paraId="3FBF65BB" w14:textId="77777777" w:rsidR="00132DAA" w:rsidRPr="00B851C8" w:rsidRDefault="00132DAA" w:rsidP="00132DAA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2CAE8B61" w14:textId="77777777" w:rsidR="00132DAA" w:rsidRPr="00B851C8" w:rsidRDefault="00132DAA" w:rsidP="00132DAA">
            <w:pPr>
              <w:jc w:val="center"/>
            </w:pPr>
            <w:r w:rsidRPr="00B851C8">
              <w:rPr>
                <w:sz w:val="16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F25D6EA" w14:textId="77777777" w:rsidR="00132DAA" w:rsidRPr="00B851C8" w:rsidRDefault="00132DAA" w:rsidP="00132DAA">
            <w:pPr>
              <w:jc w:val="center"/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11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9B29E35" w14:textId="77777777" w:rsidR="00132DAA" w:rsidRPr="00B851C8" w:rsidRDefault="00132DAA" w:rsidP="00132DAA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13"/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46C30DE" w14:textId="77777777" w:rsidR="00132DAA" w:rsidRPr="00B851C8" w:rsidRDefault="00132DAA" w:rsidP="00132DAA">
            <w:pPr>
              <w:rPr>
                <w:sz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59B97C8" w14:textId="378EF33B" w:rsidR="00132DAA" w:rsidRPr="00B851C8" w:rsidRDefault="00E178F9" w:rsidP="00132DAA"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D1A930C" w14:textId="77777777" w:rsidR="00132DAA" w:rsidRPr="00B851C8" w:rsidRDefault="00132DAA" w:rsidP="00132DAA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12"/>
          </w:p>
        </w:tc>
      </w:tr>
      <w:tr w:rsidR="0020084E" w:rsidRPr="00B851C8" w14:paraId="6FC33332" w14:textId="77777777" w:rsidTr="00132DAA">
        <w:trPr>
          <w:gridAfter w:val="5"/>
          <w:wAfter w:w="6660" w:type="dxa"/>
          <w:trHeight w:hRule="exact" w:val="240"/>
        </w:trPr>
        <w:tc>
          <w:tcPr>
            <w:tcW w:w="3060" w:type="dxa"/>
          </w:tcPr>
          <w:p w14:paraId="5F86852F" w14:textId="77777777" w:rsidR="0004026D" w:rsidRPr="00B851C8" w:rsidRDefault="0004026D" w:rsidP="0004026D">
            <w:pPr>
              <w:pStyle w:val="Heading3"/>
            </w:pPr>
            <w:r w:rsidRPr="00B851C8">
              <w:t>TOTAL</w:t>
            </w:r>
          </w:p>
        </w:tc>
        <w:tc>
          <w:tcPr>
            <w:tcW w:w="630" w:type="dxa"/>
          </w:tcPr>
          <w:p w14:paraId="46B03F81" w14:textId="77777777" w:rsidR="0004026D" w:rsidRPr="00B851C8" w:rsidRDefault="0004026D" w:rsidP="00CB40DD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1</w:t>
            </w:r>
            <w:r w:rsidR="00CB40DD" w:rsidRPr="00B851C8">
              <w:rPr>
                <w:sz w:val="16"/>
              </w:rPr>
              <w:t>5</w:t>
            </w:r>
          </w:p>
        </w:tc>
        <w:tc>
          <w:tcPr>
            <w:tcW w:w="720" w:type="dxa"/>
          </w:tcPr>
          <w:p w14:paraId="72811320" w14:textId="77777777" w:rsidR="0004026D" w:rsidRPr="00B851C8" w:rsidRDefault="0004026D" w:rsidP="00CB40DD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1</w:t>
            </w:r>
            <w:r w:rsidR="00CB40DD" w:rsidRPr="00B851C8">
              <w:rPr>
                <w:sz w:val="16"/>
              </w:rPr>
              <w:t>5</w:t>
            </w:r>
          </w:p>
        </w:tc>
        <w:tc>
          <w:tcPr>
            <w:tcW w:w="630" w:type="dxa"/>
          </w:tcPr>
          <w:p w14:paraId="5CC7959B" w14:textId="77777777" w:rsidR="0004026D" w:rsidRPr="00B851C8" w:rsidRDefault="00D647C7" w:rsidP="008C0008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0</w:t>
            </w:r>
          </w:p>
        </w:tc>
      </w:tr>
    </w:tbl>
    <w:p w14:paraId="2E9007D7" w14:textId="77777777" w:rsidR="001A71AF" w:rsidRPr="00B851C8" w:rsidRDefault="001A71AF">
      <w:pPr>
        <w:rPr>
          <w:sz w:val="8"/>
        </w:rPr>
      </w:pPr>
    </w:p>
    <w:tbl>
      <w:tblPr>
        <w:tblW w:w="117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720"/>
        <w:gridCol w:w="630"/>
        <w:gridCol w:w="1170"/>
        <w:gridCol w:w="1170"/>
        <w:gridCol w:w="360"/>
        <w:gridCol w:w="2700"/>
        <w:gridCol w:w="1260"/>
      </w:tblGrid>
      <w:tr w:rsidR="0020084E" w:rsidRPr="00B851C8" w14:paraId="047F1D22" w14:textId="77777777" w:rsidTr="00132DAA">
        <w:trPr>
          <w:trHeight w:val="240"/>
        </w:trPr>
        <w:tc>
          <w:tcPr>
            <w:tcW w:w="1170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689948D" w14:textId="77777777" w:rsidR="00D647C7" w:rsidRPr="00B851C8" w:rsidRDefault="00D647C7">
            <w:pPr>
              <w:rPr>
                <w:b/>
                <w:spacing w:val="20"/>
                <w:sz w:val="8"/>
                <w:szCs w:val="8"/>
              </w:rPr>
            </w:pPr>
          </w:p>
          <w:p w14:paraId="4714D012" w14:textId="77777777" w:rsidR="00D647C7" w:rsidRPr="00B851C8" w:rsidRDefault="00D647C7">
            <w:pPr>
              <w:rPr>
                <w:sz w:val="18"/>
              </w:rPr>
            </w:pPr>
            <w:r w:rsidRPr="00B851C8">
              <w:rPr>
                <w:b/>
                <w:spacing w:val="20"/>
                <w:sz w:val="16"/>
              </w:rPr>
              <w:t>THIRD SEMESTER (FALL)</w:t>
            </w:r>
          </w:p>
        </w:tc>
      </w:tr>
      <w:tr w:rsidR="00241828" w:rsidRPr="00B851C8" w14:paraId="16944D3B" w14:textId="77777777" w:rsidTr="00434606">
        <w:trPr>
          <w:trHeight w:hRule="exact" w:val="235"/>
        </w:trPr>
        <w:tc>
          <w:tcPr>
            <w:tcW w:w="3060" w:type="dxa"/>
          </w:tcPr>
          <w:p w14:paraId="42D0E9EA" w14:textId="4FB91868" w:rsidR="00241828" w:rsidRDefault="00241828" w:rsidP="00C01849">
            <w:pPr>
              <w:rPr>
                <w:sz w:val="16"/>
              </w:rPr>
            </w:pPr>
            <w:r w:rsidRPr="00B851C8">
              <w:rPr>
                <w:sz w:val="16"/>
              </w:rPr>
              <w:t>ENG 124 Oral Communications</w:t>
            </w:r>
          </w:p>
        </w:tc>
        <w:tc>
          <w:tcPr>
            <w:tcW w:w="630" w:type="dxa"/>
          </w:tcPr>
          <w:p w14:paraId="63AA7D90" w14:textId="0AEA3290" w:rsidR="00241828" w:rsidRPr="00B851C8" w:rsidRDefault="00241828" w:rsidP="008C000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20" w:type="dxa"/>
          </w:tcPr>
          <w:p w14:paraId="1E9FE910" w14:textId="55A27D8D" w:rsidR="00241828" w:rsidRPr="00B851C8" w:rsidRDefault="00241828" w:rsidP="008C000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77BCC5EE" w14:textId="55B76FC0" w:rsidR="00241828" w:rsidRPr="00B851C8" w:rsidRDefault="00241828" w:rsidP="008C000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0" w:type="dxa"/>
          </w:tcPr>
          <w:p w14:paraId="2002215E" w14:textId="77777777" w:rsidR="00241828" w:rsidRPr="00B851C8" w:rsidRDefault="00241828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0CC6C7D4" w14:textId="77777777" w:rsidR="00241828" w:rsidRPr="00B851C8" w:rsidRDefault="00241828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14:paraId="40ECB7BA" w14:textId="77777777" w:rsidR="00241828" w:rsidRPr="00B851C8" w:rsidRDefault="00241828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54513EC0" w14:textId="049F8FA0" w:rsidR="00241828" w:rsidRDefault="00241828" w:rsidP="0069296F">
            <w:pPr>
              <w:rPr>
                <w:sz w:val="16"/>
                <w:szCs w:val="16"/>
              </w:rPr>
            </w:pPr>
            <w:r w:rsidRPr="00B851C8">
              <w:rPr>
                <w:sz w:val="16"/>
                <w:szCs w:val="16"/>
              </w:rPr>
              <w:t>ENG 102</w:t>
            </w:r>
            <w:r>
              <w:rPr>
                <w:sz w:val="16"/>
                <w:szCs w:val="16"/>
              </w:rPr>
              <w:t>, SSC 100 or concurrent</w:t>
            </w:r>
          </w:p>
        </w:tc>
        <w:tc>
          <w:tcPr>
            <w:tcW w:w="1260" w:type="dxa"/>
          </w:tcPr>
          <w:p w14:paraId="4BE11FF8" w14:textId="77777777" w:rsidR="00241828" w:rsidRPr="00B851C8" w:rsidRDefault="00241828">
            <w:pPr>
              <w:rPr>
                <w:sz w:val="18"/>
              </w:rPr>
            </w:pPr>
          </w:p>
        </w:tc>
      </w:tr>
      <w:tr w:rsidR="0020084E" w:rsidRPr="00B851C8" w14:paraId="14C4CEF9" w14:textId="77777777" w:rsidTr="00434606">
        <w:trPr>
          <w:trHeight w:hRule="exact" w:val="235"/>
        </w:trPr>
        <w:tc>
          <w:tcPr>
            <w:tcW w:w="3060" w:type="dxa"/>
          </w:tcPr>
          <w:p w14:paraId="2548BD8B" w14:textId="06FB3CBA" w:rsidR="002359C9" w:rsidRPr="00B851C8" w:rsidRDefault="0066145A" w:rsidP="00C01849">
            <w:pPr>
              <w:rPr>
                <w:sz w:val="16"/>
              </w:rPr>
            </w:pPr>
            <w:r>
              <w:rPr>
                <w:sz w:val="16"/>
              </w:rPr>
              <w:t>PLG 273 – Civil Procedure</w:t>
            </w:r>
            <w:r w:rsidR="00D647C7" w:rsidRPr="00B851C8">
              <w:rPr>
                <w:sz w:val="16"/>
              </w:rPr>
              <w:t xml:space="preserve">  </w:t>
            </w:r>
            <w:r w:rsidR="002359C9" w:rsidRPr="00B851C8">
              <w:rPr>
                <w:sz w:val="16"/>
              </w:rPr>
              <w:t xml:space="preserve">  </w:t>
            </w:r>
          </w:p>
          <w:p w14:paraId="729C5695" w14:textId="77777777" w:rsidR="00D647C7" w:rsidRPr="00B851C8" w:rsidRDefault="00D647C7" w:rsidP="00C01849">
            <w:pPr>
              <w:rPr>
                <w:sz w:val="16"/>
              </w:rPr>
            </w:pPr>
          </w:p>
        </w:tc>
        <w:tc>
          <w:tcPr>
            <w:tcW w:w="630" w:type="dxa"/>
          </w:tcPr>
          <w:p w14:paraId="72B29134" w14:textId="77777777" w:rsidR="00D647C7" w:rsidRPr="00B851C8" w:rsidRDefault="00F67BA2" w:rsidP="008C0008">
            <w:pPr>
              <w:jc w:val="center"/>
              <w:rPr>
                <w:sz w:val="16"/>
              </w:rPr>
            </w:pPr>
            <w:bookmarkStart w:id="14" w:name="Text81"/>
            <w:r w:rsidRPr="00B851C8">
              <w:rPr>
                <w:sz w:val="16"/>
              </w:rPr>
              <w:t>3</w:t>
            </w:r>
          </w:p>
          <w:p w14:paraId="47797A7E" w14:textId="77777777" w:rsidR="00D647C7" w:rsidRPr="00B851C8" w:rsidRDefault="00D647C7" w:rsidP="008C0008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14:paraId="1A5CFE54" w14:textId="77777777" w:rsidR="00D647C7" w:rsidRPr="00B851C8" w:rsidRDefault="00D647C7" w:rsidP="008C0008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  <w:p w14:paraId="7C95AC16" w14:textId="77777777" w:rsidR="00D647C7" w:rsidRPr="00B851C8" w:rsidRDefault="00D647C7" w:rsidP="008C0008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14:paraId="14F7C473" w14:textId="6520CE14" w:rsidR="002359C9" w:rsidRPr="00B851C8" w:rsidRDefault="00BE3A26" w:rsidP="008C000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00383E62" w14:textId="77777777" w:rsidR="00D647C7" w:rsidRPr="00B851C8" w:rsidRDefault="00D647C7" w:rsidP="008C0008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14:paraId="08BDD779" w14:textId="77777777" w:rsidR="00D647C7" w:rsidRPr="00B851C8" w:rsidRDefault="00D647C7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75FFF454" w14:textId="77777777" w:rsidR="00D647C7" w:rsidRPr="00B851C8" w:rsidRDefault="00D647C7">
            <w:pPr>
              <w:jc w:val="center"/>
              <w:rPr>
                <w:sz w:val="18"/>
              </w:rPr>
            </w:pPr>
          </w:p>
        </w:tc>
        <w:bookmarkEnd w:id="14"/>
        <w:tc>
          <w:tcPr>
            <w:tcW w:w="360" w:type="dxa"/>
          </w:tcPr>
          <w:p w14:paraId="774D2BA5" w14:textId="77777777" w:rsidR="00D647C7" w:rsidRPr="00B851C8" w:rsidRDefault="00D647C7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669054A5" w14:textId="77777777" w:rsidR="002359C9" w:rsidRPr="00B851C8" w:rsidRDefault="001669B7" w:rsidP="006929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  <w:p w14:paraId="4A0C39F3" w14:textId="77777777" w:rsidR="002359C9" w:rsidRPr="00B851C8" w:rsidRDefault="002359C9" w:rsidP="0069296F">
            <w:pPr>
              <w:rPr>
                <w:sz w:val="16"/>
                <w:szCs w:val="16"/>
              </w:rPr>
            </w:pPr>
          </w:p>
          <w:p w14:paraId="5217EA5B" w14:textId="77777777" w:rsidR="00D647C7" w:rsidRPr="00B851C8" w:rsidRDefault="001669B7" w:rsidP="006929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</w:tcPr>
          <w:p w14:paraId="7A867F0B" w14:textId="77777777" w:rsidR="00D647C7" w:rsidRPr="00B851C8" w:rsidRDefault="00D647C7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5" w:name="Text99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15"/>
          </w:p>
        </w:tc>
      </w:tr>
      <w:tr w:rsidR="0020084E" w:rsidRPr="00B851C8" w14:paraId="620EFF4D" w14:textId="77777777" w:rsidTr="00490DF8">
        <w:trPr>
          <w:trHeight w:hRule="exact" w:val="262"/>
        </w:trPr>
        <w:tc>
          <w:tcPr>
            <w:tcW w:w="3060" w:type="dxa"/>
          </w:tcPr>
          <w:p w14:paraId="5D44D13D" w14:textId="77777777" w:rsidR="00D647C7" w:rsidRPr="00B851C8" w:rsidRDefault="00D647C7" w:rsidP="00C73A7E">
            <w:pPr>
              <w:rPr>
                <w:sz w:val="16"/>
              </w:rPr>
            </w:pPr>
            <w:r w:rsidRPr="00B851C8">
              <w:rPr>
                <w:sz w:val="16"/>
              </w:rPr>
              <w:t>PLG 280 Legal Research &amp; Writing</w:t>
            </w:r>
            <w:r w:rsidR="00C61F02" w:rsidRPr="00B851C8">
              <w:rPr>
                <w:sz w:val="16"/>
              </w:rPr>
              <w:t xml:space="preserve"> I</w:t>
            </w:r>
          </w:p>
        </w:tc>
        <w:tc>
          <w:tcPr>
            <w:tcW w:w="630" w:type="dxa"/>
          </w:tcPr>
          <w:p w14:paraId="341C0680" w14:textId="77777777" w:rsidR="00D647C7" w:rsidRPr="00B851C8" w:rsidRDefault="00D647C7" w:rsidP="008C0008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720" w:type="dxa"/>
          </w:tcPr>
          <w:p w14:paraId="32322136" w14:textId="77777777" w:rsidR="00D647C7" w:rsidRPr="00B851C8" w:rsidRDefault="00D647C7" w:rsidP="008C0008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2</w:t>
            </w:r>
          </w:p>
        </w:tc>
        <w:tc>
          <w:tcPr>
            <w:tcW w:w="630" w:type="dxa"/>
          </w:tcPr>
          <w:p w14:paraId="4830DDBF" w14:textId="77777777" w:rsidR="00D647C7" w:rsidRPr="00B851C8" w:rsidRDefault="00D647C7" w:rsidP="008C0008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2</w:t>
            </w:r>
          </w:p>
        </w:tc>
        <w:tc>
          <w:tcPr>
            <w:tcW w:w="1170" w:type="dxa"/>
          </w:tcPr>
          <w:p w14:paraId="15B7CD05" w14:textId="77777777" w:rsidR="00D647C7" w:rsidRPr="00B851C8" w:rsidRDefault="00D647C7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4740EA1E" w14:textId="77777777" w:rsidR="00D647C7" w:rsidRPr="00B851C8" w:rsidRDefault="00D647C7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14:paraId="20626EAC" w14:textId="77777777" w:rsidR="00D647C7" w:rsidRPr="00B851C8" w:rsidRDefault="00D647C7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7B3C73EE" w14:textId="77777777" w:rsidR="00D647C7" w:rsidRPr="00B851C8" w:rsidRDefault="00D647C7" w:rsidP="00132DAA">
            <w:pPr>
              <w:rPr>
                <w:sz w:val="16"/>
                <w:szCs w:val="16"/>
              </w:rPr>
            </w:pPr>
            <w:r w:rsidRPr="00B851C8">
              <w:rPr>
                <w:sz w:val="16"/>
                <w:szCs w:val="16"/>
              </w:rPr>
              <w:t xml:space="preserve"> </w:t>
            </w:r>
            <w:r w:rsidR="0020084E" w:rsidRPr="00B851C8">
              <w:rPr>
                <w:sz w:val="16"/>
                <w:szCs w:val="16"/>
              </w:rPr>
              <w:t>PLG</w:t>
            </w:r>
            <w:r w:rsidRPr="00B851C8">
              <w:rPr>
                <w:sz w:val="16"/>
                <w:szCs w:val="16"/>
              </w:rPr>
              <w:t xml:space="preserve"> 170</w:t>
            </w:r>
          </w:p>
        </w:tc>
        <w:tc>
          <w:tcPr>
            <w:tcW w:w="1260" w:type="dxa"/>
          </w:tcPr>
          <w:p w14:paraId="59385B2F" w14:textId="77777777" w:rsidR="00D647C7" w:rsidRPr="00B851C8" w:rsidRDefault="00D647C7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6" w:name="Text100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16"/>
          </w:p>
        </w:tc>
      </w:tr>
      <w:tr w:rsidR="0020084E" w:rsidRPr="00B851C8" w14:paraId="70C8F9AB" w14:textId="77777777" w:rsidTr="00132DAA">
        <w:trPr>
          <w:trHeight w:hRule="exact" w:val="280"/>
        </w:trPr>
        <w:tc>
          <w:tcPr>
            <w:tcW w:w="3060" w:type="dxa"/>
          </w:tcPr>
          <w:p w14:paraId="74651605" w14:textId="555143CB" w:rsidR="00D647C7" w:rsidRPr="009B5680" w:rsidRDefault="0066145A" w:rsidP="00C01849">
            <w:pPr>
              <w:rPr>
                <w:strike/>
                <w:sz w:val="16"/>
              </w:rPr>
            </w:pPr>
            <w:r>
              <w:rPr>
                <w:sz w:val="16"/>
              </w:rPr>
              <w:t>PLG 270 – Criminal Law</w:t>
            </w:r>
          </w:p>
        </w:tc>
        <w:tc>
          <w:tcPr>
            <w:tcW w:w="630" w:type="dxa"/>
          </w:tcPr>
          <w:p w14:paraId="650AB0FB" w14:textId="77777777" w:rsidR="00D647C7" w:rsidRPr="00B851C8" w:rsidRDefault="00D647C7" w:rsidP="008C0008">
            <w:pPr>
              <w:jc w:val="center"/>
              <w:rPr>
                <w:sz w:val="16"/>
              </w:rPr>
            </w:pPr>
            <w:bookmarkStart w:id="17" w:name="Text70"/>
            <w:r w:rsidRPr="00B851C8">
              <w:rPr>
                <w:sz w:val="16"/>
              </w:rPr>
              <w:t>3</w:t>
            </w:r>
          </w:p>
        </w:tc>
        <w:bookmarkEnd w:id="17"/>
        <w:tc>
          <w:tcPr>
            <w:tcW w:w="720" w:type="dxa"/>
          </w:tcPr>
          <w:p w14:paraId="66346E10" w14:textId="77777777" w:rsidR="00D647C7" w:rsidRPr="00B851C8" w:rsidRDefault="00D647C7" w:rsidP="008C0008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046F56B3" w14:textId="77777777" w:rsidR="00D647C7" w:rsidRPr="00B851C8" w:rsidRDefault="00D647C7" w:rsidP="008C0008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0</w:t>
            </w:r>
          </w:p>
        </w:tc>
        <w:tc>
          <w:tcPr>
            <w:tcW w:w="1170" w:type="dxa"/>
          </w:tcPr>
          <w:p w14:paraId="3E5DC04F" w14:textId="77777777" w:rsidR="00D647C7" w:rsidRPr="00B851C8" w:rsidRDefault="00D647C7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2DA761C7" w14:textId="77777777" w:rsidR="00D647C7" w:rsidRPr="00B851C8" w:rsidRDefault="00D647C7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95EE949" w14:textId="77777777" w:rsidR="00D647C7" w:rsidRPr="00B851C8" w:rsidRDefault="00D647C7">
            <w:pPr>
              <w:rPr>
                <w:sz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9284EC4" w14:textId="020F2397" w:rsidR="00D647C7" w:rsidRPr="00B851C8" w:rsidRDefault="00822323" w:rsidP="00C82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A62865A" w14:textId="77777777" w:rsidR="00D647C7" w:rsidRPr="00B851C8" w:rsidRDefault="00D647C7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8" w:name="Text102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18"/>
          </w:p>
        </w:tc>
      </w:tr>
      <w:tr w:rsidR="0020084E" w:rsidRPr="00B851C8" w14:paraId="00455CAD" w14:textId="77777777" w:rsidTr="00132DAA">
        <w:trPr>
          <w:trHeight w:hRule="exact" w:val="240"/>
        </w:trPr>
        <w:tc>
          <w:tcPr>
            <w:tcW w:w="3060" w:type="dxa"/>
          </w:tcPr>
          <w:p w14:paraId="691F0031" w14:textId="6FC9BE62" w:rsidR="00D647C7" w:rsidRPr="00B851C8" w:rsidRDefault="0066145A">
            <w:pPr>
              <w:rPr>
                <w:sz w:val="16"/>
              </w:rPr>
            </w:pPr>
            <w:bookmarkStart w:id="19" w:name="Text78"/>
            <w:r>
              <w:rPr>
                <w:sz w:val="16"/>
              </w:rPr>
              <w:t>PLG 271- Real Property</w:t>
            </w:r>
          </w:p>
        </w:tc>
        <w:tc>
          <w:tcPr>
            <w:tcW w:w="630" w:type="dxa"/>
          </w:tcPr>
          <w:p w14:paraId="6557475E" w14:textId="34398519" w:rsidR="00D647C7" w:rsidRPr="00B851C8" w:rsidRDefault="00D647C7" w:rsidP="008C0008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720" w:type="dxa"/>
          </w:tcPr>
          <w:p w14:paraId="6059CCBE" w14:textId="1C675EE5" w:rsidR="00D647C7" w:rsidRPr="00B851C8" w:rsidRDefault="00BE3A26" w:rsidP="008C000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bookmarkEnd w:id="19"/>
        <w:tc>
          <w:tcPr>
            <w:tcW w:w="630" w:type="dxa"/>
          </w:tcPr>
          <w:p w14:paraId="70108EEE" w14:textId="40389B0F" w:rsidR="00D647C7" w:rsidRPr="00B851C8" w:rsidRDefault="00D647C7" w:rsidP="008C0008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0</w:t>
            </w:r>
          </w:p>
        </w:tc>
        <w:tc>
          <w:tcPr>
            <w:tcW w:w="1170" w:type="dxa"/>
          </w:tcPr>
          <w:p w14:paraId="46482E9B" w14:textId="77777777" w:rsidR="00D647C7" w:rsidRPr="00B851C8" w:rsidRDefault="00D647C7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5A30CABF" w14:textId="77777777" w:rsidR="00D647C7" w:rsidRPr="00B851C8" w:rsidRDefault="00D647C7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DEE472" w14:textId="77777777" w:rsidR="00D647C7" w:rsidRPr="00B851C8" w:rsidRDefault="00D647C7">
            <w:pPr>
              <w:rPr>
                <w:sz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DEEA1D6" w14:textId="3994ACE0" w:rsidR="00D647C7" w:rsidRPr="00B851C8" w:rsidRDefault="00822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6C35FF7" w14:textId="77777777" w:rsidR="00D647C7" w:rsidRPr="00B851C8" w:rsidRDefault="00D647C7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0" w:name="Text103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20"/>
          </w:p>
        </w:tc>
      </w:tr>
      <w:tr w:rsidR="004E50D7" w:rsidRPr="00B851C8" w14:paraId="4C4F2848" w14:textId="77777777" w:rsidTr="00132DAA">
        <w:trPr>
          <w:gridAfter w:val="5"/>
          <w:wAfter w:w="6660" w:type="dxa"/>
          <w:trHeight w:hRule="exact" w:val="262"/>
        </w:trPr>
        <w:tc>
          <w:tcPr>
            <w:tcW w:w="3060" w:type="dxa"/>
          </w:tcPr>
          <w:p w14:paraId="2ABF658F" w14:textId="77777777" w:rsidR="001F75DB" w:rsidRPr="00B851C8" w:rsidRDefault="001F75DB">
            <w:pPr>
              <w:pStyle w:val="Heading3"/>
            </w:pPr>
            <w:r w:rsidRPr="00B851C8">
              <w:t>TOTAL</w:t>
            </w:r>
          </w:p>
        </w:tc>
        <w:tc>
          <w:tcPr>
            <w:tcW w:w="630" w:type="dxa"/>
          </w:tcPr>
          <w:p w14:paraId="0BA7E16A" w14:textId="036281AB" w:rsidR="001F75DB" w:rsidRPr="00B851C8" w:rsidRDefault="001F75DB" w:rsidP="00D36923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1</w:t>
            </w:r>
            <w:r w:rsidR="00532824">
              <w:rPr>
                <w:sz w:val="16"/>
              </w:rPr>
              <w:t>5</w:t>
            </w:r>
          </w:p>
        </w:tc>
        <w:tc>
          <w:tcPr>
            <w:tcW w:w="720" w:type="dxa"/>
          </w:tcPr>
          <w:p w14:paraId="427F5768" w14:textId="378F5AB4" w:rsidR="001F75DB" w:rsidRPr="00B851C8" w:rsidRDefault="001F75DB" w:rsidP="008C0008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1</w:t>
            </w:r>
            <w:r w:rsidR="00BE3A26">
              <w:rPr>
                <w:sz w:val="16"/>
              </w:rPr>
              <w:t>4</w:t>
            </w:r>
          </w:p>
        </w:tc>
        <w:tc>
          <w:tcPr>
            <w:tcW w:w="630" w:type="dxa"/>
          </w:tcPr>
          <w:p w14:paraId="2A48F797" w14:textId="7DB97046" w:rsidR="001F75DB" w:rsidRPr="00B851C8" w:rsidRDefault="00BE3A26" w:rsidP="00D369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</w:tbl>
    <w:p w14:paraId="13C9367D" w14:textId="77777777" w:rsidR="001A71AF" w:rsidRPr="00B851C8" w:rsidRDefault="001A71AF">
      <w:pPr>
        <w:rPr>
          <w:sz w:val="8"/>
        </w:rPr>
      </w:pPr>
    </w:p>
    <w:tbl>
      <w:tblPr>
        <w:tblW w:w="117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30"/>
        <w:gridCol w:w="720"/>
        <w:gridCol w:w="630"/>
        <w:gridCol w:w="1170"/>
        <w:gridCol w:w="1170"/>
        <w:gridCol w:w="360"/>
        <w:gridCol w:w="2700"/>
        <w:gridCol w:w="1260"/>
      </w:tblGrid>
      <w:tr w:rsidR="004E50D7" w:rsidRPr="00B851C8" w14:paraId="68632BF7" w14:textId="77777777" w:rsidTr="00132DAA">
        <w:trPr>
          <w:trHeight w:val="200"/>
        </w:trPr>
        <w:tc>
          <w:tcPr>
            <w:tcW w:w="1170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93C1534" w14:textId="77777777" w:rsidR="0004026D" w:rsidRPr="00B851C8" w:rsidRDefault="0004026D">
            <w:pPr>
              <w:rPr>
                <w:b/>
                <w:spacing w:val="20"/>
                <w:sz w:val="8"/>
                <w:szCs w:val="8"/>
              </w:rPr>
            </w:pPr>
          </w:p>
          <w:p w14:paraId="010643C9" w14:textId="77777777" w:rsidR="0004026D" w:rsidRPr="00B851C8" w:rsidRDefault="0004026D">
            <w:pPr>
              <w:rPr>
                <w:sz w:val="18"/>
              </w:rPr>
            </w:pPr>
            <w:r w:rsidRPr="00B851C8">
              <w:rPr>
                <w:b/>
                <w:spacing w:val="20"/>
                <w:sz w:val="16"/>
              </w:rPr>
              <w:t>FOURTH SEMESTER (SPRING)</w:t>
            </w:r>
          </w:p>
        </w:tc>
      </w:tr>
      <w:tr w:rsidR="00532824" w:rsidRPr="00B851C8" w14:paraId="1A718B96" w14:textId="77777777" w:rsidTr="009B5680">
        <w:trPr>
          <w:trHeight w:hRule="exact" w:val="415"/>
        </w:trPr>
        <w:tc>
          <w:tcPr>
            <w:tcW w:w="3060" w:type="dxa"/>
          </w:tcPr>
          <w:p w14:paraId="71A8B891" w14:textId="1FADD875" w:rsidR="00532824" w:rsidRPr="009B5680" w:rsidRDefault="00241828" w:rsidP="00532824">
            <w:pPr>
              <w:rPr>
                <w:sz w:val="16"/>
                <w:highlight w:val="yellow"/>
              </w:rPr>
            </w:pPr>
            <w:r w:rsidRPr="00532824">
              <w:rPr>
                <w:sz w:val="16"/>
              </w:rPr>
              <w:t>PSY 121 – General Psychology</w:t>
            </w:r>
          </w:p>
        </w:tc>
        <w:tc>
          <w:tcPr>
            <w:tcW w:w="630" w:type="dxa"/>
          </w:tcPr>
          <w:p w14:paraId="70BD8F5B" w14:textId="41C67D7D" w:rsidR="00532824" w:rsidRPr="00B851C8" w:rsidRDefault="00532824" w:rsidP="00532824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720" w:type="dxa"/>
          </w:tcPr>
          <w:p w14:paraId="3331797D" w14:textId="76C8F195" w:rsidR="00532824" w:rsidRPr="00B851C8" w:rsidRDefault="00532824" w:rsidP="00532824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0C0E8BC0" w14:textId="15E8E4C8" w:rsidR="00532824" w:rsidRPr="00B851C8" w:rsidRDefault="00532824" w:rsidP="00532824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0</w:t>
            </w:r>
          </w:p>
        </w:tc>
        <w:tc>
          <w:tcPr>
            <w:tcW w:w="1170" w:type="dxa"/>
          </w:tcPr>
          <w:p w14:paraId="25140856" w14:textId="77777777" w:rsidR="00532824" w:rsidRPr="00B851C8" w:rsidRDefault="00532824" w:rsidP="00532824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0C909EF1" w14:textId="77777777" w:rsidR="00532824" w:rsidRPr="00B851C8" w:rsidRDefault="00532824" w:rsidP="00532824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232E32E8" w14:textId="77777777" w:rsidR="00532824" w:rsidRPr="00B851C8" w:rsidRDefault="00532824" w:rsidP="00532824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3E63C054" w14:textId="72258E03" w:rsidR="00532824" w:rsidRDefault="00241828" w:rsidP="005328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</w:tcPr>
          <w:p w14:paraId="13D62C63" w14:textId="101E2075" w:rsidR="00532824" w:rsidRPr="00B851C8" w:rsidRDefault="00532824" w:rsidP="00532824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1" w:name="Text98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21"/>
          </w:p>
        </w:tc>
      </w:tr>
      <w:tr w:rsidR="00532824" w:rsidRPr="00B851C8" w14:paraId="1FAAAFD9" w14:textId="77777777" w:rsidTr="009B5680">
        <w:trPr>
          <w:trHeight w:hRule="exact" w:val="415"/>
        </w:trPr>
        <w:tc>
          <w:tcPr>
            <w:tcW w:w="3060" w:type="dxa"/>
          </w:tcPr>
          <w:p w14:paraId="3F9A9A8B" w14:textId="3A17231E" w:rsidR="00532824" w:rsidRPr="009B5680" w:rsidRDefault="00241828" w:rsidP="00532824">
            <w:pPr>
              <w:rPr>
                <w:sz w:val="16"/>
              </w:rPr>
            </w:pPr>
            <w:bookmarkStart w:id="22" w:name="Text110"/>
            <w:bookmarkStart w:id="23" w:name="Text131"/>
            <w:r>
              <w:rPr>
                <w:sz w:val="16"/>
              </w:rPr>
              <w:t>PLG 276 – Business Entities</w:t>
            </w:r>
          </w:p>
        </w:tc>
        <w:bookmarkEnd w:id="22"/>
        <w:tc>
          <w:tcPr>
            <w:tcW w:w="630" w:type="dxa"/>
          </w:tcPr>
          <w:p w14:paraId="29279672" w14:textId="77777777" w:rsidR="00532824" w:rsidRPr="00B851C8" w:rsidRDefault="00532824" w:rsidP="00532824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720" w:type="dxa"/>
          </w:tcPr>
          <w:p w14:paraId="6EC365FC" w14:textId="77777777" w:rsidR="00532824" w:rsidRPr="00B851C8" w:rsidRDefault="00532824" w:rsidP="00532824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592C54D4" w14:textId="77777777" w:rsidR="00532824" w:rsidRPr="00B851C8" w:rsidRDefault="00532824" w:rsidP="00532824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0</w:t>
            </w:r>
          </w:p>
        </w:tc>
        <w:bookmarkEnd w:id="23"/>
        <w:tc>
          <w:tcPr>
            <w:tcW w:w="1170" w:type="dxa"/>
          </w:tcPr>
          <w:p w14:paraId="14BF3298" w14:textId="77777777" w:rsidR="00532824" w:rsidRPr="00B851C8" w:rsidRDefault="00532824" w:rsidP="00532824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0604A213" w14:textId="77777777" w:rsidR="00532824" w:rsidRPr="00B851C8" w:rsidRDefault="00532824" w:rsidP="00532824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4" w:name="Text137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24"/>
          </w:p>
        </w:tc>
        <w:tc>
          <w:tcPr>
            <w:tcW w:w="360" w:type="dxa"/>
          </w:tcPr>
          <w:p w14:paraId="7ACA76DC" w14:textId="77777777" w:rsidR="00532824" w:rsidRPr="00B851C8" w:rsidRDefault="00532824" w:rsidP="00532824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443ECC75" w14:textId="77777777" w:rsidR="00532824" w:rsidRPr="00B851C8" w:rsidRDefault="00532824" w:rsidP="005328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260" w:type="dxa"/>
          </w:tcPr>
          <w:p w14:paraId="38368C21" w14:textId="77777777" w:rsidR="00532824" w:rsidRPr="00B851C8" w:rsidRDefault="00532824" w:rsidP="00532824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5" w:name="Text149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25"/>
          </w:p>
        </w:tc>
      </w:tr>
      <w:tr w:rsidR="00532824" w:rsidRPr="00B851C8" w14:paraId="6A598026" w14:textId="77777777" w:rsidTr="009B5680">
        <w:trPr>
          <w:trHeight w:hRule="exact" w:val="442"/>
        </w:trPr>
        <w:tc>
          <w:tcPr>
            <w:tcW w:w="3060" w:type="dxa"/>
          </w:tcPr>
          <w:p w14:paraId="7228D3D9" w14:textId="3CEAE261" w:rsidR="00532824" w:rsidRPr="009B5680" w:rsidRDefault="00532824" w:rsidP="00532824">
            <w:pPr>
              <w:rPr>
                <w:sz w:val="16"/>
              </w:rPr>
            </w:pPr>
            <w:r w:rsidRPr="00532824">
              <w:rPr>
                <w:sz w:val="16"/>
              </w:rPr>
              <w:t>PLG 282 – Legal Research and Writing II</w:t>
            </w:r>
          </w:p>
        </w:tc>
        <w:tc>
          <w:tcPr>
            <w:tcW w:w="630" w:type="dxa"/>
          </w:tcPr>
          <w:p w14:paraId="235418A1" w14:textId="77777777" w:rsidR="00532824" w:rsidRPr="00B851C8" w:rsidRDefault="00532824" w:rsidP="00532824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720" w:type="dxa"/>
          </w:tcPr>
          <w:p w14:paraId="6C41A86F" w14:textId="39F820E3" w:rsidR="00532824" w:rsidRPr="00B851C8" w:rsidRDefault="00532824" w:rsidP="0053282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30" w:type="dxa"/>
          </w:tcPr>
          <w:p w14:paraId="2DE7A343" w14:textId="04E2F83C" w:rsidR="00532824" w:rsidRPr="00B851C8" w:rsidRDefault="00532824" w:rsidP="0053282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70" w:type="dxa"/>
          </w:tcPr>
          <w:p w14:paraId="2A6EFB69" w14:textId="77777777" w:rsidR="00532824" w:rsidRPr="00B851C8" w:rsidRDefault="00532824" w:rsidP="00532824">
            <w:pPr>
              <w:jc w:val="center"/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6" w:name="Text132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26"/>
          </w:p>
        </w:tc>
        <w:tc>
          <w:tcPr>
            <w:tcW w:w="1170" w:type="dxa"/>
          </w:tcPr>
          <w:p w14:paraId="7EAFBC37" w14:textId="77777777" w:rsidR="00532824" w:rsidRPr="00B851C8" w:rsidRDefault="00532824" w:rsidP="00532824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7" w:name="Text138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27"/>
          </w:p>
        </w:tc>
        <w:tc>
          <w:tcPr>
            <w:tcW w:w="360" w:type="dxa"/>
          </w:tcPr>
          <w:p w14:paraId="36D4785A" w14:textId="77777777" w:rsidR="00532824" w:rsidRPr="00B851C8" w:rsidRDefault="00532824" w:rsidP="00532824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1019DD9B" w14:textId="7AA1C9AA" w:rsidR="00532824" w:rsidRPr="00B851C8" w:rsidRDefault="00532824" w:rsidP="00532824">
            <w:r>
              <w:rPr>
                <w:sz w:val="16"/>
              </w:rPr>
              <w:t>PLG 28</w:t>
            </w:r>
            <w:r w:rsidR="00E530AF">
              <w:rPr>
                <w:sz w:val="16"/>
              </w:rPr>
              <w:t>0</w:t>
            </w:r>
          </w:p>
        </w:tc>
        <w:tc>
          <w:tcPr>
            <w:tcW w:w="1260" w:type="dxa"/>
          </w:tcPr>
          <w:p w14:paraId="4B572CAB" w14:textId="77777777" w:rsidR="00532824" w:rsidRPr="00B851C8" w:rsidRDefault="00532824" w:rsidP="00532824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8" w:name="Text150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28"/>
          </w:p>
        </w:tc>
      </w:tr>
      <w:tr w:rsidR="00532824" w:rsidRPr="00B851C8" w14:paraId="1DA75771" w14:textId="77777777" w:rsidTr="00132DAA">
        <w:trPr>
          <w:trHeight w:hRule="exact" w:val="240"/>
        </w:trPr>
        <w:tc>
          <w:tcPr>
            <w:tcW w:w="3060" w:type="dxa"/>
          </w:tcPr>
          <w:p w14:paraId="06961E74" w14:textId="217B51C8" w:rsidR="00532824" w:rsidRPr="00B851C8" w:rsidRDefault="0066145A" w:rsidP="00532824">
            <w:pPr>
              <w:rPr>
                <w:sz w:val="16"/>
              </w:rPr>
            </w:pPr>
            <w:r>
              <w:rPr>
                <w:sz w:val="16"/>
              </w:rPr>
              <w:t>PLG 285 – Law Office Management</w:t>
            </w:r>
          </w:p>
        </w:tc>
        <w:tc>
          <w:tcPr>
            <w:tcW w:w="630" w:type="dxa"/>
          </w:tcPr>
          <w:p w14:paraId="481B0A27" w14:textId="77777777" w:rsidR="00532824" w:rsidRPr="00B851C8" w:rsidRDefault="00532824" w:rsidP="00532824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3</w:t>
            </w:r>
          </w:p>
        </w:tc>
        <w:tc>
          <w:tcPr>
            <w:tcW w:w="720" w:type="dxa"/>
          </w:tcPr>
          <w:p w14:paraId="506154FB" w14:textId="4BB7A6F8" w:rsidR="00532824" w:rsidRPr="00B851C8" w:rsidRDefault="00BE3A26" w:rsidP="0053282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30" w:type="dxa"/>
          </w:tcPr>
          <w:p w14:paraId="410600B8" w14:textId="4B988EFA" w:rsidR="00532824" w:rsidRPr="00B851C8" w:rsidRDefault="00BE3A26" w:rsidP="00532824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0" w:type="dxa"/>
          </w:tcPr>
          <w:p w14:paraId="1E565D06" w14:textId="77777777" w:rsidR="00532824" w:rsidRPr="00B851C8" w:rsidRDefault="00532824" w:rsidP="00532824">
            <w:pPr>
              <w:jc w:val="center"/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9" w:name="Text134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29"/>
          </w:p>
        </w:tc>
        <w:tc>
          <w:tcPr>
            <w:tcW w:w="1170" w:type="dxa"/>
          </w:tcPr>
          <w:p w14:paraId="723B8246" w14:textId="77777777" w:rsidR="00532824" w:rsidRPr="00B851C8" w:rsidRDefault="00532824" w:rsidP="00532824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0" w:name="Text140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30"/>
          </w:p>
        </w:tc>
        <w:tc>
          <w:tcPr>
            <w:tcW w:w="360" w:type="dxa"/>
          </w:tcPr>
          <w:p w14:paraId="7001A220" w14:textId="77777777" w:rsidR="00532824" w:rsidRPr="00B851C8" w:rsidRDefault="00532824" w:rsidP="00532824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09B598A5" w14:textId="76F85802" w:rsidR="00532824" w:rsidRPr="00B851C8" w:rsidRDefault="00822323" w:rsidP="00532824">
            <w:r>
              <w:rPr>
                <w:sz w:val="16"/>
              </w:rPr>
              <w:t>PLG 170</w:t>
            </w:r>
          </w:p>
        </w:tc>
        <w:tc>
          <w:tcPr>
            <w:tcW w:w="1260" w:type="dxa"/>
          </w:tcPr>
          <w:p w14:paraId="16AD9E87" w14:textId="77777777" w:rsidR="00532824" w:rsidRPr="00B851C8" w:rsidRDefault="00532824" w:rsidP="00532824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31" w:name="Text152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31"/>
          </w:p>
        </w:tc>
      </w:tr>
      <w:tr w:rsidR="00532824" w:rsidRPr="00B851C8" w14:paraId="2036EB33" w14:textId="77777777" w:rsidTr="00132DAA">
        <w:trPr>
          <w:trHeight w:hRule="exact" w:val="240"/>
        </w:trPr>
        <w:tc>
          <w:tcPr>
            <w:tcW w:w="3060" w:type="dxa"/>
          </w:tcPr>
          <w:p w14:paraId="37D25EF2" w14:textId="77777777" w:rsidR="00532824" w:rsidRPr="00B851C8" w:rsidRDefault="00532824" w:rsidP="00532824">
            <w:pPr>
              <w:rPr>
                <w:sz w:val="16"/>
              </w:rPr>
            </w:pPr>
            <w:r w:rsidRPr="00B851C8">
              <w:rPr>
                <w:sz w:val="16"/>
              </w:rPr>
              <w:t>PLG 290 Paralegal Internship</w:t>
            </w:r>
          </w:p>
        </w:tc>
        <w:tc>
          <w:tcPr>
            <w:tcW w:w="630" w:type="dxa"/>
          </w:tcPr>
          <w:p w14:paraId="1C913C0A" w14:textId="77777777" w:rsidR="00532824" w:rsidRPr="00B851C8" w:rsidRDefault="00532824" w:rsidP="00532824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4</w:t>
            </w:r>
          </w:p>
        </w:tc>
        <w:tc>
          <w:tcPr>
            <w:tcW w:w="720" w:type="dxa"/>
          </w:tcPr>
          <w:p w14:paraId="0AB9021C" w14:textId="77777777" w:rsidR="00532824" w:rsidRPr="00B851C8" w:rsidRDefault="00532824" w:rsidP="00532824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0</w:t>
            </w:r>
          </w:p>
        </w:tc>
        <w:tc>
          <w:tcPr>
            <w:tcW w:w="630" w:type="dxa"/>
          </w:tcPr>
          <w:p w14:paraId="7692A1AB" w14:textId="77777777" w:rsidR="00532824" w:rsidRPr="00B851C8" w:rsidRDefault="00532824" w:rsidP="00532824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12</w:t>
            </w:r>
          </w:p>
        </w:tc>
        <w:tc>
          <w:tcPr>
            <w:tcW w:w="1170" w:type="dxa"/>
          </w:tcPr>
          <w:p w14:paraId="7251117B" w14:textId="77777777" w:rsidR="00532824" w:rsidRPr="00B851C8" w:rsidRDefault="00532824" w:rsidP="00532824">
            <w:pPr>
              <w:jc w:val="center"/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32" w:name="Text135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32"/>
          </w:p>
        </w:tc>
        <w:tc>
          <w:tcPr>
            <w:tcW w:w="1170" w:type="dxa"/>
          </w:tcPr>
          <w:p w14:paraId="2B189F56" w14:textId="77777777" w:rsidR="00532824" w:rsidRPr="00B851C8" w:rsidRDefault="00532824" w:rsidP="00532824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3" w:name="Text141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33"/>
          </w:p>
        </w:tc>
        <w:tc>
          <w:tcPr>
            <w:tcW w:w="360" w:type="dxa"/>
          </w:tcPr>
          <w:p w14:paraId="6AA55F43" w14:textId="77777777" w:rsidR="00532824" w:rsidRPr="00B851C8" w:rsidRDefault="00532824" w:rsidP="00532824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65446FF2" w14:textId="77777777" w:rsidR="00532824" w:rsidRPr="00B851C8" w:rsidRDefault="00532824" w:rsidP="00532824">
            <w:pPr>
              <w:rPr>
                <w:sz w:val="16"/>
                <w:szCs w:val="16"/>
              </w:rPr>
            </w:pPr>
            <w:r w:rsidRPr="00B851C8">
              <w:rPr>
                <w:sz w:val="16"/>
                <w:szCs w:val="16"/>
              </w:rPr>
              <w:t>Department approval</w:t>
            </w:r>
          </w:p>
        </w:tc>
        <w:tc>
          <w:tcPr>
            <w:tcW w:w="1260" w:type="dxa"/>
          </w:tcPr>
          <w:p w14:paraId="0D877241" w14:textId="77777777" w:rsidR="00532824" w:rsidRPr="00B851C8" w:rsidRDefault="00532824" w:rsidP="00532824">
            <w:pPr>
              <w:rPr>
                <w:sz w:val="18"/>
              </w:rPr>
            </w:pPr>
            <w:r w:rsidRPr="00B851C8">
              <w:rPr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4" w:name="Text153"/>
            <w:r w:rsidRPr="00B851C8">
              <w:rPr>
                <w:sz w:val="18"/>
              </w:rPr>
              <w:instrText xml:space="preserve"> FORMTEXT </w:instrText>
            </w:r>
            <w:r w:rsidRPr="00B851C8">
              <w:rPr>
                <w:sz w:val="18"/>
              </w:rPr>
            </w:r>
            <w:r w:rsidRPr="00B851C8">
              <w:rPr>
                <w:sz w:val="18"/>
              </w:rPr>
              <w:fldChar w:fldCharType="separate"/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noProof/>
                <w:sz w:val="18"/>
              </w:rPr>
              <w:t> </w:t>
            </w:r>
            <w:r w:rsidRPr="00B851C8">
              <w:rPr>
                <w:sz w:val="18"/>
              </w:rPr>
              <w:fldChar w:fldCharType="end"/>
            </w:r>
            <w:bookmarkEnd w:id="34"/>
          </w:p>
        </w:tc>
      </w:tr>
      <w:tr w:rsidR="00532824" w:rsidRPr="00B851C8" w14:paraId="078DDE30" w14:textId="77777777" w:rsidTr="00132DAA">
        <w:trPr>
          <w:gridAfter w:val="5"/>
          <w:wAfter w:w="6660" w:type="dxa"/>
          <w:trHeight w:hRule="exact" w:val="240"/>
        </w:trPr>
        <w:tc>
          <w:tcPr>
            <w:tcW w:w="3060" w:type="dxa"/>
          </w:tcPr>
          <w:p w14:paraId="75E9D738" w14:textId="77777777" w:rsidR="00532824" w:rsidRPr="00B851C8" w:rsidRDefault="00532824" w:rsidP="00532824">
            <w:pPr>
              <w:pStyle w:val="Heading3"/>
            </w:pPr>
            <w:r w:rsidRPr="00B851C8">
              <w:t>T</w:t>
            </w:r>
            <w:bookmarkStart w:id="35" w:name="Text116"/>
            <w:r w:rsidRPr="00B851C8">
              <w:t>OTAL</w:t>
            </w:r>
          </w:p>
        </w:tc>
        <w:bookmarkEnd w:id="35"/>
        <w:tc>
          <w:tcPr>
            <w:tcW w:w="630" w:type="dxa"/>
          </w:tcPr>
          <w:p w14:paraId="26F27B6D" w14:textId="61F1434E" w:rsidR="00532824" w:rsidRPr="00B851C8" w:rsidRDefault="00532824" w:rsidP="00532824">
            <w:pPr>
              <w:jc w:val="center"/>
              <w:rPr>
                <w:sz w:val="16"/>
              </w:rPr>
            </w:pPr>
            <w:r w:rsidRPr="00B851C8">
              <w:rPr>
                <w:sz w:val="16"/>
              </w:rPr>
              <w:t>1</w:t>
            </w:r>
            <w:r>
              <w:rPr>
                <w:sz w:val="16"/>
              </w:rPr>
              <w:t>6</w:t>
            </w:r>
          </w:p>
        </w:tc>
        <w:tc>
          <w:tcPr>
            <w:tcW w:w="720" w:type="dxa"/>
          </w:tcPr>
          <w:p w14:paraId="3F75D6A5" w14:textId="3845A0C8" w:rsidR="00532824" w:rsidRPr="00B851C8" w:rsidRDefault="00BE3A26" w:rsidP="0053282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30" w:type="dxa"/>
          </w:tcPr>
          <w:p w14:paraId="26B84DD0" w14:textId="6D437DC5" w:rsidR="00532824" w:rsidRPr="00B851C8" w:rsidRDefault="00BE3A26" w:rsidP="0053282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532824" w:rsidRPr="00B851C8" w14:paraId="17E1BC98" w14:textId="77777777" w:rsidTr="00132DAA">
        <w:trPr>
          <w:gridAfter w:val="5"/>
          <w:wAfter w:w="6660" w:type="dxa"/>
          <w:trHeight w:hRule="exact" w:val="327"/>
        </w:trPr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</w:tcPr>
          <w:p w14:paraId="68917EB3" w14:textId="77777777" w:rsidR="00532824" w:rsidRPr="00B851C8" w:rsidRDefault="00532824" w:rsidP="00532824">
            <w:pPr>
              <w:pStyle w:val="Heading3"/>
              <w:rPr>
                <w:szCs w:val="16"/>
              </w:rPr>
            </w:pPr>
            <w:r w:rsidRPr="00B851C8">
              <w:rPr>
                <w:szCs w:val="16"/>
              </w:rPr>
              <w:t>GRAND TOTAL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14:paraId="30B679C3" w14:textId="1D960A6E" w:rsidR="00532824" w:rsidRPr="00B851C8" w:rsidRDefault="00BE3A26" w:rsidP="005328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6369F46C" w14:textId="50059437" w:rsidR="00532824" w:rsidRPr="00B851C8" w:rsidRDefault="00BE3A26" w:rsidP="005328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14:paraId="72D2B11E" w14:textId="595459C0" w:rsidR="00532824" w:rsidRPr="00B851C8" w:rsidRDefault="00BE3A26" w:rsidP="005328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</w:tr>
    </w:tbl>
    <w:p w14:paraId="4A0CCDE3" w14:textId="77777777" w:rsidR="002359C9" w:rsidRPr="00B851C8" w:rsidRDefault="002359C9">
      <w:pPr>
        <w:rPr>
          <w:b/>
          <w:sz w:val="12"/>
          <w:u w:val="single"/>
        </w:rPr>
      </w:pPr>
    </w:p>
    <w:p w14:paraId="29E763DC" w14:textId="77777777" w:rsidR="0066145A" w:rsidRDefault="0066145A" w:rsidP="0066145A">
      <w:pPr>
        <w:rPr>
          <w:rFonts w:ascii="Arial" w:hAnsi="Arial" w:cs="Arial"/>
          <w:color w:val="000000"/>
          <w:sz w:val="24"/>
          <w:szCs w:val="24"/>
        </w:rPr>
      </w:pPr>
      <w:r w:rsidRPr="00B851C8">
        <w:rPr>
          <w:sz w:val="18"/>
          <w:szCs w:val="18"/>
        </w:rPr>
        <w:t>Note:</w:t>
      </w:r>
      <w:r w:rsidRPr="00553A6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CEEB9A0" w14:textId="77777777" w:rsidR="0066145A" w:rsidRPr="00E968CD" w:rsidRDefault="0066145A" w:rsidP="0066145A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E968CD">
        <w:rPr>
          <w:sz w:val="18"/>
          <w:szCs w:val="18"/>
        </w:rPr>
        <w:t>Students must take a minimum of 9 semester credits of legal specialty courses through traditional on campus face-to-face or synchronous web conferencing class instruction.</w:t>
      </w:r>
    </w:p>
    <w:p w14:paraId="7BC3AE22" w14:textId="0CF1723F" w:rsidR="00132DAA" w:rsidRPr="0066145A" w:rsidRDefault="0066145A" w:rsidP="0066145A">
      <w:pPr>
        <w:pStyle w:val="ListParagraph"/>
        <w:numPr>
          <w:ilvl w:val="0"/>
          <w:numId w:val="2"/>
        </w:numPr>
        <w:rPr>
          <w:b/>
          <w:sz w:val="12"/>
          <w:u w:val="single"/>
        </w:rPr>
      </w:pPr>
      <w:r w:rsidRPr="0066145A">
        <w:rPr>
          <w:sz w:val="18"/>
          <w:szCs w:val="18"/>
        </w:rPr>
        <w:t>Paralegals may not provide legal services directly to the public except as permitted by law.</w:t>
      </w:r>
    </w:p>
    <w:p w14:paraId="1CFC408B" w14:textId="77777777" w:rsidR="00132DAA" w:rsidRPr="00B851C8" w:rsidRDefault="00132DAA">
      <w:pPr>
        <w:rPr>
          <w:b/>
          <w:sz w:val="12"/>
          <w:u w:val="single"/>
        </w:rPr>
      </w:pPr>
    </w:p>
    <w:p w14:paraId="1444E772" w14:textId="77777777" w:rsidR="00132DAA" w:rsidRPr="00B851C8" w:rsidRDefault="00132DAA">
      <w:pPr>
        <w:rPr>
          <w:b/>
          <w:sz w:val="12"/>
          <w:u w:val="single"/>
        </w:rPr>
      </w:pPr>
    </w:p>
    <w:p w14:paraId="09883B02" w14:textId="77777777" w:rsidR="006B7E19" w:rsidRDefault="001A71AF">
      <w:pPr>
        <w:rPr>
          <w:b/>
          <w:sz w:val="18"/>
          <w:u w:val="single"/>
        </w:rPr>
      </w:pPr>
      <w:r w:rsidRPr="00B851C8">
        <w:rPr>
          <w:b/>
          <w:sz w:val="18"/>
          <w:u w:val="single"/>
        </w:rPr>
        <w:tab/>
      </w:r>
      <w:r w:rsidRPr="00B851C8">
        <w:rPr>
          <w:b/>
          <w:sz w:val="18"/>
          <w:u w:val="single"/>
        </w:rPr>
        <w:tab/>
      </w:r>
      <w:r w:rsidRPr="00B851C8">
        <w:rPr>
          <w:b/>
          <w:sz w:val="18"/>
          <w:u w:val="single"/>
        </w:rPr>
        <w:tab/>
      </w:r>
      <w:r w:rsidRPr="00B851C8">
        <w:rPr>
          <w:b/>
          <w:sz w:val="18"/>
          <w:u w:val="single"/>
        </w:rPr>
        <w:tab/>
      </w:r>
      <w:r w:rsidRPr="00B851C8">
        <w:rPr>
          <w:b/>
          <w:sz w:val="18"/>
          <w:u w:val="single"/>
        </w:rPr>
        <w:tab/>
      </w:r>
      <w:r w:rsidRPr="00B851C8">
        <w:rPr>
          <w:b/>
          <w:sz w:val="18"/>
          <w:u w:val="single"/>
        </w:rPr>
        <w:tab/>
      </w:r>
    </w:p>
    <w:p w14:paraId="5468AD90" w14:textId="14040454" w:rsidR="00132DAA" w:rsidRPr="00B851C8" w:rsidRDefault="0004026D">
      <w:pPr>
        <w:rPr>
          <w:sz w:val="16"/>
        </w:rPr>
      </w:pPr>
      <w:r w:rsidRPr="00B851C8">
        <w:rPr>
          <w:sz w:val="16"/>
        </w:rPr>
        <w:tab/>
      </w:r>
      <w:r w:rsidR="008C0008" w:rsidRPr="00B851C8">
        <w:rPr>
          <w:sz w:val="16"/>
        </w:rPr>
        <w:t>Date</w:t>
      </w:r>
      <w:r w:rsidR="008C0008" w:rsidRPr="00B851C8">
        <w:rPr>
          <w:sz w:val="16"/>
        </w:rPr>
        <w:tab/>
      </w:r>
      <w:r w:rsidR="008C0008" w:rsidRPr="00B851C8">
        <w:rPr>
          <w:sz w:val="16"/>
        </w:rPr>
        <w:tab/>
      </w:r>
      <w:r w:rsidR="008C0008" w:rsidRPr="00B851C8">
        <w:rPr>
          <w:sz w:val="16"/>
        </w:rPr>
        <w:tab/>
      </w:r>
    </w:p>
    <w:sectPr w:rsidR="00132DAA" w:rsidRPr="00B851C8" w:rsidSect="00132DAA">
      <w:pgSz w:w="12240" w:h="15840" w:code="1"/>
      <w:pgMar w:top="360" w:right="360" w:bottom="288" w:left="360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C8A2" w14:textId="77777777" w:rsidR="00C01849" w:rsidRDefault="00C01849">
      <w:r>
        <w:separator/>
      </w:r>
    </w:p>
  </w:endnote>
  <w:endnote w:type="continuationSeparator" w:id="0">
    <w:p w14:paraId="360BBB94" w14:textId="77777777" w:rsidR="00C01849" w:rsidRDefault="00C0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E0F9" w14:textId="77777777" w:rsidR="00C01849" w:rsidRDefault="00C01849">
      <w:r>
        <w:separator/>
      </w:r>
    </w:p>
  </w:footnote>
  <w:footnote w:type="continuationSeparator" w:id="0">
    <w:p w14:paraId="276386FD" w14:textId="77777777" w:rsidR="00C01849" w:rsidRDefault="00C01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5F620831"/>
    <w:multiLevelType w:val="hybridMultilevel"/>
    <w:tmpl w:val="D208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206CE"/>
    <w:rsid w:val="000231D4"/>
    <w:rsid w:val="0004026D"/>
    <w:rsid w:val="0007331A"/>
    <w:rsid w:val="00076B25"/>
    <w:rsid w:val="00091494"/>
    <w:rsid w:val="000B12F2"/>
    <w:rsid w:val="000B1BAB"/>
    <w:rsid w:val="000B516E"/>
    <w:rsid w:val="000E66D2"/>
    <w:rsid w:val="000F252A"/>
    <w:rsid w:val="00132DAA"/>
    <w:rsid w:val="001367BB"/>
    <w:rsid w:val="001432B5"/>
    <w:rsid w:val="001668A3"/>
    <w:rsid w:val="001669B7"/>
    <w:rsid w:val="0017598A"/>
    <w:rsid w:val="00176CF1"/>
    <w:rsid w:val="001926BC"/>
    <w:rsid w:val="00194FD5"/>
    <w:rsid w:val="001A2124"/>
    <w:rsid w:val="001A71AF"/>
    <w:rsid w:val="001F75DB"/>
    <w:rsid w:val="0020084E"/>
    <w:rsid w:val="002233AD"/>
    <w:rsid w:val="00233BD0"/>
    <w:rsid w:val="002359C9"/>
    <w:rsid w:val="00241828"/>
    <w:rsid w:val="00285CA7"/>
    <w:rsid w:val="00294C77"/>
    <w:rsid w:val="00295FDE"/>
    <w:rsid w:val="002A593F"/>
    <w:rsid w:val="002A5D8A"/>
    <w:rsid w:val="002A66D1"/>
    <w:rsid w:val="002B502F"/>
    <w:rsid w:val="002D6D9B"/>
    <w:rsid w:val="002E0DB1"/>
    <w:rsid w:val="003119CB"/>
    <w:rsid w:val="00315526"/>
    <w:rsid w:val="00326D50"/>
    <w:rsid w:val="00357EDE"/>
    <w:rsid w:val="003624DA"/>
    <w:rsid w:val="003C04B7"/>
    <w:rsid w:val="003D0C4C"/>
    <w:rsid w:val="00412670"/>
    <w:rsid w:val="00415379"/>
    <w:rsid w:val="004200A1"/>
    <w:rsid w:val="00430CD2"/>
    <w:rsid w:val="00434606"/>
    <w:rsid w:val="004403B6"/>
    <w:rsid w:val="00464D10"/>
    <w:rsid w:val="00490DF8"/>
    <w:rsid w:val="004A73DD"/>
    <w:rsid w:val="004E50D7"/>
    <w:rsid w:val="00511783"/>
    <w:rsid w:val="005209A8"/>
    <w:rsid w:val="005253F3"/>
    <w:rsid w:val="0052723C"/>
    <w:rsid w:val="00532824"/>
    <w:rsid w:val="005365AD"/>
    <w:rsid w:val="00553A6C"/>
    <w:rsid w:val="005732E3"/>
    <w:rsid w:val="00591EF9"/>
    <w:rsid w:val="005A338C"/>
    <w:rsid w:val="005A4B35"/>
    <w:rsid w:val="005F10E7"/>
    <w:rsid w:val="005F3714"/>
    <w:rsid w:val="00604142"/>
    <w:rsid w:val="0066145A"/>
    <w:rsid w:val="0067702C"/>
    <w:rsid w:val="0069296F"/>
    <w:rsid w:val="006961F5"/>
    <w:rsid w:val="006B3046"/>
    <w:rsid w:val="006B39AD"/>
    <w:rsid w:val="006B7E19"/>
    <w:rsid w:val="006E0DD3"/>
    <w:rsid w:val="006F1495"/>
    <w:rsid w:val="006F5DFF"/>
    <w:rsid w:val="007076F6"/>
    <w:rsid w:val="007149F7"/>
    <w:rsid w:val="00737004"/>
    <w:rsid w:val="00753851"/>
    <w:rsid w:val="00781D66"/>
    <w:rsid w:val="00786389"/>
    <w:rsid w:val="00794D70"/>
    <w:rsid w:val="007A4AB6"/>
    <w:rsid w:val="007B4F3C"/>
    <w:rsid w:val="00814E95"/>
    <w:rsid w:val="00822323"/>
    <w:rsid w:val="00834337"/>
    <w:rsid w:val="00844994"/>
    <w:rsid w:val="008755E1"/>
    <w:rsid w:val="00883EFE"/>
    <w:rsid w:val="008A30B0"/>
    <w:rsid w:val="008C0008"/>
    <w:rsid w:val="008C406C"/>
    <w:rsid w:val="008F2B52"/>
    <w:rsid w:val="008F5D9B"/>
    <w:rsid w:val="008F6A58"/>
    <w:rsid w:val="00915877"/>
    <w:rsid w:val="00920563"/>
    <w:rsid w:val="00926AFA"/>
    <w:rsid w:val="00940FA0"/>
    <w:rsid w:val="00943651"/>
    <w:rsid w:val="00956249"/>
    <w:rsid w:val="00974F83"/>
    <w:rsid w:val="009926F6"/>
    <w:rsid w:val="009B5680"/>
    <w:rsid w:val="009D0226"/>
    <w:rsid w:val="009E4243"/>
    <w:rsid w:val="009F566B"/>
    <w:rsid w:val="00A72FC2"/>
    <w:rsid w:val="00AB2F9E"/>
    <w:rsid w:val="00AD0ABB"/>
    <w:rsid w:val="00B6622A"/>
    <w:rsid w:val="00B851C8"/>
    <w:rsid w:val="00B96B1F"/>
    <w:rsid w:val="00BB25C0"/>
    <w:rsid w:val="00BD1A57"/>
    <w:rsid w:val="00BE3A26"/>
    <w:rsid w:val="00C01849"/>
    <w:rsid w:val="00C0484C"/>
    <w:rsid w:val="00C17DBC"/>
    <w:rsid w:val="00C226EE"/>
    <w:rsid w:val="00C61F02"/>
    <w:rsid w:val="00C642BD"/>
    <w:rsid w:val="00C66AE5"/>
    <w:rsid w:val="00C73A7E"/>
    <w:rsid w:val="00C75B3C"/>
    <w:rsid w:val="00C8276A"/>
    <w:rsid w:val="00CA281E"/>
    <w:rsid w:val="00CB20B1"/>
    <w:rsid w:val="00CB40DD"/>
    <w:rsid w:val="00CF4E4D"/>
    <w:rsid w:val="00D317A0"/>
    <w:rsid w:val="00D36923"/>
    <w:rsid w:val="00D5262D"/>
    <w:rsid w:val="00D57FDF"/>
    <w:rsid w:val="00D61316"/>
    <w:rsid w:val="00D647C7"/>
    <w:rsid w:val="00D75015"/>
    <w:rsid w:val="00DA5ECD"/>
    <w:rsid w:val="00DB5975"/>
    <w:rsid w:val="00DC57F1"/>
    <w:rsid w:val="00DD7D48"/>
    <w:rsid w:val="00DE10EC"/>
    <w:rsid w:val="00E03787"/>
    <w:rsid w:val="00E053F0"/>
    <w:rsid w:val="00E178F9"/>
    <w:rsid w:val="00E22225"/>
    <w:rsid w:val="00E530AF"/>
    <w:rsid w:val="00E54C19"/>
    <w:rsid w:val="00E618FF"/>
    <w:rsid w:val="00E66A9E"/>
    <w:rsid w:val="00E8771A"/>
    <w:rsid w:val="00E968CD"/>
    <w:rsid w:val="00EC7302"/>
    <w:rsid w:val="00ED5CE4"/>
    <w:rsid w:val="00F11109"/>
    <w:rsid w:val="00F2150A"/>
    <w:rsid w:val="00F37F1F"/>
    <w:rsid w:val="00F63050"/>
    <w:rsid w:val="00F67130"/>
    <w:rsid w:val="00F6734D"/>
    <w:rsid w:val="00F67BA2"/>
    <w:rsid w:val="00F73A62"/>
    <w:rsid w:val="00F74C16"/>
    <w:rsid w:val="00F810AF"/>
    <w:rsid w:val="00F90F15"/>
    <w:rsid w:val="00F95A0B"/>
    <w:rsid w:val="00FA508E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1B0A5F6E"/>
  <w15:docId w15:val="{CB97D49B-D86A-43DD-AC2F-6492CABF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49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link w:val="HeaderChar"/>
    <w:uiPriority w:val="99"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1849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F14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erChar">
    <w:name w:val="Header Char"/>
    <w:basedOn w:val="DefaultParagraphFont"/>
    <w:link w:val="Header"/>
    <w:uiPriority w:val="99"/>
    <w:rsid w:val="0002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1</TotalTime>
  <Pages>1</Pages>
  <Words>426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CURRICULUM CHANGE</vt:lpstr>
    </vt:vector>
  </TitlesOfParts>
  <Company>Delaware Tech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CURRICULUM CHANGE</dc:title>
  <dc:creator>Linda J. Fantini</dc:creator>
  <cp:lastModifiedBy>Susan R Stallings</cp:lastModifiedBy>
  <cp:revision>2</cp:revision>
  <cp:lastPrinted>2024-10-11T16:02:00Z</cp:lastPrinted>
  <dcterms:created xsi:type="dcterms:W3CDTF">2026-02-05T17:58:00Z</dcterms:created>
  <dcterms:modified xsi:type="dcterms:W3CDTF">2026-02-05T17:58:00Z</dcterms:modified>
</cp:coreProperties>
</file>