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68C1" w14:textId="77777777" w:rsidR="00C0484C" w:rsidRPr="001F5808" w:rsidRDefault="00C0484C" w:rsidP="00544904">
      <w:pPr>
        <w:ind w:right="360"/>
        <w:jc w:val="center"/>
        <w:rPr>
          <w:sz w:val="16"/>
        </w:rPr>
      </w:pPr>
      <w:r w:rsidRPr="001F5808">
        <w:rPr>
          <w:noProof/>
          <w:sz w:val="16"/>
        </w:rPr>
        <w:drawing>
          <wp:inline distT="0" distB="0" distL="0" distR="0" wp14:anchorId="10237C6D" wp14:editId="3C692E53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B92C0" w14:textId="48914A50" w:rsidR="001A71AF" w:rsidRPr="001F5808" w:rsidRDefault="001A71AF">
      <w:pPr>
        <w:rPr>
          <w:sz w:val="16"/>
        </w:rPr>
      </w:pPr>
      <w:r w:rsidRPr="001F5808">
        <w:rPr>
          <w:sz w:val="16"/>
        </w:rPr>
        <w:t>CAMPUS</w:t>
      </w:r>
      <w:r w:rsidR="00781D66" w:rsidRPr="001F5808">
        <w:rPr>
          <w:sz w:val="16"/>
        </w:rPr>
        <w:t xml:space="preserve"> LOCATION</w:t>
      </w:r>
      <w:r w:rsidRPr="001F5808">
        <w:rPr>
          <w:sz w:val="16"/>
        </w:rPr>
        <w:t>:</w:t>
      </w:r>
      <w:r w:rsidR="002C432A" w:rsidRPr="001F5808">
        <w:rPr>
          <w:sz w:val="16"/>
        </w:rPr>
        <w:t xml:space="preserve"> </w:t>
      </w:r>
      <w:r w:rsidR="00663E09">
        <w:rPr>
          <w:sz w:val="16"/>
        </w:rPr>
        <w:t>Georgetown, Dover,</w:t>
      </w:r>
      <w:r w:rsidR="00F0120A">
        <w:rPr>
          <w:sz w:val="16"/>
        </w:rPr>
        <w:t xml:space="preserve"> </w:t>
      </w:r>
      <w:r w:rsidR="002C432A" w:rsidRPr="001F5808">
        <w:rPr>
          <w:sz w:val="16"/>
        </w:rPr>
        <w:t>Stanton</w:t>
      </w:r>
      <w:r w:rsidR="00F0120A">
        <w:rPr>
          <w:sz w:val="16"/>
        </w:rPr>
        <w:t xml:space="preserve">, </w:t>
      </w:r>
      <w:proofErr w:type="gramStart"/>
      <w:r w:rsidR="00F0120A">
        <w:rPr>
          <w:sz w:val="16"/>
        </w:rPr>
        <w:t>Wilmington</w:t>
      </w:r>
      <w:r w:rsidRPr="001F5808">
        <w:rPr>
          <w:sz w:val="16"/>
        </w:rPr>
        <w:t xml:space="preserve">  </w:t>
      </w:r>
      <w:r w:rsidRPr="001F5808">
        <w:rPr>
          <w:sz w:val="16"/>
        </w:rPr>
        <w:tab/>
      </w:r>
      <w:proofErr w:type="gramEnd"/>
      <w:r w:rsidRPr="001F5808">
        <w:rPr>
          <w:sz w:val="16"/>
        </w:rPr>
        <w:tab/>
      </w:r>
      <w:r w:rsidRPr="001F5808">
        <w:rPr>
          <w:sz w:val="16"/>
        </w:rPr>
        <w:tab/>
      </w:r>
      <w:r w:rsidRPr="001F5808">
        <w:rPr>
          <w:sz w:val="16"/>
        </w:rPr>
        <w:tab/>
      </w:r>
      <w:r w:rsidRPr="001F5808">
        <w:rPr>
          <w:sz w:val="16"/>
        </w:rPr>
        <w:tab/>
      </w:r>
      <w:r w:rsidRPr="001F5808">
        <w:rPr>
          <w:sz w:val="16"/>
        </w:rPr>
        <w:tab/>
      </w:r>
      <w:r w:rsidR="00781D66" w:rsidRPr="001F5808">
        <w:rPr>
          <w:sz w:val="16"/>
        </w:rPr>
        <w:t>COURSE SEQUENCE SHEET</w:t>
      </w:r>
      <w:r w:rsidRPr="001F5808">
        <w:rPr>
          <w:sz w:val="16"/>
        </w:rPr>
        <w:tab/>
      </w:r>
    </w:p>
    <w:p w14:paraId="7E999308" w14:textId="77777777" w:rsidR="00781D66" w:rsidRPr="001F5808" w:rsidRDefault="00781D66" w:rsidP="00781D66">
      <w:pPr>
        <w:rPr>
          <w:b/>
          <w:sz w:val="18"/>
        </w:rPr>
      </w:pPr>
      <w:r w:rsidRPr="001F5808">
        <w:rPr>
          <w:sz w:val="16"/>
        </w:rPr>
        <w:t>Curriculum:</w:t>
      </w:r>
      <w:r w:rsidRPr="001F5808">
        <w:rPr>
          <w:sz w:val="16"/>
        </w:rPr>
        <w:tab/>
      </w:r>
      <w:r w:rsidR="002C432A" w:rsidRPr="001F5808">
        <w:rPr>
          <w:b/>
          <w:sz w:val="18"/>
          <w:u w:val="single"/>
        </w:rPr>
        <w:t>Mathematics Secondary Education</w:t>
      </w:r>
      <w:r w:rsidR="002C432A" w:rsidRPr="001F5808">
        <w:rPr>
          <w:sz w:val="16"/>
        </w:rPr>
        <w:tab/>
      </w:r>
      <w:r w:rsidR="002C432A" w:rsidRPr="001F5808">
        <w:rPr>
          <w:sz w:val="16"/>
        </w:rPr>
        <w:tab/>
      </w:r>
      <w:r w:rsidR="002C432A" w:rsidRPr="001F5808">
        <w:rPr>
          <w:sz w:val="16"/>
        </w:rPr>
        <w:tab/>
      </w:r>
      <w:r w:rsidR="002C432A" w:rsidRPr="001F5808">
        <w:rPr>
          <w:sz w:val="16"/>
        </w:rPr>
        <w:tab/>
      </w:r>
      <w:r w:rsidR="002C432A" w:rsidRPr="001F5808">
        <w:rPr>
          <w:sz w:val="16"/>
        </w:rPr>
        <w:tab/>
      </w:r>
      <w:r w:rsidR="002C432A" w:rsidRPr="001F5808">
        <w:rPr>
          <w:sz w:val="16"/>
        </w:rPr>
        <w:tab/>
      </w:r>
      <w:r w:rsidRPr="001F5808">
        <w:rPr>
          <w:sz w:val="16"/>
        </w:rPr>
        <w:t xml:space="preserve">Curriculum Code Designation: </w:t>
      </w:r>
      <w:r w:rsidR="002C432A" w:rsidRPr="001F5808">
        <w:rPr>
          <w:b/>
          <w:sz w:val="18"/>
          <w:u w:val="single"/>
        </w:rPr>
        <w:t>EDCAATMSE</w:t>
      </w:r>
    </w:p>
    <w:p w14:paraId="64AA9E74" w14:textId="442A5CC8" w:rsidR="00781D66" w:rsidRPr="001F5808" w:rsidRDefault="00781D66" w:rsidP="1B1F943A">
      <w:pPr>
        <w:rPr>
          <w:sz w:val="16"/>
          <w:szCs w:val="16"/>
        </w:rPr>
      </w:pPr>
      <w:r w:rsidRPr="1B1F943A">
        <w:rPr>
          <w:sz w:val="16"/>
          <w:szCs w:val="16"/>
        </w:rPr>
        <w:t>Effective:</w:t>
      </w:r>
      <w:r>
        <w:tab/>
      </w:r>
      <w:r>
        <w:tab/>
      </w:r>
      <w:r w:rsidR="008F68CB" w:rsidRPr="1B1F943A">
        <w:rPr>
          <w:sz w:val="16"/>
          <w:szCs w:val="16"/>
          <w:u w:val="single"/>
        </w:rPr>
        <w:t>202</w:t>
      </w:r>
      <w:r w:rsidR="00027673">
        <w:rPr>
          <w:sz w:val="16"/>
          <w:szCs w:val="16"/>
          <w:u w:val="single"/>
        </w:rPr>
        <w:t>7</w:t>
      </w:r>
      <w:r w:rsidR="008F68CB" w:rsidRPr="1B1F943A">
        <w:rPr>
          <w:sz w:val="16"/>
          <w:szCs w:val="16"/>
          <w:u w:val="single"/>
        </w:rPr>
        <w:t>5</w:t>
      </w:r>
      <w:r w:rsidR="004040CA" w:rsidRPr="1B1F943A">
        <w:rPr>
          <w:sz w:val="16"/>
          <w:szCs w:val="16"/>
          <w:u w:val="single"/>
        </w:rPr>
        <w:t>1</w:t>
      </w:r>
    </w:p>
    <w:p w14:paraId="008DAE6C" w14:textId="77777777" w:rsidR="001A71AF" w:rsidRPr="001F5808" w:rsidRDefault="001A71AF">
      <w:pPr>
        <w:rPr>
          <w:sz w:val="8"/>
        </w:rPr>
      </w:pPr>
    </w:p>
    <w:tbl>
      <w:tblPr>
        <w:tblW w:w="1206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18"/>
        <w:gridCol w:w="252"/>
        <w:gridCol w:w="4770"/>
        <w:gridCol w:w="360"/>
        <w:gridCol w:w="1620"/>
        <w:gridCol w:w="1350"/>
        <w:gridCol w:w="1890"/>
      </w:tblGrid>
      <w:tr w:rsidR="001F5808" w:rsidRPr="001F5808" w14:paraId="0A9BAB88" w14:textId="77777777" w:rsidTr="00A20370">
        <w:tc>
          <w:tcPr>
            <w:tcW w:w="1818" w:type="dxa"/>
            <w:vAlign w:val="bottom"/>
          </w:tcPr>
          <w:p w14:paraId="56691663" w14:textId="77777777" w:rsidR="001F5808" w:rsidRPr="001F5808" w:rsidRDefault="001F5808" w:rsidP="001F5808">
            <w:pPr>
              <w:rPr>
                <w:sz w:val="16"/>
              </w:rPr>
            </w:pPr>
            <w:r w:rsidRPr="001F5808">
              <w:rPr>
                <w:sz w:val="16"/>
              </w:rPr>
              <w:t>Name:</w:t>
            </w:r>
          </w:p>
        </w:tc>
        <w:tc>
          <w:tcPr>
            <w:tcW w:w="252" w:type="dxa"/>
          </w:tcPr>
          <w:p w14:paraId="188CB3CD" w14:textId="77777777" w:rsidR="001F5808" w:rsidRPr="001F5808" w:rsidRDefault="001F5808" w:rsidP="001F5808">
            <w:pPr>
              <w:rPr>
                <w:sz w:val="16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8DA8AA0" w14:textId="77777777" w:rsidR="001F5808" w:rsidRPr="001F5808" w:rsidRDefault="001F5808" w:rsidP="001F5808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304FD16" w14:textId="77777777" w:rsidR="001F5808" w:rsidRPr="001F5808" w:rsidRDefault="001F5808" w:rsidP="001F5808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16DEA1F" w14:textId="77777777" w:rsidR="001F5808" w:rsidRPr="001F5808" w:rsidRDefault="001F5808" w:rsidP="001F5808">
            <w:pPr>
              <w:rPr>
                <w:sz w:val="16"/>
              </w:rPr>
            </w:pPr>
            <w:proofErr w:type="gramStart"/>
            <w:r w:rsidRPr="001F5808">
              <w:rPr>
                <w:sz w:val="16"/>
              </w:rPr>
              <w:t>[ ]</w:t>
            </w:r>
            <w:proofErr w:type="gramEnd"/>
            <w:r w:rsidRPr="001F5808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60"/>
            </w:tblGrid>
            <w:tr w:rsidR="001F5808" w:rsidRPr="001F5808" w14:paraId="0E676A68" w14:textId="77777777" w:rsidTr="00544904">
              <w:tc>
                <w:tcPr>
                  <w:tcW w:w="1260" w:type="dxa"/>
                </w:tcPr>
                <w:p w14:paraId="6D55C4AF" w14:textId="27A6DC21" w:rsidR="001F5808" w:rsidRPr="001F5808" w:rsidRDefault="00D864F2" w:rsidP="001F5808">
                  <w:pPr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</w:rPr>
                    <w:t>[ ]</w:t>
                  </w:r>
                  <w:proofErr w:type="gramEnd"/>
                  <w:r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1F5808" w:rsidRPr="001F5808" w14:paraId="6933CBC7" w14:textId="77777777" w:rsidTr="00544904">
              <w:tc>
                <w:tcPr>
                  <w:tcW w:w="1260" w:type="dxa"/>
                </w:tcPr>
                <w:p w14:paraId="3069E2F0" w14:textId="60EAA395" w:rsidR="001F5808" w:rsidRPr="001F5808" w:rsidRDefault="001F5808" w:rsidP="001F5808">
                  <w:pPr>
                    <w:rPr>
                      <w:sz w:val="16"/>
                    </w:rPr>
                  </w:pPr>
                </w:p>
              </w:tc>
            </w:tr>
            <w:tr w:rsidR="001F5808" w:rsidRPr="001F5808" w14:paraId="20A2C3F7" w14:textId="77777777" w:rsidTr="00544904">
              <w:tc>
                <w:tcPr>
                  <w:tcW w:w="1260" w:type="dxa"/>
                </w:tcPr>
                <w:p w14:paraId="031D9326" w14:textId="24926C03" w:rsidR="001F5808" w:rsidRPr="001F5808" w:rsidRDefault="001F5808" w:rsidP="001F5808">
                  <w:pPr>
                    <w:rPr>
                      <w:sz w:val="16"/>
                    </w:rPr>
                  </w:pPr>
                </w:p>
              </w:tc>
            </w:tr>
            <w:tr w:rsidR="001F5808" w:rsidRPr="001F5808" w14:paraId="27A8468C" w14:textId="77777777" w:rsidTr="00544904">
              <w:tc>
                <w:tcPr>
                  <w:tcW w:w="1260" w:type="dxa"/>
                </w:tcPr>
                <w:p w14:paraId="1F44A630" w14:textId="77777777" w:rsidR="001F5808" w:rsidRPr="001F5808" w:rsidRDefault="001F5808" w:rsidP="001F5808">
                  <w:pPr>
                    <w:rPr>
                      <w:sz w:val="16"/>
                    </w:rPr>
                  </w:pPr>
                </w:p>
              </w:tc>
            </w:tr>
          </w:tbl>
          <w:p w14:paraId="7DA72ACB" w14:textId="77777777" w:rsidR="001F5808" w:rsidRPr="001F5808" w:rsidRDefault="001F5808" w:rsidP="001F5808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1D996B0C" w14:textId="4A209CCE" w:rsidR="001F5808" w:rsidRPr="001F5808" w:rsidRDefault="001F5808" w:rsidP="001F5808">
            <w:pPr>
              <w:rPr>
                <w:sz w:val="16"/>
              </w:rPr>
            </w:pPr>
            <w:proofErr w:type="gramStart"/>
            <w:r w:rsidRPr="001F5808">
              <w:rPr>
                <w:sz w:val="16"/>
              </w:rPr>
              <w:t>[ ]</w:t>
            </w:r>
            <w:proofErr w:type="gramEnd"/>
            <w:r w:rsidRPr="001F5808">
              <w:rPr>
                <w:sz w:val="16"/>
              </w:rPr>
              <w:t xml:space="preserve"> MAT 052</w:t>
            </w:r>
          </w:p>
          <w:p w14:paraId="21AC782A" w14:textId="77777777" w:rsidR="001F5808" w:rsidRPr="001F5808" w:rsidRDefault="001F5808" w:rsidP="001F5808">
            <w:pPr>
              <w:rPr>
                <w:sz w:val="16"/>
              </w:rPr>
            </w:pPr>
            <w:proofErr w:type="gramStart"/>
            <w:r w:rsidRPr="001F5808">
              <w:rPr>
                <w:sz w:val="16"/>
              </w:rPr>
              <w:t>[ ]</w:t>
            </w:r>
            <w:proofErr w:type="gramEnd"/>
            <w:r w:rsidRPr="001F5808">
              <w:rPr>
                <w:sz w:val="16"/>
              </w:rPr>
              <w:t xml:space="preserve"> MAT 062</w:t>
            </w:r>
          </w:p>
          <w:p w14:paraId="10D0CFF2" w14:textId="0668BD84" w:rsidR="001F5808" w:rsidRPr="001F5808" w:rsidRDefault="001F5808" w:rsidP="001F5808">
            <w:pPr>
              <w:rPr>
                <w:sz w:val="16"/>
              </w:rPr>
            </w:pPr>
            <w:proofErr w:type="gramStart"/>
            <w:r w:rsidRPr="001F5808">
              <w:rPr>
                <w:sz w:val="16"/>
              </w:rPr>
              <w:t>[ ]</w:t>
            </w:r>
            <w:proofErr w:type="gramEnd"/>
            <w:r w:rsidRPr="001F5808">
              <w:rPr>
                <w:sz w:val="16"/>
              </w:rPr>
              <w:t xml:space="preserve"> MAT 099</w:t>
            </w:r>
          </w:p>
          <w:p w14:paraId="4A1E61D3" w14:textId="77777777" w:rsidR="001F5808" w:rsidRPr="001F5808" w:rsidRDefault="001F5808" w:rsidP="001F5808">
            <w:pPr>
              <w:rPr>
                <w:sz w:val="16"/>
              </w:rPr>
            </w:pPr>
          </w:p>
        </w:tc>
      </w:tr>
      <w:tr w:rsidR="00C135CA" w:rsidRPr="001F5808" w14:paraId="343D7609" w14:textId="77777777" w:rsidTr="00A20370">
        <w:tc>
          <w:tcPr>
            <w:tcW w:w="1818" w:type="dxa"/>
            <w:vAlign w:val="bottom"/>
          </w:tcPr>
          <w:p w14:paraId="111025A6" w14:textId="77777777" w:rsidR="00C135CA" w:rsidRPr="001F5808" w:rsidRDefault="00C135CA" w:rsidP="005209A8">
            <w:pPr>
              <w:rPr>
                <w:sz w:val="16"/>
              </w:rPr>
            </w:pPr>
            <w:r w:rsidRPr="001F5808">
              <w:rPr>
                <w:sz w:val="16"/>
              </w:rPr>
              <w:t>ID#:</w:t>
            </w:r>
          </w:p>
        </w:tc>
        <w:tc>
          <w:tcPr>
            <w:tcW w:w="252" w:type="dxa"/>
          </w:tcPr>
          <w:p w14:paraId="33810F59" w14:textId="77777777" w:rsidR="00C135CA" w:rsidRPr="001F5808" w:rsidRDefault="00C135CA" w:rsidP="00781D66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79368C17" w14:textId="77777777" w:rsidR="00C135CA" w:rsidRPr="001F5808" w:rsidRDefault="00C135CA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3CA9487D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454EC03F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79320CBF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101FEFC1" w14:textId="77777777" w:rsidR="00C135CA" w:rsidRPr="001F5808" w:rsidRDefault="00C135CA" w:rsidP="00B96B1F">
            <w:pPr>
              <w:rPr>
                <w:sz w:val="16"/>
              </w:rPr>
            </w:pPr>
          </w:p>
        </w:tc>
      </w:tr>
      <w:tr w:rsidR="00C135CA" w:rsidRPr="001F5808" w14:paraId="2063F0EC" w14:textId="77777777" w:rsidTr="00A20370">
        <w:tc>
          <w:tcPr>
            <w:tcW w:w="1818" w:type="dxa"/>
            <w:vAlign w:val="bottom"/>
          </w:tcPr>
          <w:p w14:paraId="34E61694" w14:textId="77777777" w:rsidR="00C135CA" w:rsidRPr="001F5808" w:rsidRDefault="00C135CA" w:rsidP="005209A8">
            <w:pPr>
              <w:jc w:val="center"/>
              <w:rPr>
                <w:sz w:val="16"/>
              </w:rPr>
            </w:pPr>
          </w:p>
        </w:tc>
        <w:tc>
          <w:tcPr>
            <w:tcW w:w="252" w:type="dxa"/>
          </w:tcPr>
          <w:p w14:paraId="79FD0766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B11D9E0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6E05019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66DB450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09AB23D4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058A296D" w14:textId="77777777" w:rsidR="00C135CA" w:rsidRPr="001F5808" w:rsidRDefault="00C135CA">
            <w:pPr>
              <w:rPr>
                <w:sz w:val="16"/>
              </w:rPr>
            </w:pPr>
          </w:p>
        </w:tc>
      </w:tr>
      <w:tr w:rsidR="00C135CA" w:rsidRPr="001F5808" w14:paraId="4D28A2B1" w14:textId="77777777" w:rsidTr="00A20370">
        <w:tc>
          <w:tcPr>
            <w:tcW w:w="1818" w:type="dxa"/>
            <w:vAlign w:val="bottom"/>
          </w:tcPr>
          <w:p w14:paraId="351E5BA9" w14:textId="77777777" w:rsidR="00C135CA" w:rsidRPr="001F5808" w:rsidRDefault="00C135CA" w:rsidP="007076F6">
            <w:pPr>
              <w:rPr>
                <w:sz w:val="16"/>
              </w:rPr>
            </w:pPr>
            <w:r w:rsidRPr="001F5808">
              <w:rPr>
                <w:sz w:val="16"/>
              </w:rPr>
              <w:t>Matriculation Date:</w:t>
            </w:r>
          </w:p>
        </w:tc>
        <w:tc>
          <w:tcPr>
            <w:tcW w:w="252" w:type="dxa"/>
          </w:tcPr>
          <w:p w14:paraId="68AF38A3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51CA1AE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673493B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FCD3F0B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1FF83DF9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116E3D0C" w14:textId="77777777" w:rsidR="00C135CA" w:rsidRPr="001F5808" w:rsidRDefault="00C135CA">
            <w:pPr>
              <w:rPr>
                <w:sz w:val="16"/>
              </w:rPr>
            </w:pPr>
          </w:p>
        </w:tc>
      </w:tr>
      <w:tr w:rsidR="00C135CA" w:rsidRPr="001F5808" w14:paraId="11B5E797" w14:textId="77777777" w:rsidTr="00A20370">
        <w:tc>
          <w:tcPr>
            <w:tcW w:w="1818" w:type="dxa"/>
          </w:tcPr>
          <w:p w14:paraId="2AF63605" w14:textId="77777777" w:rsidR="00C135CA" w:rsidRPr="001F5808" w:rsidRDefault="00C135CA">
            <w:pPr>
              <w:rPr>
                <w:sz w:val="16"/>
              </w:rPr>
            </w:pPr>
          </w:p>
        </w:tc>
        <w:tc>
          <w:tcPr>
            <w:tcW w:w="252" w:type="dxa"/>
          </w:tcPr>
          <w:p w14:paraId="42832FDD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DD00727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0AF4326" w14:textId="77777777" w:rsidR="00C135CA" w:rsidRPr="001F5808" w:rsidRDefault="00C135CA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0EAFFCCC" w14:textId="77777777" w:rsidR="00C135CA" w:rsidRPr="001F5808" w:rsidRDefault="00C135CA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1081D87B" w14:textId="77777777" w:rsidR="00C135CA" w:rsidRPr="001F5808" w:rsidRDefault="00C135CA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605AAD44" w14:textId="77777777" w:rsidR="00C135CA" w:rsidRPr="001F5808" w:rsidRDefault="00C135CA">
            <w:pPr>
              <w:rPr>
                <w:sz w:val="16"/>
              </w:rPr>
            </w:pPr>
          </w:p>
        </w:tc>
      </w:tr>
    </w:tbl>
    <w:p w14:paraId="0A825630" w14:textId="77777777" w:rsidR="001A71AF" w:rsidRPr="001F5808" w:rsidRDefault="001A71AF">
      <w:pPr>
        <w:rPr>
          <w:sz w:val="8"/>
        </w:rPr>
      </w:pPr>
    </w:p>
    <w:p w14:paraId="45312A1B" w14:textId="77777777" w:rsidR="00564BC3" w:rsidRPr="001F5808" w:rsidRDefault="00564BC3" w:rsidP="00564BC3">
      <w:pPr>
        <w:rPr>
          <w:b/>
          <w:sz w:val="24"/>
          <w:szCs w:val="24"/>
        </w:rPr>
      </w:pPr>
      <w:r w:rsidRPr="001F5808">
        <w:rPr>
          <w:b/>
          <w:sz w:val="24"/>
          <w:szCs w:val="24"/>
        </w:rPr>
        <w:t>SSC 100 is a prerequisite for all developmental and 100 level courses.</w:t>
      </w:r>
    </w:p>
    <w:p w14:paraId="0A293045" w14:textId="77777777" w:rsidR="001A71AF" w:rsidRPr="001F5808" w:rsidRDefault="001A71AF">
      <w:pPr>
        <w:rPr>
          <w:sz w:val="8"/>
        </w:rPr>
      </w:pPr>
    </w:p>
    <w:tbl>
      <w:tblPr>
        <w:tblW w:w="11936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236"/>
        <w:gridCol w:w="394"/>
        <w:gridCol w:w="450"/>
        <w:gridCol w:w="1170"/>
        <w:gridCol w:w="1260"/>
        <w:gridCol w:w="360"/>
        <w:gridCol w:w="292"/>
        <w:gridCol w:w="236"/>
        <w:gridCol w:w="2262"/>
        <w:gridCol w:w="128"/>
        <w:gridCol w:w="1150"/>
        <w:gridCol w:w="128"/>
      </w:tblGrid>
      <w:tr w:rsidR="001A71AF" w:rsidRPr="001F5808" w14:paraId="68C81BA0" w14:textId="77777777" w:rsidTr="00041BB7">
        <w:trPr>
          <w:cantSplit/>
          <w:trHeight w:val="18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92D6E1A" w14:textId="77777777" w:rsidR="001A71AF" w:rsidRPr="001F5808" w:rsidRDefault="001A71AF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EE5CDA4" w14:textId="77777777" w:rsidR="001A71AF" w:rsidRPr="001F5808" w:rsidRDefault="001A71AF">
            <w:pPr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0EB92A" w14:textId="77777777" w:rsidR="001A71AF" w:rsidRPr="001F5808" w:rsidRDefault="001A71AF">
            <w:pPr>
              <w:rPr>
                <w:sz w:val="16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236A8" w14:textId="77777777" w:rsidR="001A71AF" w:rsidRPr="001F5808" w:rsidRDefault="001A71AF">
            <w:pPr>
              <w:rPr>
                <w:sz w:val="16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579FED" w14:textId="77777777" w:rsidR="001A71AF" w:rsidRPr="001F5808" w:rsidRDefault="001A71AF" w:rsidP="00041BB7">
            <w:pPr>
              <w:pStyle w:val="Heading2"/>
              <w:jc w:val="center"/>
            </w:pPr>
            <w:r w:rsidRPr="001F5808">
              <w:t>SEMESTER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F1938" w14:textId="77777777" w:rsidR="001A71AF" w:rsidRPr="001F5808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397562F" w14:textId="77777777" w:rsidR="001A71AF" w:rsidRPr="001F5808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1FE92" w14:textId="77777777" w:rsidR="001A71AF" w:rsidRPr="001F5808" w:rsidRDefault="001A71AF">
            <w:pPr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01B68" w14:textId="77777777" w:rsidR="001A71AF" w:rsidRPr="001F5808" w:rsidRDefault="001A71AF">
            <w:pPr>
              <w:rPr>
                <w:sz w:val="16"/>
              </w:rPr>
            </w:pPr>
          </w:p>
        </w:tc>
      </w:tr>
      <w:tr w:rsidR="001A71AF" w:rsidRPr="001F5808" w14:paraId="32CD8B64" w14:textId="77777777" w:rsidTr="00041BB7">
        <w:trPr>
          <w:gridAfter w:val="1"/>
          <w:wAfter w:w="128" w:type="dxa"/>
          <w:cantSplit/>
          <w:trHeight w:val="953"/>
        </w:trPr>
        <w:tc>
          <w:tcPr>
            <w:tcW w:w="3240" w:type="dxa"/>
            <w:tcBorders>
              <w:top w:val="single" w:sz="4" w:space="0" w:color="auto"/>
            </w:tcBorders>
          </w:tcPr>
          <w:p w14:paraId="5FD8C7D4" w14:textId="77777777" w:rsidR="001A71AF" w:rsidRPr="001F5808" w:rsidRDefault="001A71AF">
            <w:pPr>
              <w:rPr>
                <w:b/>
                <w:sz w:val="16"/>
              </w:rPr>
            </w:pPr>
          </w:p>
          <w:p w14:paraId="1A76EFC7" w14:textId="77777777" w:rsidR="001A71AF" w:rsidRPr="001F5808" w:rsidRDefault="001A71AF">
            <w:pPr>
              <w:rPr>
                <w:b/>
                <w:sz w:val="16"/>
              </w:rPr>
            </w:pPr>
          </w:p>
          <w:p w14:paraId="5FD95E03" w14:textId="77777777" w:rsidR="001A71AF" w:rsidRPr="001F5808" w:rsidRDefault="001A71AF">
            <w:pPr>
              <w:rPr>
                <w:b/>
                <w:sz w:val="16"/>
              </w:rPr>
            </w:pPr>
            <w:r w:rsidRPr="001F5808">
              <w:rPr>
                <w:b/>
                <w:sz w:val="16"/>
              </w:rPr>
              <w:t>COURSE NUMBER AND TITLE</w:t>
            </w:r>
            <w:r w:rsidRPr="001F5808">
              <w:rPr>
                <w:b/>
                <w:sz w:val="16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tbRl"/>
            <w:vAlign w:val="center"/>
          </w:tcPr>
          <w:p w14:paraId="30F88630" w14:textId="77777777" w:rsidR="001A71AF" w:rsidRPr="001F5808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5808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4940A4E5" w14:textId="77777777" w:rsidR="001A71AF" w:rsidRPr="001F5808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5808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5002CDA4" w14:textId="77777777" w:rsidR="001A71AF" w:rsidRPr="001F5808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5808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70" w:type="dxa"/>
            <w:tcBorders>
              <w:top w:val="nil"/>
            </w:tcBorders>
          </w:tcPr>
          <w:p w14:paraId="1697EE5D" w14:textId="77777777" w:rsidR="001A71AF" w:rsidRPr="001F5808" w:rsidRDefault="001A71AF">
            <w:pPr>
              <w:rPr>
                <w:b/>
                <w:sz w:val="16"/>
              </w:rPr>
            </w:pPr>
          </w:p>
          <w:p w14:paraId="5DA01AD5" w14:textId="77777777" w:rsidR="001A71AF" w:rsidRPr="001F5808" w:rsidRDefault="001A71AF">
            <w:pPr>
              <w:rPr>
                <w:b/>
                <w:sz w:val="16"/>
              </w:rPr>
            </w:pPr>
          </w:p>
          <w:p w14:paraId="62324E4B" w14:textId="77777777" w:rsidR="001A71AF" w:rsidRPr="001F5808" w:rsidRDefault="001A71AF">
            <w:pPr>
              <w:jc w:val="center"/>
              <w:rPr>
                <w:b/>
                <w:sz w:val="16"/>
              </w:rPr>
            </w:pPr>
            <w:r w:rsidRPr="001F5808">
              <w:rPr>
                <w:b/>
                <w:sz w:val="16"/>
              </w:rPr>
              <w:t>Offered</w:t>
            </w:r>
          </w:p>
        </w:tc>
        <w:tc>
          <w:tcPr>
            <w:tcW w:w="1260" w:type="dxa"/>
            <w:tcBorders>
              <w:top w:val="nil"/>
            </w:tcBorders>
          </w:tcPr>
          <w:p w14:paraId="3EF2892F" w14:textId="77777777" w:rsidR="001A71AF" w:rsidRPr="001F5808" w:rsidRDefault="001A71AF">
            <w:pPr>
              <w:rPr>
                <w:b/>
                <w:sz w:val="16"/>
              </w:rPr>
            </w:pPr>
          </w:p>
          <w:p w14:paraId="7985A62A" w14:textId="77777777" w:rsidR="001A71AF" w:rsidRPr="001F5808" w:rsidRDefault="001A71AF">
            <w:pPr>
              <w:jc w:val="center"/>
              <w:rPr>
                <w:b/>
                <w:sz w:val="16"/>
              </w:rPr>
            </w:pPr>
          </w:p>
          <w:p w14:paraId="17448E26" w14:textId="77777777" w:rsidR="001A71AF" w:rsidRPr="001F5808" w:rsidRDefault="001A71AF">
            <w:pPr>
              <w:jc w:val="center"/>
              <w:rPr>
                <w:b/>
                <w:sz w:val="16"/>
              </w:rPr>
            </w:pPr>
            <w:r w:rsidRPr="001F5808">
              <w:rPr>
                <w:b/>
                <w:sz w:val="16"/>
              </w:rPr>
              <w:t>Completed</w:t>
            </w:r>
          </w:p>
        </w:tc>
        <w:tc>
          <w:tcPr>
            <w:tcW w:w="360" w:type="dxa"/>
            <w:textDirection w:val="tbRl"/>
          </w:tcPr>
          <w:p w14:paraId="3C0E0911" w14:textId="77777777" w:rsidR="001A71AF" w:rsidRPr="001F5808" w:rsidRDefault="00A72FC2" w:rsidP="00B05C8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5808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790" w:type="dxa"/>
            <w:gridSpan w:val="3"/>
          </w:tcPr>
          <w:p w14:paraId="017EB309" w14:textId="77777777" w:rsidR="001A71AF" w:rsidRPr="001F5808" w:rsidRDefault="001A71AF">
            <w:pPr>
              <w:jc w:val="center"/>
              <w:rPr>
                <w:b/>
                <w:sz w:val="16"/>
              </w:rPr>
            </w:pPr>
          </w:p>
          <w:p w14:paraId="74A71C49" w14:textId="77777777" w:rsidR="001A71AF" w:rsidRPr="001F5808" w:rsidRDefault="001A71AF">
            <w:pPr>
              <w:jc w:val="center"/>
              <w:rPr>
                <w:b/>
                <w:sz w:val="16"/>
              </w:rPr>
            </w:pPr>
          </w:p>
          <w:p w14:paraId="49F50951" w14:textId="77777777" w:rsidR="001A71AF" w:rsidRPr="001F5808" w:rsidRDefault="001A71AF">
            <w:pPr>
              <w:pStyle w:val="Heading4"/>
            </w:pPr>
            <w:r w:rsidRPr="001F5808">
              <w:t>PREREQUISITES</w:t>
            </w:r>
          </w:p>
        </w:tc>
        <w:tc>
          <w:tcPr>
            <w:tcW w:w="1278" w:type="dxa"/>
            <w:gridSpan w:val="2"/>
          </w:tcPr>
          <w:p w14:paraId="587343E9" w14:textId="77777777" w:rsidR="001A71AF" w:rsidRPr="001F5808" w:rsidRDefault="001A71AF">
            <w:pPr>
              <w:jc w:val="center"/>
              <w:rPr>
                <w:b/>
                <w:sz w:val="16"/>
              </w:rPr>
            </w:pPr>
          </w:p>
          <w:p w14:paraId="59013987" w14:textId="77777777" w:rsidR="001A71AF" w:rsidRPr="001F5808" w:rsidRDefault="001A71AF">
            <w:pPr>
              <w:jc w:val="center"/>
              <w:rPr>
                <w:b/>
                <w:sz w:val="16"/>
              </w:rPr>
            </w:pPr>
          </w:p>
          <w:p w14:paraId="1F08E1DD" w14:textId="77777777" w:rsidR="001A71AF" w:rsidRPr="001F5808" w:rsidRDefault="001A71AF">
            <w:pPr>
              <w:jc w:val="center"/>
              <w:rPr>
                <w:b/>
                <w:sz w:val="16"/>
              </w:rPr>
            </w:pPr>
            <w:r w:rsidRPr="001F5808">
              <w:rPr>
                <w:b/>
                <w:sz w:val="16"/>
              </w:rPr>
              <w:t>CO</w:t>
            </w:r>
            <w:r w:rsidR="00B05C83" w:rsidRPr="001F5808">
              <w:rPr>
                <w:b/>
                <w:sz w:val="16"/>
              </w:rPr>
              <w:t>-</w:t>
            </w:r>
            <w:r w:rsidRPr="001F5808">
              <w:rPr>
                <w:b/>
                <w:sz w:val="16"/>
              </w:rPr>
              <w:t>REQUISITES</w:t>
            </w:r>
          </w:p>
        </w:tc>
      </w:tr>
    </w:tbl>
    <w:p w14:paraId="12694656" w14:textId="77777777" w:rsidR="004A73DD" w:rsidRPr="001F5808" w:rsidRDefault="004A73DD" w:rsidP="004A73DD">
      <w:pPr>
        <w:rPr>
          <w:sz w:val="8"/>
        </w:rPr>
      </w:pPr>
    </w:p>
    <w:tbl>
      <w:tblPr>
        <w:tblW w:w="117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630"/>
        <w:gridCol w:w="450"/>
        <w:gridCol w:w="1170"/>
        <w:gridCol w:w="1260"/>
        <w:gridCol w:w="360"/>
        <w:gridCol w:w="2790"/>
        <w:gridCol w:w="1260"/>
      </w:tblGrid>
      <w:tr w:rsidR="007002D1" w:rsidRPr="001F5808" w14:paraId="2630755E" w14:textId="77777777" w:rsidTr="1B1F943A">
        <w:trPr>
          <w:trHeight w:val="240"/>
        </w:trPr>
        <w:tc>
          <w:tcPr>
            <w:tcW w:w="1179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BBBFDE6" w14:textId="77777777" w:rsidR="007002D1" w:rsidRPr="001F5808" w:rsidRDefault="007002D1" w:rsidP="00544904">
            <w:pPr>
              <w:rPr>
                <w:b/>
                <w:spacing w:val="20"/>
                <w:sz w:val="16"/>
              </w:rPr>
            </w:pPr>
          </w:p>
          <w:p w14:paraId="26084449" w14:textId="77777777" w:rsidR="007002D1" w:rsidRPr="001F5808" w:rsidRDefault="007002D1" w:rsidP="00544904">
            <w:pPr>
              <w:rPr>
                <w:sz w:val="18"/>
              </w:rPr>
            </w:pPr>
            <w:r w:rsidRPr="001F5808">
              <w:rPr>
                <w:b/>
                <w:spacing w:val="20"/>
                <w:sz w:val="16"/>
              </w:rPr>
              <w:t>FIRST SEMESTER (FALL)</w:t>
            </w:r>
          </w:p>
        </w:tc>
      </w:tr>
      <w:tr w:rsidR="004F2976" w:rsidRPr="001F5808" w14:paraId="3E24B698" w14:textId="77777777" w:rsidTr="1B1F943A">
        <w:trPr>
          <w:trHeight w:hRule="exact" w:val="253"/>
        </w:trPr>
        <w:tc>
          <w:tcPr>
            <w:tcW w:w="3240" w:type="dxa"/>
          </w:tcPr>
          <w:p w14:paraId="2C13709D" w14:textId="77777777" w:rsidR="00564BC3" w:rsidRPr="00863A47" w:rsidRDefault="00564BC3" w:rsidP="00B05C83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630" w:type="dxa"/>
          </w:tcPr>
          <w:p w14:paraId="00D40C3C" w14:textId="77777777" w:rsidR="00564BC3" w:rsidRPr="00863A47" w:rsidRDefault="00564BC3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61E5FB10" w14:textId="77777777" w:rsidR="00564BC3" w:rsidRPr="00863A47" w:rsidRDefault="00564BC3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4EDD8787" w14:textId="77777777" w:rsidR="00564BC3" w:rsidRPr="00863A47" w:rsidRDefault="00564BC3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23A52EDF" w14:textId="77777777" w:rsidR="00564BC3" w:rsidRPr="00863A47" w:rsidRDefault="00564BC3" w:rsidP="002C4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1303D8E9" w14:textId="77777777" w:rsidR="00564BC3" w:rsidRPr="00863A47" w:rsidRDefault="00564BC3" w:rsidP="002C432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15A52974" w14:textId="77777777" w:rsidR="00564BC3" w:rsidRPr="00863A47" w:rsidRDefault="00564BC3" w:rsidP="002C432A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7C341390" w14:textId="77777777" w:rsidR="00564BC3" w:rsidRPr="00863A47" w:rsidRDefault="00564BC3" w:rsidP="002C432A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None</w:t>
            </w:r>
          </w:p>
        </w:tc>
        <w:tc>
          <w:tcPr>
            <w:tcW w:w="1260" w:type="dxa"/>
          </w:tcPr>
          <w:p w14:paraId="74DF8600" w14:textId="77777777" w:rsidR="00564BC3" w:rsidRPr="001F5808" w:rsidRDefault="00564BC3" w:rsidP="002C432A">
            <w:pPr>
              <w:rPr>
                <w:sz w:val="18"/>
              </w:rPr>
            </w:pPr>
          </w:p>
        </w:tc>
      </w:tr>
      <w:tr w:rsidR="004F2976" w:rsidRPr="001F5808" w14:paraId="0B51977C" w14:textId="77777777" w:rsidTr="1B1F943A">
        <w:trPr>
          <w:trHeight w:hRule="exact" w:val="253"/>
        </w:trPr>
        <w:tc>
          <w:tcPr>
            <w:tcW w:w="3240" w:type="dxa"/>
          </w:tcPr>
          <w:p w14:paraId="217DC428" w14:textId="04E157B0" w:rsidR="002C432A" w:rsidRPr="00863A47" w:rsidRDefault="00B05C83" w:rsidP="00B05C83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ENG 101 </w:t>
            </w:r>
            <w:r w:rsidR="00D864F2" w:rsidRPr="00863A47">
              <w:rPr>
                <w:sz w:val="16"/>
                <w:szCs w:val="16"/>
              </w:rPr>
              <w:t>Composition I</w:t>
            </w:r>
          </w:p>
        </w:tc>
        <w:tc>
          <w:tcPr>
            <w:tcW w:w="630" w:type="dxa"/>
          </w:tcPr>
          <w:p w14:paraId="70DAEB53" w14:textId="77777777" w:rsidR="002C432A" w:rsidRPr="00863A47" w:rsidRDefault="002C432A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982C338" w14:textId="77777777" w:rsidR="002C432A" w:rsidRPr="00863A47" w:rsidRDefault="002C432A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887FCC2" w14:textId="77777777" w:rsidR="002C432A" w:rsidRPr="00863A47" w:rsidRDefault="002C432A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23F867E9" w14:textId="77777777" w:rsidR="002C432A" w:rsidRPr="00863A47" w:rsidRDefault="002C432A" w:rsidP="002C4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BB7096C" w14:textId="77777777" w:rsidR="002C432A" w:rsidRPr="00863A47" w:rsidRDefault="002C432A" w:rsidP="002C432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7F13B6C" w14:textId="77777777" w:rsidR="002C432A" w:rsidRPr="00863A47" w:rsidRDefault="002C432A" w:rsidP="002C432A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44FC02C4" w14:textId="77777777" w:rsidR="00934694" w:rsidRPr="00863A47" w:rsidRDefault="00934694" w:rsidP="00934694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Test scores or ENG 011 or concurrent</w:t>
            </w:r>
          </w:p>
          <w:p w14:paraId="4C8140C7" w14:textId="47281078" w:rsidR="002C432A" w:rsidRPr="00863A47" w:rsidRDefault="002C432A" w:rsidP="002C432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159EE205" w14:textId="77777777" w:rsidR="002C432A" w:rsidRPr="001F5808" w:rsidRDefault="002C432A" w:rsidP="002C432A">
            <w:pPr>
              <w:rPr>
                <w:sz w:val="18"/>
              </w:rPr>
            </w:pPr>
            <w:r w:rsidRPr="001F5808"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F5808">
              <w:rPr>
                <w:sz w:val="18"/>
              </w:rPr>
              <w:instrText xml:space="preserve"> FORMTEXT </w:instrText>
            </w:r>
            <w:r w:rsidRPr="001F5808">
              <w:rPr>
                <w:sz w:val="18"/>
              </w:rPr>
            </w:r>
            <w:r w:rsidRPr="001F5808">
              <w:rPr>
                <w:sz w:val="18"/>
              </w:rPr>
              <w:fldChar w:fldCharType="separate"/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sz w:val="18"/>
              </w:rPr>
              <w:fldChar w:fldCharType="end"/>
            </w:r>
          </w:p>
        </w:tc>
      </w:tr>
      <w:tr w:rsidR="004F2976" w:rsidRPr="001F5808" w14:paraId="07DC13A6" w14:textId="77777777" w:rsidTr="00863A47">
        <w:trPr>
          <w:trHeight w:hRule="exact" w:val="550"/>
        </w:trPr>
        <w:tc>
          <w:tcPr>
            <w:tcW w:w="3240" w:type="dxa"/>
          </w:tcPr>
          <w:p w14:paraId="3F0684BB" w14:textId="7EA8FF15" w:rsidR="00863A47" w:rsidRPr="00863A47" w:rsidRDefault="00863A47" w:rsidP="002C432A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MAT 183 Reasoning w/ Functions 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03189AC1" w14:textId="77777777" w:rsidR="00863A47" w:rsidRPr="00863A47" w:rsidRDefault="00863A47" w:rsidP="002C432A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MAT 193 Reasoning w/ Functions II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542D3654" w14:textId="0B6A2BA2" w:rsidR="002C432A" w:rsidRPr="00863A47" w:rsidRDefault="002C432A" w:rsidP="002C432A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MAT 281 Calculus I</w:t>
            </w:r>
            <w:r w:rsidR="00525495" w:rsidRPr="00863A47">
              <w:rPr>
                <w:sz w:val="16"/>
                <w:szCs w:val="16"/>
              </w:rPr>
              <w:t xml:space="preserve"> </w:t>
            </w:r>
          </w:p>
          <w:p w14:paraId="658A1CE4" w14:textId="77777777" w:rsidR="002C432A" w:rsidRPr="00863A47" w:rsidRDefault="002C432A" w:rsidP="00393E3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4B6BDD0" w14:textId="6E24A233" w:rsidR="002C432A" w:rsidRPr="00863A47" w:rsidRDefault="00863A47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5</w:t>
            </w:r>
          </w:p>
          <w:p w14:paraId="3FBB487A" w14:textId="77777777" w:rsidR="00525495" w:rsidRPr="00863A47" w:rsidRDefault="00863A47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7E8331A3" w14:textId="0ED85780" w:rsidR="00863A47" w:rsidRPr="00863A47" w:rsidRDefault="00863A47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6DCC93A" w14:textId="62138F15" w:rsidR="002C432A" w:rsidRPr="00863A47" w:rsidRDefault="00863A47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5</w:t>
            </w:r>
          </w:p>
          <w:p w14:paraId="7AF3AC9A" w14:textId="77777777" w:rsidR="00525495" w:rsidRPr="00863A47" w:rsidRDefault="00863A47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0A14401E" w14:textId="71317A7E" w:rsidR="00863A47" w:rsidRPr="00863A47" w:rsidRDefault="00863A47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22C656B8" w14:textId="264AA028" w:rsidR="002C432A" w:rsidRPr="00863A47" w:rsidRDefault="00863A47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1</w:t>
            </w:r>
          </w:p>
          <w:p w14:paraId="1A0CFE21" w14:textId="77777777" w:rsidR="00525495" w:rsidRPr="00863A47" w:rsidRDefault="00863A47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0</w:t>
            </w:r>
          </w:p>
          <w:p w14:paraId="45EC62CA" w14:textId="7F7DE564" w:rsidR="00863A47" w:rsidRPr="00863A47" w:rsidRDefault="00863A47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1896B973" w14:textId="77777777" w:rsidR="002C432A" w:rsidRPr="00863A47" w:rsidRDefault="002C432A" w:rsidP="002C4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695530FD" w14:textId="77777777" w:rsidR="002C432A" w:rsidRPr="00863A47" w:rsidRDefault="002C432A" w:rsidP="002C432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4454D4E" w14:textId="77777777" w:rsidR="002C432A" w:rsidRPr="00863A47" w:rsidRDefault="002C432A" w:rsidP="002C432A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79C830AD" w14:textId="00E1BDB1" w:rsidR="002C432A" w:rsidRPr="00863A47" w:rsidRDefault="00863A47" w:rsidP="002C4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Test score or MAT 099 </w:t>
            </w:r>
          </w:p>
          <w:p w14:paraId="37D20337" w14:textId="77777777" w:rsidR="00525495" w:rsidRDefault="00863A47" w:rsidP="002C4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183</w:t>
            </w:r>
          </w:p>
          <w:p w14:paraId="71B35252" w14:textId="6BEBF7D6" w:rsidR="00863A47" w:rsidRPr="00863A47" w:rsidRDefault="00863A47" w:rsidP="002C4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193</w:t>
            </w:r>
          </w:p>
        </w:tc>
        <w:tc>
          <w:tcPr>
            <w:tcW w:w="1260" w:type="dxa"/>
          </w:tcPr>
          <w:p w14:paraId="0769FB58" w14:textId="77777777" w:rsidR="002C432A" w:rsidRPr="001F5808" w:rsidRDefault="002C432A" w:rsidP="002C432A">
            <w:pPr>
              <w:rPr>
                <w:sz w:val="18"/>
              </w:rPr>
            </w:pPr>
            <w:r w:rsidRPr="001F5808"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F5808">
              <w:rPr>
                <w:sz w:val="18"/>
              </w:rPr>
              <w:instrText xml:space="preserve"> FORMTEXT </w:instrText>
            </w:r>
            <w:r w:rsidRPr="001F5808">
              <w:rPr>
                <w:sz w:val="18"/>
              </w:rPr>
            </w:r>
            <w:r w:rsidRPr="001F5808">
              <w:rPr>
                <w:sz w:val="18"/>
              </w:rPr>
              <w:fldChar w:fldCharType="separate"/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sz w:val="18"/>
              </w:rPr>
              <w:fldChar w:fldCharType="end"/>
            </w:r>
          </w:p>
        </w:tc>
      </w:tr>
      <w:tr w:rsidR="004F2976" w:rsidRPr="001F5808" w14:paraId="604EA1B1" w14:textId="77777777" w:rsidTr="1B1F943A">
        <w:trPr>
          <w:trHeight w:hRule="exact" w:val="240"/>
        </w:trPr>
        <w:tc>
          <w:tcPr>
            <w:tcW w:w="3240" w:type="dxa"/>
          </w:tcPr>
          <w:p w14:paraId="20EA6F05" w14:textId="480DE3A4" w:rsidR="002C432A" w:rsidRPr="00863A47" w:rsidRDefault="00863A47" w:rsidP="002C4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162 Statistical Reasoning</w:t>
            </w:r>
            <w:r w:rsidR="002C432A" w:rsidRPr="00863A47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630" w:type="dxa"/>
          </w:tcPr>
          <w:p w14:paraId="5CB1D0A1" w14:textId="35731947" w:rsidR="002C432A" w:rsidRPr="00863A47" w:rsidRDefault="00863A47" w:rsidP="002C43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2C9DAB13" w14:textId="068248DD" w:rsidR="002C432A" w:rsidRPr="00863A47" w:rsidRDefault="00863A47" w:rsidP="002C43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37B8B1AC" w14:textId="77777777" w:rsidR="002C432A" w:rsidRPr="00863A47" w:rsidRDefault="002C432A" w:rsidP="002C432A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4384EF0C" w14:textId="77777777" w:rsidR="002C432A" w:rsidRPr="00863A47" w:rsidRDefault="002C432A" w:rsidP="002C4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5DD377D9" w14:textId="77777777" w:rsidR="002C432A" w:rsidRPr="00863A47" w:rsidRDefault="002C432A" w:rsidP="002C432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14A9AD88" w14:textId="77777777" w:rsidR="002C432A" w:rsidRPr="00863A47" w:rsidRDefault="002C432A" w:rsidP="002C432A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C72EAE2" w14:textId="698C0FBF" w:rsidR="002C432A" w:rsidRPr="00863A47" w:rsidRDefault="00863A47" w:rsidP="002C4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062 or concurrent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FA9CDF2" w14:textId="77777777" w:rsidR="002C432A" w:rsidRPr="001F5808" w:rsidRDefault="002C432A" w:rsidP="002C432A">
            <w:pPr>
              <w:rPr>
                <w:sz w:val="18"/>
              </w:rPr>
            </w:pPr>
            <w:r w:rsidRPr="001F5808"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F5808">
              <w:rPr>
                <w:sz w:val="18"/>
              </w:rPr>
              <w:instrText xml:space="preserve"> FORMTEXT </w:instrText>
            </w:r>
            <w:r w:rsidRPr="001F5808">
              <w:rPr>
                <w:sz w:val="18"/>
              </w:rPr>
            </w:r>
            <w:r w:rsidRPr="001F5808">
              <w:rPr>
                <w:sz w:val="18"/>
              </w:rPr>
              <w:fldChar w:fldCharType="separate"/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noProof/>
                <w:sz w:val="18"/>
              </w:rPr>
              <w:t> </w:t>
            </w:r>
            <w:r w:rsidRPr="001F5808">
              <w:rPr>
                <w:sz w:val="18"/>
              </w:rPr>
              <w:fldChar w:fldCharType="end"/>
            </w:r>
          </w:p>
        </w:tc>
      </w:tr>
      <w:tr w:rsidR="00863A47" w:rsidRPr="001F5808" w14:paraId="7555B9BC" w14:textId="77777777" w:rsidTr="1B1F943A">
        <w:trPr>
          <w:trHeight w:hRule="exact" w:val="240"/>
        </w:trPr>
        <w:tc>
          <w:tcPr>
            <w:tcW w:w="3240" w:type="dxa"/>
          </w:tcPr>
          <w:p w14:paraId="439DE8FB" w14:textId="205653B1" w:rsidR="00863A47" w:rsidRPr="00863A47" w:rsidRDefault="00863A47" w:rsidP="00863A47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PSY 121 General Psychology    </w:t>
            </w:r>
          </w:p>
        </w:tc>
        <w:tc>
          <w:tcPr>
            <w:tcW w:w="630" w:type="dxa"/>
          </w:tcPr>
          <w:p w14:paraId="1BFFAB52" w14:textId="2AD56520" w:rsidR="00863A47" w:rsidRPr="00863A47" w:rsidRDefault="00863A47" w:rsidP="00863A47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A5C1CDD" w14:textId="57953C76" w:rsidR="00863A47" w:rsidRPr="00863A47" w:rsidRDefault="00863A47" w:rsidP="00863A47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ACC2D56" w14:textId="133D71C8" w:rsidR="00863A47" w:rsidRPr="00863A47" w:rsidRDefault="00863A47" w:rsidP="00863A47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5F44165" w14:textId="77777777" w:rsidR="00863A47" w:rsidRPr="00863A47" w:rsidRDefault="00863A47" w:rsidP="00863A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67D6AA1" w14:textId="77777777" w:rsidR="00863A47" w:rsidRPr="00863A47" w:rsidRDefault="00863A47" w:rsidP="00863A4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70590A" w14:textId="77777777" w:rsidR="00863A47" w:rsidRPr="00863A47" w:rsidRDefault="00863A47" w:rsidP="00863A47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514911A" w14:textId="3742C340" w:rsidR="00863A47" w:rsidRPr="00863A47" w:rsidRDefault="00863A47" w:rsidP="00863A47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0F5C52" w14:textId="77777777" w:rsidR="00863A47" w:rsidRPr="001F5808" w:rsidRDefault="00863A47" w:rsidP="00863A47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</w:p>
        </w:tc>
      </w:tr>
      <w:tr w:rsidR="00863A47" w:rsidRPr="001F5808" w14:paraId="3C2C9BF0" w14:textId="77777777" w:rsidTr="1B1F943A">
        <w:trPr>
          <w:gridAfter w:val="5"/>
          <w:wAfter w:w="6840" w:type="dxa"/>
          <w:trHeight w:hRule="exact" w:val="240"/>
        </w:trPr>
        <w:tc>
          <w:tcPr>
            <w:tcW w:w="3240" w:type="dxa"/>
          </w:tcPr>
          <w:p w14:paraId="74C35C8D" w14:textId="77777777" w:rsidR="00863A47" w:rsidRPr="001F5808" w:rsidRDefault="00863A47" w:rsidP="00863A47">
            <w:pPr>
              <w:pStyle w:val="Heading3"/>
            </w:pPr>
            <w:r>
              <w:t>TOTAL</w:t>
            </w:r>
          </w:p>
        </w:tc>
        <w:tc>
          <w:tcPr>
            <w:tcW w:w="630" w:type="dxa"/>
          </w:tcPr>
          <w:p w14:paraId="05C285C9" w14:textId="084F3149" w:rsidR="00863A47" w:rsidRPr="00275888" w:rsidRDefault="00863A47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15/16</w:t>
            </w:r>
          </w:p>
        </w:tc>
        <w:tc>
          <w:tcPr>
            <w:tcW w:w="630" w:type="dxa"/>
          </w:tcPr>
          <w:p w14:paraId="12932D8A" w14:textId="135D77BF" w:rsidR="00863A47" w:rsidRPr="00275888" w:rsidRDefault="00863A47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15/16</w:t>
            </w:r>
          </w:p>
        </w:tc>
        <w:tc>
          <w:tcPr>
            <w:tcW w:w="450" w:type="dxa"/>
          </w:tcPr>
          <w:p w14:paraId="3346BF7B" w14:textId="2A7A5E3A" w:rsidR="00863A47" w:rsidRPr="0027532A" w:rsidRDefault="00863A47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0/1</w:t>
            </w:r>
          </w:p>
        </w:tc>
      </w:tr>
    </w:tbl>
    <w:p w14:paraId="16672041" w14:textId="77777777" w:rsidR="004A73DD" w:rsidRPr="001F5808" w:rsidRDefault="004A73DD" w:rsidP="1B1F943A">
      <w:pPr>
        <w:rPr>
          <w:sz w:val="8"/>
          <w:szCs w:val="8"/>
        </w:rPr>
      </w:pPr>
    </w:p>
    <w:p w14:paraId="0D4D1DD5" w14:textId="77777777" w:rsidR="001A71AF" w:rsidRPr="001F5808" w:rsidRDefault="001A71AF" w:rsidP="1B1F943A">
      <w:pPr>
        <w:rPr>
          <w:sz w:val="8"/>
          <w:szCs w:val="8"/>
        </w:rPr>
      </w:pPr>
    </w:p>
    <w:tbl>
      <w:tblPr>
        <w:tblW w:w="117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630"/>
        <w:gridCol w:w="450"/>
        <w:gridCol w:w="1170"/>
        <w:gridCol w:w="1260"/>
        <w:gridCol w:w="360"/>
        <w:gridCol w:w="2790"/>
        <w:gridCol w:w="1260"/>
      </w:tblGrid>
      <w:tr w:rsidR="004F2976" w:rsidRPr="001F5808" w14:paraId="28AACB85" w14:textId="77777777" w:rsidTr="1B1F943A">
        <w:trPr>
          <w:trHeight w:val="240"/>
        </w:trPr>
        <w:tc>
          <w:tcPr>
            <w:tcW w:w="1179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27E1B0A" w14:textId="77777777" w:rsidR="007002D1" w:rsidRPr="001F5808" w:rsidRDefault="007002D1" w:rsidP="1B1F943A">
            <w:pPr>
              <w:rPr>
                <w:b/>
                <w:bCs/>
                <w:spacing w:val="20"/>
                <w:sz w:val="16"/>
                <w:szCs w:val="16"/>
              </w:rPr>
            </w:pPr>
          </w:p>
          <w:p w14:paraId="1AE04459" w14:textId="77777777" w:rsidR="007002D1" w:rsidRPr="001F5808" w:rsidRDefault="007002D1" w:rsidP="1B1F943A">
            <w:pPr>
              <w:rPr>
                <w:sz w:val="18"/>
                <w:szCs w:val="18"/>
              </w:rPr>
            </w:pPr>
            <w:r w:rsidRPr="1B1F943A">
              <w:rPr>
                <w:b/>
                <w:bCs/>
                <w:spacing w:val="20"/>
                <w:sz w:val="16"/>
                <w:szCs w:val="16"/>
              </w:rPr>
              <w:t>SECOND SEMESTER (SPRING)</w:t>
            </w:r>
          </w:p>
        </w:tc>
      </w:tr>
      <w:tr w:rsidR="00863A47" w:rsidRPr="001F5808" w14:paraId="3CB9ABC1" w14:textId="77777777" w:rsidTr="1B1F943A">
        <w:trPr>
          <w:trHeight w:hRule="exact" w:val="240"/>
        </w:trPr>
        <w:tc>
          <w:tcPr>
            <w:tcW w:w="3240" w:type="dxa"/>
          </w:tcPr>
          <w:p w14:paraId="3B4E8834" w14:textId="7B3F1A5C" w:rsidR="00863A47" w:rsidRPr="001F5808" w:rsidRDefault="00863A47" w:rsidP="00863A47">
            <w:pPr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ENG 102 Composition II</w:t>
            </w:r>
          </w:p>
        </w:tc>
        <w:tc>
          <w:tcPr>
            <w:tcW w:w="630" w:type="dxa"/>
          </w:tcPr>
          <w:p w14:paraId="4ECC1964" w14:textId="2FCC2B5B" w:rsidR="00863A47" w:rsidRPr="001F5808" w:rsidRDefault="00863A47" w:rsidP="00863A47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6F6FDC1" w14:textId="361E67F3" w:rsidR="00863A47" w:rsidRPr="001F5808" w:rsidRDefault="00863A47" w:rsidP="00863A47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C718238" w14:textId="12D3DC46" w:rsidR="00863A47" w:rsidRPr="001F5808" w:rsidRDefault="00863A47" w:rsidP="00863A47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399D8585" w14:textId="77777777" w:rsidR="00863A47" w:rsidRPr="001F5808" w:rsidRDefault="00863A47" w:rsidP="0086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B181DB9" w14:textId="77777777" w:rsidR="00863A47" w:rsidRPr="001F5808" w:rsidRDefault="00863A47" w:rsidP="00863A4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7393D51" w14:textId="77777777" w:rsidR="00863A47" w:rsidRPr="001F5808" w:rsidRDefault="00863A47" w:rsidP="00863A4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09F210B0" w14:textId="3C684075" w:rsidR="00863A47" w:rsidRPr="001F5808" w:rsidRDefault="00863A47" w:rsidP="00863A47">
            <w:pPr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ENG 101</w:t>
            </w:r>
          </w:p>
        </w:tc>
        <w:tc>
          <w:tcPr>
            <w:tcW w:w="1260" w:type="dxa"/>
          </w:tcPr>
          <w:p w14:paraId="2676F59F" w14:textId="77777777" w:rsidR="00863A47" w:rsidRPr="001F5808" w:rsidRDefault="00863A47" w:rsidP="00863A47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863A47" w:rsidRPr="001F5808" w14:paraId="51E8439E" w14:textId="77777777" w:rsidTr="00863A47">
        <w:trPr>
          <w:trHeight w:hRule="exact" w:val="631"/>
        </w:trPr>
        <w:tc>
          <w:tcPr>
            <w:tcW w:w="3240" w:type="dxa"/>
          </w:tcPr>
          <w:p w14:paraId="03CCE688" w14:textId="77777777" w:rsidR="00863A47" w:rsidRPr="00863A47" w:rsidRDefault="00863A47" w:rsidP="00863A47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MAT 193 Reasoning w/ Functions II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66B4B098" w14:textId="113EDEF6" w:rsidR="00863A47" w:rsidRDefault="00863A47" w:rsidP="00863A47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MAT 281 Calculus 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33FC3D70" w14:textId="1773A2EE" w:rsidR="00863A47" w:rsidRPr="00863A47" w:rsidRDefault="00863A47" w:rsidP="00863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282 Calculus II</w:t>
            </w:r>
          </w:p>
          <w:p w14:paraId="39FEE088" w14:textId="639EC2E8" w:rsidR="00863A47" w:rsidRPr="001F5808" w:rsidRDefault="00863A47" w:rsidP="00863A47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ADCFC50" w14:textId="77777777" w:rsidR="00863A47" w:rsidRPr="00863A47" w:rsidRDefault="00863A47" w:rsidP="00863A47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50DAB983" w14:textId="77777777" w:rsidR="00863A47" w:rsidRDefault="00863A47" w:rsidP="00863A47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01F89DF2" w14:textId="720BBF90" w:rsidR="00863A47" w:rsidRPr="001F5808" w:rsidRDefault="00863A47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2EA8C1B" w14:textId="77777777" w:rsidR="00863A47" w:rsidRPr="00863A47" w:rsidRDefault="00863A47" w:rsidP="00863A47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4DE4D728" w14:textId="77777777" w:rsidR="00863A47" w:rsidRDefault="00863A47" w:rsidP="00863A47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4</w:t>
            </w:r>
          </w:p>
          <w:p w14:paraId="39D00CE7" w14:textId="5F1EE6B5" w:rsidR="00863A47" w:rsidRPr="001F5808" w:rsidRDefault="00863A47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580E298F" w14:textId="77777777" w:rsidR="00863A47" w:rsidRPr="00863A47" w:rsidRDefault="00863A47" w:rsidP="00863A47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0</w:t>
            </w:r>
          </w:p>
          <w:p w14:paraId="0133DDF2" w14:textId="77777777" w:rsidR="00863A47" w:rsidRDefault="00863A47" w:rsidP="00863A47">
            <w:pPr>
              <w:jc w:val="center"/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>1</w:t>
            </w:r>
          </w:p>
          <w:p w14:paraId="7D8BD867" w14:textId="3DD64230" w:rsidR="00863A47" w:rsidRPr="001F5808" w:rsidRDefault="00863A47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78F9DA21" w14:textId="77777777" w:rsidR="00863A47" w:rsidRPr="001F5808" w:rsidRDefault="00863A47" w:rsidP="0086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43227CA" w14:textId="77777777" w:rsidR="00863A47" w:rsidRPr="001F5808" w:rsidRDefault="00863A47" w:rsidP="00863A4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332D3757" w14:textId="77777777" w:rsidR="00863A47" w:rsidRPr="001F5808" w:rsidRDefault="00863A47" w:rsidP="00863A4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2505E514" w14:textId="77777777" w:rsidR="00863A47" w:rsidRDefault="00863A47" w:rsidP="00863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183</w:t>
            </w:r>
          </w:p>
          <w:p w14:paraId="65CCE83A" w14:textId="77777777" w:rsidR="00863A47" w:rsidRDefault="00863A47" w:rsidP="00863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193</w:t>
            </w:r>
          </w:p>
          <w:p w14:paraId="68B0DEF8" w14:textId="21713994" w:rsidR="00863A47" w:rsidRPr="001F5808" w:rsidRDefault="00863A47" w:rsidP="00863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281</w:t>
            </w:r>
          </w:p>
        </w:tc>
        <w:tc>
          <w:tcPr>
            <w:tcW w:w="1260" w:type="dxa"/>
          </w:tcPr>
          <w:p w14:paraId="6466AC2E" w14:textId="77777777" w:rsidR="00863A47" w:rsidRPr="001F5808" w:rsidRDefault="00863A47" w:rsidP="00863A47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863A47" w:rsidRPr="001F5808" w14:paraId="7A743769" w14:textId="77777777" w:rsidTr="1B1F943A">
        <w:trPr>
          <w:trHeight w:hRule="exact" w:val="240"/>
        </w:trPr>
        <w:tc>
          <w:tcPr>
            <w:tcW w:w="3240" w:type="dxa"/>
            <w:tcBorders>
              <w:bottom w:val="single" w:sz="4" w:space="0" w:color="auto"/>
            </w:tcBorders>
          </w:tcPr>
          <w:p w14:paraId="5676D53F" w14:textId="53441AFA" w:rsidR="00863A47" w:rsidRPr="001F5808" w:rsidRDefault="003C0C9D" w:rsidP="00863A47">
            <w:pPr>
              <w:ind w:left="702" w:hanging="7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Elective</w:t>
            </w:r>
          </w:p>
        </w:tc>
        <w:tc>
          <w:tcPr>
            <w:tcW w:w="630" w:type="dxa"/>
          </w:tcPr>
          <w:p w14:paraId="27DFAB5A" w14:textId="57E2EE4C" w:rsidR="00863A47" w:rsidRPr="001F5808" w:rsidRDefault="003C0C9D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630" w:type="dxa"/>
          </w:tcPr>
          <w:p w14:paraId="4ABD70E3" w14:textId="2EA0C0B8" w:rsidR="00863A47" w:rsidRPr="001F5808" w:rsidRDefault="003C0C9D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450" w:type="dxa"/>
          </w:tcPr>
          <w:p w14:paraId="60A0A275" w14:textId="680E10CF" w:rsidR="00863A47" w:rsidRPr="001F5808" w:rsidRDefault="003C0C9D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0D855539" w14:textId="77777777" w:rsidR="00863A47" w:rsidRPr="001F5808" w:rsidRDefault="00863A47" w:rsidP="0086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F2322B4" w14:textId="77777777" w:rsidR="00863A47" w:rsidRPr="001F5808" w:rsidRDefault="00863A47" w:rsidP="00863A4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1F739AC" w14:textId="77777777" w:rsidR="00863A47" w:rsidRPr="001F5808" w:rsidRDefault="00863A47" w:rsidP="00863A4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546C2CA3" w14:textId="671BBE8E" w:rsidR="00863A47" w:rsidRPr="001F5808" w:rsidRDefault="002F7A99" w:rsidP="00863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4F9490C" w14:textId="77777777" w:rsidR="00863A47" w:rsidRPr="001F5808" w:rsidRDefault="00863A47" w:rsidP="00863A47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863A47" w:rsidRPr="001F5808" w14:paraId="7633B7A5" w14:textId="77777777" w:rsidTr="1B1F943A">
        <w:trPr>
          <w:trHeight w:hRule="exact" w:val="240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1E" w14:textId="77777777" w:rsidR="00863A47" w:rsidRPr="001F5808" w:rsidRDefault="00863A47" w:rsidP="00863A47">
            <w:pPr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PSY 127 Human Development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D18B2C" w14:textId="77777777" w:rsidR="00863A47" w:rsidRPr="001F5808" w:rsidRDefault="00863A47" w:rsidP="00863A47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14D4DC85" w14:textId="77777777" w:rsidR="00863A47" w:rsidRPr="001F5808" w:rsidRDefault="00863A47" w:rsidP="00863A47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451CA35F" w14:textId="77777777" w:rsidR="00863A47" w:rsidRPr="001F5808" w:rsidRDefault="00863A47" w:rsidP="00863A47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76B4512B" w14:textId="77777777" w:rsidR="00863A47" w:rsidRPr="001F5808" w:rsidRDefault="00863A47" w:rsidP="0086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E9AE0C5" w14:textId="77777777" w:rsidR="00863A47" w:rsidRPr="001F5808" w:rsidRDefault="00863A47" w:rsidP="00863A4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6ADD30A" w14:textId="77777777" w:rsidR="00863A47" w:rsidRPr="001F5808" w:rsidRDefault="00863A47" w:rsidP="00863A4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585E8A6" w14:textId="31730427" w:rsidR="00863A47" w:rsidRPr="001F5808" w:rsidRDefault="00863A47" w:rsidP="00863A47">
            <w:pPr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D3ADCC2" w14:textId="77777777" w:rsidR="00863A47" w:rsidRPr="001F5808" w:rsidRDefault="00863A47" w:rsidP="00863A47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3C0C9D" w:rsidRPr="001F5808" w14:paraId="7B2C1D5C" w14:textId="77777777" w:rsidTr="1B1F943A">
        <w:trPr>
          <w:trHeight w:hRule="exact" w:val="240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D44" w14:textId="31C12439" w:rsidR="003C0C9D" w:rsidRPr="1B1F943A" w:rsidRDefault="003C0C9D" w:rsidP="00863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Science Elective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D006A6" w14:textId="599760B8" w:rsidR="003C0C9D" w:rsidRPr="1B1F943A" w:rsidRDefault="003C0C9D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579BEC30" w14:textId="1F664DA9" w:rsidR="003C0C9D" w:rsidRPr="1B1F943A" w:rsidRDefault="003C0C9D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13C0DE22" w14:textId="32BE0591" w:rsidR="003C0C9D" w:rsidRPr="1B1F943A" w:rsidRDefault="003C0C9D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69167905" w14:textId="77777777" w:rsidR="003C0C9D" w:rsidRPr="001F5808" w:rsidRDefault="003C0C9D" w:rsidP="0086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E2D9746" w14:textId="77777777" w:rsidR="003C0C9D" w:rsidRPr="001F5808" w:rsidRDefault="003C0C9D" w:rsidP="00863A4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61125D4" w14:textId="77777777" w:rsidR="003C0C9D" w:rsidRPr="001F5808" w:rsidRDefault="003C0C9D" w:rsidP="00863A4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AE52834" w14:textId="6DCFEDB6" w:rsidR="003C0C9D" w:rsidRPr="1B1F943A" w:rsidRDefault="002F7A99" w:rsidP="00863A47">
            <w:pPr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4444C32" w14:textId="77777777" w:rsidR="003C0C9D" w:rsidRPr="1B1F943A" w:rsidRDefault="003C0C9D" w:rsidP="00863A47">
            <w:pPr>
              <w:rPr>
                <w:sz w:val="18"/>
                <w:szCs w:val="18"/>
              </w:rPr>
            </w:pPr>
          </w:p>
        </w:tc>
      </w:tr>
      <w:tr w:rsidR="00863A47" w:rsidRPr="001F5808" w14:paraId="2EB36131" w14:textId="77777777" w:rsidTr="1B1F943A">
        <w:trPr>
          <w:gridAfter w:val="5"/>
          <w:wAfter w:w="6840" w:type="dxa"/>
          <w:trHeight w:hRule="exact" w:val="240"/>
        </w:trPr>
        <w:tc>
          <w:tcPr>
            <w:tcW w:w="3240" w:type="dxa"/>
          </w:tcPr>
          <w:p w14:paraId="3919257C" w14:textId="77777777" w:rsidR="00863A47" w:rsidRPr="001F5808" w:rsidRDefault="00863A47" w:rsidP="00863A47">
            <w:pPr>
              <w:pStyle w:val="Heading3"/>
            </w:pPr>
            <w:r>
              <w:t>TOTAL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4BFD94C" w14:textId="7F1856C4" w:rsidR="00863A47" w:rsidRPr="001F5808" w:rsidRDefault="003C0C9D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16/17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EFFE485" w14:textId="4D8454AF" w:rsidR="00863A47" w:rsidRPr="001F5808" w:rsidRDefault="003C0C9D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16/17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9EE86BA" w14:textId="4A84DCCD" w:rsidR="00863A47" w:rsidRPr="001F5808" w:rsidRDefault="003C0C9D" w:rsidP="0086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0/1</w:t>
            </w:r>
          </w:p>
        </w:tc>
      </w:tr>
    </w:tbl>
    <w:p w14:paraId="32A4638D" w14:textId="77777777" w:rsidR="001A71AF" w:rsidRPr="001F5808" w:rsidRDefault="001A71AF" w:rsidP="1B1F943A">
      <w:pPr>
        <w:rPr>
          <w:sz w:val="8"/>
          <w:szCs w:val="8"/>
        </w:rPr>
      </w:pPr>
    </w:p>
    <w:tbl>
      <w:tblPr>
        <w:tblW w:w="117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630"/>
        <w:gridCol w:w="450"/>
        <w:gridCol w:w="1170"/>
        <w:gridCol w:w="1260"/>
        <w:gridCol w:w="360"/>
        <w:gridCol w:w="2790"/>
        <w:gridCol w:w="1260"/>
      </w:tblGrid>
      <w:tr w:rsidR="004F2976" w:rsidRPr="001F5808" w14:paraId="42E126CB" w14:textId="77777777" w:rsidTr="1B1F943A">
        <w:trPr>
          <w:trHeight w:val="240"/>
        </w:trPr>
        <w:tc>
          <w:tcPr>
            <w:tcW w:w="1179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78BEE63" w14:textId="77777777" w:rsidR="007002D1" w:rsidRPr="001F5808" w:rsidRDefault="007002D1" w:rsidP="1B1F943A">
            <w:pPr>
              <w:rPr>
                <w:b/>
                <w:bCs/>
                <w:spacing w:val="20"/>
                <w:sz w:val="16"/>
                <w:szCs w:val="16"/>
              </w:rPr>
            </w:pPr>
          </w:p>
          <w:p w14:paraId="7E4547D1" w14:textId="77777777" w:rsidR="007002D1" w:rsidRPr="001F5808" w:rsidRDefault="007002D1" w:rsidP="1B1F943A">
            <w:pPr>
              <w:rPr>
                <w:sz w:val="18"/>
                <w:szCs w:val="18"/>
              </w:rPr>
            </w:pPr>
            <w:r w:rsidRPr="1B1F943A">
              <w:rPr>
                <w:b/>
                <w:bCs/>
                <w:spacing w:val="20"/>
                <w:sz w:val="16"/>
                <w:szCs w:val="16"/>
              </w:rPr>
              <w:t>THIRD SEMESTER (FALL)</w:t>
            </w:r>
          </w:p>
        </w:tc>
      </w:tr>
      <w:tr w:rsidR="004F2976" w:rsidRPr="001F5808" w14:paraId="1AA62305" w14:textId="77777777" w:rsidTr="1B1F943A">
        <w:trPr>
          <w:trHeight w:hRule="exact" w:val="640"/>
        </w:trPr>
        <w:tc>
          <w:tcPr>
            <w:tcW w:w="3240" w:type="dxa"/>
          </w:tcPr>
          <w:p w14:paraId="28A4C579" w14:textId="77777777" w:rsidR="003C0C9D" w:rsidRDefault="003C0C9D" w:rsidP="003C0C9D">
            <w:pPr>
              <w:rPr>
                <w:sz w:val="16"/>
                <w:szCs w:val="16"/>
              </w:rPr>
            </w:pPr>
            <w:r w:rsidRPr="00863A47">
              <w:rPr>
                <w:sz w:val="16"/>
                <w:szCs w:val="16"/>
              </w:rPr>
              <w:t xml:space="preserve">MAT 281 Calculus 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543870C6" w14:textId="78013F00" w:rsidR="003C0C9D" w:rsidRDefault="003C0C9D" w:rsidP="003C0C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282 Calculus II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165E5EEF" w14:textId="3EB0748A" w:rsidR="003C0C9D" w:rsidRPr="00863A47" w:rsidRDefault="003C0C9D" w:rsidP="003C0C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283 Calculus III</w:t>
            </w:r>
          </w:p>
          <w:p w14:paraId="3AFBFF67" w14:textId="344ED08D" w:rsidR="002C432A" w:rsidRPr="001F5808" w:rsidRDefault="002C432A" w:rsidP="1B1F943A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081E450" w14:textId="77777777" w:rsidR="002C432A" w:rsidRPr="001F5808" w:rsidRDefault="002C432A" w:rsidP="1B1F943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4220BF5B" w14:textId="62DADBA2" w:rsidR="002C432A" w:rsidRPr="001F5808" w:rsidRDefault="003C0C9D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D59EE48" w14:textId="0A8688A0" w:rsidR="002C432A" w:rsidRPr="001F5808" w:rsidRDefault="00275888" w:rsidP="1B1F943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E173364" w14:textId="77777777" w:rsidR="002C432A" w:rsidRPr="001F5808" w:rsidRDefault="002C432A" w:rsidP="1B1F943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5B1B919E" w14:textId="0128C0C7" w:rsidR="002C432A" w:rsidRPr="001F5808" w:rsidRDefault="003C0C9D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4BAE31D7" w14:textId="77EB3E14" w:rsidR="002C432A" w:rsidRPr="001F5808" w:rsidRDefault="00275888" w:rsidP="1B1F943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74BADDF8" w14:textId="77777777" w:rsidR="002C432A" w:rsidRPr="001F5808" w:rsidRDefault="002C432A" w:rsidP="1B1F943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1</w:t>
            </w:r>
          </w:p>
          <w:p w14:paraId="3FE25D44" w14:textId="13784D7D" w:rsidR="002C432A" w:rsidRPr="001F5808" w:rsidRDefault="003C0C9D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A20E260" w14:textId="30156BCA" w:rsidR="002C432A" w:rsidRPr="001F5808" w:rsidRDefault="003C0C9D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0A997391" w14:textId="77777777" w:rsidR="002C432A" w:rsidRPr="001F5808" w:rsidRDefault="002C432A" w:rsidP="1B1F94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BF32A5D" w14:textId="77777777" w:rsidR="002C432A" w:rsidRPr="001F5808" w:rsidRDefault="002C432A" w:rsidP="1B1F94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AACFD76" w14:textId="77777777" w:rsidR="002C432A" w:rsidRPr="001F5808" w:rsidRDefault="002C432A" w:rsidP="1B1F943A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429F43C5" w14:textId="77777777" w:rsidR="002C432A" w:rsidRDefault="003C0C9D" w:rsidP="1B1F9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193</w:t>
            </w:r>
          </w:p>
          <w:p w14:paraId="6F16FD39" w14:textId="77777777" w:rsidR="003C0C9D" w:rsidRDefault="003C0C9D" w:rsidP="1B1F9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281</w:t>
            </w:r>
          </w:p>
          <w:p w14:paraId="122F1F47" w14:textId="2185C2C6" w:rsidR="003C0C9D" w:rsidRPr="001F5808" w:rsidRDefault="003C0C9D" w:rsidP="1B1F9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282</w:t>
            </w:r>
          </w:p>
        </w:tc>
        <w:tc>
          <w:tcPr>
            <w:tcW w:w="1260" w:type="dxa"/>
          </w:tcPr>
          <w:p w14:paraId="34CF9579" w14:textId="77777777" w:rsidR="002C432A" w:rsidRPr="001F5808" w:rsidRDefault="002C432A" w:rsidP="1B1F943A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" w:name="Text98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4F2976" w:rsidRPr="001F5808" w14:paraId="324DF734" w14:textId="77777777" w:rsidTr="1B1F943A">
        <w:trPr>
          <w:trHeight w:hRule="exact" w:val="240"/>
        </w:trPr>
        <w:tc>
          <w:tcPr>
            <w:tcW w:w="3240" w:type="dxa"/>
          </w:tcPr>
          <w:p w14:paraId="729A250B" w14:textId="67F2D5F1" w:rsidR="002C432A" w:rsidRPr="001F5808" w:rsidRDefault="003C0C9D" w:rsidP="1B1F9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Elective</w:t>
            </w:r>
          </w:p>
        </w:tc>
        <w:tc>
          <w:tcPr>
            <w:tcW w:w="630" w:type="dxa"/>
          </w:tcPr>
          <w:p w14:paraId="1E8C19F9" w14:textId="03A580C9" w:rsidR="002C432A" w:rsidRPr="001F5808" w:rsidRDefault="002F7A99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630" w:type="dxa"/>
          </w:tcPr>
          <w:p w14:paraId="7FCD2C69" w14:textId="33CAFBFF" w:rsidR="002C432A" w:rsidRPr="001F5808" w:rsidRDefault="002F7A99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450" w:type="dxa"/>
          </w:tcPr>
          <w:p w14:paraId="7D2DB8DE" w14:textId="0D322BA0" w:rsidR="002C432A" w:rsidRPr="001F5808" w:rsidRDefault="002F7A99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5E1A1F3F" w14:textId="77777777" w:rsidR="002C432A" w:rsidRPr="001F5808" w:rsidRDefault="002C432A" w:rsidP="1B1F94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B2DA4CE" w14:textId="77777777" w:rsidR="002C432A" w:rsidRPr="001F5808" w:rsidRDefault="002C432A" w:rsidP="1B1F94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118426A" w14:textId="77777777" w:rsidR="002C432A" w:rsidRPr="001F5808" w:rsidRDefault="002C432A" w:rsidP="1B1F943A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6AB88C3C" w14:textId="7845BA1C" w:rsidR="002C432A" w:rsidRPr="001F5808" w:rsidRDefault="002F7A99" w:rsidP="1B1F9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varies</w:t>
            </w:r>
          </w:p>
        </w:tc>
        <w:tc>
          <w:tcPr>
            <w:tcW w:w="1260" w:type="dxa"/>
          </w:tcPr>
          <w:p w14:paraId="44E8CEAF" w14:textId="77777777" w:rsidR="002C432A" w:rsidRPr="001F5808" w:rsidRDefault="002C432A" w:rsidP="1B1F943A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" w:name="Text99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4F2976" w:rsidRPr="001F5808" w14:paraId="480F4B5E" w14:textId="77777777" w:rsidTr="000750ED">
        <w:trPr>
          <w:trHeight w:hRule="exact" w:val="550"/>
        </w:trPr>
        <w:tc>
          <w:tcPr>
            <w:tcW w:w="3240" w:type="dxa"/>
          </w:tcPr>
          <w:p w14:paraId="119EF8D0" w14:textId="5899716A" w:rsidR="003C0C9D" w:rsidRDefault="003C0C9D" w:rsidP="1B1F943A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 205 General Physics 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11A0D3B1" w14:textId="77777777" w:rsidR="000750ED" w:rsidRDefault="000750ED" w:rsidP="1B1F943A">
            <w:pPr>
              <w:rPr>
                <w:sz w:val="16"/>
                <w:szCs w:val="16"/>
              </w:rPr>
            </w:pPr>
          </w:p>
          <w:p w14:paraId="74114161" w14:textId="6A066008" w:rsidR="002C432A" w:rsidRPr="001F5808" w:rsidRDefault="002C432A" w:rsidP="1B1F943A">
            <w:pPr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PHY 281 Physics I with Calculus</w:t>
            </w:r>
          </w:p>
        </w:tc>
        <w:tc>
          <w:tcPr>
            <w:tcW w:w="630" w:type="dxa"/>
            <w:vAlign w:val="center"/>
          </w:tcPr>
          <w:p w14:paraId="2123341F" w14:textId="77777777" w:rsidR="002C432A" w:rsidRDefault="002C432A" w:rsidP="1B1F943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55062EFB" w14:textId="5E935144" w:rsidR="003C0C9D" w:rsidRPr="001F5808" w:rsidRDefault="003C0C9D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54A71C4F" w14:textId="77777777" w:rsidR="002C432A" w:rsidRDefault="002C432A" w:rsidP="1B1F943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3</w:t>
            </w:r>
          </w:p>
          <w:p w14:paraId="6945400D" w14:textId="29F5EADA" w:rsidR="003C0C9D" w:rsidRPr="001F5808" w:rsidRDefault="003C0C9D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F2F9857" w14:textId="77777777" w:rsidR="002C432A" w:rsidRDefault="00C135CA" w:rsidP="1B1F943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3</w:t>
            </w:r>
          </w:p>
          <w:p w14:paraId="20B73001" w14:textId="6FF43105" w:rsidR="003C0C9D" w:rsidRPr="001F5808" w:rsidRDefault="003C0C9D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2EB964D1" w14:textId="77777777" w:rsidR="002C432A" w:rsidRPr="001F5808" w:rsidRDefault="002C432A" w:rsidP="1B1F94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95D6039" w14:textId="77777777" w:rsidR="002C432A" w:rsidRPr="001F5808" w:rsidRDefault="002C432A" w:rsidP="1B1F94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E412A53" w14:textId="77777777" w:rsidR="002C432A" w:rsidRPr="001F5808" w:rsidRDefault="002C432A" w:rsidP="1B1F943A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4ABCD8D5" w14:textId="77777777" w:rsidR="000750ED" w:rsidRDefault="000750ED" w:rsidP="00075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183 or MAT 193 </w:t>
            </w:r>
            <w:proofErr w:type="gramStart"/>
            <w:r>
              <w:rPr>
                <w:sz w:val="16"/>
                <w:szCs w:val="16"/>
              </w:rPr>
              <w:t>Scores</w:t>
            </w:r>
            <w:proofErr w:type="gramEnd"/>
            <w:r>
              <w:rPr>
                <w:sz w:val="16"/>
                <w:szCs w:val="16"/>
              </w:rPr>
              <w:t xml:space="preserve"> or MAT 281 scores</w:t>
            </w:r>
          </w:p>
          <w:p w14:paraId="15016DCC" w14:textId="3D448A33" w:rsidR="002C432A" w:rsidRPr="001F5808" w:rsidRDefault="002C432A" w:rsidP="1B1F943A">
            <w:pPr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MAT 281</w:t>
            </w:r>
          </w:p>
        </w:tc>
        <w:tc>
          <w:tcPr>
            <w:tcW w:w="1260" w:type="dxa"/>
          </w:tcPr>
          <w:p w14:paraId="72DDF510" w14:textId="77777777" w:rsidR="002C432A" w:rsidRPr="001F5808" w:rsidRDefault="002C432A" w:rsidP="1B1F943A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" w:name="Text100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4F2976" w:rsidRPr="001F5808" w14:paraId="43BA15DF" w14:textId="77777777" w:rsidTr="1B1F943A">
        <w:trPr>
          <w:trHeight w:hRule="exact" w:val="415"/>
        </w:trPr>
        <w:tc>
          <w:tcPr>
            <w:tcW w:w="3240" w:type="dxa"/>
            <w:shd w:val="clear" w:color="auto" w:fill="FFFFFF" w:themeFill="background1"/>
          </w:tcPr>
          <w:p w14:paraId="0DCB2600" w14:textId="5B781559" w:rsidR="002C432A" w:rsidRPr="001F5808" w:rsidRDefault="004040CA" w:rsidP="1B1F943A">
            <w:pPr>
              <w:ind w:left="702" w:hanging="702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SPE 233 Introduction to Exceptional Learners</w:t>
            </w:r>
          </w:p>
          <w:p w14:paraId="457D811A" w14:textId="77777777" w:rsidR="002C432A" w:rsidRPr="001F5808" w:rsidRDefault="002C432A" w:rsidP="1B1F943A">
            <w:pPr>
              <w:ind w:left="702" w:hanging="702"/>
              <w:rPr>
                <w:sz w:val="16"/>
                <w:szCs w:val="16"/>
              </w:rPr>
            </w:pPr>
            <w:r w:rsidRPr="1B1F943A">
              <w:rPr>
                <w:b/>
                <w:bCs/>
                <w:sz w:val="16"/>
                <w:szCs w:val="16"/>
              </w:rPr>
              <w:t>Required observation: 10 hours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ACE97A3" w14:textId="77777777" w:rsidR="002C432A" w:rsidRPr="001F5808" w:rsidRDefault="002C432A" w:rsidP="1B1F943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29C3635" w14:textId="77777777" w:rsidR="002C432A" w:rsidRPr="001F5808" w:rsidRDefault="002C432A" w:rsidP="1B1F943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DD881F9" w14:textId="77777777" w:rsidR="002C432A" w:rsidRPr="001F5808" w:rsidRDefault="002C432A" w:rsidP="1B1F943A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15FEE475" w14:textId="77777777" w:rsidR="002C432A" w:rsidRPr="001F5808" w:rsidRDefault="002C432A" w:rsidP="1B1F94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E8F1C6A" w14:textId="77777777" w:rsidR="002C432A" w:rsidRPr="001F5808" w:rsidRDefault="002C432A" w:rsidP="1B1F94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03420C64" w14:textId="77777777" w:rsidR="002C432A" w:rsidRPr="001F5808" w:rsidRDefault="002C432A" w:rsidP="1B1F943A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17E211CD" w14:textId="33102E58" w:rsidR="002C432A" w:rsidRPr="001F5808" w:rsidRDefault="005E6979" w:rsidP="1B1F943A">
            <w:pPr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ENG 102 and (EDC 125 or PSY 126 or PSY 127)</w:t>
            </w:r>
          </w:p>
        </w:tc>
        <w:tc>
          <w:tcPr>
            <w:tcW w:w="1260" w:type="dxa"/>
          </w:tcPr>
          <w:p w14:paraId="56D1A52A" w14:textId="77777777" w:rsidR="002C432A" w:rsidRPr="001F5808" w:rsidRDefault="002C432A" w:rsidP="1B1F943A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" w:name="Text102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4F2976" w:rsidRPr="001F5808" w14:paraId="3DA7FD6E" w14:textId="77777777" w:rsidTr="1B1F943A">
        <w:trPr>
          <w:gridAfter w:val="5"/>
          <w:wAfter w:w="6840" w:type="dxa"/>
          <w:trHeight w:val="345"/>
        </w:trPr>
        <w:tc>
          <w:tcPr>
            <w:tcW w:w="3240" w:type="dxa"/>
          </w:tcPr>
          <w:p w14:paraId="54E5EF24" w14:textId="77777777" w:rsidR="00B05C83" w:rsidRPr="001F5808" w:rsidRDefault="00B05C83" w:rsidP="002C432A">
            <w:pPr>
              <w:pStyle w:val="Heading3"/>
            </w:pPr>
            <w:r>
              <w:t>TOTAL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1DD5" w14:textId="375002FB" w:rsidR="00B05C83" w:rsidRPr="001F5808" w:rsidRDefault="002F7A99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17A" w14:textId="133B31F9" w:rsidR="00B05C83" w:rsidRPr="001F5808" w:rsidRDefault="002F7A99" w:rsidP="1B1F9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200" w14:textId="790A0EC5" w:rsidR="00B05C83" w:rsidRPr="001F5808" w:rsidRDefault="002F7A99" w:rsidP="5159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14:paraId="70B24039" w14:textId="77777777" w:rsidR="001A71AF" w:rsidRPr="001F5808" w:rsidRDefault="001A71AF" w:rsidP="1B1F943A">
      <w:pPr>
        <w:rPr>
          <w:sz w:val="8"/>
          <w:szCs w:val="8"/>
        </w:rPr>
      </w:pPr>
    </w:p>
    <w:tbl>
      <w:tblPr>
        <w:tblW w:w="11796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630"/>
        <w:gridCol w:w="450"/>
        <w:gridCol w:w="1170"/>
        <w:gridCol w:w="1260"/>
        <w:gridCol w:w="360"/>
        <w:gridCol w:w="2796"/>
        <w:gridCol w:w="1260"/>
      </w:tblGrid>
      <w:tr w:rsidR="004F2976" w:rsidRPr="001F5808" w14:paraId="685C7154" w14:textId="77777777" w:rsidTr="1B1F943A">
        <w:trPr>
          <w:trHeight w:val="200"/>
        </w:trPr>
        <w:tc>
          <w:tcPr>
            <w:tcW w:w="1179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156ADB1" w14:textId="77777777" w:rsidR="007002D1" w:rsidRPr="001F5808" w:rsidRDefault="007002D1" w:rsidP="1B1F943A">
            <w:pPr>
              <w:rPr>
                <w:b/>
                <w:bCs/>
                <w:spacing w:val="20"/>
                <w:sz w:val="16"/>
                <w:szCs w:val="16"/>
              </w:rPr>
            </w:pPr>
          </w:p>
          <w:p w14:paraId="755210D3" w14:textId="77777777" w:rsidR="007002D1" w:rsidRPr="001F5808" w:rsidRDefault="007002D1" w:rsidP="1B1F943A">
            <w:pPr>
              <w:rPr>
                <w:sz w:val="18"/>
                <w:szCs w:val="18"/>
              </w:rPr>
            </w:pPr>
            <w:r w:rsidRPr="1B1F943A">
              <w:rPr>
                <w:b/>
                <w:bCs/>
                <w:spacing w:val="20"/>
                <w:sz w:val="16"/>
                <w:szCs w:val="16"/>
              </w:rPr>
              <w:t>FOURTH SEMESTER (SPRING)</w:t>
            </w:r>
          </w:p>
        </w:tc>
      </w:tr>
      <w:tr w:rsidR="002F7A99" w:rsidRPr="001F5808" w14:paraId="075280EF" w14:textId="77777777" w:rsidTr="1B1F943A">
        <w:trPr>
          <w:trHeight w:val="300"/>
        </w:trPr>
        <w:tc>
          <w:tcPr>
            <w:tcW w:w="3240" w:type="dxa"/>
            <w:tcBorders>
              <w:bottom w:val="single" w:sz="4" w:space="0" w:color="auto"/>
            </w:tcBorders>
          </w:tcPr>
          <w:p w14:paraId="154FEF21" w14:textId="77777777" w:rsidR="002F7A99" w:rsidRDefault="002F7A99" w:rsidP="002F7A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282 Calculus II </w:t>
            </w:r>
            <w:r w:rsidRPr="003C0C9D">
              <w:rPr>
                <w:b/>
                <w:bCs/>
                <w:sz w:val="16"/>
                <w:szCs w:val="16"/>
              </w:rPr>
              <w:t>or</w:t>
            </w:r>
          </w:p>
          <w:p w14:paraId="6D5927A0" w14:textId="77777777" w:rsidR="002F7A99" w:rsidRPr="002F7A99" w:rsidRDefault="002F7A99" w:rsidP="002F7A99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283 Calculus III </w:t>
            </w:r>
            <w:r w:rsidRPr="002F7A99">
              <w:rPr>
                <w:b/>
                <w:bCs/>
                <w:sz w:val="16"/>
                <w:szCs w:val="16"/>
              </w:rPr>
              <w:t>or</w:t>
            </w:r>
          </w:p>
          <w:p w14:paraId="3972984D" w14:textId="137A0496" w:rsidR="002F7A99" w:rsidRPr="001F5808" w:rsidRDefault="002F7A99" w:rsidP="002F7A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288 Linear Algebra</w:t>
            </w:r>
          </w:p>
        </w:tc>
        <w:tc>
          <w:tcPr>
            <w:tcW w:w="630" w:type="dxa"/>
          </w:tcPr>
          <w:p w14:paraId="22C4B62B" w14:textId="77777777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6F8D48DD" w14:textId="77777777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C4987BA" w14:textId="1A313DCC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E1C8A28" w14:textId="77777777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  <w:p w14:paraId="57ED1292" w14:textId="77777777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BE8EEE5" w14:textId="3CEE5690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1E7B9EE4" w14:textId="77777777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1</w:t>
            </w:r>
          </w:p>
          <w:p w14:paraId="078B5CBC" w14:textId="77777777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22198A4" w14:textId="08714BDA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7DE9900F" w14:textId="121780AE" w:rsidR="002F7A99" w:rsidRPr="001F5808" w:rsidRDefault="002F7A99" w:rsidP="002F7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4489068" w14:textId="77777777" w:rsidR="002F7A99" w:rsidRPr="001F5808" w:rsidRDefault="002F7A99" w:rsidP="002F7A99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6ED88A1E" w14:textId="77777777" w:rsidR="002F7A99" w:rsidRPr="001F5808" w:rsidRDefault="002F7A99" w:rsidP="002F7A9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14:paraId="70BAA339" w14:textId="77777777" w:rsidR="002F7A99" w:rsidRDefault="002F7A99" w:rsidP="002F7A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281</w:t>
            </w:r>
          </w:p>
          <w:p w14:paraId="0D28E498" w14:textId="77777777" w:rsidR="002F7A99" w:rsidRDefault="002F7A99" w:rsidP="002F7A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282</w:t>
            </w:r>
          </w:p>
          <w:p w14:paraId="0437A4C7" w14:textId="2ABBE9DB" w:rsidR="002F7A99" w:rsidRPr="001F5808" w:rsidRDefault="002F7A99" w:rsidP="002F7A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282</w:t>
            </w:r>
          </w:p>
        </w:tc>
        <w:tc>
          <w:tcPr>
            <w:tcW w:w="1260" w:type="dxa"/>
          </w:tcPr>
          <w:p w14:paraId="65B90DC7" w14:textId="77777777" w:rsidR="002F7A99" w:rsidRPr="001F5808" w:rsidRDefault="002F7A99" w:rsidP="002F7A99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" w:name="Text149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2F7A99" w:rsidRPr="001F5808" w14:paraId="02BDA6BD" w14:textId="77777777" w:rsidTr="002F7A99">
        <w:trPr>
          <w:trHeight w:hRule="exact" w:val="25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90B0C" w14:textId="62D9DF7C" w:rsidR="002F7A99" w:rsidRPr="001F5808" w:rsidRDefault="002F7A99" w:rsidP="002F7A99">
            <w:pPr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MAT 279 Problem Solving Strategies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8998401" w14:textId="68776E61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146A007F" w14:textId="48D2703B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41A1C25B" w14:textId="4C285DFA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75A9FC11" w14:textId="77777777" w:rsidR="002F7A99" w:rsidRPr="001F5808" w:rsidRDefault="002F7A99" w:rsidP="002F7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537FE4E" w14:textId="77777777" w:rsidR="002F7A99" w:rsidRPr="001F5808" w:rsidRDefault="002F7A99" w:rsidP="002F7A99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023BFFE" w14:textId="77777777" w:rsidR="002F7A99" w:rsidRPr="001F5808" w:rsidRDefault="002F7A99" w:rsidP="002F7A9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14:paraId="29CDE0D3" w14:textId="43AA11CB" w:rsidR="002F7A99" w:rsidRPr="00CB763E" w:rsidRDefault="002F7A99" w:rsidP="002F7A99">
            <w:pPr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MAT 263 or higher</w:t>
            </w:r>
          </w:p>
        </w:tc>
        <w:tc>
          <w:tcPr>
            <w:tcW w:w="1260" w:type="dxa"/>
          </w:tcPr>
          <w:p w14:paraId="5A36C8AE" w14:textId="77777777" w:rsidR="002F7A99" w:rsidRPr="001F5808" w:rsidRDefault="002F7A99" w:rsidP="002F7A99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9" w:name="Text150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2F7A99" w:rsidRPr="001F5808" w14:paraId="0F091DF3" w14:textId="77777777" w:rsidTr="002F7A99">
        <w:trPr>
          <w:trHeight w:hRule="exact" w:val="262"/>
        </w:trPr>
        <w:tc>
          <w:tcPr>
            <w:tcW w:w="3240" w:type="dxa"/>
            <w:tcBorders>
              <w:top w:val="single" w:sz="4" w:space="0" w:color="auto"/>
            </w:tcBorders>
          </w:tcPr>
          <w:p w14:paraId="1255CB48" w14:textId="689F76AA" w:rsidR="002F7A99" w:rsidRPr="001F5808" w:rsidRDefault="002F7A99" w:rsidP="002F7A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Elective</w:t>
            </w:r>
          </w:p>
        </w:tc>
        <w:tc>
          <w:tcPr>
            <w:tcW w:w="630" w:type="dxa"/>
          </w:tcPr>
          <w:p w14:paraId="006453B7" w14:textId="22640A84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630" w:type="dxa"/>
          </w:tcPr>
          <w:p w14:paraId="23EC3CB1" w14:textId="72F4278B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450" w:type="dxa"/>
          </w:tcPr>
          <w:p w14:paraId="38E12865" w14:textId="1B9DE52D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30D7879B" w14:textId="77777777" w:rsidR="002F7A99" w:rsidRPr="001F5808" w:rsidRDefault="002F7A99" w:rsidP="002F7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77A01C6" w14:textId="77777777" w:rsidR="002F7A99" w:rsidRPr="001F5808" w:rsidRDefault="002F7A99" w:rsidP="002F7A99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EA2F92B" w14:textId="77777777" w:rsidR="002F7A99" w:rsidRPr="001F5808" w:rsidRDefault="002F7A99" w:rsidP="002F7A9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14:paraId="4D3DEA92" w14:textId="136DB58F" w:rsidR="002F7A99" w:rsidRPr="001F5808" w:rsidRDefault="002F7A99" w:rsidP="002F7A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varies</w:t>
            </w:r>
          </w:p>
        </w:tc>
        <w:tc>
          <w:tcPr>
            <w:tcW w:w="1260" w:type="dxa"/>
          </w:tcPr>
          <w:p w14:paraId="5B5CB7EE" w14:textId="77777777" w:rsidR="002F7A99" w:rsidRPr="001F5808" w:rsidRDefault="002F7A99" w:rsidP="002F7A99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0" w:name="Text153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2F7A99" w:rsidRPr="001F5808" w14:paraId="339E493F" w14:textId="77777777" w:rsidTr="1B1F943A">
        <w:trPr>
          <w:trHeight w:hRule="exact" w:val="240"/>
        </w:trPr>
        <w:tc>
          <w:tcPr>
            <w:tcW w:w="3240" w:type="dxa"/>
          </w:tcPr>
          <w:p w14:paraId="6BCEA9BF" w14:textId="55ED9EE9" w:rsidR="002F7A99" w:rsidRPr="001F5808" w:rsidRDefault="002F7A99" w:rsidP="002F7A99">
            <w:pPr>
              <w:ind w:left="792" w:hanging="792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SPA 136 Spanish Communication I</w:t>
            </w:r>
          </w:p>
        </w:tc>
        <w:tc>
          <w:tcPr>
            <w:tcW w:w="630" w:type="dxa"/>
          </w:tcPr>
          <w:p w14:paraId="7253069C" w14:textId="34AA2FEB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631832F" w14:textId="7FFD0BC8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64828D4B" w14:textId="7D5369F0" w:rsidR="002F7A99" w:rsidRPr="001F5808" w:rsidRDefault="00003A76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F7373BF" w14:textId="77777777" w:rsidR="002F7A99" w:rsidRPr="001F5808" w:rsidRDefault="002F7A99" w:rsidP="002F7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B2C701C" w14:textId="77777777" w:rsidR="002F7A99" w:rsidRPr="001F5808" w:rsidRDefault="002F7A99" w:rsidP="002F7A99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D59041" w14:textId="77777777" w:rsidR="002F7A99" w:rsidRPr="001F5808" w:rsidRDefault="002F7A99" w:rsidP="002F7A9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5BF100EA" w14:textId="77777777" w:rsidR="002F7A99" w:rsidRPr="00CB763E" w:rsidRDefault="002F7A99" w:rsidP="002F7A99">
            <w:pPr>
              <w:rPr>
                <w:sz w:val="16"/>
                <w:szCs w:val="16"/>
              </w:rPr>
            </w:pPr>
            <w:r w:rsidRPr="1B1F943A">
              <w:rPr>
                <w:sz w:val="16"/>
                <w:szCs w:val="16"/>
              </w:rPr>
              <w:t>SSC 100 or concurrent</w:t>
            </w:r>
          </w:p>
          <w:p w14:paraId="160BDC4A" w14:textId="06074503" w:rsidR="002F7A99" w:rsidRPr="001F5808" w:rsidRDefault="002F7A99" w:rsidP="002F7A9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00ED215" w14:textId="77777777" w:rsidR="002F7A99" w:rsidRPr="001F5808" w:rsidRDefault="002F7A99" w:rsidP="002F7A99">
            <w:pPr>
              <w:rPr>
                <w:sz w:val="18"/>
                <w:szCs w:val="18"/>
              </w:rPr>
            </w:pPr>
            <w:r w:rsidRPr="1B1F943A">
              <w:rPr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" w:name="Text154"/>
            <w:r w:rsidRPr="1B1F943A">
              <w:rPr>
                <w:sz w:val="18"/>
                <w:szCs w:val="18"/>
              </w:rPr>
              <w:instrText xml:space="preserve"> FORMTEXT </w:instrText>
            </w:r>
            <w:r w:rsidRPr="1B1F943A">
              <w:rPr>
                <w:sz w:val="18"/>
                <w:szCs w:val="18"/>
              </w:rPr>
            </w:r>
            <w:r w:rsidRPr="1B1F943A">
              <w:rPr>
                <w:sz w:val="18"/>
                <w:szCs w:val="18"/>
              </w:rPr>
              <w:fldChar w:fldCharType="separate"/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noProof/>
                <w:sz w:val="18"/>
                <w:szCs w:val="18"/>
              </w:rPr>
              <w:t> </w:t>
            </w:r>
            <w:r w:rsidRPr="1B1F943A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2F7A99" w:rsidRPr="001F5808" w14:paraId="46A785BD" w14:textId="77777777" w:rsidTr="1B1F943A">
        <w:trPr>
          <w:gridAfter w:val="5"/>
          <w:wAfter w:w="6846" w:type="dxa"/>
          <w:trHeight w:hRule="exact" w:val="240"/>
        </w:trPr>
        <w:tc>
          <w:tcPr>
            <w:tcW w:w="3240" w:type="dxa"/>
          </w:tcPr>
          <w:p w14:paraId="1C099738" w14:textId="77777777" w:rsidR="002F7A99" w:rsidRPr="001F5808" w:rsidRDefault="002F7A99" w:rsidP="002F7A99">
            <w:pPr>
              <w:pStyle w:val="Heading3"/>
            </w:pPr>
            <w:r>
              <w:t>TOTAL</w:t>
            </w:r>
          </w:p>
        </w:tc>
        <w:tc>
          <w:tcPr>
            <w:tcW w:w="630" w:type="dxa"/>
          </w:tcPr>
          <w:p w14:paraId="36FB0EEB" w14:textId="71F32D3C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15/16</w:t>
            </w:r>
          </w:p>
        </w:tc>
        <w:tc>
          <w:tcPr>
            <w:tcW w:w="630" w:type="dxa"/>
          </w:tcPr>
          <w:p w14:paraId="58782376" w14:textId="438C06B1" w:rsidR="002F7A99" w:rsidRPr="001F5808" w:rsidRDefault="002F7A99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15/16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13F55AC2" w14:textId="1058D3AF" w:rsidR="002F7A99" w:rsidRPr="00525495" w:rsidRDefault="00003A76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F7A99" w:rsidRPr="001F5808" w14:paraId="47D548AE" w14:textId="77777777" w:rsidTr="1B1F943A">
        <w:trPr>
          <w:gridAfter w:val="5"/>
          <w:wAfter w:w="6846" w:type="dxa"/>
          <w:trHeight w:hRule="exact" w:val="442"/>
        </w:trPr>
        <w:tc>
          <w:tcPr>
            <w:tcW w:w="3240" w:type="dxa"/>
          </w:tcPr>
          <w:p w14:paraId="23C28585" w14:textId="77777777" w:rsidR="002F7A99" w:rsidRPr="001F5808" w:rsidRDefault="002F7A99" w:rsidP="002F7A99">
            <w:pPr>
              <w:pStyle w:val="Heading3"/>
            </w:pPr>
            <w:r>
              <w:t>GRAND TOTAL</w:t>
            </w:r>
          </w:p>
        </w:tc>
        <w:tc>
          <w:tcPr>
            <w:tcW w:w="630" w:type="dxa"/>
          </w:tcPr>
          <w:p w14:paraId="7888FB55" w14:textId="677A8D2D" w:rsidR="002F7A99" w:rsidRPr="001F5808" w:rsidRDefault="008117A5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60/64</w:t>
            </w:r>
          </w:p>
        </w:tc>
        <w:tc>
          <w:tcPr>
            <w:tcW w:w="630" w:type="dxa"/>
          </w:tcPr>
          <w:p w14:paraId="3A1ED8AD" w14:textId="2D3D7456" w:rsidR="002F7A99" w:rsidRPr="001F5808" w:rsidRDefault="008117A5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59/63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4C6B34CC" w14:textId="2054C57B" w:rsidR="002F7A99" w:rsidRPr="00525495" w:rsidRDefault="00003A76" w:rsidP="002F7A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5/7</w:t>
            </w:r>
          </w:p>
        </w:tc>
      </w:tr>
    </w:tbl>
    <w:p w14:paraId="6D2C3FAD" w14:textId="77777777" w:rsidR="004A73DD" w:rsidRPr="001F5808" w:rsidRDefault="004A73DD" w:rsidP="1B1F943A">
      <w:pPr>
        <w:rPr>
          <w:b/>
          <w:bCs/>
          <w:sz w:val="8"/>
          <w:szCs w:val="8"/>
        </w:rPr>
      </w:pPr>
    </w:p>
    <w:p w14:paraId="4302F62A" w14:textId="0363C3ED" w:rsidR="009D0ADE" w:rsidRPr="009D0ADE" w:rsidRDefault="00B015B7">
      <w:pPr>
        <w:rPr>
          <w:b/>
          <w:sz w:val="18"/>
          <w:szCs w:val="18"/>
        </w:rPr>
      </w:pPr>
      <w:r w:rsidRPr="00B015B7">
        <w:rPr>
          <w:b/>
          <w:sz w:val="18"/>
          <w:szCs w:val="18"/>
        </w:rPr>
        <w:lastRenderedPageBreak/>
        <w:t xml:space="preserve">If there is an </w:t>
      </w:r>
      <w:r w:rsidR="008117A5">
        <w:rPr>
          <w:b/>
          <w:sz w:val="18"/>
          <w:szCs w:val="18"/>
        </w:rPr>
        <w:t>“</w:t>
      </w:r>
      <w:r w:rsidRPr="00B015B7">
        <w:rPr>
          <w:b/>
          <w:sz w:val="18"/>
          <w:szCs w:val="18"/>
        </w:rPr>
        <w:t>or</w:t>
      </w:r>
      <w:r w:rsidR="008117A5">
        <w:rPr>
          <w:b/>
          <w:sz w:val="18"/>
          <w:szCs w:val="18"/>
        </w:rPr>
        <w:t>”</w:t>
      </w:r>
      <w:r w:rsidRPr="00B015B7">
        <w:rPr>
          <w:b/>
          <w:sz w:val="18"/>
          <w:szCs w:val="18"/>
        </w:rPr>
        <w:t xml:space="preserve"> statement</w:t>
      </w:r>
      <w:r w:rsidR="008117A5">
        <w:rPr>
          <w:b/>
          <w:sz w:val="18"/>
          <w:szCs w:val="18"/>
        </w:rPr>
        <w:t xml:space="preserve"> or program elective choice</w:t>
      </w:r>
      <w:r w:rsidRPr="00B015B7">
        <w:rPr>
          <w:b/>
          <w:sz w:val="18"/>
          <w:szCs w:val="18"/>
        </w:rPr>
        <w:t>, please consult your program advisor. All students pursuing articulations should also see a program advisor.</w:t>
      </w:r>
      <w:r w:rsidR="008117A5">
        <w:rPr>
          <w:b/>
          <w:sz w:val="18"/>
          <w:szCs w:val="18"/>
        </w:rPr>
        <w:t xml:space="preserve">  </w:t>
      </w:r>
      <w:r w:rsidR="009D0ADE" w:rsidRPr="009D0ADE">
        <w:rPr>
          <w:b/>
          <w:iCs/>
          <w:sz w:val="18"/>
          <w:szCs w:val="18"/>
        </w:rPr>
        <w:t>DTCC students intending to transfer to University of Delaware (UD) through a connected degree are advised to confirm their admission eligibility directly with UD</w:t>
      </w:r>
      <w:r w:rsidR="008117A5">
        <w:rPr>
          <w:b/>
          <w:iCs/>
          <w:sz w:val="18"/>
          <w:szCs w:val="18"/>
        </w:rPr>
        <w:t xml:space="preserve"> as some grade and GPA restrictions apply</w:t>
      </w:r>
      <w:r w:rsidR="009D0ADE" w:rsidRPr="009D0ADE">
        <w:rPr>
          <w:b/>
          <w:iCs/>
          <w:sz w:val="18"/>
          <w:szCs w:val="18"/>
        </w:rPr>
        <w:t>.</w:t>
      </w:r>
    </w:p>
    <w:p w14:paraId="3FC7988B" w14:textId="77777777" w:rsidR="008117A5" w:rsidRDefault="008117A5" w:rsidP="00973202">
      <w:pPr>
        <w:pStyle w:val="List"/>
        <w:spacing w:after="120"/>
        <w:ind w:left="0" w:firstLine="0"/>
        <w:rPr>
          <w:sz w:val="16"/>
        </w:rPr>
      </w:pPr>
    </w:p>
    <w:p w14:paraId="20BD3CED" w14:textId="40A5B1B9" w:rsidR="008117A5" w:rsidRPr="008117A5" w:rsidRDefault="008117A5" w:rsidP="00973202">
      <w:pPr>
        <w:pStyle w:val="List"/>
        <w:spacing w:after="120"/>
        <w:ind w:left="0" w:firstLine="0"/>
        <w:rPr>
          <w:b/>
          <w:bCs/>
          <w:sz w:val="16"/>
          <w:u w:val="single"/>
        </w:rPr>
      </w:pPr>
      <w:r w:rsidRPr="008117A5">
        <w:rPr>
          <w:b/>
          <w:bCs/>
          <w:sz w:val="16"/>
          <w:u w:val="single"/>
        </w:rPr>
        <w:t>Program Electives:</w:t>
      </w:r>
    </w:p>
    <w:p w14:paraId="454A9556" w14:textId="09EC8CBB" w:rsidR="008117A5" w:rsidRDefault="008117A5" w:rsidP="008117A5">
      <w:pPr>
        <w:pStyle w:val="List"/>
        <w:numPr>
          <w:ilvl w:val="0"/>
          <w:numId w:val="4"/>
        </w:numPr>
        <w:spacing w:after="120"/>
        <w:rPr>
          <w:sz w:val="16"/>
        </w:rPr>
      </w:pPr>
      <w:r>
        <w:rPr>
          <w:sz w:val="16"/>
        </w:rPr>
        <w:t>ENG 124 Oral Communications</w:t>
      </w:r>
      <w:r w:rsidR="00A212FA">
        <w:rPr>
          <w:sz w:val="16"/>
        </w:rPr>
        <w:t>*</w:t>
      </w:r>
      <w:r>
        <w:rPr>
          <w:sz w:val="16"/>
        </w:rPr>
        <w:tab/>
      </w:r>
      <w:r>
        <w:rPr>
          <w:sz w:val="16"/>
        </w:rPr>
        <w:tab/>
        <w:t>3 credits</w:t>
      </w:r>
    </w:p>
    <w:p w14:paraId="61F713C7" w14:textId="159D295C" w:rsidR="008117A5" w:rsidRPr="00027673" w:rsidRDefault="008117A5" w:rsidP="008117A5">
      <w:pPr>
        <w:pStyle w:val="List"/>
        <w:numPr>
          <w:ilvl w:val="0"/>
          <w:numId w:val="4"/>
        </w:numPr>
        <w:spacing w:after="120"/>
        <w:rPr>
          <w:sz w:val="16"/>
        </w:rPr>
      </w:pPr>
      <w:r w:rsidRPr="00027673">
        <w:rPr>
          <w:sz w:val="16"/>
        </w:rPr>
        <w:t>ITN 160 Programming I</w:t>
      </w:r>
      <w:r w:rsidR="00A212FA" w:rsidRPr="00027673">
        <w:rPr>
          <w:sz w:val="16"/>
        </w:rPr>
        <w:t>**</w:t>
      </w:r>
      <w:r w:rsidRPr="00027673">
        <w:rPr>
          <w:sz w:val="16"/>
        </w:rPr>
        <w:tab/>
      </w:r>
      <w:r w:rsidRPr="00027673">
        <w:rPr>
          <w:sz w:val="16"/>
        </w:rPr>
        <w:tab/>
      </w:r>
      <w:r w:rsidRPr="00027673">
        <w:rPr>
          <w:sz w:val="16"/>
        </w:rPr>
        <w:tab/>
        <w:t>3 credits</w:t>
      </w:r>
    </w:p>
    <w:p w14:paraId="5A50C2C3" w14:textId="49487381" w:rsidR="008117A5" w:rsidRPr="00027673" w:rsidRDefault="008117A5" w:rsidP="008117A5">
      <w:pPr>
        <w:pStyle w:val="List"/>
        <w:numPr>
          <w:ilvl w:val="0"/>
          <w:numId w:val="4"/>
        </w:numPr>
        <w:spacing w:after="120"/>
        <w:rPr>
          <w:sz w:val="16"/>
        </w:rPr>
      </w:pPr>
      <w:r w:rsidRPr="00027673">
        <w:rPr>
          <w:sz w:val="16"/>
        </w:rPr>
        <w:t>MAT 251 Finite Math</w:t>
      </w:r>
      <w:r w:rsidR="00A212FA" w:rsidRPr="00027673">
        <w:rPr>
          <w:sz w:val="16"/>
        </w:rPr>
        <w:t>*</w:t>
      </w:r>
      <w:r w:rsidRPr="00027673">
        <w:rPr>
          <w:sz w:val="16"/>
        </w:rPr>
        <w:tab/>
      </w:r>
      <w:r w:rsidRPr="00027673">
        <w:rPr>
          <w:sz w:val="16"/>
        </w:rPr>
        <w:tab/>
      </w:r>
      <w:r w:rsidRPr="00027673">
        <w:rPr>
          <w:sz w:val="16"/>
        </w:rPr>
        <w:tab/>
        <w:t>3 credits</w:t>
      </w:r>
    </w:p>
    <w:p w14:paraId="7993E504" w14:textId="7B8407D5" w:rsidR="008117A5" w:rsidRPr="00027673" w:rsidRDefault="008117A5" w:rsidP="008117A5">
      <w:pPr>
        <w:pStyle w:val="List"/>
        <w:numPr>
          <w:ilvl w:val="0"/>
          <w:numId w:val="4"/>
        </w:numPr>
        <w:spacing w:after="120"/>
        <w:rPr>
          <w:sz w:val="16"/>
        </w:rPr>
      </w:pPr>
      <w:r w:rsidRPr="00027673">
        <w:rPr>
          <w:sz w:val="16"/>
        </w:rPr>
        <w:t>MAT 253 Discrete Mathematics</w:t>
      </w:r>
      <w:r w:rsidR="00A212FA" w:rsidRPr="00027673">
        <w:rPr>
          <w:sz w:val="16"/>
        </w:rPr>
        <w:t>*</w:t>
      </w:r>
      <w:r w:rsidRPr="00027673">
        <w:rPr>
          <w:sz w:val="16"/>
        </w:rPr>
        <w:tab/>
      </w:r>
      <w:r w:rsidRPr="00027673">
        <w:rPr>
          <w:sz w:val="16"/>
        </w:rPr>
        <w:tab/>
        <w:t>3 credits</w:t>
      </w:r>
    </w:p>
    <w:p w14:paraId="3BC3EEAE" w14:textId="50B274BE" w:rsidR="008117A5" w:rsidRPr="00027673" w:rsidRDefault="008117A5" w:rsidP="008117A5">
      <w:pPr>
        <w:pStyle w:val="List"/>
        <w:numPr>
          <w:ilvl w:val="0"/>
          <w:numId w:val="4"/>
        </w:numPr>
        <w:spacing w:after="120"/>
        <w:rPr>
          <w:sz w:val="16"/>
        </w:rPr>
      </w:pPr>
      <w:r w:rsidRPr="00027673">
        <w:rPr>
          <w:sz w:val="16"/>
        </w:rPr>
        <w:t>MAT 263 Principles of Discrete Mathematics</w:t>
      </w:r>
      <w:r w:rsidR="00A212FA" w:rsidRPr="00027673">
        <w:rPr>
          <w:sz w:val="16"/>
        </w:rPr>
        <w:t>**</w:t>
      </w:r>
      <w:r w:rsidRPr="00027673">
        <w:rPr>
          <w:sz w:val="16"/>
        </w:rPr>
        <w:tab/>
        <w:t>4 credits</w:t>
      </w:r>
    </w:p>
    <w:p w14:paraId="58AA04AB" w14:textId="4376E9F3" w:rsidR="008117A5" w:rsidRPr="00027673" w:rsidRDefault="008117A5" w:rsidP="008117A5">
      <w:pPr>
        <w:pStyle w:val="List"/>
        <w:numPr>
          <w:ilvl w:val="0"/>
          <w:numId w:val="4"/>
        </w:numPr>
        <w:spacing w:after="120"/>
        <w:rPr>
          <w:sz w:val="16"/>
        </w:rPr>
      </w:pPr>
      <w:r w:rsidRPr="00027673">
        <w:rPr>
          <w:sz w:val="16"/>
        </w:rPr>
        <w:t>MAT 283 Calculus III</w:t>
      </w:r>
      <w:r w:rsidR="00A212FA" w:rsidRPr="00027673">
        <w:rPr>
          <w:sz w:val="16"/>
        </w:rPr>
        <w:t>**</w:t>
      </w:r>
      <w:r w:rsidRPr="00027673">
        <w:rPr>
          <w:sz w:val="16"/>
        </w:rPr>
        <w:tab/>
      </w:r>
      <w:r w:rsidRPr="00027673">
        <w:rPr>
          <w:sz w:val="16"/>
        </w:rPr>
        <w:tab/>
      </w:r>
      <w:r w:rsidRPr="00027673">
        <w:rPr>
          <w:sz w:val="16"/>
        </w:rPr>
        <w:tab/>
        <w:t>4 credits</w:t>
      </w:r>
    </w:p>
    <w:p w14:paraId="3CD1E6FC" w14:textId="2F9FD868" w:rsidR="008117A5" w:rsidRDefault="008117A5" w:rsidP="008117A5">
      <w:pPr>
        <w:pStyle w:val="List"/>
        <w:numPr>
          <w:ilvl w:val="0"/>
          <w:numId w:val="4"/>
        </w:numPr>
        <w:spacing w:after="120"/>
        <w:rPr>
          <w:sz w:val="16"/>
        </w:rPr>
      </w:pPr>
      <w:r w:rsidRPr="00027673">
        <w:rPr>
          <w:sz w:val="16"/>
        </w:rPr>
        <w:t>MAT 288 Linear Algebra</w:t>
      </w:r>
      <w:r w:rsidR="00A212FA" w:rsidRPr="00027673">
        <w:rPr>
          <w:sz w:val="16"/>
        </w:rPr>
        <w:t>**</w:t>
      </w:r>
      <w:r w:rsidRPr="00027673">
        <w:rPr>
          <w:sz w:val="16"/>
        </w:rPr>
        <w:tab/>
      </w:r>
      <w:r w:rsidRPr="00027673">
        <w:rPr>
          <w:sz w:val="16"/>
        </w:rPr>
        <w:tab/>
      </w:r>
      <w:r w:rsidRPr="00027673">
        <w:rPr>
          <w:sz w:val="16"/>
        </w:rPr>
        <w:tab/>
        <w:t>4 credits</w:t>
      </w:r>
    </w:p>
    <w:p w14:paraId="6D4FB2EE" w14:textId="5A5D02A5" w:rsidR="00E04410" w:rsidRPr="00027673" w:rsidRDefault="00E04410" w:rsidP="008117A5">
      <w:pPr>
        <w:pStyle w:val="List"/>
        <w:numPr>
          <w:ilvl w:val="0"/>
          <w:numId w:val="4"/>
        </w:numPr>
        <w:spacing w:after="120"/>
        <w:rPr>
          <w:sz w:val="16"/>
        </w:rPr>
      </w:pPr>
      <w:r>
        <w:rPr>
          <w:sz w:val="16"/>
        </w:rPr>
        <w:t>PHY 206 General Physics II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4 credits</w:t>
      </w:r>
    </w:p>
    <w:p w14:paraId="69258FC7" w14:textId="3436A0F1" w:rsidR="003F5199" w:rsidRPr="00027673" w:rsidRDefault="003F5199" w:rsidP="003F5199">
      <w:pPr>
        <w:pStyle w:val="List"/>
        <w:numPr>
          <w:ilvl w:val="0"/>
          <w:numId w:val="4"/>
        </w:numPr>
        <w:spacing w:after="120"/>
        <w:rPr>
          <w:sz w:val="16"/>
        </w:rPr>
      </w:pPr>
      <w:r w:rsidRPr="00027673">
        <w:rPr>
          <w:sz w:val="16"/>
        </w:rPr>
        <w:t>PHY 282 General Physics II w/ Calculus**</w:t>
      </w:r>
      <w:r w:rsidRPr="00027673">
        <w:rPr>
          <w:sz w:val="16"/>
        </w:rPr>
        <w:tab/>
        <w:t>4 credits</w:t>
      </w:r>
    </w:p>
    <w:p w14:paraId="70E271A8" w14:textId="3A2F3F7B" w:rsidR="008117A5" w:rsidRDefault="008117A5" w:rsidP="008117A5">
      <w:pPr>
        <w:pStyle w:val="List"/>
        <w:spacing w:after="120"/>
        <w:rPr>
          <w:sz w:val="16"/>
        </w:rPr>
      </w:pPr>
    </w:p>
    <w:p w14:paraId="41A3187E" w14:textId="4588D2EC" w:rsidR="008117A5" w:rsidRPr="008117A5" w:rsidRDefault="008117A5" w:rsidP="008117A5">
      <w:pPr>
        <w:pStyle w:val="List"/>
        <w:spacing w:after="120"/>
        <w:rPr>
          <w:b/>
          <w:bCs/>
          <w:sz w:val="16"/>
          <w:u w:val="single"/>
        </w:rPr>
      </w:pPr>
      <w:r w:rsidRPr="008117A5">
        <w:rPr>
          <w:b/>
          <w:bCs/>
          <w:sz w:val="16"/>
          <w:u w:val="single"/>
        </w:rPr>
        <w:t>Social Science Elective (Choose One):</w:t>
      </w:r>
    </w:p>
    <w:p w14:paraId="2D109475" w14:textId="57675890" w:rsidR="008117A5" w:rsidRDefault="008117A5" w:rsidP="008117A5">
      <w:pPr>
        <w:pStyle w:val="List"/>
        <w:numPr>
          <w:ilvl w:val="0"/>
          <w:numId w:val="5"/>
        </w:numPr>
        <w:spacing w:after="120"/>
        <w:rPr>
          <w:sz w:val="16"/>
        </w:rPr>
      </w:pPr>
      <w:r>
        <w:rPr>
          <w:sz w:val="16"/>
        </w:rPr>
        <w:t>ECO 111 Macroeconomics</w:t>
      </w:r>
      <w:r w:rsidR="00A212FA">
        <w:rPr>
          <w:sz w:val="16"/>
        </w:rPr>
        <w:t>*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3 credits</w:t>
      </w:r>
    </w:p>
    <w:p w14:paraId="6279806F" w14:textId="0FE00F21" w:rsidR="008117A5" w:rsidRDefault="008117A5" w:rsidP="008117A5">
      <w:pPr>
        <w:pStyle w:val="List"/>
        <w:numPr>
          <w:ilvl w:val="0"/>
          <w:numId w:val="5"/>
        </w:numPr>
        <w:spacing w:after="120"/>
        <w:rPr>
          <w:sz w:val="16"/>
        </w:rPr>
      </w:pPr>
      <w:r>
        <w:rPr>
          <w:sz w:val="16"/>
        </w:rPr>
        <w:t>HIS 111 U.S. History: Pre-Civil War</w:t>
      </w:r>
      <w:r>
        <w:rPr>
          <w:sz w:val="16"/>
        </w:rPr>
        <w:tab/>
      </w:r>
      <w:r>
        <w:rPr>
          <w:sz w:val="16"/>
        </w:rPr>
        <w:tab/>
        <w:t>3 credits</w:t>
      </w:r>
    </w:p>
    <w:p w14:paraId="21B1110D" w14:textId="5FF98C55" w:rsidR="008117A5" w:rsidRDefault="008117A5" w:rsidP="008117A5">
      <w:pPr>
        <w:pStyle w:val="List"/>
        <w:numPr>
          <w:ilvl w:val="0"/>
          <w:numId w:val="5"/>
        </w:numPr>
        <w:spacing w:after="120"/>
        <w:rPr>
          <w:sz w:val="16"/>
        </w:rPr>
      </w:pPr>
      <w:r>
        <w:rPr>
          <w:sz w:val="16"/>
        </w:rPr>
        <w:t>HIS 112 United States History Post-Civil War</w:t>
      </w:r>
      <w:r>
        <w:rPr>
          <w:sz w:val="16"/>
        </w:rPr>
        <w:tab/>
        <w:t>3 credits</w:t>
      </w:r>
    </w:p>
    <w:p w14:paraId="1AC928BC" w14:textId="77777777" w:rsidR="00A212FA" w:rsidRDefault="00A212FA" w:rsidP="00973202">
      <w:pPr>
        <w:pStyle w:val="List"/>
        <w:spacing w:after="120"/>
        <w:ind w:left="0" w:firstLine="0"/>
        <w:rPr>
          <w:sz w:val="16"/>
        </w:rPr>
      </w:pPr>
    </w:p>
    <w:p w14:paraId="6ED7AE9B" w14:textId="77777777" w:rsidR="00A212FA" w:rsidRDefault="00A212FA" w:rsidP="00973202">
      <w:pPr>
        <w:pStyle w:val="List"/>
        <w:spacing w:after="120"/>
        <w:ind w:left="0" w:firstLine="0"/>
        <w:rPr>
          <w:sz w:val="16"/>
        </w:rPr>
      </w:pPr>
    </w:p>
    <w:p w14:paraId="7323270B" w14:textId="0E1491C8" w:rsidR="00A212FA" w:rsidRDefault="00A212FA" w:rsidP="00973202">
      <w:pPr>
        <w:pStyle w:val="List"/>
        <w:spacing w:after="120"/>
        <w:ind w:left="0" w:firstLine="0"/>
        <w:rPr>
          <w:sz w:val="16"/>
        </w:rPr>
      </w:pPr>
      <w:r>
        <w:rPr>
          <w:sz w:val="16"/>
        </w:rPr>
        <w:t>* Recommended for transfer to Wilmington University’s Middle-Level Education program.</w:t>
      </w:r>
    </w:p>
    <w:p w14:paraId="100AF9F2" w14:textId="10E3CBF8" w:rsidR="001A71AF" w:rsidRPr="00973202" w:rsidRDefault="00A212FA" w:rsidP="00973202">
      <w:pPr>
        <w:pStyle w:val="List"/>
        <w:spacing w:after="12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sz w:val="16"/>
        </w:rPr>
        <w:t>** Recommended for transfer to a Math Secondary Education or Applied Math program.</w:t>
      </w:r>
      <w:r w:rsidR="001A71AF">
        <w:rPr>
          <w:sz w:val="16"/>
        </w:rPr>
        <w:tab/>
      </w:r>
      <w:r w:rsidR="001A71AF">
        <w:rPr>
          <w:sz w:val="16"/>
        </w:rPr>
        <w:tab/>
      </w:r>
      <w:r w:rsidR="001A71AF">
        <w:rPr>
          <w:sz w:val="16"/>
        </w:rPr>
        <w:tab/>
      </w:r>
      <w:r w:rsidR="001A71AF">
        <w:rPr>
          <w:sz w:val="16"/>
        </w:rPr>
        <w:tab/>
      </w:r>
    </w:p>
    <w:sectPr w:rsidR="001A71AF" w:rsidRPr="00973202" w:rsidSect="00F810AF">
      <w:footerReference w:type="default" r:id="rId11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B729" w14:textId="77777777" w:rsidR="00AC4005" w:rsidRDefault="00AC4005">
      <w:r>
        <w:separator/>
      </w:r>
    </w:p>
  </w:endnote>
  <w:endnote w:type="continuationSeparator" w:id="0">
    <w:p w14:paraId="21D3B9F4" w14:textId="77777777" w:rsidR="00AC4005" w:rsidRDefault="00A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132B" w14:textId="7AE77D87" w:rsidR="00544904" w:rsidRDefault="008117A5">
    <w:pPr>
      <w:pStyle w:val="Footer"/>
      <w:rPr>
        <w:sz w:val="12"/>
      </w:rPr>
    </w:pPr>
    <w:r>
      <w:rPr>
        <w:sz w:val="12"/>
      </w:rPr>
      <w:t>Course Sequence Sheet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ADDC" w14:textId="77777777" w:rsidR="00AC4005" w:rsidRDefault="00AC4005">
      <w:r>
        <w:separator/>
      </w:r>
    </w:p>
  </w:footnote>
  <w:footnote w:type="continuationSeparator" w:id="0">
    <w:p w14:paraId="3FBD1827" w14:textId="77777777" w:rsidR="00AC4005" w:rsidRDefault="00AC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8260078"/>
    <w:multiLevelType w:val="hybridMultilevel"/>
    <w:tmpl w:val="3CFAAD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4F6801"/>
    <w:multiLevelType w:val="hybridMultilevel"/>
    <w:tmpl w:val="553A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86A88"/>
    <w:multiLevelType w:val="hybridMultilevel"/>
    <w:tmpl w:val="D326C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1B0071"/>
    <w:multiLevelType w:val="hybridMultilevel"/>
    <w:tmpl w:val="1804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714798">
    <w:abstractNumId w:val="0"/>
  </w:num>
  <w:num w:numId="2" w16cid:durableId="1476951360">
    <w:abstractNumId w:val="3"/>
  </w:num>
  <w:num w:numId="3" w16cid:durableId="1709180014">
    <w:abstractNumId w:val="1"/>
  </w:num>
  <w:num w:numId="4" w16cid:durableId="2112239105">
    <w:abstractNumId w:val="2"/>
  </w:num>
  <w:num w:numId="5" w16cid:durableId="526136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03A76"/>
    <w:rsid w:val="00027673"/>
    <w:rsid w:val="00041BB7"/>
    <w:rsid w:val="000750ED"/>
    <w:rsid w:val="00076B25"/>
    <w:rsid w:val="000866BF"/>
    <w:rsid w:val="000B516E"/>
    <w:rsid w:val="000E66D2"/>
    <w:rsid w:val="000F252A"/>
    <w:rsid w:val="0017598A"/>
    <w:rsid w:val="00176CF1"/>
    <w:rsid w:val="001A71AF"/>
    <w:rsid w:val="001B0CFD"/>
    <w:rsid w:val="001F5808"/>
    <w:rsid w:val="0027532A"/>
    <w:rsid w:val="00275888"/>
    <w:rsid w:val="002A5D8A"/>
    <w:rsid w:val="002B502F"/>
    <w:rsid w:val="002C432A"/>
    <w:rsid w:val="002E36AA"/>
    <w:rsid w:val="002E7312"/>
    <w:rsid w:val="002F6D3C"/>
    <w:rsid w:val="002F7A99"/>
    <w:rsid w:val="0030213E"/>
    <w:rsid w:val="0030559E"/>
    <w:rsid w:val="00317913"/>
    <w:rsid w:val="00351611"/>
    <w:rsid w:val="0036119A"/>
    <w:rsid w:val="00393E3B"/>
    <w:rsid w:val="003C04B7"/>
    <w:rsid w:val="003C0C9D"/>
    <w:rsid w:val="003D0C4C"/>
    <w:rsid w:val="003E7521"/>
    <w:rsid w:val="003F5199"/>
    <w:rsid w:val="004040CA"/>
    <w:rsid w:val="004200A1"/>
    <w:rsid w:val="00430CD2"/>
    <w:rsid w:val="004403B6"/>
    <w:rsid w:val="00474307"/>
    <w:rsid w:val="004A73DD"/>
    <w:rsid w:val="004F2976"/>
    <w:rsid w:val="00503E38"/>
    <w:rsid w:val="00511783"/>
    <w:rsid w:val="00514021"/>
    <w:rsid w:val="005209A8"/>
    <w:rsid w:val="005232FE"/>
    <w:rsid w:val="00525495"/>
    <w:rsid w:val="0052723C"/>
    <w:rsid w:val="005365AD"/>
    <w:rsid w:val="00544904"/>
    <w:rsid w:val="00564BC3"/>
    <w:rsid w:val="005A338C"/>
    <w:rsid w:val="005E6979"/>
    <w:rsid w:val="00604142"/>
    <w:rsid w:val="006151B4"/>
    <w:rsid w:val="00663E09"/>
    <w:rsid w:val="007002D1"/>
    <w:rsid w:val="00701B56"/>
    <w:rsid w:val="007076F6"/>
    <w:rsid w:val="00713281"/>
    <w:rsid w:val="00725D00"/>
    <w:rsid w:val="00737004"/>
    <w:rsid w:val="007776DE"/>
    <w:rsid w:val="00781D66"/>
    <w:rsid w:val="00786389"/>
    <w:rsid w:val="00794D70"/>
    <w:rsid w:val="008117A5"/>
    <w:rsid w:val="0084562E"/>
    <w:rsid w:val="00863A47"/>
    <w:rsid w:val="008755E1"/>
    <w:rsid w:val="0088778B"/>
    <w:rsid w:val="008C406C"/>
    <w:rsid w:val="008C4B98"/>
    <w:rsid w:val="008E1550"/>
    <w:rsid w:val="008F5D9B"/>
    <w:rsid w:val="008F68CB"/>
    <w:rsid w:val="00915877"/>
    <w:rsid w:val="0093260B"/>
    <w:rsid w:val="00934694"/>
    <w:rsid w:val="00973202"/>
    <w:rsid w:val="00974F83"/>
    <w:rsid w:val="009953D0"/>
    <w:rsid w:val="009D0ADE"/>
    <w:rsid w:val="009E4243"/>
    <w:rsid w:val="00A20370"/>
    <w:rsid w:val="00A212FA"/>
    <w:rsid w:val="00A57090"/>
    <w:rsid w:val="00A72FC2"/>
    <w:rsid w:val="00A80A28"/>
    <w:rsid w:val="00AC4005"/>
    <w:rsid w:val="00AC4B51"/>
    <w:rsid w:val="00AD0ABB"/>
    <w:rsid w:val="00B015B7"/>
    <w:rsid w:val="00B05C83"/>
    <w:rsid w:val="00B6622A"/>
    <w:rsid w:val="00B96B1F"/>
    <w:rsid w:val="00BD1A57"/>
    <w:rsid w:val="00C0484C"/>
    <w:rsid w:val="00C135CA"/>
    <w:rsid w:val="00C66AE5"/>
    <w:rsid w:val="00CB763E"/>
    <w:rsid w:val="00D317A0"/>
    <w:rsid w:val="00D5262D"/>
    <w:rsid w:val="00D75015"/>
    <w:rsid w:val="00D864F2"/>
    <w:rsid w:val="00DA5ECD"/>
    <w:rsid w:val="00DC2C84"/>
    <w:rsid w:val="00DC57F1"/>
    <w:rsid w:val="00DE10EC"/>
    <w:rsid w:val="00E04410"/>
    <w:rsid w:val="00ED4B87"/>
    <w:rsid w:val="00ED5CE4"/>
    <w:rsid w:val="00F0120A"/>
    <w:rsid w:val="00F03A72"/>
    <w:rsid w:val="00F23EE4"/>
    <w:rsid w:val="00F45C6C"/>
    <w:rsid w:val="00F6734D"/>
    <w:rsid w:val="00F73A62"/>
    <w:rsid w:val="00F810AF"/>
    <w:rsid w:val="00F840E9"/>
    <w:rsid w:val="00FA508E"/>
    <w:rsid w:val="00FB35F5"/>
    <w:rsid w:val="00FB39D1"/>
    <w:rsid w:val="00FD0146"/>
    <w:rsid w:val="00FF0C97"/>
    <w:rsid w:val="0CA94CC5"/>
    <w:rsid w:val="0E3AA378"/>
    <w:rsid w:val="0FF0A00D"/>
    <w:rsid w:val="1B1F943A"/>
    <w:rsid w:val="1F6F8916"/>
    <w:rsid w:val="22100CC8"/>
    <w:rsid w:val="29B998C6"/>
    <w:rsid w:val="2A1CD0E6"/>
    <w:rsid w:val="31FD503E"/>
    <w:rsid w:val="351B3A5D"/>
    <w:rsid w:val="35343869"/>
    <w:rsid w:val="427E2A86"/>
    <w:rsid w:val="46E0363A"/>
    <w:rsid w:val="50C8B77D"/>
    <w:rsid w:val="51595441"/>
    <w:rsid w:val="5B39EE6B"/>
    <w:rsid w:val="5CFF2D17"/>
    <w:rsid w:val="604FA51D"/>
    <w:rsid w:val="719D895C"/>
    <w:rsid w:val="7B6624CE"/>
    <w:rsid w:val="7D10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8AFF5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32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3202"/>
  </w:style>
  <w:style w:type="paragraph" w:styleId="List">
    <w:name w:val="List"/>
    <w:basedOn w:val="Normal"/>
    <w:rsid w:val="00973202"/>
    <w:pPr>
      <w:ind w:left="360" w:hanging="360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97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1F2E19C630346820BBA6CDB667B2E" ma:contentTypeVersion="2" ma:contentTypeDescription="Create a new document." ma:contentTypeScope="" ma:versionID="eb35fa7a12d59d6cf01d66dd20661c82">
  <xsd:schema xmlns:xsd="http://www.w3.org/2001/XMLSchema" xmlns:xs="http://www.w3.org/2001/XMLSchema" xmlns:p="http://schemas.microsoft.com/office/2006/metadata/properties" xmlns:ns2="6d7ce2e4-fe88-437b-9b80-fd9875635047" targetNamespace="http://schemas.microsoft.com/office/2006/metadata/properties" ma:root="true" ma:fieldsID="59d755ed7166ff23f7286a68358a9c54" ns2:_="">
    <xsd:import namespace="6d7ce2e4-fe88-437b-9b80-fd9875635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2e4-fe88-437b-9b80-fd9875635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886641-9A1D-4474-84DE-F47EE2F95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5A0C2-E9FA-4BDE-8DC3-1EECA4891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2e4-fe88-437b-9b80-fd9875635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51CC8-CD6A-43FF-8E55-97873AAA36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J. Fantini</dc:creator>
  <cp:lastModifiedBy>Susan R Stallings</cp:lastModifiedBy>
  <cp:revision>2</cp:revision>
  <cp:lastPrinted>2013-05-31T14:20:00Z</cp:lastPrinted>
  <dcterms:created xsi:type="dcterms:W3CDTF">2026-03-25T18:22:00Z</dcterms:created>
  <dcterms:modified xsi:type="dcterms:W3CDTF">2026-03-25T18:22:00Z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0x0101000971F2E19C630346820BBA6CDB667B2E</vt:lpwstr>
  </property>
</Properties>
</file>