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88D2" w14:textId="77777777" w:rsidR="00C0484C" w:rsidRPr="006D120B" w:rsidRDefault="00C0484C" w:rsidP="00544904">
      <w:pPr>
        <w:ind w:right="360"/>
        <w:jc w:val="center"/>
        <w:rPr>
          <w:sz w:val="16"/>
        </w:rPr>
      </w:pPr>
      <w:r w:rsidRPr="006D120B">
        <w:rPr>
          <w:noProof/>
          <w:sz w:val="16"/>
        </w:rPr>
        <w:drawing>
          <wp:inline distT="0" distB="0" distL="0" distR="0" wp14:anchorId="31705761" wp14:editId="3DD50246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894E4" w14:textId="77777777" w:rsidR="001A71AF" w:rsidRPr="006D120B" w:rsidRDefault="001A71AF">
      <w:pPr>
        <w:rPr>
          <w:sz w:val="18"/>
          <w:szCs w:val="18"/>
        </w:rPr>
      </w:pPr>
      <w:r w:rsidRPr="006D120B">
        <w:rPr>
          <w:sz w:val="18"/>
          <w:szCs w:val="18"/>
        </w:rPr>
        <w:t>CAMPUS</w:t>
      </w:r>
      <w:r w:rsidR="00781D66" w:rsidRPr="006D120B">
        <w:rPr>
          <w:sz w:val="18"/>
          <w:szCs w:val="18"/>
        </w:rPr>
        <w:t xml:space="preserve"> LOCATION</w:t>
      </w:r>
      <w:r w:rsidRPr="006D120B">
        <w:rPr>
          <w:sz w:val="18"/>
          <w:szCs w:val="18"/>
        </w:rPr>
        <w:t xml:space="preserve">:  </w:t>
      </w:r>
      <w:r w:rsidRPr="006D120B">
        <w:rPr>
          <w:sz w:val="18"/>
          <w:szCs w:val="18"/>
        </w:rPr>
        <w:tab/>
      </w:r>
      <w:r w:rsidRPr="006D120B">
        <w:rPr>
          <w:sz w:val="18"/>
          <w:szCs w:val="18"/>
        </w:rPr>
        <w:tab/>
      </w:r>
      <w:r w:rsidRPr="006D120B">
        <w:rPr>
          <w:sz w:val="18"/>
          <w:szCs w:val="18"/>
        </w:rPr>
        <w:tab/>
      </w:r>
      <w:r w:rsidRPr="006D120B">
        <w:rPr>
          <w:sz w:val="18"/>
          <w:szCs w:val="18"/>
        </w:rPr>
        <w:tab/>
      </w:r>
      <w:r w:rsidRPr="006D120B">
        <w:rPr>
          <w:sz w:val="18"/>
          <w:szCs w:val="18"/>
        </w:rPr>
        <w:tab/>
      </w:r>
      <w:r w:rsidRPr="006D120B">
        <w:rPr>
          <w:sz w:val="18"/>
          <w:szCs w:val="18"/>
        </w:rPr>
        <w:tab/>
      </w:r>
      <w:r w:rsidRPr="006D120B">
        <w:rPr>
          <w:sz w:val="18"/>
          <w:szCs w:val="18"/>
        </w:rPr>
        <w:tab/>
      </w:r>
      <w:r w:rsidRPr="006D120B">
        <w:rPr>
          <w:sz w:val="18"/>
          <w:szCs w:val="18"/>
        </w:rPr>
        <w:tab/>
      </w:r>
      <w:r w:rsidRPr="006D120B">
        <w:rPr>
          <w:sz w:val="18"/>
          <w:szCs w:val="18"/>
        </w:rPr>
        <w:tab/>
      </w:r>
      <w:r w:rsidR="00781D66" w:rsidRPr="006D120B">
        <w:rPr>
          <w:sz w:val="18"/>
          <w:szCs w:val="18"/>
        </w:rPr>
        <w:t>COURSE SEQUENCE SHEET</w:t>
      </w:r>
      <w:r w:rsidRPr="006D120B">
        <w:rPr>
          <w:sz w:val="18"/>
          <w:szCs w:val="18"/>
        </w:rPr>
        <w:tab/>
      </w:r>
    </w:p>
    <w:p w14:paraId="6274B5EF" w14:textId="64B365A6" w:rsidR="00781D66" w:rsidRPr="006D120B" w:rsidRDefault="00781D66" w:rsidP="00781D66">
      <w:pPr>
        <w:rPr>
          <w:b/>
          <w:sz w:val="18"/>
          <w:szCs w:val="18"/>
        </w:rPr>
      </w:pPr>
      <w:r w:rsidRPr="006D120B">
        <w:rPr>
          <w:sz w:val="18"/>
          <w:szCs w:val="18"/>
        </w:rPr>
        <w:t>Curriculum:</w:t>
      </w:r>
      <w:r w:rsidRPr="006D120B">
        <w:rPr>
          <w:sz w:val="18"/>
          <w:szCs w:val="18"/>
        </w:rPr>
        <w:tab/>
      </w:r>
      <w:r w:rsidR="00774BD0" w:rsidRPr="006D120B">
        <w:rPr>
          <w:b/>
          <w:sz w:val="18"/>
          <w:szCs w:val="18"/>
          <w:u w:val="single"/>
        </w:rPr>
        <w:t>Nuclear Medicine</w:t>
      </w:r>
      <w:r w:rsidR="00BF6094" w:rsidRPr="006D120B">
        <w:rPr>
          <w:b/>
          <w:sz w:val="18"/>
          <w:szCs w:val="18"/>
          <w:u w:val="single"/>
        </w:rPr>
        <w:t xml:space="preserve"> and Molecular Imaging</w:t>
      </w:r>
      <w:r w:rsidR="00BF6094" w:rsidRPr="006D120B">
        <w:rPr>
          <w:b/>
          <w:sz w:val="18"/>
          <w:szCs w:val="18"/>
          <w:u w:val="single"/>
        </w:rPr>
        <w:tab/>
      </w:r>
      <w:r w:rsidRPr="006D120B">
        <w:rPr>
          <w:sz w:val="18"/>
          <w:szCs w:val="18"/>
        </w:rPr>
        <w:tab/>
      </w:r>
      <w:r w:rsidRPr="006D120B">
        <w:rPr>
          <w:sz w:val="18"/>
          <w:szCs w:val="18"/>
        </w:rPr>
        <w:tab/>
      </w:r>
      <w:r w:rsidRPr="006D120B">
        <w:rPr>
          <w:sz w:val="18"/>
          <w:szCs w:val="18"/>
        </w:rPr>
        <w:tab/>
      </w:r>
      <w:r w:rsidRPr="006D120B">
        <w:rPr>
          <w:sz w:val="18"/>
          <w:szCs w:val="18"/>
        </w:rPr>
        <w:tab/>
        <w:t xml:space="preserve">Curriculum Code Designation: </w:t>
      </w:r>
      <w:r w:rsidR="00774BD0" w:rsidRPr="006D120B">
        <w:rPr>
          <w:b/>
          <w:sz w:val="18"/>
          <w:szCs w:val="18"/>
          <w:u w:val="single"/>
        </w:rPr>
        <w:t>AHTAASNMT</w:t>
      </w:r>
    </w:p>
    <w:p w14:paraId="32747A20" w14:textId="427AD14E" w:rsidR="00781D66" w:rsidRPr="006D120B" w:rsidRDefault="00781D66">
      <w:pPr>
        <w:rPr>
          <w:sz w:val="18"/>
          <w:szCs w:val="18"/>
        </w:rPr>
      </w:pPr>
      <w:r w:rsidRPr="006D120B">
        <w:rPr>
          <w:sz w:val="18"/>
          <w:szCs w:val="18"/>
        </w:rPr>
        <w:t>Effective:</w:t>
      </w:r>
      <w:r w:rsidRPr="006D120B">
        <w:rPr>
          <w:sz w:val="18"/>
          <w:szCs w:val="18"/>
        </w:rPr>
        <w:tab/>
      </w:r>
      <w:r w:rsidRPr="006D120B">
        <w:rPr>
          <w:sz w:val="18"/>
          <w:szCs w:val="18"/>
        </w:rPr>
        <w:tab/>
      </w:r>
      <w:r w:rsidR="00774BD0" w:rsidRPr="006D120B">
        <w:rPr>
          <w:sz w:val="18"/>
          <w:szCs w:val="18"/>
          <w:u w:val="single"/>
        </w:rPr>
        <w:t>202</w:t>
      </w:r>
      <w:r w:rsidR="007D77C3" w:rsidRPr="006D120B">
        <w:rPr>
          <w:sz w:val="18"/>
          <w:szCs w:val="18"/>
          <w:u w:val="single"/>
        </w:rPr>
        <w:t>7</w:t>
      </w:r>
      <w:r w:rsidR="00774BD0" w:rsidRPr="006D120B">
        <w:rPr>
          <w:sz w:val="18"/>
          <w:szCs w:val="18"/>
          <w:u w:val="single"/>
        </w:rPr>
        <w:t>-51</w:t>
      </w:r>
    </w:p>
    <w:p w14:paraId="397DF178" w14:textId="77777777" w:rsidR="001A71AF" w:rsidRPr="006D120B" w:rsidRDefault="001A71AF">
      <w:pPr>
        <w:rPr>
          <w:sz w:val="18"/>
          <w:szCs w:val="18"/>
        </w:rPr>
      </w:pPr>
    </w:p>
    <w:tbl>
      <w:tblPr>
        <w:tblW w:w="11970" w:type="dxa"/>
        <w:tblLayout w:type="fixed"/>
        <w:tblLook w:val="0000" w:firstRow="0" w:lastRow="0" w:firstColumn="0" w:lastColumn="0" w:noHBand="0" w:noVBand="0"/>
      </w:tblPr>
      <w:tblGrid>
        <w:gridCol w:w="1728"/>
        <w:gridCol w:w="252"/>
        <w:gridCol w:w="4770"/>
        <w:gridCol w:w="360"/>
        <w:gridCol w:w="1620"/>
        <w:gridCol w:w="1350"/>
        <w:gridCol w:w="1890"/>
      </w:tblGrid>
      <w:tr w:rsidR="008C3885" w:rsidRPr="006D120B" w14:paraId="71E8A9C6" w14:textId="77777777" w:rsidTr="002235D1">
        <w:tc>
          <w:tcPr>
            <w:tcW w:w="1728" w:type="dxa"/>
            <w:vAlign w:val="bottom"/>
          </w:tcPr>
          <w:p w14:paraId="319E0F1C" w14:textId="77777777" w:rsidR="008C3885" w:rsidRPr="006D120B" w:rsidRDefault="008C3885" w:rsidP="002235D1">
            <w:pPr>
              <w:rPr>
                <w:sz w:val="16"/>
              </w:rPr>
            </w:pPr>
            <w:r w:rsidRPr="006D120B">
              <w:rPr>
                <w:sz w:val="16"/>
              </w:rPr>
              <w:t>Name:</w:t>
            </w:r>
          </w:p>
        </w:tc>
        <w:tc>
          <w:tcPr>
            <w:tcW w:w="252" w:type="dxa"/>
          </w:tcPr>
          <w:p w14:paraId="17B682D6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4FC6012A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7A2795A6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5BA50900" w14:textId="77777777" w:rsidR="008C3885" w:rsidRPr="006D120B" w:rsidRDefault="008C3885" w:rsidP="002235D1">
            <w:pPr>
              <w:rPr>
                <w:sz w:val="16"/>
              </w:rPr>
            </w:pPr>
            <w:r w:rsidRPr="006D120B">
              <w:rPr>
                <w:sz w:val="16"/>
              </w:rPr>
              <w:t>[ ]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8C3885" w:rsidRPr="006D120B" w14:paraId="5A01F2E1" w14:textId="77777777" w:rsidTr="002235D1">
              <w:tc>
                <w:tcPr>
                  <w:tcW w:w="1170" w:type="dxa"/>
                </w:tcPr>
                <w:p w14:paraId="65571D0A" w14:textId="77777777" w:rsidR="008C3885" w:rsidRPr="006D120B" w:rsidRDefault="008C3885" w:rsidP="002235D1">
                  <w:pPr>
                    <w:rPr>
                      <w:sz w:val="16"/>
                    </w:rPr>
                  </w:pPr>
                  <w:r w:rsidRPr="006D120B">
                    <w:rPr>
                      <w:sz w:val="16"/>
                    </w:rPr>
                    <w:t xml:space="preserve"> [ ] ENG 011</w:t>
                  </w:r>
                </w:p>
              </w:tc>
            </w:tr>
            <w:tr w:rsidR="008C3885" w:rsidRPr="006D120B" w14:paraId="110648F0" w14:textId="77777777" w:rsidTr="002235D1">
              <w:tc>
                <w:tcPr>
                  <w:tcW w:w="1170" w:type="dxa"/>
                </w:tcPr>
                <w:p w14:paraId="17CF914F" w14:textId="77777777" w:rsidR="008C3885" w:rsidRPr="006D120B" w:rsidRDefault="008C3885" w:rsidP="002235D1">
                  <w:pPr>
                    <w:rPr>
                      <w:sz w:val="16"/>
                    </w:rPr>
                  </w:pPr>
                </w:p>
              </w:tc>
            </w:tr>
            <w:tr w:rsidR="008C3885" w:rsidRPr="006D120B" w14:paraId="6D35204A" w14:textId="77777777" w:rsidTr="002235D1">
              <w:tc>
                <w:tcPr>
                  <w:tcW w:w="1170" w:type="dxa"/>
                </w:tcPr>
                <w:p w14:paraId="3928CC5F" w14:textId="77777777" w:rsidR="008C3885" w:rsidRPr="006D120B" w:rsidRDefault="008C3885" w:rsidP="002235D1">
                  <w:pPr>
                    <w:rPr>
                      <w:sz w:val="16"/>
                    </w:rPr>
                  </w:pPr>
                </w:p>
              </w:tc>
            </w:tr>
            <w:tr w:rsidR="008C3885" w:rsidRPr="006D120B" w14:paraId="5DA1D7F6" w14:textId="77777777" w:rsidTr="002235D1">
              <w:tc>
                <w:tcPr>
                  <w:tcW w:w="1170" w:type="dxa"/>
                </w:tcPr>
                <w:p w14:paraId="2A24B789" w14:textId="77777777" w:rsidR="008C3885" w:rsidRPr="006D120B" w:rsidRDefault="008C3885" w:rsidP="002235D1">
                  <w:pPr>
                    <w:rPr>
                      <w:sz w:val="16"/>
                    </w:rPr>
                  </w:pPr>
                </w:p>
              </w:tc>
            </w:tr>
          </w:tbl>
          <w:p w14:paraId="24E6E65D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49204A23" w14:textId="77777777" w:rsidR="008C3885" w:rsidRPr="006D120B" w:rsidRDefault="008C3885" w:rsidP="002235D1">
            <w:pPr>
              <w:rPr>
                <w:sz w:val="16"/>
              </w:rPr>
            </w:pPr>
            <w:r w:rsidRPr="006D120B">
              <w:rPr>
                <w:sz w:val="16"/>
              </w:rPr>
              <w:t>[  ] MAT 052</w:t>
            </w:r>
          </w:p>
          <w:p w14:paraId="76C8FE13" w14:textId="77777777" w:rsidR="008C3885" w:rsidRPr="006D120B" w:rsidRDefault="008C3885" w:rsidP="002235D1">
            <w:pPr>
              <w:rPr>
                <w:sz w:val="16"/>
              </w:rPr>
            </w:pPr>
            <w:r w:rsidRPr="006D120B">
              <w:rPr>
                <w:sz w:val="16"/>
              </w:rPr>
              <w:t>[ ] MAT 062</w:t>
            </w:r>
          </w:p>
          <w:p w14:paraId="17C8052F" w14:textId="77777777" w:rsidR="008C3885" w:rsidRPr="006D120B" w:rsidRDefault="008C3885" w:rsidP="002235D1">
            <w:pPr>
              <w:rPr>
                <w:sz w:val="16"/>
              </w:rPr>
            </w:pPr>
            <w:r w:rsidRPr="006D120B">
              <w:rPr>
                <w:sz w:val="16"/>
              </w:rPr>
              <w:t>[ ] MAT 099</w:t>
            </w:r>
          </w:p>
          <w:p w14:paraId="6F7B8D4D" w14:textId="77777777" w:rsidR="008C3885" w:rsidRPr="006D120B" w:rsidRDefault="008C3885" w:rsidP="002235D1">
            <w:pPr>
              <w:rPr>
                <w:sz w:val="16"/>
              </w:rPr>
            </w:pPr>
          </w:p>
        </w:tc>
      </w:tr>
      <w:tr w:rsidR="008C3885" w:rsidRPr="006D120B" w14:paraId="7BD3CE48" w14:textId="77777777" w:rsidTr="002235D1">
        <w:tc>
          <w:tcPr>
            <w:tcW w:w="1728" w:type="dxa"/>
            <w:vAlign w:val="bottom"/>
          </w:tcPr>
          <w:p w14:paraId="05C5F2DD" w14:textId="77777777" w:rsidR="008C3885" w:rsidRPr="006D120B" w:rsidRDefault="008C3885" w:rsidP="002235D1">
            <w:pPr>
              <w:rPr>
                <w:sz w:val="16"/>
              </w:rPr>
            </w:pPr>
            <w:r w:rsidRPr="006D120B">
              <w:rPr>
                <w:sz w:val="16"/>
              </w:rPr>
              <w:t>ID#:</w:t>
            </w:r>
          </w:p>
        </w:tc>
        <w:tc>
          <w:tcPr>
            <w:tcW w:w="252" w:type="dxa"/>
          </w:tcPr>
          <w:p w14:paraId="1602CB59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043FDE9E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214BF93D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7AA56895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36AA0AA6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34675926" w14:textId="77777777" w:rsidR="008C3885" w:rsidRPr="006D120B" w:rsidRDefault="008C3885" w:rsidP="002235D1">
            <w:pPr>
              <w:rPr>
                <w:sz w:val="16"/>
              </w:rPr>
            </w:pPr>
          </w:p>
        </w:tc>
      </w:tr>
      <w:tr w:rsidR="008C3885" w:rsidRPr="006D120B" w14:paraId="2EECEBAA" w14:textId="77777777" w:rsidTr="002235D1">
        <w:tc>
          <w:tcPr>
            <w:tcW w:w="1728" w:type="dxa"/>
            <w:vAlign w:val="bottom"/>
          </w:tcPr>
          <w:p w14:paraId="079DAB4D" w14:textId="77777777" w:rsidR="008C3885" w:rsidRPr="006D120B" w:rsidRDefault="008C3885" w:rsidP="002235D1">
            <w:pPr>
              <w:jc w:val="center"/>
              <w:rPr>
                <w:sz w:val="16"/>
              </w:rPr>
            </w:pPr>
          </w:p>
        </w:tc>
        <w:tc>
          <w:tcPr>
            <w:tcW w:w="252" w:type="dxa"/>
          </w:tcPr>
          <w:p w14:paraId="46C16849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04CAA505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6D2964E4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681061E2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5787FA09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16900A6E" w14:textId="77777777" w:rsidR="008C3885" w:rsidRPr="006D120B" w:rsidRDefault="008C3885" w:rsidP="002235D1">
            <w:pPr>
              <w:rPr>
                <w:sz w:val="16"/>
              </w:rPr>
            </w:pPr>
          </w:p>
        </w:tc>
      </w:tr>
      <w:tr w:rsidR="008C3885" w:rsidRPr="006D120B" w14:paraId="70A608F9" w14:textId="77777777" w:rsidTr="002235D1">
        <w:tc>
          <w:tcPr>
            <w:tcW w:w="1728" w:type="dxa"/>
            <w:vAlign w:val="bottom"/>
          </w:tcPr>
          <w:p w14:paraId="52199A18" w14:textId="77777777" w:rsidR="008C3885" w:rsidRPr="006D120B" w:rsidRDefault="008C3885" w:rsidP="002235D1">
            <w:pPr>
              <w:rPr>
                <w:sz w:val="16"/>
              </w:rPr>
            </w:pPr>
            <w:r w:rsidRPr="006D120B">
              <w:rPr>
                <w:sz w:val="16"/>
              </w:rPr>
              <w:t>Matriculation Date:</w:t>
            </w:r>
          </w:p>
        </w:tc>
        <w:tc>
          <w:tcPr>
            <w:tcW w:w="252" w:type="dxa"/>
          </w:tcPr>
          <w:p w14:paraId="3B39738B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61279C2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2DD5CE49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7E5792F1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00AD323F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0F6D56C2" w14:textId="77777777" w:rsidR="008C3885" w:rsidRPr="006D120B" w:rsidRDefault="008C3885" w:rsidP="002235D1">
            <w:pPr>
              <w:rPr>
                <w:sz w:val="16"/>
              </w:rPr>
            </w:pPr>
          </w:p>
        </w:tc>
      </w:tr>
      <w:tr w:rsidR="008C3885" w:rsidRPr="006D120B" w14:paraId="23BEE577" w14:textId="77777777" w:rsidTr="002235D1">
        <w:tc>
          <w:tcPr>
            <w:tcW w:w="1728" w:type="dxa"/>
          </w:tcPr>
          <w:p w14:paraId="2CB31C27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252" w:type="dxa"/>
          </w:tcPr>
          <w:p w14:paraId="6E4BBE62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6AD3BAF9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7B8C895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66F3EC25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36B7367C" w14:textId="77777777" w:rsidR="008C3885" w:rsidRPr="006D120B" w:rsidRDefault="008C3885" w:rsidP="002235D1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2DB2143B" w14:textId="77777777" w:rsidR="008C3885" w:rsidRPr="006D120B" w:rsidRDefault="008C3885" w:rsidP="002235D1">
            <w:pPr>
              <w:rPr>
                <w:sz w:val="16"/>
              </w:rPr>
            </w:pPr>
          </w:p>
        </w:tc>
      </w:tr>
    </w:tbl>
    <w:p w14:paraId="1ED02166" w14:textId="77777777" w:rsidR="008C3885" w:rsidRPr="006D120B" w:rsidRDefault="008C3885">
      <w:pPr>
        <w:rPr>
          <w:sz w:val="18"/>
          <w:szCs w:val="18"/>
        </w:rPr>
      </w:pPr>
    </w:p>
    <w:p w14:paraId="5C97730C" w14:textId="77777777" w:rsidR="001A71AF" w:rsidRPr="006D120B" w:rsidRDefault="00B21C98">
      <w:pPr>
        <w:rPr>
          <w:b/>
          <w:sz w:val="18"/>
          <w:szCs w:val="18"/>
        </w:rPr>
      </w:pPr>
      <w:r w:rsidRPr="006D120B">
        <w:rPr>
          <w:b/>
          <w:sz w:val="18"/>
          <w:szCs w:val="18"/>
        </w:rPr>
        <w:t>SSC 100 is a prerequisite for all developmental and 100-level courses.</w:t>
      </w:r>
    </w:p>
    <w:p w14:paraId="39258866" w14:textId="77777777" w:rsidR="001A71AF" w:rsidRPr="006D120B" w:rsidRDefault="001A71AF">
      <w:pPr>
        <w:rPr>
          <w:sz w:val="8"/>
        </w:rPr>
      </w:pPr>
    </w:p>
    <w:tbl>
      <w:tblPr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50"/>
        <w:gridCol w:w="270"/>
        <w:gridCol w:w="180"/>
        <w:gridCol w:w="342"/>
        <w:gridCol w:w="1170"/>
        <w:gridCol w:w="1278"/>
        <w:gridCol w:w="450"/>
        <w:gridCol w:w="506"/>
        <w:gridCol w:w="236"/>
        <w:gridCol w:w="2120"/>
        <w:gridCol w:w="1440"/>
      </w:tblGrid>
      <w:tr w:rsidR="001A71AF" w:rsidRPr="006D120B" w14:paraId="34BBB2FC" w14:textId="77777777" w:rsidTr="006F047E">
        <w:trPr>
          <w:cantSplit/>
          <w:trHeight w:val="18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FEE8040" w14:textId="77777777" w:rsidR="001A71AF" w:rsidRPr="006D120B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BBB173B" w14:textId="77777777" w:rsidR="001A71AF" w:rsidRPr="006D120B" w:rsidRDefault="001A71AF">
            <w:pPr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76EF33" w14:textId="77777777" w:rsidR="001A71AF" w:rsidRPr="006D120B" w:rsidRDefault="001A71AF">
            <w:pPr>
              <w:rPr>
                <w:sz w:val="16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35D48" w14:textId="77777777" w:rsidR="001A71AF" w:rsidRPr="006D120B" w:rsidRDefault="001A71AF">
            <w:pPr>
              <w:rPr>
                <w:sz w:val="16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DE6043" w14:textId="77777777" w:rsidR="001A71AF" w:rsidRPr="006D120B" w:rsidRDefault="001A71AF" w:rsidP="006F047E">
            <w:pPr>
              <w:pStyle w:val="Heading2"/>
              <w:jc w:val="center"/>
            </w:pPr>
            <w:r w:rsidRPr="006D120B">
              <w:t>SEMESTER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F9A4C" w14:textId="77777777" w:rsidR="001A71AF" w:rsidRPr="006D120B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A6F12AD" w14:textId="77777777" w:rsidR="001A71AF" w:rsidRPr="006D120B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22C521D" w14:textId="77777777" w:rsidR="001A71AF" w:rsidRPr="006D120B" w:rsidRDefault="001A71AF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56DF28" w14:textId="77777777" w:rsidR="001A71AF" w:rsidRPr="006D120B" w:rsidRDefault="001A71AF">
            <w:pPr>
              <w:rPr>
                <w:sz w:val="16"/>
              </w:rPr>
            </w:pPr>
          </w:p>
        </w:tc>
      </w:tr>
      <w:tr w:rsidR="001A71AF" w:rsidRPr="006D120B" w14:paraId="6D13D4DF" w14:textId="77777777" w:rsidTr="006F047E">
        <w:trPr>
          <w:cantSplit/>
          <w:trHeight w:val="773"/>
        </w:trPr>
        <w:tc>
          <w:tcPr>
            <w:tcW w:w="3168" w:type="dxa"/>
            <w:tcBorders>
              <w:top w:val="single" w:sz="4" w:space="0" w:color="auto"/>
            </w:tcBorders>
          </w:tcPr>
          <w:p w14:paraId="1FCE42E4" w14:textId="77777777" w:rsidR="001A71AF" w:rsidRPr="006D120B" w:rsidRDefault="001A71AF">
            <w:pPr>
              <w:rPr>
                <w:b/>
                <w:sz w:val="16"/>
              </w:rPr>
            </w:pPr>
          </w:p>
          <w:p w14:paraId="46E8FA65" w14:textId="77777777" w:rsidR="001A71AF" w:rsidRPr="006D120B" w:rsidRDefault="001A71AF">
            <w:pPr>
              <w:rPr>
                <w:b/>
                <w:sz w:val="16"/>
              </w:rPr>
            </w:pPr>
          </w:p>
          <w:p w14:paraId="72DADF29" w14:textId="77777777" w:rsidR="001A71AF" w:rsidRPr="006D120B" w:rsidRDefault="001A71AF">
            <w:pPr>
              <w:rPr>
                <w:b/>
                <w:sz w:val="16"/>
              </w:rPr>
            </w:pPr>
            <w:r w:rsidRPr="006D120B">
              <w:rPr>
                <w:b/>
                <w:sz w:val="16"/>
              </w:rPr>
              <w:t>COURSE NUMBER AND TITLE</w:t>
            </w:r>
            <w:r w:rsidRPr="006D120B"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51B02C5E" w14:textId="77777777" w:rsidR="001A71AF" w:rsidRPr="006D120B" w:rsidRDefault="00FB35F5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D120B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6EA2F161" w14:textId="77777777" w:rsidR="001A71AF" w:rsidRPr="006D120B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D120B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342" w:type="dxa"/>
            <w:tcBorders>
              <w:top w:val="single" w:sz="4" w:space="0" w:color="auto"/>
            </w:tcBorders>
            <w:textDirection w:val="tbRl"/>
            <w:vAlign w:val="center"/>
          </w:tcPr>
          <w:p w14:paraId="7C131144" w14:textId="77777777" w:rsidR="001A71AF" w:rsidRPr="006D120B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D120B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70" w:type="dxa"/>
            <w:tcBorders>
              <w:top w:val="nil"/>
            </w:tcBorders>
          </w:tcPr>
          <w:p w14:paraId="028A67CD" w14:textId="77777777" w:rsidR="001A71AF" w:rsidRPr="006D120B" w:rsidRDefault="001A71AF">
            <w:pPr>
              <w:rPr>
                <w:b/>
                <w:sz w:val="16"/>
              </w:rPr>
            </w:pPr>
          </w:p>
          <w:p w14:paraId="12BCCDF6" w14:textId="77777777" w:rsidR="001A71AF" w:rsidRPr="006D120B" w:rsidRDefault="001A71AF">
            <w:pPr>
              <w:rPr>
                <w:b/>
                <w:sz w:val="16"/>
              </w:rPr>
            </w:pPr>
          </w:p>
          <w:p w14:paraId="70360978" w14:textId="77777777" w:rsidR="001A71AF" w:rsidRPr="006D120B" w:rsidRDefault="001A71AF">
            <w:pPr>
              <w:jc w:val="center"/>
              <w:rPr>
                <w:b/>
                <w:sz w:val="16"/>
              </w:rPr>
            </w:pPr>
            <w:r w:rsidRPr="006D120B">
              <w:rPr>
                <w:b/>
                <w:sz w:val="16"/>
              </w:rPr>
              <w:t>Offered</w:t>
            </w:r>
          </w:p>
        </w:tc>
        <w:tc>
          <w:tcPr>
            <w:tcW w:w="1278" w:type="dxa"/>
            <w:tcBorders>
              <w:top w:val="nil"/>
            </w:tcBorders>
          </w:tcPr>
          <w:p w14:paraId="64162CCA" w14:textId="77777777" w:rsidR="001A71AF" w:rsidRPr="006D120B" w:rsidRDefault="001A71AF">
            <w:pPr>
              <w:rPr>
                <w:b/>
                <w:sz w:val="16"/>
              </w:rPr>
            </w:pPr>
          </w:p>
          <w:p w14:paraId="41C12650" w14:textId="77777777" w:rsidR="001A71AF" w:rsidRPr="006D120B" w:rsidRDefault="001A71AF">
            <w:pPr>
              <w:jc w:val="center"/>
              <w:rPr>
                <w:b/>
                <w:sz w:val="16"/>
              </w:rPr>
            </w:pPr>
          </w:p>
          <w:p w14:paraId="29E7983E" w14:textId="77777777" w:rsidR="001A71AF" w:rsidRPr="006D120B" w:rsidRDefault="001A71AF">
            <w:pPr>
              <w:jc w:val="center"/>
              <w:rPr>
                <w:b/>
                <w:sz w:val="16"/>
              </w:rPr>
            </w:pPr>
            <w:r w:rsidRPr="006D120B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34C83972" w14:textId="77777777" w:rsidR="001A71AF" w:rsidRPr="006D120B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D120B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62" w:type="dxa"/>
            <w:gridSpan w:val="3"/>
          </w:tcPr>
          <w:p w14:paraId="0050A9BA" w14:textId="77777777" w:rsidR="001A71AF" w:rsidRPr="006D120B" w:rsidRDefault="001A71AF">
            <w:pPr>
              <w:jc w:val="center"/>
              <w:rPr>
                <w:b/>
                <w:sz w:val="16"/>
              </w:rPr>
            </w:pPr>
          </w:p>
          <w:p w14:paraId="318BF9D8" w14:textId="77777777" w:rsidR="001A71AF" w:rsidRPr="006D120B" w:rsidRDefault="001A71AF">
            <w:pPr>
              <w:jc w:val="center"/>
              <w:rPr>
                <w:b/>
                <w:sz w:val="16"/>
              </w:rPr>
            </w:pPr>
          </w:p>
          <w:p w14:paraId="61FCB2ED" w14:textId="77777777" w:rsidR="001A71AF" w:rsidRPr="006D120B" w:rsidRDefault="001A71AF">
            <w:pPr>
              <w:pStyle w:val="Heading4"/>
            </w:pPr>
            <w:r w:rsidRPr="006D120B">
              <w:t>PREREQUISITES</w:t>
            </w:r>
          </w:p>
        </w:tc>
        <w:tc>
          <w:tcPr>
            <w:tcW w:w="1440" w:type="dxa"/>
          </w:tcPr>
          <w:p w14:paraId="3669260F" w14:textId="77777777" w:rsidR="001A71AF" w:rsidRPr="006D120B" w:rsidRDefault="001A71AF">
            <w:pPr>
              <w:jc w:val="center"/>
              <w:rPr>
                <w:b/>
                <w:sz w:val="16"/>
              </w:rPr>
            </w:pPr>
          </w:p>
          <w:p w14:paraId="7AE5DFDE" w14:textId="77777777" w:rsidR="001A71AF" w:rsidRPr="006D120B" w:rsidRDefault="001A71AF">
            <w:pPr>
              <w:jc w:val="center"/>
              <w:rPr>
                <w:b/>
                <w:sz w:val="16"/>
              </w:rPr>
            </w:pPr>
          </w:p>
          <w:p w14:paraId="5FCA405B" w14:textId="77777777" w:rsidR="001A71AF" w:rsidRPr="006D120B" w:rsidRDefault="001A71AF">
            <w:pPr>
              <w:jc w:val="center"/>
              <w:rPr>
                <w:b/>
                <w:sz w:val="16"/>
              </w:rPr>
            </w:pPr>
            <w:r w:rsidRPr="006D120B">
              <w:rPr>
                <w:b/>
                <w:sz w:val="16"/>
              </w:rPr>
              <w:t>COREQUISITES</w:t>
            </w:r>
          </w:p>
        </w:tc>
      </w:tr>
    </w:tbl>
    <w:p w14:paraId="2CDA6BD8" w14:textId="77777777" w:rsidR="004A73DD" w:rsidRPr="006D120B" w:rsidRDefault="004A73DD" w:rsidP="004A73DD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1080"/>
        <w:gridCol w:w="1283"/>
        <w:gridCol w:w="427"/>
        <w:gridCol w:w="2790"/>
        <w:gridCol w:w="1530"/>
      </w:tblGrid>
      <w:tr w:rsidR="006F047E" w:rsidRPr="006D120B" w14:paraId="63CC1A54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268089F" w14:textId="77777777" w:rsidR="006F047E" w:rsidRPr="006D120B" w:rsidRDefault="006F047E" w:rsidP="00544904">
            <w:pPr>
              <w:rPr>
                <w:b/>
                <w:spacing w:val="20"/>
                <w:sz w:val="16"/>
              </w:rPr>
            </w:pPr>
          </w:p>
          <w:p w14:paraId="7C1F9CB7" w14:textId="59E710BF" w:rsidR="006F047E" w:rsidRPr="006D120B" w:rsidRDefault="006F047E" w:rsidP="00B21C98">
            <w:pPr>
              <w:rPr>
                <w:sz w:val="18"/>
              </w:rPr>
            </w:pPr>
            <w:r w:rsidRPr="006D120B">
              <w:rPr>
                <w:b/>
                <w:spacing w:val="20"/>
                <w:sz w:val="16"/>
              </w:rPr>
              <w:t>SEMESTER</w:t>
            </w:r>
            <w:r w:rsidR="003979F8" w:rsidRPr="006D120B">
              <w:rPr>
                <w:b/>
                <w:spacing w:val="20"/>
                <w:sz w:val="16"/>
              </w:rPr>
              <w:t xml:space="preserve"> 1   </w:t>
            </w:r>
            <w:r w:rsidR="00774BD0" w:rsidRPr="006D120B">
              <w:rPr>
                <w:b/>
                <w:spacing w:val="20"/>
                <w:sz w:val="16"/>
              </w:rPr>
              <w:t>(FALL)</w:t>
            </w:r>
          </w:p>
        </w:tc>
      </w:tr>
      <w:tr w:rsidR="004A73DD" w:rsidRPr="006D120B" w14:paraId="5AC18009" w14:textId="77777777" w:rsidTr="0026688B">
        <w:trPr>
          <w:trHeight w:hRule="exact" w:val="240"/>
        </w:trPr>
        <w:tc>
          <w:tcPr>
            <w:tcW w:w="3173" w:type="dxa"/>
          </w:tcPr>
          <w:p w14:paraId="281B007A" w14:textId="0D1DD6F9" w:rsidR="004A73DD" w:rsidRPr="006D120B" w:rsidRDefault="002C1FD1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SSC 100    First Year Seminar</w:t>
            </w:r>
          </w:p>
        </w:tc>
        <w:tc>
          <w:tcPr>
            <w:tcW w:w="450" w:type="dxa"/>
          </w:tcPr>
          <w:p w14:paraId="2EEE1ABE" w14:textId="2D01AE41" w:rsidR="004A73DD" w:rsidRPr="006D120B" w:rsidRDefault="002C1FD1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7F84BD5E" w14:textId="3486C31D" w:rsidR="004A73DD" w:rsidRPr="006D120B" w:rsidRDefault="002C1FD1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1</w:t>
            </w:r>
          </w:p>
        </w:tc>
        <w:tc>
          <w:tcPr>
            <w:tcW w:w="427" w:type="dxa"/>
          </w:tcPr>
          <w:p w14:paraId="2261B0E4" w14:textId="30F7FEA9" w:rsidR="004A73DD" w:rsidRPr="006D120B" w:rsidRDefault="002C1FD1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tc>
          <w:tcPr>
            <w:tcW w:w="1080" w:type="dxa"/>
          </w:tcPr>
          <w:p w14:paraId="18CBEA7B" w14:textId="77777777" w:rsidR="004A73DD" w:rsidRPr="006D120B" w:rsidRDefault="004A73DD" w:rsidP="00544904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61EF2761" w14:textId="77777777" w:rsidR="004A73DD" w:rsidRPr="006D120B" w:rsidRDefault="004A73DD" w:rsidP="00544904">
            <w:pPr>
              <w:rPr>
                <w:sz w:val="18"/>
              </w:rPr>
            </w:pPr>
          </w:p>
        </w:tc>
        <w:tc>
          <w:tcPr>
            <w:tcW w:w="427" w:type="dxa"/>
          </w:tcPr>
          <w:p w14:paraId="2EC6A502" w14:textId="77777777" w:rsidR="004A73DD" w:rsidRPr="006D120B" w:rsidRDefault="004A73DD" w:rsidP="00544904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15B4FF5E" w14:textId="2E968B56" w:rsidR="004A73DD" w:rsidRPr="006D120B" w:rsidRDefault="002C1FD1" w:rsidP="00544904">
            <w:pPr>
              <w:rPr>
                <w:sz w:val="18"/>
              </w:rPr>
            </w:pPr>
            <w:r w:rsidRPr="006D120B">
              <w:rPr>
                <w:sz w:val="18"/>
              </w:rPr>
              <w:t>None</w:t>
            </w:r>
          </w:p>
        </w:tc>
        <w:tc>
          <w:tcPr>
            <w:tcW w:w="1530" w:type="dxa"/>
          </w:tcPr>
          <w:p w14:paraId="5BB5711E" w14:textId="77777777" w:rsidR="004A73DD" w:rsidRPr="006D120B" w:rsidRDefault="004A73DD" w:rsidP="00544904">
            <w:pPr>
              <w:rPr>
                <w:sz w:val="18"/>
              </w:rPr>
            </w:pPr>
          </w:p>
        </w:tc>
      </w:tr>
      <w:tr w:rsidR="004A73DD" w:rsidRPr="006D120B" w14:paraId="0394D2B3" w14:textId="77777777" w:rsidTr="0026688B">
        <w:trPr>
          <w:trHeight w:hRule="exact" w:val="240"/>
        </w:trPr>
        <w:tc>
          <w:tcPr>
            <w:tcW w:w="3173" w:type="dxa"/>
          </w:tcPr>
          <w:p w14:paraId="4C59C7F0" w14:textId="671E3681" w:rsidR="004A73DD" w:rsidRPr="006D120B" w:rsidRDefault="002C1FD1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BIO 120    Anatomy &amp; Physiology I</w:t>
            </w:r>
          </w:p>
        </w:tc>
        <w:tc>
          <w:tcPr>
            <w:tcW w:w="450" w:type="dxa"/>
          </w:tcPr>
          <w:p w14:paraId="2B5826E5" w14:textId="076598B0" w:rsidR="004A73DD" w:rsidRPr="006D120B" w:rsidRDefault="002C1FD1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6FD8D776" w14:textId="48229854" w:rsidR="004A73DD" w:rsidRPr="006D120B" w:rsidRDefault="00982FCB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27" w:type="dxa"/>
          </w:tcPr>
          <w:p w14:paraId="6CCEB384" w14:textId="7BE96104" w:rsidR="004A73DD" w:rsidRPr="006D120B" w:rsidRDefault="002C1FD1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1080" w:type="dxa"/>
          </w:tcPr>
          <w:p w14:paraId="50C9AD4A" w14:textId="77777777" w:rsidR="004A73DD" w:rsidRPr="006D120B" w:rsidRDefault="004A73DD" w:rsidP="00544904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6409BDBB" w14:textId="77777777" w:rsidR="004A73DD" w:rsidRPr="006D120B" w:rsidRDefault="004A73DD" w:rsidP="00544904">
            <w:pPr>
              <w:rPr>
                <w:sz w:val="18"/>
              </w:rPr>
            </w:pPr>
          </w:p>
        </w:tc>
        <w:tc>
          <w:tcPr>
            <w:tcW w:w="427" w:type="dxa"/>
          </w:tcPr>
          <w:p w14:paraId="64C0A492" w14:textId="77777777" w:rsidR="004A73DD" w:rsidRPr="006D120B" w:rsidRDefault="004A73DD" w:rsidP="00544904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4D76559F" w14:textId="4309D6D7" w:rsidR="004A73DD" w:rsidRPr="006D120B" w:rsidRDefault="002C1FD1" w:rsidP="00544904">
            <w:pPr>
              <w:rPr>
                <w:sz w:val="18"/>
              </w:rPr>
            </w:pPr>
            <w:r w:rsidRPr="006D120B">
              <w:rPr>
                <w:sz w:val="18"/>
              </w:rPr>
              <w:t>SSC 100 or concurrent</w:t>
            </w:r>
          </w:p>
        </w:tc>
        <w:tc>
          <w:tcPr>
            <w:tcW w:w="1530" w:type="dxa"/>
          </w:tcPr>
          <w:p w14:paraId="4FBF93C5" w14:textId="77777777" w:rsidR="004A73DD" w:rsidRPr="006D120B" w:rsidRDefault="004A73DD" w:rsidP="00544904">
            <w:pPr>
              <w:rPr>
                <w:sz w:val="18"/>
              </w:rPr>
            </w:pPr>
          </w:p>
        </w:tc>
      </w:tr>
      <w:tr w:rsidR="006578E4" w:rsidRPr="006D120B" w14:paraId="592311DB" w14:textId="77777777" w:rsidTr="00735AEF">
        <w:trPr>
          <w:trHeight w:hRule="exact" w:val="240"/>
        </w:trPr>
        <w:tc>
          <w:tcPr>
            <w:tcW w:w="3173" w:type="dxa"/>
          </w:tcPr>
          <w:p w14:paraId="7F63C03D" w14:textId="25D512D4" w:rsidR="006578E4" w:rsidRPr="006D120B" w:rsidRDefault="006578E4" w:rsidP="006578E4">
            <w:pPr>
              <w:rPr>
                <w:sz w:val="16"/>
              </w:rPr>
            </w:pPr>
            <w:r w:rsidRPr="006D120B">
              <w:rPr>
                <w:sz w:val="16"/>
              </w:rPr>
              <w:t>PHY 111  Conceptual Physics</w:t>
            </w:r>
          </w:p>
        </w:tc>
        <w:tc>
          <w:tcPr>
            <w:tcW w:w="450" w:type="dxa"/>
          </w:tcPr>
          <w:p w14:paraId="30D2F29A" w14:textId="08A03FED" w:rsidR="006578E4" w:rsidRPr="006D120B" w:rsidRDefault="006578E4" w:rsidP="006578E4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27B1BCF6" w14:textId="3A2DBF2D" w:rsidR="006578E4" w:rsidRPr="006D120B" w:rsidRDefault="006578E4" w:rsidP="006578E4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27" w:type="dxa"/>
          </w:tcPr>
          <w:p w14:paraId="68AAF9FD" w14:textId="4F4B6B20" w:rsidR="006578E4" w:rsidRPr="006D120B" w:rsidRDefault="006578E4" w:rsidP="006578E4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1080" w:type="dxa"/>
          </w:tcPr>
          <w:p w14:paraId="024549D6" w14:textId="77777777" w:rsidR="006578E4" w:rsidRPr="006D120B" w:rsidRDefault="006578E4" w:rsidP="006578E4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372E51F0" w14:textId="77777777" w:rsidR="006578E4" w:rsidRPr="006D120B" w:rsidRDefault="006578E4" w:rsidP="006578E4">
            <w:pPr>
              <w:rPr>
                <w:sz w:val="18"/>
              </w:rPr>
            </w:pPr>
          </w:p>
        </w:tc>
        <w:tc>
          <w:tcPr>
            <w:tcW w:w="427" w:type="dxa"/>
          </w:tcPr>
          <w:p w14:paraId="070A2AB3" w14:textId="77777777" w:rsidR="006578E4" w:rsidRPr="006D120B" w:rsidRDefault="006578E4" w:rsidP="006578E4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</w:tcPr>
          <w:p w14:paraId="2C14DC96" w14:textId="2C401195" w:rsidR="006578E4" w:rsidRPr="006D120B" w:rsidRDefault="006578E4" w:rsidP="006578E4">
            <w:pPr>
              <w:rPr>
                <w:sz w:val="18"/>
              </w:rPr>
            </w:pPr>
            <w:r w:rsidRPr="006D120B">
              <w:rPr>
                <w:sz w:val="18"/>
              </w:rPr>
              <w:t>SSC 100 or concurrent</w:t>
            </w:r>
          </w:p>
        </w:tc>
        <w:tc>
          <w:tcPr>
            <w:tcW w:w="1530" w:type="dxa"/>
          </w:tcPr>
          <w:p w14:paraId="375F2BE0" w14:textId="77777777" w:rsidR="006578E4" w:rsidRPr="006D120B" w:rsidRDefault="006578E4" w:rsidP="006578E4">
            <w:pPr>
              <w:rPr>
                <w:sz w:val="18"/>
              </w:rPr>
            </w:pPr>
          </w:p>
        </w:tc>
      </w:tr>
      <w:tr w:rsidR="004A73DD" w:rsidRPr="006D120B" w14:paraId="2ED22706" w14:textId="77777777" w:rsidTr="00461596">
        <w:trPr>
          <w:trHeight w:hRule="exact" w:val="240"/>
        </w:trPr>
        <w:tc>
          <w:tcPr>
            <w:tcW w:w="3173" w:type="dxa"/>
          </w:tcPr>
          <w:p w14:paraId="3170E476" w14:textId="61C76D80" w:rsidR="004A73DD" w:rsidRPr="006D120B" w:rsidRDefault="00982FCB" w:rsidP="00544904">
            <w:pPr>
              <w:rPr>
                <w:sz w:val="16"/>
              </w:rPr>
            </w:pPr>
            <w:bookmarkStart w:id="0" w:name="_Hlk184724323"/>
            <w:r w:rsidRPr="006D120B">
              <w:rPr>
                <w:sz w:val="16"/>
              </w:rPr>
              <w:t>ENG  101  Composition I</w:t>
            </w:r>
          </w:p>
        </w:tc>
        <w:tc>
          <w:tcPr>
            <w:tcW w:w="450" w:type="dxa"/>
          </w:tcPr>
          <w:p w14:paraId="52F95DE7" w14:textId="0B75F2B8" w:rsidR="004A73DD" w:rsidRPr="006D120B" w:rsidRDefault="00982FCB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43945B5B" w14:textId="1682D305" w:rsidR="004A73DD" w:rsidRPr="006D120B" w:rsidRDefault="00982FCB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27" w:type="dxa"/>
          </w:tcPr>
          <w:p w14:paraId="2D81963D" w14:textId="30D660A6" w:rsidR="004A73DD" w:rsidRPr="006D120B" w:rsidRDefault="00F8693C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F6D7661" w14:textId="77777777" w:rsidR="004A73DD" w:rsidRPr="006D120B" w:rsidRDefault="004A73DD" w:rsidP="00544904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05634760" w14:textId="77777777" w:rsidR="004A73DD" w:rsidRPr="006D120B" w:rsidRDefault="004A73DD" w:rsidP="00544904">
            <w:pPr>
              <w:rPr>
                <w:sz w:val="1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CB5E313" w14:textId="77777777" w:rsidR="004A73DD" w:rsidRPr="006D120B" w:rsidRDefault="004A73DD" w:rsidP="00544904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8D52864" w14:textId="2353F657" w:rsidR="004A73DD" w:rsidRPr="006D120B" w:rsidRDefault="00982FCB" w:rsidP="00544904">
            <w:pPr>
              <w:rPr>
                <w:sz w:val="16"/>
                <w:szCs w:val="18"/>
              </w:rPr>
            </w:pPr>
            <w:r w:rsidRPr="006D120B">
              <w:rPr>
                <w:sz w:val="16"/>
                <w:szCs w:val="18"/>
              </w:rPr>
              <w:t>Test scores of ENG 011 or concurrent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47B7206" w14:textId="77777777" w:rsidR="004A73DD" w:rsidRPr="006D120B" w:rsidRDefault="004A73DD" w:rsidP="00544904">
            <w:pPr>
              <w:rPr>
                <w:sz w:val="18"/>
              </w:rPr>
            </w:pPr>
          </w:p>
        </w:tc>
      </w:tr>
      <w:bookmarkEnd w:id="0"/>
      <w:tr w:rsidR="00F8693C" w:rsidRPr="006D120B" w14:paraId="74AB5DA4" w14:textId="77777777" w:rsidTr="00461596">
        <w:trPr>
          <w:trHeight w:hRule="exact" w:val="253"/>
        </w:trPr>
        <w:tc>
          <w:tcPr>
            <w:tcW w:w="3173" w:type="dxa"/>
          </w:tcPr>
          <w:p w14:paraId="4F2FD8A9" w14:textId="65F153EB" w:rsidR="00F8693C" w:rsidRPr="006D120B" w:rsidRDefault="00F8693C" w:rsidP="00F8693C">
            <w:pPr>
              <w:rPr>
                <w:sz w:val="16"/>
              </w:rPr>
            </w:pPr>
            <w:r w:rsidRPr="006D120B">
              <w:rPr>
                <w:sz w:val="16"/>
              </w:rPr>
              <w:t>MAT 162   Statistical Reasoning</w:t>
            </w:r>
          </w:p>
        </w:tc>
        <w:tc>
          <w:tcPr>
            <w:tcW w:w="450" w:type="dxa"/>
          </w:tcPr>
          <w:p w14:paraId="7997B02B" w14:textId="762D3E34" w:rsidR="00F8693C" w:rsidRPr="006D120B" w:rsidRDefault="00F8693C" w:rsidP="00F8693C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4B4E6D96" w14:textId="40B836F1" w:rsidR="00F8693C" w:rsidRPr="006D120B" w:rsidRDefault="00F8693C" w:rsidP="00F8693C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tc>
          <w:tcPr>
            <w:tcW w:w="427" w:type="dxa"/>
          </w:tcPr>
          <w:p w14:paraId="1ACEF906" w14:textId="7620A4AC" w:rsidR="00F8693C" w:rsidRPr="006D120B" w:rsidRDefault="00F8693C" w:rsidP="00F8693C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1341361" w14:textId="77777777" w:rsidR="00F8693C" w:rsidRPr="006D120B" w:rsidRDefault="00F8693C" w:rsidP="00F8693C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15D82C8F" w14:textId="77777777" w:rsidR="00F8693C" w:rsidRPr="006D120B" w:rsidRDefault="00F8693C" w:rsidP="00F8693C">
            <w:pPr>
              <w:rPr>
                <w:sz w:val="1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13225E5" w14:textId="77777777" w:rsidR="00F8693C" w:rsidRPr="006D120B" w:rsidRDefault="00F8693C" w:rsidP="00F8693C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BE481A8" w14:textId="51A45B8A" w:rsidR="00F8693C" w:rsidRPr="006D120B" w:rsidRDefault="00F8693C" w:rsidP="00461596">
            <w:pPr>
              <w:rPr>
                <w:sz w:val="16"/>
                <w:szCs w:val="18"/>
              </w:rPr>
            </w:pPr>
            <w:r w:rsidRPr="006D120B">
              <w:rPr>
                <w:sz w:val="16"/>
                <w:szCs w:val="18"/>
              </w:rPr>
              <w:t>Test Scores or MAT  062</w:t>
            </w:r>
            <w:r w:rsidR="00982FCB" w:rsidRPr="006D120B">
              <w:rPr>
                <w:sz w:val="16"/>
                <w:szCs w:val="18"/>
              </w:rPr>
              <w:t xml:space="preserve"> or concurrent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84EDE1A" w14:textId="77777777" w:rsidR="00F8693C" w:rsidRPr="006D120B" w:rsidRDefault="00F8693C" w:rsidP="00F8693C">
            <w:pPr>
              <w:rPr>
                <w:sz w:val="18"/>
              </w:rPr>
            </w:pPr>
          </w:p>
        </w:tc>
      </w:tr>
      <w:tr w:rsidR="00F8693C" w:rsidRPr="006D120B" w14:paraId="67065713" w14:textId="77777777" w:rsidTr="00461596">
        <w:trPr>
          <w:trHeight w:hRule="exact" w:val="240"/>
        </w:trPr>
        <w:tc>
          <w:tcPr>
            <w:tcW w:w="3173" w:type="dxa"/>
          </w:tcPr>
          <w:p w14:paraId="6D344061" w14:textId="77777777" w:rsidR="00F8693C" w:rsidRPr="006D120B" w:rsidRDefault="00F8693C" w:rsidP="00F8693C">
            <w:pPr>
              <w:pStyle w:val="Heading3"/>
            </w:pPr>
            <w:r w:rsidRPr="006D120B">
              <w:t>TOTAL</w:t>
            </w:r>
          </w:p>
        </w:tc>
        <w:tc>
          <w:tcPr>
            <w:tcW w:w="450" w:type="dxa"/>
          </w:tcPr>
          <w:p w14:paraId="0896C759" w14:textId="5FDCF156" w:rsidR="00F8693C" w:rsidRPr="006D120B" w:rsidRDefault="00982FCB" w:rsidP="00F8693C">
            <w:pPr>
              <w:rPr>
                <w:sz w:val="16"/>
              </w:rPr>
            </w:pPr>
            <w:r w:rsidRPr="006D120B">
              <w:rPr>
                <w:sz w:val="16"/>
              </w:rPr>
              <w:t>16</w:t>
            </w:r>
          </w:p>
        </w:tc>
        <w:tc>
          <w:tcPr>
            <w:tcW w:w="450" w:type="dxa"/>
          </w:tcPr>
          <w:p w14:paraId="1B6A496C" w14:textId="24DB0F6E" w:rsidR="00F8693C" w:rsidRPr="006D120B" w:rsidRDefault="00982FCB" w:rsidP="00F8693C">
            <w:pPr>
              <w:rPr>
                <w:sz w:val="16"/>
              </w:rPr>
            </w:pPr>
            <w:r w:rsidRPr="006D120B">
              <w:rPr>
                <w:sz w:val="16"/>
              </w:rPr>
              <w:t>1</w:t>
            </w:r>
            <w:r w:rsidR="003979F8" w:rsidRPr="006D120B">
              <w:rPr>
                <w:sz w:val="16"/>
              </w:rPr>
              <w:t>4</w:t>
            </w:r>
          </w:p>
        </w:tc>
        <w:tc>
          <w:tcPr>
            <w:tcW w:w="427" w:type="dxa"/>
          </w:tcPr>
          <w:p w14:paraId="578F6E87" w14:textId="02EBAE0E" w:rsidR="00F8693C" w:rsidRPr="006D120B" w:rsidRDefault="003979F8" w:rsidP="00F8693C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nil"/>
            </w:tcBorders>
          </w:tcPr>
          <w:p w14:paraId="34901705" w14:textId="77777777" w:rsidR="00F8693C" w:rsidRPr="006D120B" w:rsidRDefault="00F8693C" w:rsidP="00F8693C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FFCD3" w14:textId="77777777" w:rsidR="00F8693C" w:rsidRPr="006D120B" w:rsidRDefault="00F8693C" w:rsidP="00F8693C">
            <w:pPr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2F49B" w14:textId="77777777" w:rsidR="00F8693C" w:rsidRPr="006D120B" w:rsidRDefault="00F8693C" w:rsidP="00F8693C">
            <w:pPr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EC2DE" w14:textId="77777777" w:rsidR="00F8693C" w:rsidRPr="006D120B" w:rsidRDefault="00F8693C" w:rsidP="00F8693C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668FC" w14:textId="77777777" w:rsidR="00F8693C" w:rsidRPr="006D120B" w:rsidRDefault="00F8693C" w:rsidP="00F8693C">
            <w:pPr>
              <w:rPr>
                <w:sz w:val="18"/>
              </w:rPr>
            </w:pPr>
          </w:p>
        </w:tc>
      </w:tr>
    </w:tbl>
    <w:p w14:paraId="79475156" w14:textId="77777777" w:rsidR="001A71AF" w:rsidRPr="006D120B" w:rsidRDefault="001A71AF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1080"/>
        <w:gridCol w:w="1283"/>
        <w:gridCol w:w="450"/>
        <w:gridCol w:w="2767"/>
        <w:gridCol w:w="1530"/>
      </w:tblGrid>
      <w:tr w:rsidR="006F047E" w:rsidRPr="006D120B" w14:paraId="033CF9CA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0083D7D" w14:textId="77777777" w:rsidR="006F047E" w:rsidRPr="006D120B" w:rsidRDefault="006F047E">
            <w:pPr>
              <w:rPr>
                <w:b/>
                <w:spacing w:val="20"/>
                <w:sz w:val="16"/>
              </w:rPr>
            </w:pPr>
          </w:p>
          <w:p w14:paraId="172BB7F5" w14:textId="3AC9E79C" w:rsidR="006F047E" w:rsidRPr="006D120B" w:rsidRDefault="006F047E" w:rsidP="00B21C98">
            <w:pPr>
              <w:rPr>
                <w:sz w:val="18"/>
              </w:rPr>
            </w:pPr>
            <w:r w:rsidRPr="006D120B">
              <w:rPr>
                <w:b/>
                <w:spacing w:val="20"/>
                <w:sz w:val="16"/>
              </w:rPr>
              <w:t>SEMESTER</w:t>
            </w:r>
            <w:r w:rsidR="003979F8" w:rsidRPr="006D120B">
              <w:rPr>
                <w:b/>
                <w:spacing w:val="20"/>
                <w:sz w:val="16"/>
              </w:rPr>
              <w:t xml:space="preserve"> 2   (SPRING)</w:t>
            </w:r>
          </w:p>
        </w:tc>
      </w:tr>
      <w:tr w:rsidR="001A71AF" w:rsidRPr="006D120B" w14:paraId="0C2D9721" w14:textId="77777777" w:rsidTr="0026688B">
        <w:trPr>
          <w:trHeight w:hRule="exact" w:val="240"/>
        </w:trPr>
        <w:tc>
          <w:tcPr>
            <w:tcW w:w="3173" w:type="dxa"/>
          </w:tcPr>
          <w:p w14:paraId="55476E4F" w14:textId="08A4F5FA" w:rsidR="001A71AF" w:rsidRPr="006D120B" w:rsidRDefault="003979F8">
            <w:pPr>
              <w:rPr>
                <w:sz w:val="16"/>
              </w:rPr>
            </w:pPr>
            <w:bookmarkStart w:id="1" w:name="Text15"/>
            <w:r w:rsidRPr="006D120B">
              <w:rPr>
                <w:sz w:val="16"/>
              </w:rPr>
              <w:t>BIO 121 Anatomy &amp; Physiology II</w:t>
            </w:r>
          </w:p>
        </w:tc>
        <w:tc>
          <w:tcPr>
            <w:tcW w:w="450" w:type="dxa"/>
          </w:tcPr>
          <w:p w14:paraId="305FA1D2" w14:textId="13C6D544" w:rsidR="001A71AF" w:rsidRPr="006D120B" w:rsidRDefault="003979F8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5FCFCCF4" w14:textId="18F92096" w:rsidR="001A71AF" w:rsidRPr="006D120B" w:rsidRDefault="003979F8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27" w:type="dxa"/>
          </w:tcPr>
          <w:p w14:paraId="41F69A69" w14:textId="2863EB31" w:rsidR="001A71AF" w:rsidRPr="006D120B" w:rsidRDefault="003979F8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bookmarkEnd w:id="1"/>
        <w:tc>
          <w:tcPr>
            <w:tcW w:w="1080" w:type="dxa"/>
          </w:tcPr>
          <w:p w14:paraId="2C8E8BF5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739BF95D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41BA49F0" w14:textId="77777777" w:rsidR="001A71AF" w:rsidRPr="006D120B" w:rsidRDefault="001A71AF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22B35E6C" w14:textId="08038310" w:rsidR="001A71AF" w:rsidRPr="006D120B" w:rsidRDefault="003979F8">
            <w:pPr>
              <w:rPr>
                <w:sz w:val="18"/>
              </w:rPr>
            </w:pPr>
            <w:r w:rsidRPr="006D120B">
              <w:rPr>
                <w:sz w:val="18"/>
              </w:rPr>
              <w:t>BIO 120</w:t>
            </w:r>
          </w:p>
        </w:tc>
        <w:tc>
          <w:tcPr>
            <w:tcW w:w="1530" w:type="dxa"/>
          </w:tcPr>
          <w:p w14:paraId="563A0DBB" w14:textId="77777777" w:rsidR="001A71AF" w:rsidRPr="006D120B" w:rsidRDefault="001A71AF">
            <w:pPr>
              <w:rPr>
                <w:sz w:val="18"/>
              </w:rPr>
            </w:pPr>
          </w:p>
        </w:tc>
      </w:tr>
      <w:tr w:rsidR="001A71AF" w:rsidRPr="006D120B" w14:paraId="7AAAC038" w14:textId="77777777" w:rsidTr="0026688B">
        <w:trPr>
          <w:trHeight w:hRule="exact" w:val="298"/>
        </w:trPr>
        <w:tc>
          <w:tcPr>
            <w:tcW w:w="3173" w:type="dxa"/>
          </w:tcPr>
          <w:p w14:paraId="4C0B7872" w14:textId="226C544B" w:rsidR="001A71AF" w:rsidRPr="006D120B" w:rsidRDefault="003979F8">
            <w:pPr>
              <w:rPr>
                <w:sz w:val="16"/>
              </w:rPr>
            </w:pPr>
            <w:bookmarkStart w:id="2" w:name="Text16"/>
            <w:r w:rsidRPr="006D120B">
              <w:rPr>
                <w:sz w:val="16"/>
              </w:rPr>
              <w:t>ENG 102  Composition II</w:t>
            </w:r>
          </w:p>
        </w:tc>
        <w:tc>
          <w:tcPr>
            <w:tcW w:w="450" w:type="dxa"/>
          </w:tcPr>
          <w:p w14:paraId="6F1894BD" w14:textId="30EA79E5" w:rsidR="001A71AF" w:rsidRPr="006D120B" w:rsidRDefault="003979F8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1D0F0302" w14:textId="2E5305F5" w:rsidR="001A71AF" w:rsidRPr="006D120B" w:rsidRDefault="003979F8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27" w:type="dxa"/>
          </w:tcPr>
          <w:p w14:paraId="63F33060" w14:textId="42185195" w:rsidR="001A71AF" w:rsidRPr="006D120B" w:rsidRDefault="003979F8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bookmarkEnd w:id="2"/>
        <w:tc>
          <w:tcPr>
            <w:tcW w:w="1080" w:type="dxa"/>
          </w:tcPr>
          <w:p w14:paraId="0393CC1D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580A23F7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181293BF" w14:textId="77777777" w:rsidR="001A71AF" w:rsidRPr="006D120B" w:rsidRDefault="001A71AF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1BBAD823" w14:textId="33249817" w:rsidR="001A71AF" w:rsidRPr="006D120B" w:rsidRDefault="003979F8">
            <w:pPr>
              <w:rPr>
                <w:sz w:val="18"/>
              </w:rPr>
            </w:pPr>
            <w:r w:rsidRPr="006D120B">
              <w:rPr>
                <w:sz w:val="18"/>
              </w:rPr>
              <w:t>ENG 101</w:t>
            </w:r>
          </w:p>
        </w:tc>
        <w:tc>
          <w:tcPr>
            <w:tcW w:w="1530" w:type="dxa"/>
          </w:tcPr>
          <w:p w14:paraId="6A0270B5" w14:textId="77777777" w:rsidR="001A71AF" w:rsidRPr="006D120B" w:rsidRDefault="001A71AF">
            <w:pPr>
              <w:rPr>
                <w:sz w:val="18"/>
              </w:rPr>
            </w:pPr>
          </w:p>
        </w:tc>
      </w:tr>
      <w:tr w:rsidR="001A71AF" w:rsidRPr="006D120B" w14:paraId="3FFE2EA1" w14:textId="77777777" w:rsidTr="00735AEF">
        <w:trPr>
          <w:trHeight w:hRule="exact" w:val="240"/>
        </w:trPr>
        <w:tc>
          <w:tcPr>
            <w:tcW w:w="3173" w:type="dxa"/>
          </w:tcPr>
          <w:p w14:paraId="7AFE872C" w14:textId="79C46023" w:rsidR="001A71AF" w:rsidRPr="006D120B" w:rsidRDefault="006578E4">
            <w:pPr>
              <w:rPr>
                <w:sz w:val="16"/>
              </w:rPr>
            </w:pPr>
            <w:bookmarkStart w:id="3" w:name="Text18"/>
            <w:r w:rsidRPr="006D120B">
              <w:rPr>
                <w:sz w:val="16"/>
              </w:rPr>
              <w:t>CHM 110 General  Chemistry</w:t>
            </w:r>
          </w:p>
        </w:tc>
        <w:tc>
          <w:tcPr>
            <w:tcW w:w="450" w:type="dxa"/>
          </w:tcPr>
          <w:p w14:paraId="119490FB" w14:textId="0EE79667" w:rsidR="001A71AF" w:rsidRPr="006D120B" w:rsidRDefault="000B4C68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0B8AB98A" w14:textId="6581AE87" w:rsidR="001A71AF" w:rsidRPr="006D120B" w:rsidRDefault="000B4C68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27" w:type="dxa"/>
          </w:tcPr>
          <w:p w14:paraId="63FC9A21" w14:textId="3B116B54" w:rsidR="001A71AF" w:rsidRPr="006D120B" w:rsidRDefault="000B4C68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bookmarkEnd w:id="3"/>
        <w:tc>
          <w:tcPr>
            <w:tcW w:w="1080" w:type="dxa"/>
            <w:tcBorders>
              <w:bottom w:val="single" w:sz="4" w:space="0" w:color="auto"/>
            </w:tcBorders>
          </w:tcPr>
          <w:p w14:paraId="6CB1CA43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7BA96A37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D5CC62E" w14:textId="77777777" w:rsidR="001A71AF" w:rsidRPr="006D120B" w:rsidRDefault="001A71AF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5B2B9279" w14:textId="4C6E24DA" w:rsidR="001A71AF" w:rsidRPr="006D120B" w:rsidRDefault="000B4C68">
            <w:pPr>
              <w:rPr>
                <w:sz w:val="18"/>
              </w:rPr>
            </w:pPr>
            <w:r w:rsidRPr="006D120B">
              <w:rPr>
                <w:sz w:val="18"/>
              </w:rPr>
              <w:t>SSC 100 or concurrent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19F1BE7" w14:textId="77777777" w:rsidR="001A71AF" w:rsidRPr="006D120B" w:rsidRDefault="001A71AF">
            <w:pPr>
              <w:rPr>
                <w:sz w:val="18"/>
              </w:rPr>
            </w:pPr>
          </w:p>
        </w:tc>
      </w:tr>
      <w:tr w:rsidR="001A71AF" w:rsidRPr="006D120B" w14:paraId="0A152981" w14:textId="77777777" w:rsidTr="00461596">
        <w:trPr>
          <w:trHeight w:hRule="exact" w:val="240"/>
        </w:trPr>
        <w:tc>
          <w:tcPr>
            <w:tcW w:w="3173" w:type="dxa"/>
          </w:tcPr>
          <w:p w14:paraId="2F6087EB" w14:textId="77777777" w:rsidR="001A71AF" w:rsidRPr="006D120B" w:rsidRDefault="001A71AF">
            <w:pPr>
              <w:pStyle w:val="Heading3"/>
            </w:pPr>
            <w:r w:rsidRPr="006D120B">
              <w:t>TOTAL</w:t>
            </w:r>
          </w:p>
        </w:tc>
        <w:tc>
          <w:tcPr>
            <w:tcW w:w="450" w:type="dxa"/>
          </w:tcPr>
          <w:p w14:paraId="254AFCAB" w14:textId="23D5EC41" w:rsidR="001A71AF" w:rsidRPr="006D120B" w:rsidRDefault="00AB3312">
            <w:pPr>
              <w:rPr>
                <w:sz w:val="16"/>
              </w:rPr>
            </w:pPr>
            <w:r w:rsidRPr="006D120B">
              <w:rPr>
                <w:sz w:val="16"/>
              </w:rPr>
              <w:t>1</w:t>
            </w:r>
            <w:r w:rsidR="00041A51" w:rsidRPr="006D120B"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48CBEBBC" w14:textId="28D882A6" w:rsidR="001A71AF" w:rsidRPr="006D120B" w:rsidRDefault="00041A51">
            <w:pPr>
              <w:rPr>
                <w:sz w:val="16"/>
              </w:rPr>
            </w:pPr>
            <w:r w:rsidRPr="006D120B">
              <w:rPr>
                <w:sz w:val="16"/>
              </w:rPr>
              <w:t>9</w:t>
            </w:r>
          </w:p>
        </w:tc>
        <w:tc>
          <w:tcPr>
            <w:tcW w:w="427" w:type="dxa"/>
          </w:tcPr>
          <w:p w14:paraId="521F6D4D" w14:textId="4A24A321" w:rsidR="001A71AF" w:rsidRPr="006D120B" w:rsidRDefault="00AB3312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nil"/>
            </w:tcBorders>
          </w:tcPr>
          <w:p w14:paraId="1AB1134B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DE271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4B362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2A87F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6C735" w14:textId="77777777" w:rsidR="001A71AF" w:rsidRPr="006D120B" w:rsidRDefault="001A71AF">
            <w:pPr>
              <w:rPr>
                <w:sz w:val="18"/>
              </w:rPr>
            </w:pPr>
          </w:p>
        </w:tc>
      </w:tr>
    </w:tbl>
    <w:p w14:paraId="68E5E6E5" w14:textId="77777777" w:rsidR="001A71AF" w:rsidRPr="006D120B" w:rsidRDefault="001A71AF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1080"/>
        <w:gridCol w:w="1283"/>
        <w:gridCol w:w="450"/>
        <w:gridCol w:w="2767"/>
        <w:gridCol w:w="1530"/>
      </w:tblGrid>
      <w:tr w:rsidR="006F047E" w:rsidRPr="006D120B" w14:paraId="1B28E4DD" w14:textId="77777777" w:rsidTr="006F047E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B3BF9B4" w14:textId="77777777" w:rsidR="00AB3312" w:rsidRPr="006D120B" w:rsidRDefault="00AB3312" w:rsidP="00B21C98">
            <w:pPr>
              <w:rPr>
                <w:b/>
                <w:spacing w:val="20"/>
                <w:sz w:val="16"/>
              </w:rPr>
            </w:pPr>
          </w:p>
          <w:p w14:paraId="2DD68E96" w14:textId="110D58C1" w:rsidR="006F047E" w:rsidRPr="006D120B" w:rsidRDefault="006F047E" w:rsidP="00B21C98">
            <w:pPr>
              <w:rPr>
                <w:sz w:val="18"/>
              </w:rPr>
            </w:pPr>
            <w:r w:rsidRPr="006D120B">
              <w:rPr>
                <w:b/>
                <w:spacing w:val="20"/>
                <w:sz w:val="16"/>
              </w:rPr>
              <w:t xml:space="preserve">SEMESTER </w:t>
            </w:r>
            <w:r w:rsidR="00AB3312" w:rsidRPr="006D120B">
              <w:rPr>
                <w:b/>
                <w:spacing w:val="20"/>
                <w:sz w:val="16"/>
              </w:rPr>
              <w:t>3    (FALL)</w:t>
            </w:r>
          </w:p>
        </w:tc>
      </w:tr>
      <w:tr w:rsidR="001A71AF" w:rsidRPr="006D120B" w14:paraId="7CF41F24" w14:textId="77777777" w:rsidTr="0026688B">
        <w:trPr>
          <w:trHeight w:hRule="exact" w:val="240"/>
        </w:trPr>
        <w:tc>
          <w:tcPr>
            <w:tcW w:w="3173" w:type="dxa"/>
          </w:tcPr>
          <w:p w14:paraId="0AE0B9FF" w14:textId="652BD761" w:rsidR="001A71AF" w:rsidRPr="006D120B" w:rsidRDefault="00AB3312">
            <w:pPr>
              <w:rPr>
                <w:sz w:val="16"/>
              </w:rPr>
            </w:pPr>
            <w:bookmarkStart w:id="4" w:name="Text80"/>
            <w:r w:rsidRPr="006D120B">
              <w:rPr>
                <w:sz w:val="16"/>
              </w:rPr>
              <w:t>NMT 101  Patient Care for the NMT</w:t>
            </w:r>
          </w:p>
        </w:tc>
        <w:tc>
          <w:tcPr>
            <w:tcW w:w="450" w:type="dxa"/>
          </w:tcPr>
          <w:p w14:paraId="6A4C1897" w14:textId="1076825E" w:rsidR="001A71AF" w:rsidRPr="006D120B" w:rsidRDefault="000C6615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04585876" w14:textId="2D74190E" w:rsidR="001A71AF" w:rsidRPr="006D120B" w:rsidRDefault="000C6615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427" w:type="dxa"/>
          </w:tcPr>
          <w:p w14:paraId="4C466728" w14:textId="7ACCD14A" w:rsidR="001A71AF" w:rsidRPr="006D120B" w:rsidRDefault="00565935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bookmarkEnd w:id="4"/>
        <w:tc>
          <w:tcPr>
            <w:tcW w:w="1080" w:type="dxa"/>
          </w:tcPr>
          <w:p w14:paraId="43F03D87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72752F45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14A351FF" w14:textId="77777777" w:rsidR="001A71AF" w:rsidRPr="006D120B" w:rsidRDefault="001A71AF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588D54B7" w14:textId="33C8CA2B" w:rsidR="001A71AF" w:rsidRPr="006D120B" w:rsidRDefault="0036427B">
            <w:pPr>
              <w:rPr>
                <w:sz w:val="18"/>
              </w:rPr>
            </w:pPr>
            <w:r w:rsidRPr="006D120B">
              <w:rPr>
                <w:sz w:val="18"/>
              </w:rPr>
              <w:t>BIO 120</w:t>
            </w:r>
          </w:p>
        </w:tc>
        <w:tc>
          <w:tcPr>
            <w:tcW w:w="1530" w:type="dxa"/>
          </w:tcPr>
          <w:p w14:paraId="40F7C958" w14:textId="7E505B95" w:rsidR="001A71AF" w:rsidRPr="006D120B" w:rsidRDefault="001A71AF">
            <w:pPr>
              <w:rPr>
                <w:sz w:val="18"/>
              </w:rPr>
            </w:pPr>
          </w:p>
        </w:tc>
      </w:tr>
      <w:tr w:rsidR="009D20B8" w:rsidRPr="006D120B" w14:paraId="2057E126" w14:textId="77777777" w:rsidTr="0026688B">
        <w:trPr>
          <w:trHeight w:hRule="exact" w:val="240"/>
        </w:trPr>
        <w:tc>
          <w:tcPr>
            <w:tcW w:w="3173" w:type="dxa"/>
          </w:tcPr>
          <w:p w14:paraId="43F51549" w14:textId="00B06C23" w:rsidR="009D20B8" w:rsidRPr="006D120B" w:rsidRDefault="009D20B8" w:rsidP="009D20B8">
            <w:pPr>
              <w:rPr>
                <w:sz w:val="18"/>
                <w:szCs w:val="18"/>
              </w:rPr>
            </w:pPr>
            <w:r w:rsidRPr="006D120B">
              <w:rPr>
                <w:sz w:val="18"/>
                <w:szCs w:val="18"/>
              </w:rPr>
              <w:t>SOC 213  Ethical Issues in Healthcare</w:t>
            </w:r>
          </w:p>
        </w:tc>
        <w:tc>
          <w:tcPr>
            <w:tcW w:w="450" w:type="dxa"/>
          </w:tcPr>
          <w:p w14:paraId="2C3E6930" w14:textId="0B313610" w:rsidR="009D20B8" w:rsidRPr="006D120B" w:rsidRDefault="009D20B8" w:rsidP="009D20B8">
            <w:pPr>
              <w:rPr>
                <w:sz w:val="18"/>
                <w:szCs w:val="18"/>
              </w:rPr>
            </w:pPr>
            <w:r w:rsidRPr="006D120B">
              <w:rPr>
                <w:sz w:val="18"/>
                <w:szCs w:val="18"/>
              </w:rPr>
              <w:t>3</w:t>
            </w:r>
          </w:p>
        </w:tc>
        <w:tc>
          <w:tcPr>
            <w:tcW w:w="450" w:type="dxa"/>
          </w:tcPr>
          <w:p w14:paraId="71561DD7" w14:textId="79F3B1E4" w:rsidR="009D20B8" w:rsidRPr="006D120B" w:rsidRDefault="009D20B8" w:rsidP="009D20B8">
            <w:pPr>
              <w:rPr>
                <w:sz w:val="18"/>
                <w:szCs w:val="18"/>
              </w:rPr>
            </w:pPr>
            <w:r w:rsidRPr="006D120B">
              <w:rPr>
                <w:sz w:val="18"/>
                <w:szCs w:val="18"/>
              </w:rPr>
              <w:t>3</w:t>
            </w:r>
          </w:p>
        </w:tc>
        <w:tc>
          <w:tcPr>
            <w:tcW w:w="427" w:type="dxa"/>
          </w:tcPr>
          <w:p w14:paraId="0FC3C548" w14:textId="14FC785F" w:rsidR="009D20B8" w:rsidRPr="006D120B" w:rsidRDefault="009D20B8" w:rsidP="009D20B8">
            <w:pPr>
              <w:rPr>
                <w:sz w:val="18"/>
                <w:szCs w:val="18"/>
              </w:rPr>
            </w:pPr>
            <w:r w:rsidRPr="006D120B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14:paraId="64741E84" w14:textId="77777777" w:rsidR="009D20B8" w:rsidRPr="006D120B" w:rsidRDefault="009D20B8" w:rsidP="009D2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14:paraId="55C3931B" w14:textId="77777777" w:rsidR="009D20B8" w:rsidRPr="006D120B" w:rsidRDefault="009D20B8" w:rsidP="009D20B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AEF54E4" w14:textId="77777777" w:rsidR="009D20B8" w:rsidRPr="006D120B" w:rsidRDefault="009D20B8" w:rsidP="009D20B8">
            <w:pPr>
              <w:rPr>
                <w:sz w:val="18"/>
                <w:szCs w:val="18"/>
              </w:rPr>
            </w:pPr>
          </w:p>
        </w:tc>
        <w:tc>
          <w:tcPr>
            <w:tcW w:w="2767" w:type="dxa"/>
          </w:tcPr>
          <w:p w14:paraId="5A987FC0" w14:textId="34A28C09" w:rsidR="009D20B8" w:rsidRPr="006D120B" w:rsidRDefault="009D20B8" w:rsidP="009D20B8">
            <w:pPr>
              <w:rPr>
                <w:sz w:val="18"/>
                <w:szCs w:val="18"/>
              </w:rPr>
            </w:pPr>
            <w:r w:rsidRPr="006D120B">
              <w:rPr>
                <w:sz w:val="18"/>
                <w:szCs w:val="18"/>
              </w:rPr>
              <w:t>SSC 100 or concurrent</w:t>
            </w:r>
          </w:p>
        </w:tc>
        <w:tc>
          <w:tcPr>
            <w:tcW w:w="1530" w:type="dxa"/>
          </w:tcPr>
          <w:p w14:paraId="2769C92F" w14:textId="77777777" w:rsidR="009D20B8" w:rsidRPr="006D120B" w:rsidRDefault="009D20B8" w:rsidP="009D20B8">
            <w:pPr>
              <w:rPr>
                <w:sz w:val="18"/>
                <w:szCs w:val="18"/>
              </w:rPr>
            </w:pPr>
          </w:p>
        </w:tc>
      </w:tr>
      <w:tr w:rsidR="001A71AF" w:rsidRPr="006D120B" w14:paraId="6C6DA613" w14:textId="77777777" w:rsidTr="0026688B">
        <w:trPr>
          <w:trHeight w:hRule="exact" w:val="240"/>
        </w:trPr>
        <w:tc>
          <w:tcPr>
            <w:tcW w:w="3173" w:type="dxa"/>
          </w:tcPr>
          <w:p w14:paraId="3C5B90AE" w14:textId="2CB4E6FF" w:rsidR="001A71AF" w:rsidRPr="006D120B" w:rsidRDefault="000C6615">
            <w:pPr>
              <w:rPr>
                <w:sz w:val="16"/>
              </w:rPr>
            </w:pPr>
            <w:bookmarkStart w:id="5" w:name="Text81"/>
            <w:r w:rsidRPr="006D120B">
              <w:rPr>
                <w:sz w:val="16"/>
              </w:rPr>
              <w:t>NMT 222</w:t>
            </w:r>
            <w:r w:rsidR="0026779A" w:rsidRPr="006D120B">
              <w:rPr>
                <w:sz w:val="16"/>
              </w:rPr>
              <w:t xml:space="preserve">   Nuclear Physics</w:t>
            </w:r>
          </w:p>
        </w:tc>
        <w:tc>
          <w:tcPr>
            <w:tcW w:w="450" w:type="dxa"/>
          </w:tcPr>
          <w:p w14:paraId="1FCA2C91" w14:textId="24783A43" w:rsidR="001A71AF" w:rsidRPr="006D120B" w:rsidRDefault="00F82117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450" w:type="dxa"/>
          </w:tcPr>
          <w:p w14:paraId="2A1C89D9" w14:textId="20AAE3BC" w:rsidR="001A71AF" w:rsidRPr="006D120B" w:rsidRDefault="00F82117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427" w:type="dxa"/>
          </w:tcPr>
          <w:p w14:paraId="23E11523" w14:textId="5081435D" w:rsidR="001A71AF" w:rsidRPr="006D120B" w:rsidRDefault="0026779A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bookmarkEnd w:id="5"/>
        <w:tc>
          <w:tcPr>
            <w:tcW w:w="1080" w:type="dxa"/>
          </w:tcPr>
          <w:p w14:paraId="0CF4A840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20E74C22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6460869F" w14:textId="77777777" w:rsidR="001A71AF" w:rsidRPr="006D120B" w:rsidRDefault="001A71AF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66196C88" w14:textId="38CAB2BB" w:rsidR="001A71AF" w:rsidRPr="006D120B" w:rsidRDefault="0026779A">
            <w:pPr>
              <w:rPr>
                <w:sz w:val="18"/>
              </w:rPr>
            </w:pPr>
            <w:r w:rsidRPr="006D120B">
              <w:rPr>
                <w:sz w:val="18"/>
              </w:rPr>
              <w:t>PHY 11</w:t>
            </w:r>
            <w:r w:rsidR="00C6769F" w:rsidRPr="006D120B">
              <w:rPr>
                <w:sz w:val="18"/>
              </w:rPr>
              <w:t>1 or PHY 205</w:t>
            </w:r>
          </w:p>
        </w:tc>
        <w:tc>
          <w:tcPr>
            <w:tcW w:w="1530" w:type="dxa"/>
          </w:tcPr>
          <w:p w14:paraId="78659763" w14:textId="6BD667E6" w:rsidR="001A71AF" w:rsidRPr="006D120B" w:rsidRDefault="001A71AF">
            <w:pPr>
              <w:rPr>
                <w:sz w:val="18"/>
              </w:rPr>
            </w:pPr>
          </w:p>
        </w:tc>
      </w:tr>
      <w:tr w:rsidR="001A71AF" w:rsidRPr="006D120B" w14:paraId="77C788A2" w14:textId="77777777" w:rsidTr="0026688B">
        <w:trPr>
          <w:trHeight w:hRule="exact" w:val="240"/>
        </w:trPr>
        <w:tc>
          <w:tcPr>
            <w:tcW w:w="3173" w:type="dxa"/>
          </w:tcPr>
          <w:p w14:paraId="44735389" w14:textId="77777777" w:rsidR="001A71AF" w:rsidRPr="006D120B" w:rsidRDefault="001A71AF">
            <w:pPr>
              <w:pStyle w:val="Heading3"/>
            </w:pPr>
            <w:r w:rsidRPr="006D120B">
              <w:t>TOTAL</w:t>
            </w:r>
          </w:p>
        </w:tc>
        <w:tc>
          <w:tcPr>
            <w:tcW w:w="450" w:type="dxa"/>
          </w:tcPr>
          <w:p w14:paraId="17587E32" w14:textId="75F1286D" w:rsidR="001A71AF" w:rsidRPr="006D120B" w:rsidRDefault="00041A51">
            <w:pPr>
              <w:rPr>
                <w:sz w:val="16"/>
              </w:rPr>
            </w:pPr>
            <w:r w:rsidRPr="006D120B">
              <w:rPr>
                <w:sz w:val="16"/>
              </w:rPr>
              <w:t>8</w:t>
            </w:r>
          </w:p>
        </w:tc>
        <w:tc>
          <w:tcPr>
            <w:tcW w:w="450" w:type="dxa"/>
          </w:tcPr>
          <w:p w14:paraId="38EE0C52" w14:textId="4A46AAC2" w:rsidR="001A71AF" w:rsidRPr="006D120B" w:rsidRDefault="00041A51">
            <w:pPr>
              <w:rPr>
                <w:sz w:val="16"/>
              </w:rPr>
            </w:pPr>
            <w:r w:rsidRPr="006D120B">
              <w:rPr>
                <w:sz w:val="16"/>
              </w:rPr>
              <w:t>7</w:t>
            </w:r>
          </w:p>
        </w:tc>
        <w:tc>
          <w:tcPr>
            <w:tcW w:w="427" w:type="dxa"/>
          </w:tcPr>
          <w:p w14:paraId="1F5B7C8F" w14:textId="12949CFE" w:rsidR="001A71AF" w:rsidRPr="006D120B" w:rsidRDefault="00565935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13C63A77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36BDA9C5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2526A96F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2767" w:type="dxa"/>
            <w:tcBorders>
              <w:left w:val="nil"/>
              <w:bottom w:val="nil"/>
              <w:right w:val="nil"/>
            </w:tcBorders>
          </w:tcPr>
          <w:p w14:paraId="573ECA02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1ED8A1E5" w14:textId="77777777" w:rsidR="001A71AF" w:rsidRPr="006D120B" w:rsidRDefault="001A71AF">
            <w:pPr>
              <w:rPr>
                <w:sz w:val="18"/>
              </w:rPr>
            </w:pPr>
          </w:p>
        </w:tc>
      </w:tr>
    </w:tbl>
    <w:p w14:paraId="3CD1A2C4" w14:textId="77777777" w:rsidR="001A71AF" w:rsidRPr="006D120B" w:rsidRDefault="001A71AF">
      <w:pPr>
        <w:rPr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1080"/>
        <w:gridCol w:w="1283"/>
        <w:gridCol w:w="450"/>
        <w:gridCol w:w="2767"/>
        <w:gridCol w:w="1530"/>
      </w:tblGrid>
      <w:tr w:rsidR="006F047E" w:rsidRPr="006D120B" w14:paraId="18F59F83" w14:textId="77777777" w:rsidTr="006F047E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D312240" w14:textId="77777777" w:rsidR="0026779A" w:rsidRPr="006D120B" w:rsidRDefault="0026779A" w:rsidP="00B21C98">
            <w:pPr>
              <w:rPr>
                <w:b/>
                <w:spacing w:val="20"/>
                <w:sz w:val="16"/>
              </w:rPr>
            </w:pPr>
          </w:p>
          <w:p w14:paraId="210D5EAC" w14:textId="21453E40" w:rsidR="006F047E" w:rsidRPr="006D120B" w:rsidRDefault="006F047E" w:rsidP="00B21C98">
            <w:pPr>
              <w:rPr>
                <w:sz w:val="18"/>
              </w:rPr>
            </w:pPr>
            <w:r w:rsidRPr="006D120B">
              <w:rPr>
                <w:b/>
                <w:spacing w:val="20"/>
                <w:sz w:val="16"/>
              </w:rPr>
              <w:t xml:space="preserve">SEMESTER </w:t>
            </w:r>
            <w:r w:rsidR="0026779A" w:rsidRPr="006D120B">
              <w:rPr>
                <w:b/>
                <w:spacing w:val="20"/>
                <w:sz w:val="16"/>
              </w:rPr>
              <w:t>4     (SPRING)</w:t>
            </w:r>
          </w:p>
        </w:tc>
      </w:tr>
      <w:tr w:rsidR="001A71AF" w:rsidRPr="006D120B" w14:paraId="05A1267C" w14:textId="77777777" w:rsidTr="0026688B">
        <w:trPr>
          <w:trHeight w:hRule="exact" w:val="240"/>
        </w:trPr>
        <w:tc>
          <w:tcPr>
            <w:tcW w:w="3173" w:type="dxa"/>
          </w:tcPr>
          <w:p w14:paraId="21F532D1" w14:textId="5309157B" w:rsidR="001A71AF" w:rsidRPr="006D120B" w:rsidRDefault="0026779A">
            <w:pPr>
              <w:rPr>
                <w:sz w:val="16"/>
              </w:rPr>
            </w:pPr>
            <w:bookmarkStart w:id="6" w:name="Text110"/>
            <w:bookmarkStart w:id="7" w:name="Text131"/>
            <w:r w:rsidRPr="006D120B">
              <w:rPr>
                <w:sz w:val="16"/>
              </w:rPr>
              <w:t>HLH 215  Cardiovascular Monitoring</w:t>
            </w:r>
          </w:p>
        </w:tc>
        <w:bookmarkEnd w:id="6"/>
        <w:tc>
          <w:tcPr>
            <w:tcW w:w="450" w:type="dxa"/>
          </w:tcPr>
          <w:p w14:paraId="56AB47AD" w14:textId="1E89FF7B" w:rsidR="001A71AF" w:rsidRPr="006D120B" w:rsidRDefault="0026779A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450" w:type="dxa"/>
          </w:tcPr>
          <w:p w14:paraId="03E9AA31" w14:textId="2F1AC576" w:rsidR="001A71AF" w:rsidRPr="006D120B" w:rsidRDefault="0026779A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427" w:type="dxa"/>
          </w:tcPr>
          <w:p w14:paraId="3632D452" w14:textId="3116070D" w:rsidR="001A71AF" w:rsidRPr="006D120B" w:rsidRDefault="0026779A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bookmarkEnd w:id="7"/>
        <w:tc>
          <w:tcPr>
            <w:tcW w:w="1080" w:type="dxa"/>
          </w:tcPr>
          <w:p w14:paraId="5708224F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6E190657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5115290C" w14:textId="77777777" w:rsidR="001A71AF" w:rsidRPr="006D120B" w:rsidRDefault="001A71AF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33D48B80" w14:textId="69B3F15D" w:rsidR="001A71AF" w:rsidRPr="006D120B" w:rsidRDefault="0026779A">
            <w:pPr>
              <w:rPr>
                <w:sz w:val="18"/>
              </w:rPr>
            </w:pPr>
            <w:r w:rsidRPr="006D120B">
              <w:rPr>
                <w:sz w:val="18"/>
              </w:rPr>
              <w:t>BIO 121</w:t>
            </w:r>
            <w:r w:rsidR="00C81918" w:rsidRPr="006D120B">
              <w:rPr>
                <w:sz w:val="18"/>
              </w:rPr>
              <w:t>, NMT 101</w:t>
            </w:r>
          </w:p>
        </w:tc>
        <w:tc>
          <w:tcPr>
            <w:tcW w:w="1530" w:type="dxa"/>
          </w:tcPr>
          <w:p w14:paraId="7BF874AE" w14:textId="77777777" w:rsidR="001A71AF" w:rsidRPr="006D120B" w:rsidRDefault="001A71AF">
            <w:pPr>
              <w:rPr>
                <w:sz w:val="18"/>
              </w:rPr>
            </w:pPr>
          </w:p>
        </w:tc>
      </w:tr>
      <w:tr w:rsidR="001A71AF" w:rsidRPr="006D120B" w14:paraId="68D99C24" w14:textId="77777777" w:rsidTr="00545661">
        <w:trPr>
          <w:trHeight w:hRule="exact" w:val="478"/>
        </w:trPr>
        <w:tc>
          <w:tcPr>
            <w:tcW w:w="3173" w:type="dxa"/>
          </w:tcPr>
          <w:p w14:paraId="124E0C7C" w14:textId="7EE4A2C9" w:rsidR="001A71AF" w:rsidRPr="006D120B" w:rsidRDefault="00C81918">
            <w:pPr>
              <w:rPr>
                <w:sz w:val="16"/>
              </w:rPr>
            </w:pPr>
            <w:r w:rsidRPr="006D120B">
              <w:rPr>
                <w:sz w:val="16"/>
              </w:rPr>
              <w:t>NMT 115  Introduction to Nuclear Medicine</w:t>
            </w:r>
          </w:p>
        </w:tc>
        <w:tc>
          <w:tcPr>
            <w:tcW w:w="450" w:type="dxa"/>
          </w:tcPr>
          <w:p w14:paraId="5741B5AE" w14:textId="2445E884" w:rsidR="001A71AF" w:rsidRPr="006D120B" w:rsidRDefault="00C81918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450" w:type="dxa"/>
          </w:tcPr>
          <w:p w14:paraId="0EE3BCBD" w14:textId="28F5CE38" w:rsidR="001A71AF" w:rsidRPr="006D120B" w:rsidRDefault="00C81918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427" w:type="dxa"/>
          </w:tcPr>
          <w:p w14:paraId="51CC610C" w14:textId="78F51202" w:rsidR="001A71AF" w:rsidRPr="006D120B" w:rsidRDefault="00C81918">
            <w:pPr>
              <w:rPr>
                <w:sz w:val="16"/>
              </w:rPr>
            </w:pPr>
            <w:r w:rsidRPr="006D120B">
              <w:rPr>
                <w:sz w:val="16"/>
              </w:rPr>
              <w:t>1</w:t>
            </w:r>
          </w:p>
        </w:tc>
        <w:tc>
          <w:tcPr>
            <w:tcW w:w="1080" w:type="dxa"/>
          </w:tcPr>
          <w:p w14:paraId="28B3E0A7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17BE3199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768186A2" w14:textId="77777777" w:rsidR="001A71AF" w:rsidRPr="006D120B" w:rsidRDefault="001A71AF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6216DCB3" w14:textId="3BAC5CE1" w:rsidR="001A71AF" w:rsidRPr="006D120B" w:rsidRDefault="00C93B31">
            <w:pPr>
              <w:rPr>
                <w:sz w:val="18"/>
              </w:rPr>
            </w:pPr>
            <w:r w:rsidRPr="006D120B">
              <w:rPr>
                <w:sz w:val="18"/>
              </w:rPr>
              <w:t>NMT 101</w:t>
            </w:r>
            <w:r w:rsidR="008507A8" w:rsidRPr="006D120B">
              <w:rPr>
                <w:sz w:val="18"/>
              </w:rPr>
              <w:t>,</w:t>
            </w:r>
            <w:r w:rsidR="00A42727" w:rsidRPr="006D120B">
              <w:rPr>
                <w:sz w:val="18"/>
              </w:rPr>
              <w:t xml:space="preserve"> NMT 222</w:t>
            </w:r>
          </w:p>
        </w:tc>
        <w:tc>
          <w:tcPr>
            <w:tcW w:w="1530" w:type="dxa"/>
          </w:tcPr>
          <w:p w14:paraId="221DB5F1" w14:textId="1B5CDDAA" w:rsidR="001A71AF" w:rsidRPr="006D120B" w:rsidRDefault="001A71AF">
            <w:pPr>
              <w:rPr>
                <w:sz w:val="18"/>
              </w:rPr>
            </w:pPr>
          </w:p>
        </w:tc>
      </w:tr>
      <w:tr w:rsidR="001A71AF" w:rsidRPr="006D120B" w14:paraId="44B8C489" w14:textId="77777777" w:rsidTr="00461596">
        <w:trPr>
          <w:trHeight w:hRule="exact" w:val="442"/>
        </w:trPr>
        <w:tc>
          <w:tcPr>
            <w:tcW w:w="3173" w:type="dxa"/>
          </w:tcPr>
          <w:p w14:paraId="7F47F6C1" w14:textId="08A59E9D" w:rsidR="001A71AF" w:rsidRPr="006D120B" w:rsidRDefault="00C93B31">
            <w:pPr>
              <w:rPr>
                <w:sz w:val="16"/>
              </w:rPr>
            </w:pPr>
            <w:r w:rsidRPr="006D120B">
              <w:rPr>
                <w:sz w:val="16"/>
              </w:rPr>
              <w:t xml:space="preserve">NMT 224  </w:t>
            </w:r>
            <w:proofErr w:type="spellStart"/>
            <w:r w:rsidRPr="006D120B">
              <w:rPr>
                <w:sz w:val="16"/>
              </w:rPr>
              <w:t>Radiopharmacy</w:t>
            </w:r>
            <w:proofErr w:type="spellEnd"/>
            <w:r w:rsidRPr="006D120B">
              <w:rPr>
                <w:sz w:val="16"/>
              </w:rPr>
              <w:t xml:space="preserve"> &amp; Pharmacology</w:t>
            </w:r>
          </w:p>
        </w:tc>
        <w:tc>
          <w:tcPr>
            <w:tcW w:w="450" w:type="dxa"/>
          </w:tcPr>
          <w:p w14:paraId="06D2369D" w14:textId="54C29785" w:rsidR="001A71AF" w:rsidRPr="006D120B" w:rsidRDefault="00C93B31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4985D91C" w14:textId="483BA2C8" w:rsidR="001A71AF" w:rsidRPr="006D120B" w:rsidRDefault="00C93B31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427" w:type="dxa"/>
          </w:tcPr>
          <w:p w14:paraId="2EE6EA3A" w14:textId="32E0A7DA" w:rsidR="001A71AF" w:rsidRPr="006D120B" w:rsidRDefault="00C93B31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1080" w:type="dxa"/>
          </w:tcPr>
          <w:p w14:paraId="6BB491DA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094C4FC9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4F9D8199" w14:textId="77777777" w:rsidR="001A71AF" w:rsidRPr="006D120B" w:rsidRDefault="001A71AF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6881B188" w14:textId="30F35E1F" w:rsidR="001A71AF" w:rsidRPr="006D120B" w:rsidRDefault="00461596">
            <w:pPr>
              <w:rPr>
                <w:sz w:val="18"/>
              </w:rPr>
            </w:pPr>
            <w:r w:rsidRPr="006D120B">
              <w:rPr>
                <w:sz w:val="18"/>
              </w:rPr>
              <w:t>CHM 110. NMT 222</w:t>
            </w:r>
          </w:p>
        </w:tc>
        <w:tc>
          <w:tcPr>
            <w:tcW w:w="1530" w:type="dxa"/>
          </w:tcPr>
          <w:p w14:paraId="52849E46" w14:textId="54B08704" w:rsidR="001A71AF" w:rsidRPr="006D120B" w:rsidRDefault="001A71AF">
            <w:pPr>
              <w:rPr>
                <w:sz w:val="18"/>
              </w:rPr>
            </w:pPr>
          </w:p>
        </w:tc>
      </w:tr>
      <w:tr w:rsidR="001A71AF" w:rsidRPr="006D120B" w14:paraId="42597B57" w14:textId="77777777" w:rsidTr="0026688B">
        <w:trPr>
          <w:trHeight w:hRule="exact" w:val="240"/>
        </w:trPr>
        <w:tc>
          <w:tcPr>
            <w:tcW w:w="3173" w:type="dxa"/>
          </w:tcPr>
          <w:p w14:paraId="5B571070" w14:textId="77777777" w:rsidR="001A71AF" w:rsidRPr="006D120B" w:rsidRDefault="001A71AF">
            <w:pPr>
              <w:pStyle w:val="Heading3"/>
            </w:pPr>
            <w:r w:rsidRPr="006D120B">
              <w:t>T</w:t>
            </w:r>
            <w:bookmarkStart w:id="8" w:name="Text116"/>
            <w:r w:rsidRPr="006D120B">
              <w:t>OTAL</w:t>
            </w:r>
          </w:p>
        </w:tc>
        <w:bookmarkEnd w:id="8"/>
        <w:tc>
          <w:tcPr>
            <w:tcW w:w="450" w:type="dxa"/>
          </w:tcPr>
          <w:p w14:paraId="361E7FDD" w14:textId="20BCBF48" w:rsidR="001A71AF" w:rsidRPr="006D120B" w:rsidRDefault="00C93B31">
            <w:pPr>
              <w:rPr>
                <w:sz w:val="16"/>
              </w:rPr>
            </w:pPr>
            <w:r w:rsidRPr="006D120B"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4B1C1FB2" w14:textId="040303C7" w:rsidR="001A71AF" w:rsidRPr="006D120B" w:rsidRDefault="00C93B31">
            <w:pPr>
              <w:rPr>
                <w:sz w:val="16"/>
              </w:rPr>
            </w:pPr>
            <w:r w:rsidRPr="006D120B">
              <w:rPr>
                <w:sz w:val="16"/>
              </w:rPr>
              <w:t>6</w:t>
            </w:r>
          </w:p>
        </w:tc>
        <w:tc>
          <w:tcPr>
            <w:tcW w:w="427" w:type="dxa"/>
          </w:tcPr>
          <w:p w14:paraId="10F8C469" w14:textId="02B49BE0" w:rsidR="001A71AF" w:rsidRPr="006D120B" w:rsidRDefault="00C93B31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3293B455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6779DF98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4983A555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2767" w:type="dxa"/>
            <w:tcBorders>
              <w:left w:val="nil"/>
              <w:bottom w:val="nil"/>
              <w:right w:val="nil"/>
            </w:tcBorders>
          </w:tcPr>
          <w:p w14:paraId="5A6A82EC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432D77CB" w14:textId="77777777" w:rsidR="001A71AF" w:rsidRPr="006D120B" w:rsidRDefault="001A71AF">
            <w:pPr>
              <w:rPr>
                <w:sz w:val="18"/>
              </w:rPr>
            </w:pPr>
          </w:p>
        </w:tc>
      </w:tr>
    </w:tbl>
    <w:p w14:paraId="7DDD9537" w14:textId="77777777" w:rsidR="004A73DD" w:rsidRPr="006D120B" w:rsidRDefault="004A73DD">
      <w:pPr>
        <w:rPr>
          <w:b/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1080"/>
        <w:gridCol w:w="1283"/>
        <w:gridCol w:w="450"/>
        <w:gridCol w:w="2767"/>
        <w:gridCol w:w="1530"/>
      </w:tblGrid>
      <w:tr w:rsidR="006F047E" w:rsidRPr="006D120B" w14:paraId="6BEA9F33" w14:textId="77777777" w:rsidTr="006F047E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8B24C4D" w14:textId="77777777" w:rsidR="006F047E" w:rsidRPr="006D120B" w:rsidRDefault="006F047E" w:rsidP="00544904">
            <w:pPr>
              <w:rPr>
                <w:b/>
                <w:spacing w:val="20"/>
                <w:sz w:val="16"/>
              </w:rPr>
            </w:pPr>
            <w:bookmarkStart w:id="9" w:name="_Hlk184210073"/>
          </w:p>
          <w:p w14:paraId="2B26006A" w14:textId="6EF6EA86" w:rsidR="006F047E" w:rsidRPr="006D120B" w:rsidRDefault="006F047E" w:rsidP="00B21C98">
            <w:pPr>
              <w:rPr>
                <w:sz w:val="18"/>
              </w:rPr>
            </w:pPr>
            <w:r w:rsidRPr="006D120B">
              <w:rPr>
                <w:b/>
                <w:spacing w:val="20"/>
                <w:sz w:val="16"/>
              </w:rPr>
              <w:t>SEMESTER</w:t>
            </w:r>
            <w:r w:rsidR="00C93B31" w:rsidRPr="006D120B">
              <w:rPr>
                <w:b/>
                <w:spacing w:val="20"/>
                <w:sz w:val="16"/>
              </w:rPr>
              <w:t xml:space="preserve"> 5     (SUMMER)</w:t>
            </w:r>
            <w:r w:rsidRPr="006D120B">
              <w:rPr>
                <w:b/>
                <w:spacing w:val="20"/>
                <w:sz w:val="16"/>
              </w:rPr>
              <w:t xml:space="preserve"> </w:t>
            </w:r>
          </w:p>
        </w:tc>
      </w:tr>
      <w:tr w:rsidR="004A73DD" w:rsidRPr="006D120B" w14:paraId="6BE1ACBF" w14:textId="77777777" w:rsidTr="004E0E49">
        <w:trPr>
          <w:trHeight w:hRule="exact" w:val="442"/>
        </w:trPr>
        <w:tc>
          <w:tcPr>
            <w:tcW w:w="3173" w:type="dxa"/>
          </w:tcPr>
          <w:p w14:paraId="22EA4650" w14:textId="42AADCF1" w:rsidR="004A73DD" w:rsidRPr="006D120B" w:rsidRDefault="00C93B31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 xml:space="preserve">NMT 201  Nuclear Medicine </w:t>
            </w:r>
            <w:r w:rsidR="003E0C0F" w:rsidRPr="006D120B">
              <w:rPr>
                <w:sz w:val="16"/>
              </w:rPr>
              <w:t>I</w:t>
            </w:r>
          </w:p>
        </w:tc>
        <w:tc>
          <w:tcPr>
            <w:tcW w:w="450" w:type="dxa"/>
          </w:tcPr>
          <w:p w14:paraId="10983C5D" w14:textId="2FEADF6B" w:rsidR="004A73DD" w:rsidRPr="006D120B" w:rsidRDefault="003E0C0F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3B507255" w14:textId="6089EBDA" w:rsidR="004A73DD" w:rsidRPr="006D120B" w:rsidRDefault="003E0C0F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27" w:type="dxa"/>
          </w:tcPr>
          <w:p w14:paraId="183F09B6" w14:textId="2629FE30" w:rsidR="004A73DD" w:rsidRPr="006D120B" w:rsidRDefault="003E0C0F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tc>
          <w:tcPr>
            <w:tcW w:w="1080" w:type="dxa"/>
          </w:tcPr>
          <w:p w14:paraId="456454FF" w14:textId="77777777" w:rsidR="004A73DD" w:rsidRPr="006D120B" w:rsidRDefault="004A73DD" w:rsidP="00544904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351D9839" w14:textId="77777777" w:rsidR="004A73DD" w:rsidRPr="006D120B" w:rsidRDefault="004A73DD" w:rsidP="00544904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4B659787" w14:textId="77777777" w:rsidR="004A73DD" w:rsidRPr="006D120B" w:rsidRDefault="004A73DD" w:rsidP="00544904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1372E133" w14:textId="66F603D8" w:rsidR="004A73DD" w:rsidRPr="006D120B" w:rsidRDefault="00EB4329" w:rsidP="00544904">
            <w:pPr>
              <w:rPr>
                <w:sz w:val="18"/>
              </w:rPr>
            </w:pPr>
            <w:r w:rsidRPr="006D120B">
              <w:rPr>
                <w:sz w:val="18"/>
              </w:rPr>
              <w:t>NMT 224, NMT 115, HLH 215</w:t>
            </w:r>
          </w:p>
        </w:tc>
        <w:tc>
          <w:tcPr>
            <w:tcW w:w="1530" w:type="dxa"/>
          </w:tcPr>
          <w:p w14:paraId="39361C1F" w14:textId="06FE5289" w:rsidR="004A73DD" w:rsidRPr="006D120B" w:rsidRDefault="004E0E49" w:rsidP="00544904">
            <w:pPr>
              <w:rPr>
                <w:sz w:val="18"/>
              </w:rPr>
            </w:pPr>
            <w:r w:rsidRPr="006D120B">
              <w:rPr>
                <w:sz w:val="18"/>
              </w:rPr>
              <w:t>NMT 295</w:t>
            </w:r>
          </w:p>
        </w:tc>
      </w:tr>
      <w:tr w:rsidR="004A73DD" w:rsidRPr="006D120B" w14:paraId="5D75D819" w14:textId="77777777" w:rsidTr="004E0E49">
        <w:trPr>
          <w:trHeight w:hRule="exact" w:val="532"/>
        </w:trPr>
        <w:tc>
          <w:tcPr>
            <w:tcW w:w="3173" w:type="dxa"/>
          </w:tcPr>
          <w:p w14:paraId="4BAD1346" w14:textId="54C2B435" w:rsidR="004A73DD" w:rsidRPr="006D120B" w:rsidRDefault="003E0C0F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NMT 295 Clinical Internship I</w:t>
            </w:r>
          </w:p>
        </w:tc>
        <w:tc>
          <w:tcPr>
            <w:tcW w:w="450" w:type="dxa"/>
          </w:tcPr>
          <w:p w14:paraId="49C92FE2" w14:textId="4C88366F" w:rsidR="004A73DD" w:rsidRPr="006D120B" w:rsidRDefault="003E0C0F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463EC792" w14:textId="35EB0EBB" w:rsidR="004A73DD" w:rsidRPr="006D120B" w:rsidRDefault="007A00CF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tc>
          <w:tcPr>
            <w:tcW w:w="427" w:type="dxa"/>
          </w:tcPr>
          <w:p w14:paraId="717AF70A" w14:textId="0E709A99" w:rsidR="004A73DD" w:rsidRPr="006D120B" w:rsidRDefault="00FF3846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18</w:t>
            </w:r>
          </w:p>
        </w:tc>
        <w:tc>
          <w:tcPr>
            <w:tcW w:w="1080" w:type="dxa"/>
          </w:tcPr>
          <w:p w14:paraId="15643405" w14:textId="77777777" w:rsidR="004A73DD" w:rsidRPr="006D120B" w:rsidRDefault="004A73DD" w:rsidP="00544904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402C612F" w14:textId="77777777" w:rsidR="004A73DD" w:rsidRPr="006D120B" w:rsidRDefault="004A73DD" w:rsidP="00544904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019918DA" w14:textId="77777777" w:rsidR="004A73DD" w:rsidRPr="006D120B" w:rsidRDefault="004A73DD" w:rsidP="00544904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695B0F53" w14:textId="4CC1151F" w:rsidR="004A73DD" w:rsidRPr="006D120B" w:rsidRDefault="004B5746" w:rsidP="00544904">
            <w:pPr>
              <w:rPr>
                <w:sz w:val="18"/>
              </w:rPr>
            </w:pPr>
            <w:r w:rsidRPr="006D120B">
              <w:rPr>
                <w:sz w:val="18"/>
              </w:rPr>
              <w:t xml:space="preserve">ENG 102, </w:t>
            </w:r>
            <w:r w:rsidR="007A00CF" w:rsidRPr="006D120B">
              <w:rPr>
                <w:sz w:val="18"/>
              </w:rPr>
              <w:t>NMT 115, NMT 22</w:t>
            </w:r>
            <w:r w:rsidR="00D50AD2" w:rsidRPr="006D120B">
              <w:rPr>
                <w:sz w:val="18"/>
              </w:rPr>
              <w:t>4</w:t>
            </w:r>
          </w:p>
        </w:tc>
        <w:tc>
          <w:tcPr>
            <w:tcW w:w="1530" w:type="dxa"/>
          </w:tcPr>
          <w:p w14:paraId="6567E2D4" w14:textId="361E8FA4" w:rsidR="004A73DD" w:rsidRPr="006D120B" w:rsidRDefault="004E0E49" w:rsidP="00544904">
            <w:pPr>
              <w:rPr>
                <w:sz w:val="18"/>
              </w:rPr>
            </w:pPr>
            <w:r w:rsidRPr="006D120B">
              <w:rPr>
                <w:sz w:val="18"/>
              </w:rPr>
              <w:t xml:space="preserve">NMT 201 </w:t>
            </w:r>
          </w:p>
        </w:tc>
      </w:tr>
      <w:tr w:rsidR="004A73DD" w:rsidRPr="006D120B" w14:paraId="23BEBA14" w14:textId="77777777" w:rsidTr="0026688B">
        <w:trPr>
          <w:trHeight w:hRule="exact" w:val="240"/>
        </w:trPr>
        <w:tc>
          <w:tcPr>
            <w:tcW w:w="3173" w:type="dxa"/>
          </w:tcPr>
          <w:p w14:paraId="1DF5FD72" w14:textId="77777777" w:rsidR="004A73DD" w:rsidRPr="006D120B" w:rsidRDefault="004A73DD" w:rsidP="00544904">
            <w:pPr>
              <w:pStyle w:val="Heading3"/>
            </w:pPr>
            <w:r w:rsidRPr="006D120B">
              <w:t>TOTAL</w:t>
            </w:r>
          </w:p>
        </w:tc>
        <w:tc>
          <w:tcPr>
            <w:tcW w:w="450" w:type="dxa"/>
          </w:tcPr>
          <w:p w14:paraId="0108CC45" w14:textId="41C1D023" w:rsidR="004A73DD" w:rsidRPr="006D120B" w:rsidRDefault="003A7564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49911BFA" w14:textId="435AB7B1" w:rsidR="004A73DD" w:rsidRPr="006D120B" w:rsidRDefault="003A7564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27" w:type="dxa"/>
          </w:tcPr>
          <w:p w14:paraId="5EEB2667" w14:textId="74AF3E68" w:rsidR="004A73DD" w:rsidRPr="006D120B" w:rsidRDefault="004912BE" w:rsidP="00544904">
            <w:pPr>
              <w:rPr>
                <w:sz w:val="16"/>
              </w:rPr>
            </w:pPr>
            <w:r w:rsidRPr="006D120B">
              <w:rPr>
                <w:sz w:val="16"/>
              </w:rPr>
              <w:t>18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7E2D27E3" w14:textId="77777777" w:rsidR="004A73DD" w:rsidRPr="006D120B" w:rsidRDefault="004A73DD" w:rsidP="00544904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256033F1" w14:textId="77777777" w:rsidR="004A73DD" w:rsidRPr="006D120B" w:rsidRDefault="004A73DD" w:rsidP="00544904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76B55D6B" w14:textId="77777777" w:rsidR="004A73DD" w:rsidRPr="006D120B" w:rsidRDefault="004A73DD" w:rsidP="00544904">
            <w:pPr>
              <w:rPr>
                <w:sz w:val="18"/>
              </w:rPr>
            </w:pPr>
          </w:p>
        </w:tc>
        <w:tc>
          <w:tcPr>
            <w:tcW w:w="2767" w:type="dxa"/>
            <w:tcBorders>
              <w:left w:val="nil"/>
              <w:bottom w:val="nil"/>
              <w:right w:val="nil"/>
            </w:tcBorders>
          </w:tcPr>
          <w:p w14:paraId="26CDCCE8" w14:textId="77777777" w:rsidR="004A73DD" w:rsidRPr="006D120B" w:rsidRDefault="004A73DD" w:rsidP="0054490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403A9DA6" w14:textId="77777777" w:rsidR="004A73DD" w:rsidRPr="006D120B" w:rsidRDefault="004A73DD" w:rsidP="00544904">
            <w:pPr>
              <w:rPr>
                <w:sz w:val="18"/>
              </w:rPr>
            </w:pPr>
          </w:p>
        </w:tc>
      </w:tr>
      <w:bookmarkEnd w:id="9"/>
    </w:tbl>
    <w:p w14:paraId="546D25F3" w14:textId="1320F4A9" w:rsidR="0026688B" w:rsidRPr="006D120B" w:rsidRDefault="0026688B">
      <w:pPr>
        <w:rPr>
          <w:b/>
          <w:sz w:val="8"/>
        </w:rPr>
      </w:pPr>
    </w:p>
    <w:p w14:paraId="7256A8EC" w14:textId="77777777" w:rsidR="0026688B" w:rsidRPr="006D120B" w:rsidRDefault="0026688B">
      <w:pPr>
        <w:rPr>
          <w:b/>
          <w:sz w:val="8"/>
        </w:rPr>
      </w:pPr>
      <w:r w:rsidRPr="006D120B">
        <w:rPr>
          <w:b/>
          <w:sz w:val="8"/>
        </w:rPr>
        <w:br w:type="page"/>
      </w:r>
    </w:p>
    <w:p w14:paraId="01AE3481" w14:textId="77777777" w:rsidR="0077713A" w:rsidRPr="006D120B" w:rsidRDefault="0077713A">
      <w:pPr>
        <w:rPr>
          <w:b/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517"/>
        <w:gridCol w:w="990"/>
        <w:gridCol w:w="1283"/>
        <w:gridCol w:w="450"/>
        <w:gridCol w:w="2767"/>
        <w:gridCol w:w="1530"/>
      </w:tblGrid>
      <w:tr w:rsidR="0077713A" w:rsidRPr="006D120B" w14:paraId="66D02766" w14:textId="77777777" w:rsidTr="00D43319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5340649" w14:textId="77777777" w:rsidR="0077713A" w:rsidRPr="006D120B" w:rsidRDefault="0077713A" w:rsidP="00D43319">
            <w:pPr>
              <w:rPr>
                <w:b/>
                <w:spacing w:val="20"/>
                <w:sz w:val="16"/>
              </w:rPr>
            </w:pPr>
          </w:p>
          <w:p w14:paraId="67E211C2" w14:textId="24A217EA" w:rsidR="0077713A" w:rsidRPr="006D120B" w:rsidRDefault="0077713A" w:rsidP="00D43319">
            <w:pPr>
              <w:rPr>
                <w:sz w:val="18"/>
              </w:rPr>
            </w:pPr>
            <w:r w:rsidRPr="006D120B">
              <w:rPr>
                <w:b/>
                <w:spacing w:val="20"/>
                <w:sz w:val="16"/>
              </w:rPr>
              <w:t>SEMESTER</w:t>
            </w:r>
            <w:r w:rsidR="003A7564" w:rsidRPr="006D120B">
              <w:rPr>
                <w:b/>
                <w:spacing w:val="20"/>
                <w:sz w:val="16"/>
              </w:rPr>
              <w:t xml:space="preserve"> 6   (FALL)</w:t>
            </w:r>
            <w:r w:rsidRPr="006D120B">
              <w:rPr>
                <w:b/>
                <w:spacing w:val="20"/>
                <w:sz w:val="16"/>
              </w:rPr>
              <w:t xml:space="preserve"> </w:t>
            </w:r>
          </w:p>
        </w:tc>
      </w:tr>
      <w:tr w:rsidR="0077713A" w:rsidRPr="006D120B" w14:paraId="3BB53392" w14:textId="77777777" w:rsidTr="0026688B">
        <w:trPr>
          <w:trHeight w:hRule="exact" w:val="685"/>
        </w:trPr>
        <w:tc>
          <w:tcPr>
            <w:tcW w:w="3173" w:type="dxa"/>
          </w:tcPr>
          <w:p w14:paraId="5A8471C8" w14:textId="5EEE6752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NMT 202  Nuclear Medicine II</w:t>
            </w:r>
          </w:p>
        </w:tc>
        <w:tc>
          <w:tcPr>
            <w:tcW w:w="450" w:type="dxa"/>
          </w:tcPr>
          <w:p w14:paraId="260DFDEB" w14:textId="7AFEA447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01D2E84E" w14:textId="15F142CA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517" w:type="dxa"/>
          </w:tcPr>
          <w:p w14:paraId="1326BA33" w14:textId="639BF0C2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tc>
          <w:tcPr>
            <w:tcW w:w="990" w:type="dxa"/>
          </w:tcPr>
          <w:p w14:paraId="4FC20368" w14:textId="77777777" w:rsidR="0077713A" w:rsidRPr="006D120B" w:rsidRDefault="0077713A" w:rsidP="00D43319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61098532" w14:textId="77777777" w:rsidR="0077713A" w:rsidRPr="006D120B" w:rsidRDefault="0077713A" w:rsidP="00D43319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4547B5E4" w14:textId="77777777" w:rsidR="0077713A" w:rsidRPr="006D120B" w:rsidRDefault="0077713A" w:rsidP="00D43319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6B19C6CA" w14:textId="2096EAFA" w:rsidR="0077713A" w:rsidRPr="006D120B" w:rsidRDefault="00976DD4" w:rsidP="00D43319">
            <w:pPr>
              <w:rPr>
                <w:sz w:val="18"/>
              </w:rPr>
            </w:pPr>
            <w:r w:rsidRPr="006D120B">
              <w:rPr>
                <w:sz w:val="18"/>
              </w:rPr>
              <w:t>NMT 201</w:t>
            </w:r>
          </w:p>
        </w:tc>
        <w:tc>
          <w:tcPr>
            <w:tcW w:w="1530" w:type="dxa"/>
          </w:tcPr>
          <w:p w14:paraId="56EC20DA" w14:textId="4FD606E2" w:rsidR="0077713A" w:rsidRPr="006D120B" w:rsidRDefault="0026688B" w:rsidP="00D43319">
            <w:pPr>
              <w:rPr>
                <w:sz w:val="18"/>
              </w:rPr>
            </w:pPr>
            <w:r w:rsidRPr="006D120B">
              <w:rPr>
                <w:sz w:val="18"/>
              </w:rPr>
              <w:t>NMT 211, NMT 223, NMT 296</w:t>
            </w:r>
          </w:p>
        </w:tc>
      </w:tr>
      <w:tr w:rsidR="0077713A" w:rsidRPr="006D120B" w14:paraId="35C47C5E" w14:textId="77777777" w:rsidTr="0026688B">
        <w:trPr>
          <w:trHeight w:hRule="exact" w:val="442"/>
        </w:trPr>
        <w:tc>
          <w:tcPr>
            <w:tcW w:w="3173" w:type="dxa"/>
          </w:tcPr>
          <w:p w14:paraId="318842DA" w14:textId="09BBCDAA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NMT 223  Nuclear Medicine Instrumentation</w:t>
            </w:r>
          </w:p>
        </w:tc>
        <w:tc>
          <w:tcPr>
            <w:tcW w:w="450" w:type="dxa"/>
          </w:tcPr>
          <w:p w14:paraId="537984BA" w14:textId="04CD9FDE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77E5C41C" w14:textId="5F7AC876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517" w:type="dxa"/>
          </w:tcPr>
          <w:p w14:paraId="44A15FA1" w14:textId="04693548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990" w:type="dxa"/>
          </w:tcPr>
          <w:p w14:paraId="7DDE8E42" w14:textId="77777777" w:rsidR="0077713A" w:rsidRPr="006D120B" w:rsidRDefault="0077713A" w:rsidP="00D43319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5E0473F5" w14:textId="77777777" w:rsidR="0077713A" w:rsidRPr="006D120B" w:rsidRDefault="0077713A" w:rsidP="00D43319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6BE1731D" w14:textId="77777777" w:rsidR="0077713A" w:rsidRPr="006D120B" w:rsidRDefault="0077713A" w:rsidP="00D43319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430A1C11" w14:textId="58BF467F" w:rsidR="0077713A" w:rsidRPr="006D120B" w:rsidRDefault="00976DD4" w:rsidP="00D43319">
            <w:pPr>
              <w:rPr>
                <w:sz w:val="18"/>
              </w:rPr>
            </w:pPr>
            <w:r w:rsidRPr="006D120B">
              <w:rPr>
                <w:sz w:val="18"/>
              </w:rPr>
              <w:t>NMT 115, NMT 295</w:t>
            </w:r>
          </w:p>
        </w:tc>
        <w:tc>
          <w:tcPr>
            <w:tcW w:w="1530" w:type="dxa"/>
          </w:tcPr>
          <w:p w14:paraId="75E38DD1" w14:textId="2B69E1A2" w:rsidR="0077713A" w:rsidRPr="006D120B" w:rsidRDefault="0026688B" w:rsidP="00D43319">
            <w:pPr>
              <w:rPr>
                <w:sz w:val="18"/>
              </w:rPr>
            </w:pPr>
            <w:r w:rsidRPr="006D120B">
              <w:rPr>
                <w:sz w:val="18"/>
              </w:rPr>
              <w:t>NMT 202, NMT 211, NMT 296</w:t>
            </w:r>
          </w:p>
        </w:tc>
      </w:tr>
      <w:tr w:rsidR="0077713A" w:rsidRPr="006D120B" w14:paraId="4A1CC91D" w14:textId="77777777" w:rsidTr="0026688B">
        <w:trPr>
          <w:trHeight w:hRule="exact" w:val="460"/>
        </w:trPr>
        <w:tc>
          <w:tcPr>
            <w:tcW w:w="3173" w:type="dxa"/>
          </w:tcPr>
          <w:p w14:paraId="4DE3FC49" w14:textId="38AA9A4F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NMT 211  Scan Reading I</w:t>
            </w:r>
            <w:r w:rsidR="00160D15" w:rsidRPr="006D120B">
              <w:rPr>
                <w:sz w:val="16"/>
              </w:rPr>
              <w:t xml:space="preserve"> </w:t>
            </w:r>
            <w:r w:rsidR="00AD770B" w:rsidRPr="006D120B">
              <w:rPr>
                <w:sz w:val="16"/>
              </w:rPr>
              <w:t xml:space="preserve"> with CSA</w:t>
            </w:r>
          </w:p>
        </w:tc>
        <w:tc>
          <w:tcPr>
            <w:tcW w:w="450" w:type="dxa"/>
          </w:tcPr>
          <w:p w14:paraId="3E526A11" w14:textId="5B592EA2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7ABBD714" w14:textId="075EE60E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tc>
          <w:tcPr>
            <w:tcW w:w="517" w:type="dxa"/>
          </w:tcPr>
          <w:p w14:paraId="1337105B" w14:textId="5EAC5B76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990" w:type="dxa"/>
          </w:tcPr>
          <w:p w14:paraId="427B30BA" w14:textId="77777777" w:rsidR="0077713A" w:rsidRPr="006D120B" w:rsidRDefault="0077713A" w:rsidP="00D43319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0B0915DB" w14:textId="77777777" w:rsidR="0077713A" w:rsidRPr="006D120B" w:rsidRDefault="0077713A" w:rsidP="00D43319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76983491" w14:textId="77777777" w:rsidR="0077713A" w:rsidRPr="006D120B" w:rsidRDefault="0077713A" w:rsidP="00D43319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48259FDA" w14:textId="1DB998E1" w:rsidR="0077713A" w:rsidRPr="006D120B" w:rsidRDefault="00976DD4" w:rsidP="00D43319">
            <w:pPr>
              <w:rPr>
                <w:sz w:val="18"/>
              </w:rPr>
            </w:pPr>
            <w:r w:rsidRPr="006D120B">
              <w:rPr>
                <w:sz w:val="18"/>
              </w:rPr>
              <w:t>NMT 201, NMT 224, NMT 295</w:t>
            </w:r>
          </w:p>
        </w:tc>
        <w:tc>
          <w:tcPr>
            <w:tcW w:w="1530" w:type="dxa"/>
          </w:tcPr>
          <w:p w14:paraId="66724DBA" w14:textId="70487857" w:rsidR="0077713A" w:rsidRPr="006D120B" w:rsidRDefault="0026688B" w:rsidP="00D43319">
            <w:pPr>
              <w:rPr>
                <w:sz w:val="18"/>
              </w:rPr>
            </w:pPr>
            <w:r w:rsidRPr="006D120B">
              <w:rPr>
                <w:sz w:val="18"/>
              </w:rPr>
              <w:t>NMT 202, NMT 223, NMT 296</w:t>
            </w:r>
          </w:p>
        </w:tc>
      </w:tr>
      <w:tr w:rsidR="0077713A" w:rsidRPr="006D120B" w14:paraId="62E07BC3" w14:textId="77777777" w:rsidTr="004E0E49">
        <w:trPr>
          <w:trHeight w:hRule="exact" w:val="478"/>
        </w:trPr>
        <w:tc>
          <w:tcPr>
            <w:tcW w:w="3173" w:type="dxa"/>
          </w:tcPr>
          <w:p w14:paraId="4D5C30A1" w14:textId="7D149EA5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NMT 296  Clinical Internship II</w:t>
            </w:r>
          </w:p>
        </w:tc>
        <w:tc>
          <w:tcPr>
            <w:tcW w:w="450" w:type="dxa"/>
          </w:tcPr>
          <w:p w14:paraId="64C27B2F" w14:textId="1B171DD3" w:rsidR="0077713A" w:rsidRPr="006D120B" w:rsidRDefault="00976DD4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5</w:t>
            </w:r>
          </w:p>
        </w:tc>
        <w:tc>
          <w:tcPr>
            <w:tcW w:w="450" w:type="dxa"/>
          </w:tcPr>
          <w:p w14:paraId="13FCAD18" w14:textId="1E5B4AD4" w:rsidR="0077713A" w:rsidRPr="006D120B" w:rsidRDefault="002262E8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tc>
          <w:tcPr>
            <w:tcW w:w="517" w:type="dxa"/>
          </w:tcPr>
          <w:p w14:paraId="5F891E39" w14:textId="06383C02" w:rsidR="0077713A" w:rsidRPr="006D120B" w:rsidRDefault="002262E8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27</w:t>
            </w:r>
          </w:p>
        </w:tc>
        <w:tc>
          <w:tcPr>
            <w:tcW w:w="990" w:type="dxa"/>
          </w:tcPr>
          <w:p w14:paraId="2A596CDD" w14:textId="77777777" w:rsidR="0077713A" w:rsidRPr="006D120B" w:rsidRDefault="0077713A" w:rsidP="00D43319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43B2334D" w14:textId="77777777" w:rsidR="0077713A" w:rsidRPr="006D120B" w:rsidRDefault="0077713A" w:rsidP="00D43319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2666E2B9" w14:textId="77777777" w:rsidR="0077713A" w:rsidRPr="006D120B" w:rsidRDefault="0077713A" w:rsidP="00D43319">
            <w:pPr>
              <w:rPr>
                <w:sz w:val="16"/>
                <w:szCs w:val="16"/>
              </w:rPr>
            </w:pPr>
          </w:p>
        </w:tc>
        <w:tc>
          <w:tcPr>
            <w:tcW w:w="2767" w:type="dxa"/>
          </w:tcPr>
          <w:p w14:paraId="54148D33" w14:textId="39749E9B" w:rsidR="0077713A" w:rsidRPr="006D120B" w:rsidRDefault="002262E8" w:rsidP="00D43319">
            <w:pPr>
              <w:rPr>
                <w:sz w:val="18"/>
              </w:rPr>
            </w:pPr>
            <w:r w:rsidRPr="006D120B">
              <w:rPr>
                <w:sz w:val="18"/>
              </w:rPr>
              <w:t>NMT 295</w:t>
            </w:r>
          </w:p>
        </w:tc>
        <w:tc>
          <w:tcPr>
            <w:tcW w:w="1530" w:type="dxa"/>
          </w:tcPr>
          <w:p w14:paraId="3379CDFF" w14:textId="18EAFE74" w:rsidR="0077713A" w:rsidRPr="006D120B" w:rsidRDefault="0026688B" w:rsidP="00D43319">
            <w:pPr>
              <w:rPr>
                <w:sz w:val="18"/>
              </w:rPr>
            </w:pPr>
            <w:r w:rsidRPr="006D120B">
              <w:rPr>
                <w:sz w:val="18"/>
              </w:rPr>
              <w:t xml:space="preserve">NMT 202, NMT 211, NMT </w:t>
            </w:r>
            <w:r w:rsidR="004E0E49" w:rsidRPr="006D120B">
              <w:rPr>
                <w:sz w:val="18"/>
              </w:rPr>
              <w:t>223</w:t>
            </w:r>
          </w:p>
        </w:tc>
      </w:tr>
      <w:tr w:rsidR="0077713A" w:rsidRPr="006D120B" w14:paraId="2139F092" w14:textId="77777777" w:rsidTr="0026688B">
        <w:trPr>
          <w:trHeight w:hRule="exact" w:val="240"/>
        </w:trPr>
        <w:tc>
          <w:tcPr>
            <w:tcW w:w="3173" w:type="dxa"/>
          </w:tcPr>
          <w:p w14:paraId="4C8A3DDD" w14:textId="77777777" w:rsidR="0077713A" w:rsidRPr="006D120B" w:rsidRDefault="0077713A" w:rsidP="00D43319">
            <w:pPr>
              <w:pStyle w:val="Heading3"/>
            </w:pPr>
            <w:r w:rsidRPr="006D120B">
              <w:t>TOTAL</w:t>
            </w:r>
          </w:p>
        </w:tc>
        <w:tc>
          <w:tcPr>
            <w:tcW w:w="450" w:type="dxa"/>
          </w:tcPr>
          <w:p w14:paraId="6E742983" w14:textId="6681B653" w:rsidR="0077713A" w:rsidRPr="006D120B" w:rsidRDefault="002262E8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13</w:t>
            </w:r>
          </w:p>
        </w:tc>
        <w:tc>
          <w:tcPr>
            <w:tcW w:w="450" w:type="dxa"/>
          </w:tcPr>
          <w:p w14:paraId="79698BCF" w14:textId="193C727C" w:rsidR="0077713A" w:rsidRPr="006D120B" w:rsidRDefault="002262E8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6</w:t>
            </w:r>
          </w:p>
        </w:tc>
        <w:tc>
          <w:tcPr>
            <w:tcW w:w="517" w:type="dxa"/>
          </w:tcPr>
          <w:p w14:paraId="612582E7" w14:textId="1A0CA200" w:rsidR="0077713A" w:rsidRPr="006D120B" w:rsidRDefault="002262E8" w:rsidP="00D43319">
            <w:pPr>
              <w:rPr>
                <w:sz w:val="16"/>
              </w:rPr>
            </w:pPr>
            <w:r w:rsidRPr="006D120B">
              <w:rPr>
                <w:sz w:val="16"/>
              </w:rPr>
              <w:t>33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771BB7C0" w14:textId="77777777" w:rsidR="0077713A" w:rsidRPr="006D120B" w:rsidRDefault="0077713A" w:rsidP="00D43319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7D6526CD" w14:textId="77777777" w:rsidR="0077713A" w:rsidRPr="006D120B" w:rsidRDefault="0077713A" w:rsidP="00D43319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2C8E6F99" w14:textId="77777777" w:rsidR="0077713A" w:rsidRPr="006D120B" w:rsidRDefault="0077713A" w:rsidP="00D43319">
            <w:pPr>
              <w:rPr>
                <w:sz w:val="18"/>
              </w:rPr>
            </w:pPr>
          </w:p>
        </w:tc>
        <w:tc>
          <w:tcPr>
            <w:tcW w:w="2767" w:type="dxa"/>
            <w:tcBorders>
              <w:left w:val="nil"/>
              <w:bottom w:val="nil"/>
              <w:right w:val="nil"/>
            </w:tcBorders>
          </w:tcPr>
          <w:p w14:paraId="6F5C146D" w14:textId="77777777" w:rsidR="0077713A" w:rsidRPr="006D120B" w:rsidRDefault="0077713A" w:rsidP="00D43319">
            <w:pPr>
              <w:rPr>
                <w:sz w:val="18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3A887D41" w14:textId="77777777" w:rsidR="0077713A" w:rsidRPr="006D120B" w:rsidRDefault="0077713A" w:rsidP="00D43319">
            <w:pPr>
              <w:rPr>
                <w:sz w:val="18"/>
              </w:rPr>
            </w:pPr>
          </w:p>
        </w:tc>
      </w:tr>
    </w:tbl>
    <w:p w14:paraId="5C627E9A" w14:textId="77777777" w:rsidR="0077713A" w:rsidRPr="006D120B" w:rsidRDefault="0077713A">
      <w:pPr>
        <w:rPr>
          <w:b/>
          <w:sz w:val="8"/>
        </w:rPr>
      </w:pPr>
    </w:p>
    <w:p w14:paraId="12FCA6F0" w14:textId="77777777" w:rsidR="0077713A" w:rsidRPr="006D120B" w:rsidRDefault="0077713A">
      <w:pPr>
        <w:rPr>
          <w:b/>
          <w:sz w:val="8"/>
        </w:rPr>
      </w:pPr>
    </w:p>
    <w:p w14:paraId="5C190A73" w14:textId="7214E569" w:rsidR="006F047E" w:rsidRPr="006D120B" w:rsidRDefault="006F047E">
      <w:pPr>
        <w:rPr>
          <w:b/>
          <w:sz w:val="8"/>
        </w:rPr>
      </w:pPr>
    </w:p>
    <w:p w14:paraId="26B1F07F" w14:textId="77777777" w:rsidR="008C3885" w:rsidRPr="006D120B" w:rsidRDefault="008C3885">
      <w:pPr>
        <w:rPr>
          <w:b/>
          <w:sz w:val="8"/>
        </w:rPr>
      </w:pPr>
    </w:p>
    <w:p w14:paraId="47B2BE0F" w14:textId="77777777" w:rsidR="006F047E" w:rsidRPr="006D120B" w:rsidRDefault="006F047E">
      <w:pPr>
        <w:rPr>
          <w:b/>
          <w:sz w:val="8"/>
        </w:rPr>
      </w:pPr>
    </w:p>
    <w:tbl>
      <w:tblPr>
        <w:tblW w:w="11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607"/>
        <w:gridCol w:w="900"/>
        <w:gridCol w:w="1283"/>
        <w:gridCol w:w="450"/>
        <w:gridCol w:w="2880"/>
        <w:gridCol w:w="1417"/>
      </w:tblGrid>
      <w:tr w:rsidR="006F047E" w:rsidRPr="006D120B" w14:paraId="36FB3320" w14:textId="77777777" w:rsidTr="006F047E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F322EF3" w14:textId="77777777" w:rsidR="006F047E" w:rsidRPr="006D120B" w:rsidRDefault="006F047E">
            <w:pPr>
              <w:rPr>
                <w:b/>
                <w:spacing w:val="20"/>
                <w:sz w:val="16"/>
              </w:rPr>
            </w:pPr>
          </w:p>
          <w:p w14:paraId="333FF087" w14:textId="6A702036" w:rsidR="006F047E" w:rsidRPr="006D120B" w:rsidRDefault="006F047E" w:rsidP="00B21C98">
            <w:pPr>
              <w:rPr>
                <w:sz w:val="18"/>
              </w:rPr>
            </w:pPr>
            <w:r w:rsidRPr="006D120B">
              <w:rPr>
                <w:b/>
                <w:spacing w:val="20"/>
                <w:sz w:val="16"/>
              </w:rPr>
              <w:t>SEMESTER</w:t>
            </w:r>
            <w:r w:rsidR="003A7564" w:rsidRPr="006D120B">
              <w:rPr>
                <w:b/>
                <w:spacing w:val="20"/>
                <w:sz w:val="16"/>
              </w:rPr>
              <w:t xml:space="preserve"> 7    (SPRING)</w:t>
            </w:r>
            <w:r w:rsidRPr="006D120B">
              <w:rPr>
                <w:b/>
                <w:spacing w:val="20"/>
                <w:sz w:val="16"/>
              </w:rPr>
              <w:t xml:space="preserve"> </w:t>
            </w:r>
          </w:p>
        </w:tc>
      </w:tr>
      <w:tr w:rsidR="001A71AF" w:rsidRPr="006D120B" w14:paraId="15BBAB14" w14:textId="77777777" w:rsidTr="0026688B">
        <w:trPr>
          <w:trHeight w:hRule="exact" w:val="442"/>
        </w:trPr>
        <w:tc>
          <w:tcPr>
            <w:tcW w:w="3173" w:type="dxa"/>
          </w:tcPr>
          <w:p w14:paraId="5DE5226C" w14:textId="1769DE68" w:rsidR="001A71AF" w:rsidRPr="006D120B" w:rsidRDefault="002262E8">
            <w:pPr>
              <w:rPr>
                <w:sz w:val="16"/>
              </w:rPr>
            </w:pPr>
            <w:r w:rsidRPr="006D120B">
              <w:rPr>
                <w:sz w:val="16"/>
              </w:rPr>
              <w:t>NMT 203  Nuclear Medicine III w/CT</w:t>
            </w:r>
          </w:p>
        </w:tc>
        <w:tc>
          <w:tcPr>
            <w:tcW w:w="450" w:type="dxa"/>
          </w:tcPr>
          <w:p w14:paraId="3A66743C" w14:textId="5386067C" w:rsidR="001A71AF" w:rsidRPr="006D120B" w:rsidRDefault="002262E8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450" w:type="dxa"/>
          </w:tcPr>
          <w:p w14:paraId="0785E3F6" w14:textId="57B3A08E" w:rsidR="001A71AF" w:rsidRPr="006D120B" w:rsidRDefault="002262E8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607" w:type="dxa"/>
          </w:tcPr>
          <w:p w14:paraId="368716C1" w14:textId="21235BCD" w:rsidR="001A71AF" w:rsidRPr="006D120B" w:rsidRDefault="002262E8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tc>
          <w:tcPr>
            <w:tcW w:w="900" w:type="dxa"/>
          </w:tcPr>
          <w:p w14:paraId="7780C167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21887DB6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0C4B7B2C" w14:textId="77777777" w:rsidR="001A71AF" w:rsidRPr="006D120B" w:rsidRDefault="001A71A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46C10879" w14:textId="4F99F3B1" w:rsidR="001A71AF" w:rsidRPr="006D120B" w:rsidRDefault="002262E8">
            <w:pPr>
              <w:rPr>
                <w:sz w:val="18"/>
              </w:rPr>
            </w:pPr>
            <w:r w:rsidRPr="006D120B">
              <w:rPr>
                <w:sz w:val="18"/>
              </w:rPr>
              <w:t>NM</w:t>
            </w:r>
            <w:r w:rsidR="0012760A" w:rsidRPr="006D120B">
              <w:rPr>
                <w:sz w:val="18"/>
              </w:rPr>
              <w:t>T 202</w:t>
            </w:r>
          </w:p>
        </w:tc>
        <w:tc>
          <w:tcPr>
            <w:tcW w:w="1417" w:type="dxa"/>
          </w:tcPr>
          <w:p w14:paraId="766EDA5A" w14:textId="27C11852" w:rsidR="001A71AF" w:rsidRPr="006D120B" w:rsidRDefault="0026688B">
            <w:pPr>
              <w:rPr>
                <w:sz w:val="18"/>
              </w:rPr>
            </w:pPr>
            <w:r w:rsidRPr="006D120B">
              <w:rPr>
                <w:sz w:val="18"/>
              </w:rPr>
              <w:t>NMT 212, NMT 297</w:t>
            </w:r>
          </w:p>
        </w:tc>
      </w:tr>
      <w:tr w:rsidR="001A71AF" w:rsidRPr="006D120B" w14:paraId="5C0C5E03" w14:textId="77777777" w:rsidTr="0026688B">
        <w:trPr>
          <w:trHeight w:hRule="exact" w:val="478"/>
        </w:trPr>
        <w:tc>
          <w:tcPr>
            <w:tcW w:w="3173" w:type="dxa"/>
          </w:tcPr>
          <w:p w14:paraId="5B9EE5D2" w14:textId="1C0C7303" w:rsidR="001A71AF" w:rsidRPr="006D120B" w:rsidRDefault="0012760A">
            <w:pPr>
              <w:rPr>
                <w:sz w:val="16"/>
              </w:rPr>
            </w:pPr>
            <w:r w:rsidRPr="006D120B">
              <w:rPr>
                <w:sz w:val="16"/>
              </w:rPr>
              <w:t xml:space="preserve">NMT 212  Scan Reading II </w:t>
            </w:r>
            <w:r w:rsidR="00160D15" w:rsidRPr="006D120B">
              <w:rPr>
                <w:sz w:val="16"/>
              </w:rPr>
              <w:t>w</w:t>
            </w:r>
            <w:r w:rsidR="004B5746" w:rsidRPr="006D120B">
              <w:rPr>
                <w:sz w:val="16"/>
              </w:rPr>
              <w:t xml:space="preserve">ith </w:t>
            </w:r>
            <w:r w:rsidRPr="006D120B">
              <w:rPr>
                <w:sz w:val="16"/>
              </w:rPr>
              <w:t>CT</w:t>
            </w:r>
          </w:p>
        </w:tc>
        <w:tc>
          <w:tcPr>
            <w:tcW w:w="450" w:type="dxa"/>
          </w:tcPr>
          <w:p w14:paraId="79E39508" w14:textId="5CD8E250" w:rsidR="001A71AF" w:rsidRPr="006D120B" w:rsidRDefault="0012760A">
            <w:pPr>
              <w:rPr>
                <w:sz w:val="16"/>
              </w:rPr>
            </w:pPr>
            <w:r w:rsidRPr="006D120B"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2AD95BC1" w14:textId="076F0044" w:rsidR="001A71AF" w:rsidRPr="006D120B" w:rsidRDefault="0012760A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tc>
          <w:tcPr>
            <w:tcW w:w="607" w:type="dxa"/>
          </w:tcPr>
          <w:p w14:paraId="6FA1BABA" w14:textId="4869E514" w:rsidR="001A71AF" w:rsidRPr="006D120B" w:rsidRDefault="0012760A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</w:p>
        </w:tc>
        <w:tc>
          <w:tcPr>
            <w:tcW w:w="900" w:type="dxa"/>
          </w:tcPr>
          <w:p w14:paraId="2A855394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57E41EB8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657B5D65" w14:textId="77777777" w:rsidR="001A71AF" w:rsidRPr="006D120B" w:rsidRDefault="001A71A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48BAE2C1" w14:textId="71C63241" w:rsidR="001A71AF" w:rsidRPr="006D120B" w:rsidRDefault="0012760A">
            <w:pPr>
              <w:rPr>
                <w:sz w:val="18"/>
              </w:rPr>
            </w:pPr>
            <w:r w:rsidRPr="006D120B">
              <w:rPr>
                <w:sz w:val="18"/>
              </w:rPr>
              <w:t>NMT 211</w:t>
            </w:r>
          </w:p>
        </w:tc>
        <w:tc>
          <w:tcPr>
            <w:tcW w:w="1417" w:type="dxa"/>
          </w:tcPr>
          <w:p w14:paraId="4499D1A4" w14:textId="0BAB8E55" w:rsidR="001A71AF" w:rsidRPr="006D120B" w:rsidRDefault="0026688B">
            <w:pPr>
              <w:rPr>
                <w:sz w:val="18"/>
              </w:rPr>
            </w:pPr>
            <w:r w:rsidRPr="006D120B">
              <w:rPr>
                <w:sz w:val="18"/>
              </w:rPr>
              <w:t>NMT 203, NMT 297</w:t>
            </w:r>
          </w:p>
        </w:tc>
      </w:tr>
      <w:tr w:rsidR="001A71AF" w:rsidRPr="006D120B" w14:paraId="2616E4ED" w14:textId="77777777" w:rsidTr="0026688B">
        <w:trPr>
          <w:trHeight w:hRule="exact" w:val="505"/>
        </w:trPr>
        <w:tc>
          <w:tcPr>
            <w:tcW w:w="3173" w:type="dxa"/>
          </w:tcPr>
          <w:p w14:paraId="617F8655" w14:textId="61B00580" w:rsidR="001A71AF" w:rsidRPr="006D120B" w:rsidRDefault="0012760A">
            <w:pPr>
              <w:rPr>
                <w:sz w:val="16"/>
              </w:rPr>
            </w:pPr>
            <w:r w:rsidRPr="006D120B">
              <w:rPr>
                <w:sz w:val="16"/>
              </w:rPr>
              <w:t>NMT 297  Clinical Internship III</w:t>
            </w:r>
            <w:r w:rsidR="004969F6" w:rsidRPr="006D120B">
              <w:rPr>
                <w:sz w:val="16"/>
              </w:rPr>
              <w:t xml:space="preserve"> </w:t>
            </w:r>
          </w:p>
        </w:tc>
        <w:tc>
          <w:tcPr>
            <w:tcW w:w="450" w:type="dxa"/>
          </w:tcPr>
          <w:p w14:paraId="745164A2" w14:textId="3B6310A3" w:rsidR="001A71AF" w:rsidRPr="006D120B" w:rsidRDefault="00041A51">
            <w:pPr>
              <w:rPr>
                <w:sz w:val="16"/>
              </w:rPr>
            </w:pPr>
            <w:r w:rsidRPr="006D120B"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718EA16C" w14:textId="6D411AF5" w:rsidR="001A71AF" w:rsidRPr="006D120B" w:rsidRDefault="0012760A">
            <w:pPr>
              <w:rPr>
                <w:sz w:val="16"/>
              </w:rPr>
            </w:pPr>
            <w:r w:rsidRPr="006D120B">
              <w:rPr>
                <w:sz w:val="16"/>
              </w:rPr>
              <w:t>0</w:t>
            </w:r>
          </w:p>
        </w:tc>
        <w:tc>
          <w:tcPr>
            <w:tcW w:w="607" w:type="dxa"/>
          </w:tcPr>
          <w:p w14:paraId="07D38EC5" w14:textId="5EB8394C" w:rsidR="001A71AF" w:rsidRPr="006D120B" w:rsidRDefault="0012760A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  <w:r w:rsidR="00041A51" w:rsidRPr="006D120B">
              <w:rPr>
                <w:sz w:val="16"/>
              </w:rPr>
              <w:t>4</w:t>
            </w:r>
          </w:p>
        </w:tc>
        <w:tc>
          <w:tcPr>
            <w:tcW w:w="900" w:type="dxa"/>
          </w:tcPr>
          <w:p w14:paraId="5A18C9A5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14:paraId="03FCB3FC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10917363" w14:textId="77777777" w:rsidR="001A71AF" w:rsidRPr="006D120B" w:rsidRDefault="001A71AF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7045037" w14:textId="02339EA5" w:rsidR="001A71AF" w:rsidRPr="006D120B" w:rsidRDefault="0012760A">
            <w:pPr>
              <w:rPr>
                <w:sz w:val="18"/>
              </w:rPr>
            </w:pPr>
            <w:r w:rsidRPr="006D120B">
              <w:rPr>
                <w:sz w:val="18"/>
              </w:rPr>
              <w:t>NMT 296</w:t>
            </w:r>
          </w:p>
        </w:tc>
        <w:tc>
          <w:tcPr>
            <w:tcW w:w="1417" w:type="dxa"/>
          </w:tcPr>
          <w:p w14:paraId="3B86311C" w14:textId="048B11C4" w:rsidR="001A71AF" w:rsidRPr="006D120B" w:rsidRDefault="0026688B">
            <w:pPr>
              <w:rPr>
                <w:sz w:val="18"/>
              </w:rPr>
            </w:pPr>
            <w:r w:rsidRPr="006D120B">
              <w:rPr>
                <w:sz w:val="18"/>
              </w:rPr>
              <w:t>NMT 203, NMT 212</w:t>
            </w:r>
          </w:p>
        </w:tc>
      </w:tr>
      <w:tr w:rsidR="001A71AF" w:rsidRPr="006D120B" w14:paraId="46733711" w14:textId="77777777" w:rsidTr="00585419">
        <w:trPr>
          <w:trHeight w:hRule="exact"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371A47" w14:textId="77777777" w:rsidR="001A71AF" w:rsidRPr="006D120B" w:rsidRDefault="001A71AF">
            <w:pPr>
              <w:pStyle w:val="Heading3"/>
            </w:pPr>
            <w:r w:rsidRPr="006D120B">
              <w:t>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80043" w14:textId="6BC7DEA4" w:rsidR="001A71AF" w:rsidRPr="006D120B" w:rsidRDefault="00041A51">
            <w:pPr>
              <w:rPr>
                <w:sz w:val="16"/>
              </w:rPr>
            </w:pPr>
            <w:r w:rsidRPr="006D120B">
              <w:rPr>
                <w:sz w:val="16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F0ED1" w14:textId="3FDC6CDA" w:rsidR="001A71AF" w:rsidRPr="006D120B" w:rsidRDefault="0012760A">
            <w:pPr>
              <w:rPr>
                <w:sz w:val="16"/>
              </w:rPr>
            </w:pPr>
            <w:r w:rsidRPr="006D120B">
              <w:rPr>
                <w:sz w:val="16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820CD" w14:textId="783A6354" w:rsidR="001A71AF" w:rsidRPr="006D120B" w:rsidRDefault="0012760A">
            <w:pPr>
              <w:rPr>
                <w:sz w:val="16"/>
              </w:rPr>
            </w:pPr>
            <w:r w:rsidRPr="006D120B">
              <w:rPr>
                <w:sz w:val="16"/>
              </w:rPr>
              <w:t>3</w:t>
            </w:r>
            <w:r w:rsidR="00041A51" w:rsidRPr="006D120B">
              <w:rPr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EF06C8" w14:textId="77777777" w:rsidR="001A71AF" w:rsidRPr="006D120B" w:rsidRDefault="001A71AF">
            <w:pPr>
              <w:jc w:val="center"/>
              <w:rPr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3EF5F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2D95B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93EFB" w14:textId="77777777" w:rsidR="001A71AF" w:rsidRPr="006D120B" w:rsidRDefault="001A71AF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1E6E1" w14:textId="77777777" w:rsidR="001A71AF" w:rsidRPr="006D120B" w:rsidRDefault="001A71AF">
            <w:pPr>
              <w:rPr>
                <w:sz w:val="18"/>
              </w:rPr>
            </w:pPr>
          </w:p>
        </w:tc>
      </w:tr>
      <w:tr w:rsidR="001A71AF" w14:paraId="7545CEF0" w14:textId="77777777" w:rsidTr="00585419">
        <w:trPr>
          <w:trHeight w:hRule="exact" w:val="240"/>
        </w:trPr>
        <w:tc>
          <w:tcPr>
            <w:tcW w:w="3173" w:type="dxa"/>
            <w:tcBorders>
              <w:top w:val="double" w:sz="4" w:space="0" w:color="auto"/>
              <w:bottom w:val="double" w:sz="4" w:space="0" w:color="auto"/>
            </w:tcBorders>
          </w:tcPr>
          <w:p w14:paraId="4D1469EE" w14:textId="77777777" w:rsidR="001A71AF" w:rsidRPr="006D120B" w:rsidRDefault="001A71AF">
            <w:pPr>
              <w:pStyle w:val="Heading3"/>
              <w:rPr>
                <w:sz w:val="20"/>
              </w:rPr>
            </w:pPr>
            <w:r w:rsidRPr="006D120B">
              <w:rPr>
                <w:sz w:val="20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2330B8BD" w14:textId="0B6EC5CF" w:rsidR="001A71AF" w:rsidRPr="006D120B" w:rsidRDefault="00585419">
            <w:r w:rsidRPr="006D120B">
              <w:t>72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1F2BE601" w14:textId="34159FC5" w:rsidR="001A71AF" w:rsidRPr="006D120B" w:rsidRDefault="00585419">
            <w:r w:rsidRPr="006D120B">
              <w:t>48</w:t>
            </w:r>
          </w:p>
        </w:tc>
        <w:tc>
          <w:tcPr>
            <w:tcW w:w="607" w:type="dxa"/>
            <w:tcBorders>
              <w:top w:val="double" w:sz="4" w:space="0" w:color="auto"/>
              <w:bottom w:val="double" w:sz="4" w:space="0" w:color="auto"/>
            </w:tcBorders>
          </w:tcPr>
          <w:p w14:paraId="722388CE" w14:textId="1BE91190" w:rsidR="001A71AF" w:rsidRDefault="00585419">
            <w:pPr>
              <w:rPr>
                <w:b/>
              </w:rPr>
            </w:pPr>
            <w:r w:rsidRPr="006D120B">
              <w:rPr>
                <w:b/>
              </w:rPr>
              <w:t>10</w:t>
            </w:r>
            <w:r w:rsidR="00041A51" w:rsidRPr="006D120B">
              <w:rPr>
                <w:b/>
              </w:rPr>
              <w:t>4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14:paraId="58443BDF" w14:textId="77777777" w:rsidR="001A71AF" w:rsidRDefault="001A71AF">
            <w:pPr>
              <w:jc w:val="center"/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CB9CFB9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F62D3C3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D62945D" w14:textId="77777777" w:rsidR="001A71AF" w:rsidRDefault="001A71AF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E29A4A" w14:textId="77777777" w:rsidR="001A71AF" w:rsidRDefault="001A71AF">
            <w:pPr>
              <w:rPr>
                <w:sz w:val="18"/>
              </w:rPr>
            </w:pPr>
          </w:p>
        </w:tc>
      </w:tr>
    </w:tbl>
    <w:p w14:paraId="1220C706" w14:textId="77777777" w:rsidR="001A71AF" w:rsidRDefault="001A71AF">
      <w:pPr>
        <w:rPr>
          <w:b/>
          <w:sz w:val="8"/>
        </w:rPr>
      </w:pPr>
    </w:p>
    <w:p w14:paraId="0E7FF225" w14:textId="77777777" w:rsidR="001A71AF" w:rsidRDefault="001A71AF">
      <w:pPr>
        <w:rPr>
          <w:b/>
          <w:sz w:val="12"/>
          <w:u w:val="single"/>
        </w:rPr>
      </w:pPr>
    </w:p>
    <w:p w14:paraId="5D793B6C" w14:textId="77777777" w:rsidR="001A71AF" w:rsidRDefault="001A71AF">
      <w:pPr>
        <w:rPr>
          <w:b/>
          <w:sz w:val="12"/>
          <w:u w:val="single"/>
        </w:rPr>
      </w:pPr>
    </w:p>
    <w:p w14:paraId="0EE9911A" w14:textId="77777777" w:rsidR="001A71AF" w:rsidRDefault="001A71AF">
      <w:pPr>
        <w:rPr>
          <w:sz w:val="12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A71AF" w:rsidSect="00F810AF">
      <w:footerReference w:type="default" r:id="rId8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9A97" w14:textId="77777777" w:rsidR="00B41D04" w:rsidRDefault="00B41D04">
      <w:r>
        <w:separator/>
      </w:r>
    </w:p>
  </w:endnote>
  <w:endnote w:type="continuationSeparator" w:id="0">
    <w:p w14:paraId="646E0D67" w14:textId="77777777" w:rsidR="00B41D04" w:rsidRDefault="00B4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9F79" w14:textId="77777777" w:rsidR="00544904" w:rsidRDefault="00544904">
    <w:pPr>
      <w:pStyle w:val="Footer"/>
      <w:rPr>
        <w:sz w:val="12"/>
      </w:rPr>
    </w:pPr>
    <w:r>
      <w:rPr>
        <w:sz w:val="12"/>
      </w:rPr>
      <w:t xml:space="preserve">Course sequence sheet template </w:t>
    </w:r>
    <w:r w:rsidR="0084439E">
      <w:rPr>
        <w:sz w:val="12"/>
      </w:rPr>
      <w:t>02/02/16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DB3B" w14:textId="77777777" w:rsidR="00B41D04" w:rsidRDefault="00B41D04">
      <w:r>
        <w:separator/>
      </w:r>
    </w:p>
  </w:footnote>
  <w:footnote w:type="continuationSeparator" w:id="0">
    <w:p w14:paraId="78E4B37B" w14:textId="77777777" w:rsidR="00B41D04" w:rsidRDefault="00B41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7687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15CAB"/>
    <w:rsid w:val="00041A51"/>
    <w:rsid w:val="00044F4E"/>
    <w:rsid w:val="00057294"/>
    <w:rsid w:val="00072281"/>
    <w:rsid w:val="00076B25"/>
    <w:rsid w:val="000B4C68"/>
    <w:rsid w:val="000B516E"/>
    <w:rsid w:val="000C6615"/>
    <w:rsid w:val="000E66D2"/>
    <w:rsid w:val="000F252A"/>
    <w:rsid w:val="0012760A"/>
    <w:rsid w:val="00160D15"/>
    <w:rsid w:val="0017598A"/>
    <w:rsid w:val="00176CF1"/>
    <w:rsid w:val="001A71AF"/>
    <w:rsid w:val="002262E8"/>
    <w:rsid w:val="0026688B"/>
    <w:rsid w:val="0026779A"/>
    <w:rsid w:val="002A5D8A"/>
    <w:rsid w:val="002B502F"/>
    <w:rsid w:val="002C1FD1"/>
    <w:rsid w:val="002F6D3C"/>
    <w:rsid w:val="0030213E"/>
    <w:rsid w:val="0036427B"/>
    <w:rsid w:val="003979F8"/>
    <w:rsid w:val="003A3CBF"/>
    <w:rsid w:val="003A7564"/>
    <w:rsid w:val="003C04B7"/>
    <w:rsid w:val="003D0C4C"/>
    <w:rsid w:val="003E0C0F"/>
    <w:rsid w:val="004200A1"/>
    <w:rsid w:val="00430CD2"/>
    <w:rsid w:val="004403B6"/>
    <w:rsid w:val="00461596"/>
    <w:rsid w:val="004912BE"/>
    <w:rsid w:val="004969F6"/>
    <w:rsid w:val="004A73DD"/>
    <w:rsid w:val="004B5746"/>
    <w:rsid w:val="004E0E49"/>
    <w:rsid w:val="00511783"/>
    <w:rsid w:val="005209A8"/>
    <w:rsid w:val="0052723C"/>
    <w:rsid w:val="005365AD"/>
    <w:rsid w:val="00544904"/>
    <w:rsid w:val="00545661"/>
    <w:rsid w:val="00565935"/>
    <w:rsid w:val="005851C8"/>
    <w:rsid w:val="00585419"/>
    <w:rsid w:val="005A338C"/>
    <w:rsid w:val="005C2569"/>
    <w:rsid w:val="00604142"/>
    <w:rsid w:val="00656FFA"/>
    <w:rsid w:val="006578E4"/>
    <w:rsid w:val="00665348"/>
    <w:rsid w:val="006D0305"/>
    <w:rsid w:val="006D120B"/>
    <w:rsid w:val="006E0B3E"/>
    <w:rsid w:val="006F047E"/>
    <w:rsid w:val="007076F6"/>
    <w:rsid w:val="00735AEF"/>
    <w:rsid w:val="00737004"/>
    <w:rsid w:val="00774BD0"/>
    <w:rsid w:val="0077713A"/>
    <w:rsid w:val="00781D66"/>
    <w:rsid w:val="00786389"/>
    <w:rsid w:val="00794D70"/>
    <w:rsid w:val="007A00CF"/>
    <w:rsid w:val="007D77C3"/>
    <w:rsid w:val="0084439E"/>
    <w:rsid w:val="008507A8"/>
    <w:rsid w:val="008755E1"/>
    <w:rsid w:val="008C3885"/>
    <w:rsid w:val="008C406C"/>
    <w:rsid w:val="008F5D9B"/>
    <w:rsid w:val="00915877"/>
    <w:rsid w:val="00933B40"/>
    <w:rsid w:val="00974F83"/>
    <w:rsid w:val="00976DD4"/>
    <w:rsid w:val="00982FCB"/>
    <w:rsid w:val="009B0FCD"/>
    <w:rsid w:val="009B446A"/>
    <w:rsid w:val="009D20B8"/>
    <w:rsid w:val="009E0843"/>
    <w:rsid w:val="009E4243"/>
    <w:rsid w:val="009F5587"/>
    <w:rsid w:val="00A127EF"/>
    <w:rsid w:val="00A42727"/>
    <w:rsid w:val="00A72FC2"/>
    <w:rsid w:val="00AB3312"/>
    <w:rsid w:val="00AC4B51"/>
    <w:rsid w:val="00AD0ABB"/>
    <w:rsid w:val="00AD770B"/>
    <w:rsid w:val="00B21C98"/>
    <w:rsid w:val="00B41D04"/>
    <w:rsid w:val="00B6622A"/>
    <w:rsid w:val="00B96B1F"/>
    <w:rsid w:val="00BD1A57"/>
    <w:rsid w:val="00BF020B"/>
    <w:rsid w:val="00BF6094"/>
    <w:rsid w:val="00C0484C"/>
    <w:rsid w:val="00C1381D"/>
    <w:rsid w:val="00C66AE5"/>
    <w:rsid w:val="00C6769F"/>
    <w:rsid w:val="00C81918"/>
    <w:rsid w:val="00C93B31"/>
    <w:rsid w:val="00D317A0"/>
    <w:rsid w:val="00D4259F"/>
    <w:rsid w:val="00D50AD2"/>
    <w:rsid w:val="00D5262D"/>
    <w:rsid w:val="00D75015"/>
    <w:rsid w:val="00DA5ECD"/>
    <w:rsid w:val="00DC15BF"/>
    <w:rsid w:val="00DC57F1"/>
    <w:rsid w:val="00DD795E"/>
    <w:rsid w:val="00DE10EC"/>
    <w:rsid w:val="00E05E22"/>
    <w:rsid w:val="00E24FA3"/>
    <w:rsid w:val="00EB4329"/>
    <w:rsid w:val="00ED5CE4"/>
    <w:rsid w:val="00EF241D"/>
    <w:rsid w:val="00F6734D"/>
    <w:rsid w:val="00F73A62"/>
    <w:rsid w:val="00F810AF"/>
    <w:rsid w:val="00F82117"/>
    <w:rsid w:val="00F840E9"/>
    <w:rsid w:val="00F8693C"/>
    <w:rsid w:val="00FA508E"/>
    <w:rsid w:val="00FB35F5"/>
    <w:rsid w:val="00FF0C97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1CD7A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cp:lastPrinted>2025-02-20T18:43:00Z</cp:lastPrinted>
  <dcterms:created xsi:type="dcterms:W3CDTF">2026-03-25T18:00:00Z</dcterms:created>
  <dcterms:modified xsi:type="dcterms:W3CDTF">2026-03-25T18:00:00Z</dcterms:modified>
</cp:coreProperties>
</file>