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4ACC" w14:textId="77777777" w:rsidR="00C0484C" w:rsidRDefault="00C0484C" w:rsidP="00544904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1468E4AE" wp14:editId="171994EC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22CFB" w14:textId="77777777" w:rsidR="001A71AF" w:rsidRPr="007E5173" w:rsidRDefault="001A71AF">
      <w:pPr>
        <w:rPr>
          <w:sz w:val="18"/>
          <w:szCs w:val="18"/>
        </w:rPr>
      </w:pPr>
      <w:r w:rsidRPr="007E5173">
        <w:rPr>
          <w:sz w:val="18"/>
          <w:szCs w:val="18"/>
        </w:rPr>
        <w:t>CAMPUS</w:t>
      </w:r>
      <w:r w:rsidR="00781D66" w:rsidRPr="007E5173">
        <w:rPr>
          <w:sz w:val="18"/>
          <w:szCs w:val="18"/>
        </w:rPr>
        <w:t xml:space="preserve"> LOCATION</w:t>
      </w:r>
      <w:r w:rsidRPr="007E5173">
        <w:rPr>
          <w:sz w:val="18"/>
          <w:szCs w:val="18"/>
        </w:rPr>
        <w:t xml:space="preserve">:  </w:t>
      </w:r>
      <w:r w:rsidR="00E103F0" w:rsidRPr="007E5173">
        <w:rPr>
          <w:sz w:val="18"/>
          <w:szCs w:val="18"/>
        </w:rPr>
        <w:t>Stanton</w:t>
      </w:r>
      <w:r w:rsidRPr="007E5173">
        <w:rPr>
          <w:sz w:val="18"/>
          <w:szCs w:val="18"/>
        </w:rPr>
        <w:tab/>
      </w:r>
      <w:r w:rsidRPr="007E5173">
        <w:rPr>
          <w:sz w:val="18"/>
          <w:szCs w:val="18"/>
        </w:rPr>
        <w:tab/>
      </w:r>
      <w:r w:rsidRPr="007E5173">
        <w:rPr>
          <w:sz w:val="18"/>
          <w:szCs w:val="18"/>
        </w:rPr>
        <w:tab/>
      </w:r>
      <w:r w:rsidRPr="007E5173">
        <w:rPr>
          <w:sz w:val="18"/>
          <w:szCs w:val="18"/>
        </w:rPr>
        <w:tab/>
      </w:r>
      <w:r w:rsidRPr="007E5173">
        <w:rPr>
          <w:sz w:val="18"/>
          <w:szCs w:val="18"/>
        </w:rPr>
        <w:tab/>
      </w:r>
      <w:r w:rsidRPr="007E5173">
        <w:rPr>
          <w:sz w:val="18"/>
          <w:szCs w:val="18"/>
        </w:rPr>
        <w:tab/>
      </w:r>
      <w:r w:rsidRPr="007E5173">
        <w:rPr>
          <w:sz w:val="18"/>
          <w:szCs w:val="18"/>
        </w:rPr>
        <w:tab/>
      </w:r>
      <w:r w:rsidRPr="007E5173">
        <w:rPr>
          <w:sz w:val="18"/>
          <w:szCs w:val="18"/>
        </w:rPr>
        <w:tab/>
      </w:r>
      <w:r w:rsidR="00781D66" w:rsidRPr="007E5173">
        <w:rPr>
          <w:sz w:val="18"/>
          <w:szCs w:val="18"/>
        </w:rPr>
        <w:t>COURSE SEQUENCE SHEET</w:t>
      </w:r>
      <w:r w:rsidRPr="007E5173">
        <w:rPr>
          <w:sz w:val="18"/>
          <w:szCs w:val="18"/>
        </w:rPr>
        <w:tab/>
      </w:r>
    </w:p>
    <w:p w14:paraId="5C846DDA" w14:textId="77777777" w:rsidR="00781D66" w:rsidRPr="007E5173" w:rsidRDefault="00781D66" w:rsidP="00781D66">
      <w:pPr>
        <w:rPr>
          <w:b/>
          <w:sz w:val="18"/>
          <w:szCs w:val="18"/>
        </w:rPr>
      </w:pPr>
      <w:r w:rsidRPr="007E5173">
        <w:rPr>
          <w:sz w:val="18"/>
          <w:szCs w:val="18"/>
        </w:rPr>
        <w:t>Curriculum:</w:t>
      </w:r>
      <w:r w:rsidRPr="007E5173">
        <w:rPr>
          <w:sz w:val="18"/>
          <w:szCs w:val="18"/>
        </w:rPr>
        <w:tab/>
      </w:r>
      <w:r w:rsidR="00E103F0" w:rsidRPr="007E5173">
        <w:rPr>
          <w:b/>
          <w:sz w:val="18"/>
          <w:szCs w:val="18"/>
          <w:u w:val="single"/>
        </w:rPr>
        <w:t>Process Operator</w:t>
      </w:r>
      <w:r w:rsidR="001C3972" w:rsidRPr="007E5173">
        <w:rPr>
          <w:b/>
          <w:sz w:val="18"/>
          <w:szCs w:val="18"/>
          <w:u w:val="single"/>
        </w:rPr>
        <w:t xml:space="preserve"> </w:t>
      </w:r>
      <w:r w:rsidR="006E799A" w:rsidRPr="007E5173">
        <w:rPr>
          <w:b/>
          <w:sz w:val="18"/>
          <w:szCs w:val="18"/>
          <w:u w:val="single"/>
        </w:rPr>
        <w:t>Certificate</w:t>
      </w:r>
      <w:r w:rsidRPr="007E5173">
        <w:rPr>
          <w:b/>
          <w:sz w:val="18"/>
          <w:szCs w:val="18"/>
        </w:rPr>
        <w:tab/>
      </w:r>
      <w:r w:rsidRPr="007E5173">
        <w:rPr>
          <w:sz w:val="18"/>
          <w:szCs w:val="18"/>
        </w:rPr>
        <w:tab/>
      </w:r>
      <w:r w:rsidRPr="007E5173">
        <w:rPr>
          <w:sz w:val="18"/>
          <w:szCs w:val="18"/>
        </w:rPr>
        <w:tab/>
      </w:r>
      <w:r w:rsidRPr="007E5173">
        <w:rPr>
          <w:sz w:val="18"/>
          <w:szCs w:val="18"/>
        </w:rPr>
        <w:tab/>
      </w:r>
      <w:r w:rsidRPr="007E5173">
        <w:rPr>
          <w:sz w:val="18"/>
          <w:szCs w:val="18"/>
        </w:rPr>
        <w:tab/>
        <w:t xml:space="preserve">Curriculum Code Designation: </w:t>
      </w:r>
      <w:r w:rsidR="006E799A" w:rsidRPr="007E5173">
        <w:rPr>
          <w:b/>
          <w:sz w:val="18"/>
          <w:u w:val="single"/>
        </w:rPr>
        <w:t>CPOCERCPC</w:t>
      </w:r>
    </w:p>
    <w:p w14:paraId="5F7727C6" w14:textId="7357F418" w:rsidR="00781D66" w:rsidRPr="007E5173" w:rsidRDefault="00781D66">
      <w:pPr>
        <w:rPr>
          <w:sz w:val="18"/>
          <w:szCs w:val="18"/>
        </w:rPr>
      </w:pPr>
      <w:r w:rsidRPr="007E5173">
        <w:rPr>
          <w:sz w:val="18"/>
          <w:szCs w:val="18"/>
        </w:rPr>
        <w:t>Effective:</w:t>
      </w:r>
      <w:r w:rsidRPr="007E5173">
        <w:rPr>
          <w:sz w:val="18"/>
          <w:szCs w:val="18"/>
        </w:rPr>
        <w:tab/>
      </w:r>
      <w:r w:rsidRPr="007E5173">
        <w:rPr>
          <w:sz w:val="18"/>
          <w:szCs w:val="18"/>
        </w:rPr>
        <w:tab/>
      </w:r>
      <w:r w:rsidR="00BF0DE5" w:rsidRPr="007E5173">
        <w:rPr>
          <w:sz w:val="18"/>
          <w:szCs w:val="18"/>
          <w:u w:val="single"/>
        </w:rPr>
        <w:t>202</w:t>
      </w:r>
      <w:r w:rsidR="007C1F67">
        <w:rPr>
          <w:sz w:val="18"/>
          <w:szCs w:val="18"/>
          <w:u w:val="single"/>
        </w:rPr>
        <w:t>7</w:t>
      </w:r>
      <w:r w:rsidR="00506323">
        <w:rPr>
          <w:sz w:val="18"/>
          <w:szCs w:val="18"/>
          <w:u w:val="single"/>
        </w:rPr>
        <w:t>-51</w:t>
      </w:r>
    </w:p>
    <w:p w14:paraId="793DC020" w14:textId="77777777" w:rsidR="001A71AF" w:rsidRPr="007E5173" w:rsidRDefault="001A71AF">
      <w:pPr>
        <w:rPr>
          <w:sz w:val="18"/>
          <w:szCs w:val="18"/>
        </w:rPr>
      </w:pPr>
    </w:p>
    <w:tbl>
      <w:tblPr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506323" w:rsidRPr="007E5173" w14:paraId="6D1CCC6D" w14:textId="77777777" w:rsidTr="006F047E">
        <w:tc>
          <w:tcPr>
            <w:tcW w:w="1728" w:type="dxa"/>
            <w:vAlign w:val="bottom"/>
          </w:tcPr>
          <w:p w14:paraId="51008CBA" w14:textId="77777777" w:rsidR="00506323" w:rsidRPr="007E5173" w:rsidRDefault="00506323" w:rsidP="00506323">
            <w:pPr>
              <w:rPr>
                <w:sz w:val="18"/>
                <w:szCs w:val="18"/>
              </w:rPr>
            </w:pPr>
            <w:r w:rsidRPr="007E5173"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D239437" w14:textId="77777777" w:rsidR="00506323" w:rsidRPr="007E5173" w:rsidRDefault="00506323" w:rsidP="0050632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8F9B0E2" w14:textId="77777777" w:rsidR="00506323" w:rsidRPr="007E5173" w:rsidRDefault="00506323" w:rsidP="0050632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E03C311" w14:textId="77777777" w:rsidR="00506323" w:rsidRPr="00B40233" w:rsidRDefault="00506323" w:rsidP="0050632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506323" w:rsidRPr="002C1C10" w14:paraId="0B13F264" w14:textId="77777777" w:rsidTr="004F319D">
              <w:tc>
                <w:tcPr>
                  <w:tcW w:w="1170" w:type="dxa"/>
                </w:tcPr>
                <w:p w14:paraId="115F2B7C" w14:textId="77777777" w:rsidR="00506323" w:rsidRPr="002C1C10" w:rsidRDefault="00506323" w:rsidP="00506323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[ ]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ENG 011</w:t>
                  </w:r>
                </w:p>
              </w:tc>
            </w:tr>
            <w:tr w:rsidR="00506323" w:rsidRPr="002C1C10" w14:paraId="0B3F3D3C" w14:textId="77777777" w:rsidTr="004F319D">
              <w:tc>
                <w:tcPr>
                  <w:tcW w:w="1170" w:type="dxa"/>
                </w:tcPr>
                <w:p w14:paraId="17469E9A" w14:textId="77777777" w:rsidR="00506323" w:rsidRPr="002C1C10" w:rsidRDefault="00506323" w:rsidP="0050632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06323" w:rsidRPr="002C1C10" w14:paraId="3295399A" w14:textId="77777777" w:rsidTr="004F319D">
              <w:tc>
                <w:tcPr>
                  <w:tcW w:w="1170" w:type="dxa"/>
                </w:tcPr>
                <w:p w14:paraId="141CDE9F" w14:textId="77777777" w:rsidR="00506323" w:rsidRPr="002C1C10" w:rsidRDefault="00506323" w:rsidP="0050632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06323" w:rsidRPr="002C1C10" w14:paraId="34405ABB" w14:textId="77777777" w:rsidTr="004F319D">
              <w:tc>
                <w:tcPr>
                  <w:tcW w:w="1170" w:type="dxa"/>
                </w:tcPr>
                <w:p w14:paraId="21CF997F" w14:textId="77777777" w:rsidR="00506323" w:rsidRPr="002C1C10" w:rsidRDefault="00506323" w:rsidP="00506323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3E57740" w14:textId="77777777" w:rsidR="00506323" w:rsidRPr="002C1C10" w:rsidRDefault="00506323" w:rsidP="00506323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351C9862" w14:textId="77777777" w:rsidR="00BB2B2D" w:rsidRDefault="00BB2B2D" w:rsidP="00BB2B2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 ]</w:t>
            </w:r>
            <w:proofErr w:type="gramEnd"/>
            <w:r>
              <w:rPr>
                <w:sz w:val="16"/>
              </w:rPr>
              <w:t xml:space="preserve"> MAT 052</w:t>
            </w:r>
          </w:p>
          <w:p w14:paraId="250EC20B" w14:textId="77777777" w:rsidR="00BB2B2D" w:rsidRDefault="00BB2B2D" w:rsidP="00BB2B2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062</w:t>
            </w:r>
          </w:p>
          <w:p w14:paraId="4236DCB0" w14:textId="77777777" w:rsidR="00BB2B2D" w:rsidRDefault="00BB2B2D" w:rsidP="00BB2B2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099</w:t>
            </w:r>
          </w:p>
          <w:p w14:paraId="4DBD2AB9" w14:textId="77777777" w:rsidR="00506323" w:rsidRPr="002C1C10" w:rsidRDefault="00506323" w:rsidP="00506323">
            <w:pPr>
              <w:rPr>
                <w:sz w:val="16"/>
                <w:szCs w:val="16"/>
              </w:rPr>
            </w:pPr>
          </w:p>
        </w:tc>
      </w:tr>
      <w:tr w:rsidR="007E5173" w:rsidRPr="007E5173" w14:paraId="3C00908C" w14:textId="77777777" w:rsidTr="006F047E">
        <w:tc>
          <w:tcPr>
            <w:tcW w:w="1728" w:type="dxa"/>
            <w:vAlign w:val="bottom"/>
          </w:tcPr>
          <w:p w14:paraId="04DB6DE8" w14:textId="77777777" w:rsidR="00AC4B51" w:rsidRPr="007E5173" w:rsidRDefault="00AC4B51" w:rsidP="005209A8">
            <w:pPr>
              <w:rPr>
                <w:sz w:val="18"/>
                <w:szCs w:val="18"/>
              </w:rPr>
            </w:pPr>
            <w:r w:rsidRPr="007E5173"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71141DF1" w14:textId="77777777" w:rsidR="00AC4B51" w:rsidRPr="007E5173" w:rsidRDefault="00AC4B51" w:rsidP="00781D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BCD9D63" w14:textId="77777777" w:rsidR="00AC4B51" w:rsidRPr="007E5173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A1BBC1B" w14:textId="77777777" w:rsidR="00AC4B51" w:rsidRPr="007E5173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50C02D1" w14:textId="77777777" w:rsidR="00AC4B51" w:rsidRPr="007E5173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18D4EFCF" w14:textId="77777777" w:rsidR="00AC4B51" w:rsidRPr="007E5173" w:rsidRDefault="00AC4B51" w:rsidP="00B96B1F">
            <w:pPr>
              <w:rPr>
                <w:sz w:val="18"/>
                <w:szCs w:val="18"/>
              </w:rPr>
            </w:pPr>
          </w:p>
        </w:tc>
      </w:tr>
      <w:tr w:rsidR="007E5173" w:rsidRPr="007E5173" w14:paraId="1DD828CE" w14:textId="77777777" w:rsidTr="006F047E">
        <w:tc>
          <w:tcPr>
            <w:tcW w:w="1728" w:type="dxa"/>
            <w:vAlign w:val="bottom"/>
          </w:tcPr>
          <w:p w14:paraId="7CB6151C" w14:textId="77777777" w:rsidR="00AC4B51" w:rsidRPr="007E5173" w:rsidRDefault="00AC4B51" w:rsidP="00520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054D399" w14:textId="77777777" w:rsidR="00AC4B51" w:rsidRPr="007E5173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01467B50" w14:textId="77777777" w:rsidR="00AC4B51" w:rsidRPr="007E5173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7F560BE" w14:textId="77777777" w:rsidR="00AC4B51" w:rsidRPr="007E5173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B8D00BC" w14:textId="77777777" w:rsidR="00AC4B51" w:rsidRPr="007E5173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1B621BFB" w14:textId="77777777" w:rsidR="00AC4B51" w:rsidRPr="007E5173" w:rsidRDefault="00AC4B51">
            <w:pPr>
              <w:rPr>
                <w:sz w:val="18"/>
                <w:szCs w:val="18"/>
              </w:rPr>
            </w:pPr>
          </w:p>
        </w:tc>
      </w:tr>
      <w:tr w:rsidR="00AC4B51" w:rsidRPr="007E5173" w14:paraId="296855E4" w14:textId="77777777" w:rsidTr="006F047E">
        <w:tc>
          <w:tcPr>
            <w:tcW w:w="1728" w:type="dxa"/>
            <w:vAlign w:val="bottom"/>
          </w:tcPr>
          <w:p w14:paraId="08A2184B" w14:textId="77777777" w:rsidR="00AC4B51" w:rsidRPr="007E5173" w:rsidRDefault="00AC4B51" w:rsidP="007076F6">
            <w:pPr>
              <w:rPr>
                <w:sz w:val="18"/>
                <w:szCs w:val="18"/>
              </w:rPr>
            </w:pPr>
            <w:r w:rsidRPr="007E5173"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4D8AA43A" w14:textId="77777777" w:rsidR="00AC4B51" w:rsidRPr="007E5173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ACB1AA3" w14:textId="77777777" w:rsidR="00AC4B51" w:rsidRPr="007E5173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CC9C9B0" w14:textId="77777777" w:rsidR="00AC4B51" w:rsidRPr="007E5173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244B430D" w14:textId="77777777" w:rsidR="00AC4B51" w:rsidRPr="007E5173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76580297" w14:textId="77777777" w:rsidR="00AC4B51" w:rsidRPr="007E5173" w:rsidRDefault="00AC4B51">
            <w:pPr>
              <w:rPr>
                <w:sz w:val="18"/>
                <w:szCs w:val="18"/>
              </w:rPr>
            </w:pPr>
          </w:p>
        </w:tc>
      </w:tr>
    </w:tbl>
    <w:p w14:paraId="22B3C932" w14:textId="77777777" w:rsidR="001A71AF" w:rsidRPr="007E5173" w:rsidRDefault="001A71AF">
      <w:pPr>
        <w:rPr>
          <w:sz w:val="18"/>
          <w:szCs w:val="18"/>
        </w:rPr>
      </w:pPr>
    </w:p>
    <w:p w14:paraId="663A53EF" w14:textId="77777777" w:rsidR="001A71AF" w:rsidRPr="007E5173" w:rsidRDefault="001A71AF">
      <w:pPr>
        <w:rPr>
          <w:sz w:val="8"/>
        </w:rPr>
      </w:pPr>
    </w:p>
    <w:tbl>
      <w:tblPr>
        <w:tblW w:w="11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98"/>
        <w:gridCol w:w="432"/>
        <w:gridCol w:w="180"/>
        <w:gridCol w:w="236"/>
        <w:gridCol w:w="214"/>
        <w:gridCol w:w="540"/>
        <w:gridCol w:w="990"/>
        <w:gridCol w:w="1080"/>
        <w:gridCol w:w="468"/>
        <w:gridCol w:w="634"/>
        <w:gridCol w:w="236"/>
        <w:gridCol w:w="1992"/>
        <w:gridCol w:w="128"/>
        <w:gridCol w:w="1312"/>
        <w:gridCol w:w="128"/>
      </w:tblGrid>
      <w:tr w:rsidR="007E5173" w:rsidRPr="007E5173" w14:paraId="1445F19B" w14:textId="77777777" w:rsidTr="00C608AA">
        <w:trPr>
          <w:cantSplit/>
          <w:trHeight w:val="18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2F0AE" w14:textId="77777777" w:rsidR="001A71AF" w:rsidRPr="007E5173" w:rsidRDefault="001A71AF">
            <w:pPr>
              <w:rPr>
                <w:sz w:val="16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842E3" w14:textId="77777777" w:rsidR="001A71AF" w:rsidRPr="007E5173" w:rsidRDefault="001A71AF">
            <w:pPr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BAEC17" w14:textId="77777777" w:rsidR="001A71AF" w:rsidRPr="007E5173" w:rsidRDefault="001A71AF">
            <w:pPr>
              <w:rPr>
                <w:sz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FD7F1" w14:textId="77777777" w:rsidR="001A71AF" w:rsidRPr="007E5173" w:rsidRDefault="001A71AF">
            <w:pPr>
              <w:rPr>
                <w:sz w:val="16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0C0B20" w14:textId="77777777" w:rsidR="001A71AF" w:rsidRPr="007E5173" w:rsidRDefault="001A71AF" w:rsidP="006F047E">
            <w:pPr>
              <w:pStyle w:val="Heading2"/>
              <w:jc w:val="center"/>
            </w:pPr>
            <w:r w:rsidRPr="007E5173">
              <w:t>SEMESTER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3848B" w14:textId="77777777" w:rsidR="001A71AF" w:rsidRPr="007E5173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1D0B1FE" w14:textId="77777777" w:rsidR="001A71AF" w:rsidRPr="007E5173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953E2" w14:textId="77777777" w:rsidR="001A71AF" w:rsidRPr="007E5173" w:rsidRDefault="001A71AF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3F3A0" w14:textId="77777777" w:rsidR="001A71AF" w:rsidRPr="007E5173" w:rsidRDefault="001A71AF">
            <w:pPr>
              <w:rPr>
                <w:sz w:val="16"/>
              </w:rPr>
            </w:pPr>
          </w:p>
        </w:tc>
      </w:tr>
      <w:tr w:rsidR="001A71AF" w:rsidRPr="007E5173" w14:paraId="7E5C330B" w14:textId="77777777" w:rsidTr="00C608AA">
        <w:trPr>
          <w:gridAfter w:val="1"/>
          <w:wAfter w:w="128" w:type="dxa"/>
          <w:cantSplit/>
          <w:trHeight w:val="773"/>
        </w:trPr>
        <w:tc>
          <w:tcPr>
            <w:tcW w:w="2970" w:type="dxa"/>
            <w:tcBorders>
              <w:top w:val="single" w:sz="4" w:space="0" w:color="auto"/>
            </w:tcBorders>
          </w:tcPr>
          <w:p w14:paraId="5A528ECA" w14:textId="77777777" w:rsidR="001A71AF" w:rsidRPr="007E5173" w:rsidRDefault="001A71AF">
            <w:pPr>
              <w:rPr>
                <w:b/>
                <w:sz w:val="16"/>
              </w:rPr>
            </w:pPr>
          </w:p>
          <w:p w14:paraId="2C3CC02A" w14:textId="77777777" w:rsidR="001A71AF" w:rsidRPr="007E5173" w:rsidRDefault="001A71AF">
            <w:pPr>
              <w:rPr>
                <w:b/>
                <w:sz w:val="16"/>
              </w:rPr>
            </w:pPr>
          </w:p>
          <w:p w14:paraId="31A4CA80" w14:textId="77777777" w:rsidR="001A71AF" w:rsidRPr="007E5173" w:rsidRDefault="001A71AF">
            <w:pPr>
              <w:rPr>
                <w:b/>
                <w:sz w:val="16"/>
              </w:rPr>
            </w:pPr>
            <w:r w:rsidRPr="007E5173">
              <w:rPr>
                <w:b/>
                <w:sz w:val="16"/>
              </w:rPr>
              <w:t>COURSE NUMBER AND TITLE</w:t>
            </w:r>
            <w:r w:rsidRPr="007E5173">
              <w:rPr>
                <w:b/>
                <w:sz w:val="16"/>
              </w:rPr>
              <w:tab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19F94FAB" w14:textId="77777777" w:rsidR="001A71AF" w:rsidRPr="007E5173" w:rsidRDefault="00FB35F5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5173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  <w:textDirection w:val="tbRl"/>
            <w:vAlign w:val="center"/>
          </w:tcPr>
          <w:p w14:paraId="0C720B52" w14:textId="77777777" w:rsidR="001A71AF" w:rsidRPr="007E5173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5173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tbRl"/>
            <w:vAlign w:val="center"/>
          </w:tcPr>
          <w:p w14:paraId="0E29051C" w14:textId="77777777" w:rsidR="001A71AF" w:rsidRPr="007E5173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5173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90" w:type="dxa"/>
            <w:tcBorders>
              <w:top w:val="nil"/>
            </w:tcBorders>
          </w:tcPr>
          <w:p w14:paraId="56B5BF1D" w14:textId="77777777" w:rsidR="001A71AF" w:rsidRPr="007E5173" w:rsidRDefault="001A71AF">
            <w:pPr>
              <w:rPr>
                <w:b/>
                <w:sz w:val="16"/>
              </w:rPr>
            </w:pPr>
          </w:p>
          <w:p w14:paraId="1571A15E" w14:textId="77777777" w:rsidR="001A71AF" w:rsidRPr="007E5173" w:rsidRDefault="001A71AF">
            <w:pPr>
              <w:rPr>
                <w:b/>
                <w:sz w:val="16"/>
              </w:rPr>
            </w:pPr>
          </w:p>
          <w:p w14:paraId="434840DB" w14:textId="77777777" w:rsidR="001A71AF" w:rsidRPr="007E5173" w:rsidRDefault="001A71AF">
            <w:pPr>
              <w:jc w:val="center"/>
              <w:rPr>
                <w:b/>
                <w:sz w:val="16"/>
              </w:rPr>
            </w:pPr>
            <w:r w:rsidRPr="007E5173">
              <w:rPr>
                <w:b/>
                <w:sz w:val="16"/>
              </w:rPr>
              <w:t>Offered</w:t>
            </w:r>
          </w:p>
        </w:tc>
        <w:tc>
          <w:tcPr>
            <w:tcW w:w="1080" w:type="dxa"/>
            <w:tcBorders>
              <w:top w:val="nil"/>
            </w:tcBorders>
          </w:tcPr>
          <w:p w14:paraId="45ECE3C1" w14:textId="77777777" w:rsidR="001A71AF" w:rsidRPr="007E5173" w:rsidRDefault="001A71AF">
            <w:pPr>
              <w:rPr>
                <w:b/>
                <w:sz w:val="16"/>
              </w:rPr>
            </w:pPr>
          </w:p>
          <w:p w14:paraId="2BEA46EB" w14:textId="77777777" w:rsidR="001A71AF" w:rsidRPr="007E5173" w:rsidRDefault="001A71AF">
            <w:pPr>
              <w:jc w:val="center"/>
              <w:rPr>
                <w:b/>
                <w:sz w:val="16"/>
              </w:rPr>
            </w:pPr>
          </w:p>
          <w:p w14:paraId="55AF7D1C" w14:textId="77777777" w:rsidR="001A71AF" w:rsidRPr="007E5173" w:rsidRDefault="001A71AF">
            <w:pPr>
              <w:jc w:val="center"/>
              <w:rPr>
                <w:b/>
                <w:sz w:val="16"/>
              </w:rPr>
            </w:pPr>
            <w:r w:rsidRPr="007E5173">
              <w:rPr>
                <w:b/>
                <w:sz w:val="16"/>
              </w:rPr>
              <w:t>Completed</w:t>
            </w:r>
          </w:p>
        </w:tc>
        <w:tc>
          <w:tcPr>
            <w:tcW w:w="468" w:type="dxa"/>
            <w:textDirection w:val="tbRl"/>
          </w:tcPr>
          <w:p w14:paraId="485F8FE9" w14:textId="77777777" w:rsidR="001A71AF" w:rsidRPr="007E5173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5173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62" w:type="dxa"/>
            <w:gridSpan w:val="3"/>
          </w:tcPr>
          <w:p w14:paraId="1520B756" w14:textId="77777777" w:rsidR="001A71AF" w:rsidRPr="007E5173" w:rsidRDefault="001A71AF">
            <w:pPr>
              <w:jc w:val="center"/>
              <w:rPr>
                <w:b/>
                <w:sz w:val="16"/>
              </w:rPr>
            </w:pPr>
          </w:p>
          <w:p w14:paraId="232621FB" w14:textId="77777777" w:rsidR="001A71AF" w:rsidRPr="007E5173" w:rsidRDefault="001A71AF">
            <w:pPr>
              <w:jc w:val="center"/>
              <w:rPr>
                <w:b/>
                <w:sz w:val="16"/>
              </w:rPr>
            </w:pPr>
          </w:p>
          <w:p w14:paraId="08F25575" w14:textId="77777777" w:rsidR="001A71AF" w:rsidRPr="007E5173" w:rsidRDefault="001A71AF">
            <w:pPr>
              <w:pStyle w:val="Heading4"/>
            </w:pPr>
            <w:r w:rsidRPr="007E5173">
              <w:t>PREREQUISITES</w:t>
            </w:r>
          </w:p>
        </w:tc>
        <w:tc>
          <w:tcPr>
            <w:tcW w:w="1440" w:type="dxa"/>
            <w:gridSpan w:val="2"/>
          </w:tcPr>
          <w:p w14:paraId="53C5109E" w14:textId="77777777" w:rsidR="001A71AF" w:rsidRPr="007E5173" w:rsidRDefault="001A71AF">
            <w:pPr>
              <w:jc w:val="center"/>
              <w:rPr>
                <w:b/>
                <w:sz w:val="16"/>
              </w:rPr>
            </w:pPr>
          </w:p>
          <w:p w14:paraId="4A1B5032" w14:textId="77777777" w:rsidR="001A71AF" w:rsidRPr="007E5173" w:rsidRDefault="001A71AF">
            <w:pPr>
              <w:jc w:val="center"/>
              <w:rPr>
                <w:b/>
                <w:sz w:val="16"/>
              </w:rPr>
            </w:pPr>
          </w:p>
          <w:p w14:paraId="14E05CFE" w14:textId="77777777" w:rsidR="001A71AF" w:rsidRPr="007E5173" w:rsidRDefault="001A71AF">
            <w:pPr>
              <w:jc w:val="center"/>
              <w:rPr>
                <w:b/>
                <w:sz w:val="16"/>
              </w:rPr>
            </w:pPr>
            <w:r w:rsidRPr="007E5173">
              <w:rPr>
                <w:b/>
                <w:sz w:val="16"/>
              </w:rPr>
              <w:t>COREQUISITES</w:t>
            </w:r>
          </w:p>
        </w:tc>
      </w:tr>
    </w:tbl>
    <w:p w14:paraId="321F24BC" w14:textId="77777777" w:rsidR="004A73DD" w:rsidRPr="007E5173" w:rsidRDefault="004A73DD" w:rsidP="004A73DD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30"/>
        <w:gridCol w:w="630"/>
        <w:gridCol w:w="540"/>
        <w:gridCol w:w="810"/>
        <w:gridCol w:w="1283"/>
        <w:gridCol w:w="427"/>
        <w:gridCol w:w="2880"/>
        <w:gridCol w:w="1440"/>
      </w:tblGrid>
      <w:tr w:rsidR="007E5173" w:rsidRPr="007E5173" w14:paraId="38FF629E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FD0FDF6" w14:textId="77777777" w:rsidR="006F047E" w:rsidRPr="007E5173" w:rsidRDefault="006F047E" w:rsidP="00544904">
            <w:pPr>
              <w:rPr>
                <w:b/>
                <w:spacing w:val="20"/>
                <w:sz w:val="16"/>
              </w:rPr>
            </w:pPr>
          </w:p>
          <w:p w14:paraId="3FABB303" w14:textId="77777777" w:rsidR="006F047E" w:rsidRPr="007E5173" w:rsidRDefault="006F047E" w:rsidP="00B21C98">
            <w:pPr>
              <w:rPr>
                <w:sz w:val="18"/>
              </w:rPr>
            </w:pPr>
            <w:r w:rsidRPr="007E5173">
              <w:rPr>
                <w:b/>
                <w:spacing w:val="20"/>
                <w:sz w:val="16"/>
              </w:rPr>
              <w:t xml:space="preserve">FIRST SEMESTER </w:t>
            </w:r>
          </w:p>
        </w:tc>
      </w:tr>
      <w:tr w:rsidR="00925396" w:rsidRPr="007E5173" w14:paraId="14A7C6A9" w14:textId="77777777" w:rsidTr="00C608AA">
        <w:trPr>
          <w:trHeight w:hRule="exact" w:val="240"/>
        </w:trPr>
        <w:tc>
          <w:tcPr>
            <w:tcW w:w="2970" w:type="dxa"/>
          </w:tcPr>
          <w:p w14:paraId="387709C9" w14:textId="77777777" w:rsidR="00925396" w:rsidRDefault="00925396" w:rsidP="00925396">
            <w:pPr>
              <w:rPr>
                <w:sz w:val="16"/>
              </w:rPr>
            </w:pPr>
            <w:r>
              <w:rPr>
                <w:sz w:val="16"/>
              </w:rPr>
              <w:t>CPO 100 Intro to Chem Proc Oper Tech</w:t>
            </w:r>
          </w:p>
        </w:tc>
        <w:tc>
          <w:tcPr>
            <w:tcW w:w="630" w:type="dxa"/>
          </w:tcPr>
          <w:p w14:paraId="49BF3B50" w14:textId="77777777" w:rsidR="00925396" w:rsidRDefault="00925396" w:rsidP="00925396">
            <w:pPr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630" w:type="dxa"/>
          </w:tcPr>
          <w:p w14:paraId="485336FE" w14:textId="77777777" w:rsidR="00925396" w:rsidRDefault="00925396" w:rsidP="00925396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40" w:type="dxa"/>
          </w:tcPr>
          <w:p w14:paraId="3B717A54" w14:textId="77777777" w:rsidR="00925396" w:rsidRDefault="00925396" w:rsidP="00925396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0" w:type="dxa"/>
          </w:tcPr>
          <w:p w14:paraId="0B6EAA02" w14:textId="77777777" w:rsidR="00925396" w:rsidRPr="005F2E75" w:rsidRDefault="00925396" w:rsidP="00925396">
            <w:pPr>
              <w:jc w:val="center"/>
              <w:rPr>
                <w:sz w:val="18"/>
              </w:rPr>
            </w:pPr>
            <w:r w:rsidRPr="005F2E75">
              <w:rPr>
                <w:sz w:val="18"/>
              </w:rPr>
              <w:t>Fall</w:t>
            </w:r>
            <w:r w:rsidR="00EC4381">
              <w:rPr>
                <w:sz w:val="18"/>
              </w:rPr>
              <w:t xml:space="preserve">, Spring </w:t>
            </w:r>
          </w:p>
        </w:tc>
        <w:tc>
          <w:tcPr>
            <w:tcW w:w="1283" w:type="dxa"/>
          </w:tcPr>
          <w:p w14:paraId="2F7CB8C3" w14:textId="77777777" w:rsidR="00925396" w:rsidRDefault="00925396" w:rsidP="00925396">
            <w:pPr>
              <w:rPr>
                <w:sz w:val="18"/>
              </w:rPr>
            </w:pPr>
          </w:p>
        </w:tc>
        <w:tc>
          <w:tcPr>
            <w:tcW w:w="427" w:type="dxa"/>
          </w:tcPr>
          <w:p w14:paraId="5EC8E6DB" w14:textId="77777777" w:rsidR="00925396" w:rsidRPr="006F047E" w:rsidRDefault="00925396" w:rsidP="0092539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5C4D4D7A" w14:textId="25C47E7D" w:rsidR="00925396" w:rsidRDefault="00925396" w:rsidP="00925396">
            <w:pPr>
              <w:rPr>
                <w:sz w:val="16"/>
              </w:rPr>
            </w:pPr>
          </w:p>
        </w:tc>
        <w:tc>
          <w:tcPr>
            <w:tcW w:w="1440" w:type="dxa"/>
          </w:tcPr>
          <w:p w14:paraId="1CA22D12" w14:textId="77777777" w:rsidR="00925396" w:rsidRPr="007E5173" w:rsidRDefault="00925396" w:rsidP="00925396">
            <w:pPr>
              <w:rPr>
                <w:sz w:val="18"/>
              </w:rPr>
            </w:pPr>
          </w:p>
        </w:tc>
      </w:tr>
      <w:tr w:rsidR="00925396" w:rsidRPr="007E5173" w14:paraId="6AC06669" w14:textId="77777777" w:rsidTr="00C608AA">
        <w:trPr>
          <w:trHeight w:hRule="exact" w:val="240"/>
        </w:trPr>
        <w:tc>
          <w:tcPr>
            <w:tcW w:w="2970" w:type="dxa"/>
          </w:tcPr>
          <w:p w14:paraId="037D00F0" w14:textId="77777777" w:rsidR="00925396" w:rsidRPr="007E5173" w:rsidRDefault="00925396" w:rsidP="00925396">
            <w:pPr>
              <w:rPr>
                <w:sz w:val="16"/>
              </w:rPr>
            </w:pPr>
            <w:r w:rsidRPr="007E5173">
              <w:rPr>
                <w:sz w:val="16"/>
              </w:rPr>
              <w:t>CPO 135 Chem Proc Tech-Equipment</w:t>
            </w:r>
          </w:p>
        </w:tc>
        <w:tc>
          <w:tcPr>
            <w:tcW w:w="630" w:type="dxa"/>
          </w:tcPr>
          <w:p w14:paraId="6D99ABDC" w14:textId="77777777" w:rsidR="00925396" w:rsidRPr="007E5173" w:rsidRDefault="00925396" w:rsidP="00925396">
            <w:pPr>
              <w:rPr>
                <w:sz w:val="16"/>
              </w:rPr>
            </w:pPr>
            <w:r w:rsidRPr="007E5173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3B630B5C" w14:textId="77777777" w:rsidR="00925396" w:rsidRPr="007E5173" w:rsidRDefault="00925396" w:rsidP="00925396">
            <w:pPr>
              <w:rPr>
                <w:sz w:val="16"/>
              </w:rPr>
            </w:pPr>
            <w:r w:rsidRPr="007E5173">
              <w:rPr>
                <w:sz w:val="16"/>
              </w:rPr>
              <w:t>2</w:t>
            </w:r>
          </w:p>
        </w:tc>
        <w:tc>
          <w:tcPr>
            <w:tcW w:w="540" w:type="dxa"/>
          </w:tcPr>
          <w:p w14:paraId="61B7ACC0" w14:textId="77777777" w:rsidR="00925396" w:rsidRPr="007E5173" w:rsidRDefault="00925396" w:rsidP="00925396">
            <w:pPr>
              <w:rPr>
                <w:sz w:val="16"/>
              </w:rPr>
            </w:pPr>
            <w:r w:rsidRPr="007E5173">
              <w:rPr>
                <w:sz w:val="16"/>
              </w:rPr>
              <w:t>2</w:t>
            </w:r>
          </w:p>
        </w:tc>
        <w:tc>
          <w:tcPr>
            <w:tcW w:w="810" w:type="dxa"/>
          </w:tcPr>
          <w:p w14:paraId="5E6B23E8" w14:textId="77777777" w:rsidR="00925396" w:rsidRPr="007E5173" w:rsidRDefault="00925396" w:rsidP="00925396">
            <w:pPr>
              <w:jc w:val="center"/>
              <w:rPr>
                <w:sz w:val="18"/>
              </w:rPr>
            </w:pPr>
            <w:r w:rsidRPr="007E5173">
              <w:rPr>
                <w:sz w:val="18"/>
              </w:rPr>
              <w:t>Fall</w:t>
            </w:r>
          </w:p>
        </w:tc>
        <w:tc>
          <w:tcPr>
            <w:tcW w:w="1283" w:type="dxa"/>
          </w:tcPr>
          <w:p w14:paraId="4F4D532C" w14:textId="77777777" w:rsidR="00925396" w:rsidRPr="007E5173" w:rsidRDefault="00925396" w:rsidP="00925396">
            <w:pPr>
              <w:rPr>
                <w:sz w:val="18"/>
              </w:rPr>
            </w:pPr>
          </w:p>
        </w:tc>
        <w:tc>
          <w:tcPr>
            <w:tcW w:w="427" w:type="dxa"/>
          </w:tcPr>
          <w:p w14:paraId="647C9B4B" w14:textId="77777777" w:rsidR="00925396" w:rsidRPr="007E5173" w:rsidRDefault="00925396" w:rsidP="0092539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1B5E840F" w14:textId="7E355866" w:rsidR="00925396" w:rsidRDefault="00925396" w:rsidP="00925396">
            <w:pPr>
              <w:rPr>
                <w:sz w:val="16"/>
              </w:rPr>
            </w:pPr>
          </w:p>
        </w:tc>
        <w:tc>
          <w:tcPr>
            <w:tcW w:w="1440" w:type="dxa"/>
          </w:tcPr>
          <w:p w14:paraId="13FCF7F0" w14:textId="77777777" w:rsidR="00925396" w:rsidRPr="007E5173" w:rsidRDefault="00925396" w:rsidP="00925396">
            <w:pPr>
              <w:rPr>
                <w:sz w:val="18"/>
              </w:rPr>
            </w:pPr>
          </w:p>
        </w:tc>
      </w:tr>
      <w:tr w:rsidR="00925396" w:rsidRPr="007E5173" w14:paraId="335C34FB" w14:textId="77777777" w:rsidTr="00C608AA">
        <w:trPr>
          <w:trHeight w:hRule="exact" w:val="240"/>
        </w:trPr>
        <w:tc>
          <w:tcPr>
            <w:tcW w:w="2970" w:type="dxa"/>
          </w:tcPr>
          <w:p w14:paraId="7225BB22" w14:textId="77777777" w:rsidR="00925396" w:rsidRPr="000417D6" w:rsidRDefault="00925396" w:rsidP="00925396">
            <w:pPr>
              <w:rPr>
                <w:sz w:val="16"/>
              </w:rPr>
            </w:pPr>
            <w:bookmarkStart w:id="0" w:name="Text16"/>
            <w:r w:rsidRPr="000417D6">
              <w:rPr>
                <w:sz w:val="16"/>
              </w:rPr>
              <w:t>CPO 125 Safety, Health, &amp; Environment</w:t>
            </w:r>
          </w:p>
        </w:tc>
        <w:tc>
          <w:tcPr>
            <w:tcW w:w="630" w:type="dxa"/>
          </w:tcPr>
          <w:p w14:paraId="2C890442" w14:textId="77777777" w:rsidR="00925396" w:rsidRPr="000417D6" w:rsidRDefault="00925396" w:rsidP="00925396">
            <w:pPr>
              <w:rPr>
                <w:sz w:val="16"/>
              </w:rPr>
            </w:pPr>
            <w:r w:rsidRPr="000417D6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1F752A06" w14:textId="77777777" w:rsidR="00925396" w:rsidRPr="000417D6" w:rsidRDefault="00925396" w:rsidP="00925396">
            <w:pPr>
              <w:rPr>
                <w:sz w:val="16"/>
              </w:rPr>
            </w:pPr>
            <w:r w:rsidRPr="000417D6">
              <w:rPr>
                <w:sz w:val="16"/>
              </w:rPr>
              <w:t>3</w:t>
            </w:r>
          </w:p>
        </w:tc>
        <w:tc>
          <w:tcPr>
            <w:tcW w:w="540" w:type="dxa"/>
          </w:tcPr>
          <w:p w14:paraId="6CD9FE0C" w14:textId="77777777" w:rsidR="00925396" w:rsidRPr="000417D6" w:rsidRDefault="00925396" w:rsidP="00925396">
            <w:pPr>
              <w:rPr>
                <w:sz w:val="16"/>
              </w:rPr>
            </w:pPr>
            <w:r w:rsidRPr="000417D6">
              <w:rPr>
                <w:sz w:val="16"/>
              </w:rPr>
              <w:t>0</w:t>
            </w:r>
          </w:p>
        </w:tc>
        <w:bookmarkEnd w:id="0"/>
        <w:tc>
          <w:tcPr>
            <w:tcW w:w="810" w:type="dxa"/>
            <w:tcBorders>
              <w:bottom w:val="single" w:sz="4" w:space="0" w:color="auto"/>
            </w:tcBorders>
          </w:tcPr>
          <w:p w14:paraId="01F3F259" w14:textId="77777777" w:rsidR="00925396" w:rsidRPr="000417D6" w:rsidRDefault="003A6C4A" w:rsidP="00925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Fall</w:t>
            </w:r>
            <w:r w:rsidR="00EC4381">
              <w:rPr>
                <w:sz w:val="18"/>
              </w:rPr>
              <w:t>, Spring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06A4E7AC" w14:textId="77777777" w:rsidR="00925396" w:rsidRPr="000417D6" w:rsidRDefault="00925396" w:rsidP="00925396">
            <w:pPr>
              <w:rPr>
                <w:sz w:val="1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F5872D2" w14:textId="77777777" w:rsidR="00925396" w:rsidRPr="000417D6" w:rsidRDefault="00925396" w:rsidP="0092539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F39E21B" w14:textId="5F8D3CD6" w:rsidR="00925396" w:rsidRDefault="00925396" w:rsidP="00925396">
            <w:pPr>
              <w:rPr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A4123A" w14:textId="77777777" w:rsidR="00925396" w:rsidRPr="007E5173" w:rsidRDefault="00925396" w:rsidP="00925396">
            <w:pPr>
              <w:rPr>
                <w:sz w:val="18"/>
              </w:rPr>
            </w:pPr>
          </w:p>
        </w:tc>
      </w:tr>
      <w:tr w:rsidR="003A6C4A" w:rsidRPr="00C608AA" w14:paraId="23818508" w14:textId="77777777" w:rsidTr="00C608AA">
        <w:trPr>
          <w:trHeight w:hRule="exact" w:val="240"/>
        </w:trPr>
        <w:tc>
          <w:tcPr>
            <w:tcW w:w="2970" w:type="dxa"/>
          </w:tcPr>
          <w:p w14:paraId="736948F6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CPO 151 Chem Proc. Tech I-Systems</w:t>
            </w:r>
          </w:p>
        </w:tc>
        <w:tc>
          <w:tcPr>
            <w:tcW w:w="630" w:type="dxa"/>
          </w:tcPr>
          <w:p w14:paraId="29210605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72F0C302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2</w:t>
            </w:r>
          </w:p>
        </w:tc>
        <w:tc>
          <w:tcPr>
            <w:tcW w:w="540" w:type="dxa"/>
          </w:tcPr>
          <w:p w14:paraId="197611B9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192B28F" w14:textId="77777777" w:rsidR="003A6C4A" w:rsidRPr="00C608AA" w:rsidRDefault="003A6C4A" w:rsidP="003A6C4A">
            <w:pPr>
              <w:jc w:val="center"/>
              <w:rPr>
                <w:sz w:val="18"/>
              </w:rPr>
            </w:pPr>
            <w:r w:rsidRPr="00C608AA">
              <w:rPr>
                <w:sz w:val="18"/>
              </w:rPr>
              <w:t>Fall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53D8F54F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547BDFA" w14:textId="77777777" w:rsidR="003A6C4A" w:rsidRPr="00C608AA" w:rsidRDefault="003A6C4A" w:rsidP="003A6C4A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C4FF756" w14:textId="36F60DDB" w:rsidR="003A6C4A" w:rsidRPr="00C608AA" w:rsidRDefault="003A6C4A" w:rsidP="003A6C4A">
            <w:pPr>
              <w:rPr>
                <w:sz w:val="16"/>
                <w:szCs w:val="16"/>
              </w:rPr>
            </w:pPr>
            <w:r w:rsidRPr="00C608AA">
              <w:rPr>
                <w:sz w:val="16"/>
                <w:szCs w:val="16"/>
              </w:rPr>
              <w:t>CPO 135</w:t>
            </w:r>
            <w:r w:rsidR="007C1F67">
              <w:rPr>
                <w:sz w:val="16"/>
                <w:szCs w:val="16"/>
              </w:rPr>
              <w:t xml:space="preserve"> or CPO 135 Concurrent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D07E13" w14:textId="77777777" w:rsidR="003A6C4A" w:rsidRPr="00C608AA" w:rsidRDefault="003A6C4A" w:rsidP="003A6C4A">
            <w:pPr>
              <w:rPr>
                <w:sz w:val="18"/>
              </w:rPr>
            </w:pPr>
          </w:p>
        </w:tc>
      </w:tr>
      <w:tr w:rsidR="003A6C4A" w:rsidRPr="00C608AA" w14:paraId="5A24790B" w14:textId="77777777" w:rsidTr="00C608AA">
        <w:trPr>
          <w:trHeight w:hRule="exact" w:val="240"/>
        </w:trPr>
        <w:tc>
          <w:tcPr>
            <w:tcW w:w="2970" w:type="dxa"/>
          </w:tcPr>
          <w:p w14:paraId="3AD94D7D" w14:textId="77777777" w:rsidR="003A6C4A" w:rsidRPr="00C608AA" w:rsidRDefault="003A6C4A" w:rsidP="003A6C4A">
            <w:pPr>
              <w:rPr>
                <w:sz w:val="16"/>
              </w:rPr>
            </w:pPr>
          </w:p>
        </w:tc>
        <w:tc>
          <w:tcPr>
            <w:tcW w:w="630" w:type="dxa"/>
          </w:tcPr>
          <w:p w14:paraId="3D7E761F" w14:textId="77777777" w:rsidR="003A6C4A" w:rsidRPr="00C608AA" w:rsidRDefault="003A6C4A" w:rsidP="003A6C4A">
            <w:pPr>
              <w:rPr>
                <w:sz w:val="16"/>
              </w:rPr>
            </w:pPr>
          </w:p>
        </w:tc>
        <w:tc>
          <w:tcPr>
            <w:tcW w:w="630" w:type="dxa"/>
          </w:tcPr>
          <w:p w14:paraId="37866891" w14:textId="77777777" w:rsidR="003A6C4A" w:rsidRPr="00C608AA" w:rsidRDefault="003A6C4A" w:rsidP="003A6C4A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3A664C55" w14:textId="77777777" w:rsidR="003A6C4A" w:rsidRPr="00C608AA" w:rsidRDefault="003A6C4A" w:rsidP="003A6C4A">
            <w:pPr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18B2190" w14:textId="77777777" w:rsidR="003A6C4A" w:rsidRPr="00C608AA" w:rsidRDefault="003A6C4A" w:rsidP="003A6C4A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51934C21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ADC7E62" w14:textId="77777777" w:rsidR="003A6C4A" w:rsidRPr="00C608AA" w:rsidRDefault="003A6C4A" w:rsidP="003A6C4A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7E9463A" w14:textId="77777777" w:rsidR="003A6C4A" w:rsidRPr="00C608AA" w:rsidRDefault="003A6C4A" w:rsidP="003A6C4A">
            <w:pPr>
              <w:rPr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37E3A1" w14:textId="77777777" w:rsidR="003A6C4A" w:rsidRPr="00C608AA" w:rsidRDefault="003A6C4A" w:rsidP="003A6C4A">
            <w:pPr>
              <w:rPr>
                <w:sz w:val="18"/>
              </w:rPr>
            </w:pPr>
          </w:p>
        </w:tc>
      </w:tr>
      <w:tr w:rsidR="003A6C4A" w:rsidRPr="00C608AA" w14:paraId="3EAF54C4" w14:textId="77777777" w:rsidTr="00C608AA">
        <w:trPr>
          <w:trHeight w:hRule="exact" w:val="240"/>
        </w:trPr>
        <w:tc>
          <w:tcPr>
            <w:tcW w:w="2970" w:type="dxa"/>
          </w:tcPr>
          <w:p w14:paraId="44448804" w14:textId="77777777" w:rsidR="003A6C4A" w:rsidRPr="00C608AA" w:rsidRDefault="003A6C4A" w:rsidP="003A6C4A">
            <w:pPr>
              <w:pStyle w:val="Heading3"/>
            </w:pPr>
            <w:r w:rsidRPr="00C608AA">
              <w:t>TOTAL</w:t>
            </w:r>
          </w:p>
        </w:tc>
        <w:tc>
          <w:tcPr>
            <w:tcW w:w="630" w:type="dxa"/>
          </w:tcPr>
          <w:p w14:paraId="1422E64F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12</w:t>
            </w:r>
          </w:p>
        </w:tc>
        <w:tc>
          <w:tcPr>
            <w:tcW w:w="630" w:type="dxa"/>
          </w:tcPr>
          <w:p w14:paraId="19EA2AE9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10</w:t>
            </w:r>
          </w:p>
        </w:tc>
        <w:tc>
          <w:tcPr>
            <w:tcW w:w="540" w:type="dxa"/>
          </w:tcPr>
          <w:p w14:paraId="477CE7B0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4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</w:tcPr>
          <w:p w14:paraId="1DD129E0" w14:textId="77777777" w:rsidR="003A6C4A" w:rsidRPr="00C608AA" w:rsidRDefault="003A6C4A" w:rsidP="003A6C4A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C402F2B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55E78AF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448B959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FB7B21" w14:textId="77777777" w:rsidR="003A6C4A" w:rsidRPr="00C608AA" w:rsidRDefault="003A6C4A" w:rsidP="003A6C4A">
            <w:pPr>
              <w:rPr>
                <w:sz w:val="18"/>
              </w:rPr>
            </w:pPr>
          </w:p>
        </w:tc>
      </w:tr>
    </w:tbl>
    <w:p w14:paraId="6753AA62" w14:textId="77777777" w:rsidR="001A71AF" w:rsidRPr="00C608AA" w:rsidRDefault="001A71AF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30"/>
        <w:gridCol w:w="630"/>
        <w:gridCol w:w="450"/>
        <w:gridCol w:w="1080"/>
        <w:gridCol w:w="1103"/>
        <w:gridCol w:w="450"/>
        <w:gridCol w:w="2880"/>
        <w:gridCol w:w="1417"/>
      </w:tblGrid>
      <w:tr w:rsidR="007E5173" w:rsidRPr="00C608AA" w14:paraId="65578253" w14:textId="77777777" w:rsidTr="00447AF7">
        <w:trPr>
          <w:trHeight w:val="215"/>
        </w:trPr>
        <w:tc>
          <w:tcPr>
            <w:tcW w:w="1161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0E0" w14:textId="77777777" w:rsidR="006F047E" w:rsidRPr="00C608AA" w:rsidRDefault="006F047E">
            <w:pPr>
              <w:rPr>
                <w:b/>
                <w:spacing w:val="20"/>
                <w:sz w:val="16"/>
              </w:rPr>
            </w:pPr>
          </w:p>
          <w:p w14:paraId="48DD1ABC" w14:textId="77777777" w:rsidR="006F047E" w:rsidRPr="00C608AA" w:rsidRDefault="006F047E" w:rsidP="00B21C98">
            <w:pPr>
              <w:rPr>
                <w:sz w:val="18"/>
              </w:rPr>
            </w:pPr>
            <w:r w:rsidRPr="00C608AA">
              <w:rPr>
                <w:b/>
                <w:spacing w:val="20"/>
                <w:sz w:val="16"/>
              </w:rPr>
              <w:t xml:space="preserve">SECOND SEMESTER </w:t>
            </w:r>
          </w:p>
        </w:tc>
      </w:tr>
      <w:tr w:rsidR="003A6C4A" w:rsidRPr="00C608AA" w14:paraId="322A11F8" w14:textId="77777777" w:rsidTr="00C608AA">
        <w:trPr>
          <w:trHeight w:hRule="exact" w:val="2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F96CC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CPO 252 Chem Proc Tech II-Operations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8F87C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187DD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5E274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6CAE" w14:textId="77777777" w:rsidR="003A6C4A" w:rsidRPr="00C608AA" w:rsidRDefault="003A6C4A" w:rsidP="003A6C4A">
            <w:pPr>
              <w:rPr>
                <w:sz w:val="18"/>
              </w:rPr>
            </w:pPr>
            <w:r w:rsidRPr="00C608AA">
              <w:rPr>
                <w:sz w:val="18"/>
              </w:rPr>
              <w:t xml:space="preserve">   Spring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F48D2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972A3" w14:textId="77777777" w:rsidR="003A6C4A" w:rsidRPr="00C608AA" w:rsidRDefault="003A6C4A" w:rsidP="003A6C4A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FA298" w14:textId="5AB406CA" w:rsidR="003A6C4A" w:rsidRPr="00C608AA" w:rsidRDefault="003A6C4A" w:rsidP="003A6C4A">
            <w:pPr>
              <w:rPr>
                <w:sz w:val="18"/>
              </w:rPr>
            </w:pPr>
            <w:r w:rsidRPr="00C608AA">
              <w:rPr>
                <w:sz w:val="16"/>
              </w:rPr>
              <w:t>CPO 151</w:t>
            </w:r>
            <w:r w:rsidR="007C1F67">
              <w:rPr>
                <w:sz w:val="16"/>
              </w:rPr>
              <w:t xml:space="preserve"> or CPO 151 Concurrent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D70B8" w14:textId="77777777" w:rsidR="003A6C4A" w:rsidRPr="00C608AA" w:rsidRDefault="003A6C4A" w:rsidP="003A6C4A">
            <w:pPr>
              <w:rPr>
                <w:sz w:val="18"/>
              </w:rPr>
            </w:pPr>
          </w:p>
        </w:tc>
      </w:tr>
      <w:tr w:rsidR="009C7FCD" w:rsidRPr="00C608AA" w14:paraId="245C73BD" w14:textId="77777777" w:rsidTr="00C608AA">
        <w:trPr>
          <w:trHeight w:hRule="exact" w:val="72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9BE" w14:textId="77777777" w:rsidR="009C7FCD" w:rsidRPr="00C608AA" w:rsidRDefault="009C7FCD" w:rsidP="009C7FCD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1EEA" w14:textId="77777777" w:rsidR="009C7FCD" w:rsidRPr="00C608AA" w:rsidRDefault="009C7FCD" w:rsidP="009C7FCD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606" w14:textId="77777777" w:rsidR="009C7FCD" w:rsidRPr="00C608AA" w:rsidRDefault="009C7FCD" w:rsidP="009C7FCD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4CE" w14:textId="77777777" w:rsidR="009C7FCD" w:rsidRPr="00C608AA" w:rsidRDefault="009C7FCD" w:rsidP="009C7FCD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A765" w14:textId="77777777" w:rsidR="009C7FCD" w:rsidRPr="00C608AA" w:rsidRDefault="009C7FCD" w:rsidP="009C7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AF3F" w14:textId="77777777" w:rsidR="009C7FCD" w:rsidRPr="00C608AA" w:rsidRDefault="009C7FCD" w:rsidP="009C7FCD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0C1" w14:textId="77777777" w:rsidR="009C7FCD" w:rsidRPr="00C608AA" w:rsidRDefault="009C7FCD" w:rsidP="009C7FC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966" w14:textId="77777777" w:rsidR="009C7FCD" w:rsidRPr="00C608AA" w:rsidRDefault="009C7FCD" w:rsidP="009C7FCD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624" w14:textId="77777777" w:rsidR="009C7FCD" w:rsidRPr="00C608AA" w:rsidRDefault="009C7FCD" w:rsidP="009C7FCD">
            <w:pPr>
              <w:rPr>
                <w:sz w:val="18"/>
              </w:rPr>
            </w:pPr>
          </w:p>
        </w:tc>
      </w:tr>
      <w:tr w:rsidR="009C7FCD" w:rsidRPr="00C608AA" w14:paraId="20588327" w14:textId="77777777" w:rsidTr="00C608AA">
        <w:trPr>
          <w:trHeight w:hRule="exact" w:val="415"/>
        </w:trPr>
        <w:tc>
          <w:tcPr>
            <w:tcW w:w="2970" w:type="dxa"/>
            <w:tcBorders>
              <w:top w:val="single" w:sz="4" w:space="0" w:color="auto"/>
            </w:tcBorders>
          </w:tcPr>
          <w:p w14:paraId="09D0D947" w14:textId="77777777" w:rsidR="009C7FCD" w:rsidRPr="00C608AA" w:rsidRDefault="009C7FCD" w:rsidP="009C7FCD">
            <w:pPr>
              <w:rPr>
                <w:sz w:val="16"/>
              </w:rPr>
            </w:pPr>
            <w:bookmarkStart w:id="1" w:name="Text42"/>
            <w:bookmarkStart w:id="2" w:name="Text17"/>
            <w:r w:rsidRPr="00C608AA">
              <w:rPr>
                <w:sz w:val="16"/>
              </w:rPr>
              <w:t>ELC 101 Intro to Instrumentation</w:t>
            </w:r>
          </w:p>
        </w:tc>
        <w:bookmarkEnd w:id="1"/>
        <w:tc>
          <w:tcPr>
            <w:tcW w:w="630" w:type="dxa"/>
            <w:tcBorders>
              <w:top w:val="single" w:sz="4" w:space="0" w:color="auto"/>
            </w:tcBorders>
          </w:tcPr>
          <w:p w14:paraId="2C2C3470" w14:textId="77777777" w:rsidR="009C7FCD" w:rsidRPr="00C608AA" w:rsidRDefault="009C7FCD" w:rsidP="009C7FCD">
            <w:pPr>
              <w:rPr>
                <w:sz w:val="16"/>
              </w:rPr>
            </w:pPr>
            <w:r w:rsidRPr="00C608AA">
              <w:rPr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6E476A5" w14:textId="77777777" w:rsidR="009C7FCD" w:rsidRPr="00C608AA" w:rsidRDefault="009C7FCD" w:rsidP="009C7FCD">
            <w:pPr>
              <w:rPr>
                <w:sz w:val="16"/>
              </w:rPr>
            </w:pPr>
            <w:r w:rsidRPr="00C608AA">
              <w:rPr>
                <w:sz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5A85621" w14:textId="77777777" w:rsidR="009C7FCD" w:rsidRPr="00C608AA" w:rsidRDefault="009C7FCD" w:rsidP="009C7FCD">
            <w:pPr>
              <w:rPr>
                <w:sz w:val="16"/>
              </w:rPr>
            </w:pPr>
            <w:r w:rsidRPr="00C608AA">
              <w:rPr>
                <w:sz w:val="16"/>
              </w:rPr>
              <w:t>2</w:t>
            </w:r>
          </w:p>
        </w:tc>
        <w:bookmarkEnd w:id="2"/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5FD270C" w14:textId="77777777" w:rsidR="009C7FCD" w:rsidRPr="00C608AA" w:rsidRDefault="00EC4381" w:rsidP="00EC4381">
            <w:pPr>
              <w:rPr>
                <w:sz w:val="18"/>
              </w:rPr>
            </w:pPr>
            <w:r w:rsidRPr="00C608AA">
              <w:rPr>
                <w:sz w:val="18"/>
              </w:rPr>
              <w:t xml:space="preserve">   Fall, </w:t>
            </w:r>
            <w:r w:rsidR="009C7FCD" w:rsidRPr="00C608AA">
              <w:rPr>
                <w:sz w:val="18"/>
              </w:rPr>
              <w:t>Spring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6BCFE953" w14:textId="77777777" w:rsidR="009C7FCD" w:rsidRPr="00C608AA" w:rsidRDefault="009C7FCD" w:rsidP="009C7FCD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236F98F" w14:textId="77777777" w:rsidR="009C7FCD" w:rsidRPr="00C608AA" w:rsidRDefault="009C7FCD" w:rsidP="009C7FC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210A5B6" w14:textId="4863BA47" w:rsidR="009C7FCD" w:rsidRPr="00C608AA" w:rsidRDefault="009C7FCD" w:rsidP="009C7FCD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B20AE3" w14:textId="77777777" w:rsidR="009C7FCD" w:rsidRPr="00C608AA" w:rsidRDefault="009C7FCD" w:rsidP="009C7FCD">
            <w:pPr>
              <w:rPr>
                <w:sz w:val="18"/>
              </w:rPr>
            </w:pPr>
          </w:p>
        </w:tc>
      </w:tr>
      <w:tr w:rsidR="003A6C4A" w:rsidRPr="00C608AA" w14:paraId="25E76E79" w14:textId="77777777" w:rsidTr="00C608AA">
        <w:trPr>
          <w:trHeight w:hRule="exact" w:val="271"/>
        </w:trPr>
        <w:tc>
          <w:tcPr>
            <w:tcW w:w="2970" w:type="dxa"/>
          </w:tcPr>
          <w:p w14:paraId="7EAC3D17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CPO 240 Quality</w:t>
            </w:r>
          </w:p>
        </w:tc>
        <w:tc>
          <w:tcPr>
            <w:tcW w:w="630" w:type="dxa"/>
          </w:tcPr>
          <w:p w14:paraId="30B097F6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01C294E8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20D74846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DFC5D8D" w14:textId="77777777" w:rsidR="003A6C4A" w:rsidRPr="00C608AA" w:rsidRDefault="00EC4381" w:rsidP="00EC4381">
            <w:pPr>
              <w:rPr>
                <w:sz w:val="18"/>
              </w:rPr>
            </w:pPr>
            <w:r w:rsidRPr="00C608AA">
              <w:rPr>
                <w:sz w:val="18"/>
              </w:rPr>
              <w:t xml:space="preserve">Fall, </w:t>
            </w:r>
            <w:r w:rsidR="003A6C4A" w:rsidRPr="00C608AA">
              <w:rPr>
                <w:sz w:val="18"/>
              </w:rPr>
              <w:t>Spring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559DDCF0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431C0A0" w14:textId="77777777" w:rsidR="003A6C4A" w:rsidRPr="00C608AA" w:rsidRDefault="003A6C4A" w:rsidP="003A6C4A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3B78102" w14:textId="34EE1C25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DCFD1F" w14:textId="77777777" w:rsidR="003A6C4A" w:rsidRPr="00C608AA" w:rsidRDefault="003A6C4A" w:rsidP="003A6C4A">
            <w:pPr>
              <w:rPr>
                <w:sz w:val="18"/>
              </w:rPr>
            </w:pPr>
          </w:p>
        </w:tc>
      </w:tr>
      <w:tr w:rsidR="003A6C4A" w:rsidRPr="00C608AA" w14:paraId="79DA5006" w14:textId="77777777" w:rsidTr="00C608AA">
        <w:trPr>
          <w:trHeight w:hRule="exact" w:val="240"/>
        </w:trPr>
        <w:tc>
          <w:tcPr>
            <w:tcW w:w="2970" w:type="dxa"/>
          </w:tcPr>
          <w:p w14:paraId="3A85D420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CPO 253 Process Troubleshooting</w:t>
            </w:r>
          </w:p>
        </w:tc>
        <w:tc>
          <w:tcPr>
            <w:tcW w:w="630" w:type="dxa"/>
          </w:tcPr>
          <w:p w14:paraId="3B27A3FF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7ACB3557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60CA444A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AAA41F" w14:textId="77777777" w:rsidR="003A6C4A" w:rsidRPr="00C608AA" w:rsidRDefault="00EC4381" w:rsidP="00EC4381">
            <w:pPr>
              <w:rPr>
                <w:sz w:val="18"/>
              </w:rPr>
            </w:pPr>
            <w:r w:rsidRPr="00C608AA">
              <w:rPr>
                <w:sz w:val="18"/>
              </w:rPr>
              <w:t xml:space="preserve">   </w:t>
            </w:r>
            <w:r w:rsidR="003A6C4A" w:rsidRPr="00C608AA">
              <w:rPr>
                <w:sz w:val="18"/>
              </w:rPr>
              <w:t>Spring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0F671FEB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402802" w14:textId="77777777" w:rsidR="003A6C4A" w:rsidRPr="00C608AA" w:rsidRDefault="003A6C4A" w:rsidP="003A6C4A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24B7997" w14:textId="2BC55823" w:rsidR="003A6C4A" w:rsidRPr="00C608AA" w:rsidRDefault="007C1F67" w:rsidP="003A6C4A">
            <w:pPr>
              <w:rPr>
                <w:sz w:val="18"/>
              </w:rPr>
            </w:pPr>
            <w:r w:rsidRPr="00C608AA">
              <w:rPr>
                <w:sz w:val="16"/>
              </w:rPr>
              <w:t>CPO 151</w:t>
            </w:r>
            <w:r>
              <w:rPr>
                <w:sz w:val="16"/>
              </w:rPr>
              <w:t xml:space="preserve"> or CPO 151 Concurrent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847DC8" w14:textId="77777777" w:rsidR="003A6C4A" w:rsidRPr="00C608AA" w:rsidRDefault="003A6C4A" w:rsidP="003A6C4A">
            <w:pPr>
              <w:rPr>
                <w:sz w:val="18"/>
              </w:rPr>
            </w:pPr>
          </w:p>
        </w:tc>
      </w:tr>
      <w:tr w:rsidR="003A6C4A" w:rsidRPr="00C608AA" w14:paraId="0EFC829D" w14:textId="77777777" w:rsidTr="00C608AA">
        <w:trPr>
          <w:trHeight w:hRule="exact" w:val="240"/>
        </w:trPr>
        <w:tc>
          <w:tcPr>
            <w:tcW w:w="2970" w:type="dxa"/>
          </w:tcPr>
          <w:p w14:paraId="473CE560" w14:textId="77777777" w:rsidR="003A6C4A" w:rsidRPr="00C608AA" w:rsidRDefault="003A6C4A" w:rsidP="003A6C4A">
            <w:pPr>
              <w:pStyle w:val="Heading3"/>
            </w:pPr>
            <w:r w:rsidRPr="00C608AA">
              <w:t>TOTAL</w:t>
            </w:r>
          </w:p>
        </w:tc>
        <w:tc>
          <w:tcPr>
            <w:tcW w:w="630" w:type="dxa"/>
          </w:tcPr>
          <w:p w14:paraId="06385CA2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12</w:t>
            </w:r>
          </w:p>
        </w:tc>
        <w:tc>
          <w:tcPr>
            <w:tcW w:w="630" w:type="dxa"/>
          </w:tcPr>
          <w:p w14:paraId="3B4674A4" w14:textId="77777777" w:rsidR="003A6C4A" w:rsidRPr="00C608AA" w:rsidRDefault="005A7C46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9</w:t>
            </w:r>
          </w:p>
        </w:tc>
        <w:tc>
          <w:tcPr>
            <w:tcW w:w="450" w:type="dxa"/>
          </w:tcPr>
          <w:p w14:paraId="18F57D7D" w14:textId="77777777" w:rsidR="003A6C4A" w:rsidRPr="00C608AA" w:rsidRDefault="005A7C46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</w:tcPr>
          <w:p w14:paraId="1CDBE9F2" w14:textId="77777777" w:rsidR="003A6C4A" w:rsidRPr="00C608AA" w:rsidRDefault="003A6C4A" w:rsidP="003A6C4A">
            <w:pPr>
              <w:jc w:val="center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AB1F8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A54C2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24BE6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6A3F4" w14:textId="77777777" w:rsidR="003A6C4A" w:rsidRPr="00C608AA" w:rsidRDefault="003A6C4A" w:rsidP="003A6C4A">
            <w:pPr>
              <w:rPr>
                <w:sz w:val="18"/>
              </w:rPr>
            </w:pPr>
          </w:p>
        </w:tc>
      </w:tr>
    </w:tbl>
    <w:p w14:paraId="082B72A4" w14:textId="77777777" w:rsidR="001A71AF" w:rsidRPr="00C608AA" w:rsidRDefault="001A71AF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30"/>
        <w:gridCol w:w="630"/>
        <w:gridCol w:w="450"/>
        <w:gridCol w:w="900"/>
        <w:gridCol w:w="1283"/>
        <w:gridCol w:w="450"/>
        <w:gridCol w:w="2880"/>
        <w:gridCol w:w="1417"/>
      </w:tblGrid>
      <w:tr w:rsidR="007E5173" w:rsidRPr="00C608AA" w14:paraId="4B920517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5D9BA80" w14:textId="77777777" w:rsidR="006F047E" w:rsidRPr="00C608AA" w:rsidRDefault="006F047E">
            <w:pPr>
              <w:rPr>
                <w:b/>
                <w:spacing w:val="20"/>
                <w:sz w:val="16"/>
              </w:rPr>
            </w:pPr>
          </w:p>
          <w:p w14:paraId="0CD46777" w14:textId="77777777" w:rsidR="006F047E" w:rsidRPr="00C608AA" w:rsidRDefault="006F047E" w:rsidP="00B21C98">
            <w:pPr>
              <w:rPr>
                <w:sz w:val="18"/>
              </w:rPr>
            </w:pPr>
            <w:r w:rsidRPr="00C608AA">
              <w:rPr>
                <w:b/>
                <w:spacing w:val="20"/>
                <w:sz w:val="16"/>
              </w:rPr>
              <w:t xml:space="preserve">THIRD SEMESTER </w:t>
            </w:r>
          </w:p>
        </w:tc>
      </w:tr>
      <w:tr w:rsidR="003A6C4A" w:rsidRPr="00C608AA" w14:paraId="0462F10C" w14:textId="77777777" w:rsidTr="00C608AA">
        <w:trPr>
          <w:trHeight w:hRule="exact" w:val="415"/>
        </w:trPr>
        <w:tc>
          <w:tcPr>
            <w:tcW w:w="2970" w:type="dxa"/>
          </w:tcPr>
          <w:p w14:paraId="3BDA1A6C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CPO 260 Work Experience</w:t>
            </w:r>
          </w:p>
          <w:p w14:paraId="39347D9F" w14:textId="77777777" w:rsidR="003A6C4A" w:rsidRPr="00C608AA" w:rsidRDefault="003A6C4A" w:rsidP="003A6C4A">
            <w:pPr>
              <w:rPr>
                <w:sz w:val="16"/>
              </w:rPr>
            </w:pPr>
          </w:p>
        </w:tc>
        <w:tc>
          <w:tcPr>
            <w:tcW w:w="630" w:type="dxa"/>
          </w:tcPr>
          <w:p w14:paraId="2DC4152E" w14:textId="77777777" w:rsidR="003A6C4A" w:rsidRPr="00C608AA" w:rsidRDefault="003A6C4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8</w:t>
            </w:r>
          </w:p>
        </w:tc>
        <w:tc>
          <w:tcPr>
            <w:tcW w:w="630" w:type="dxa"/>
          </w:tcPr>
          <w:p w14:paraId="566D4613" w14:textId="6A1680CF" w:rsidR="003A6C4A" w:rsidRPr="00C608AA" w:rsidRDefault="00C608A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392621DE" w14:textId="2E0D0B82" w:rsidR="003A6C4A" w:rsidRPr="00C608AA" w:rsidRDefault="00C608A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20</w:t>
            </w:r>
          </w:p>
        </w:tc>
        <w:tc>
          <w:tcPr>
            <w:tcW w:w="900" w:type="dxa"/>
          </w:tcPr>
          <w:p w14:paraId="06EE08C2" w14:textId="77777777" w:rsidR="003A6C4A" w:rsidRPr="00C608AA" w:rsidRDefault="00EC4381" w:rsidP="003A6C4A">
            <w:pPr>
              <w:jc w:val="center"/>
              <w:rPr>
                <w:sz w:val="18"/>
                <w:szCs w:val="18"/>
              </w:rPr>
            </w:pPr>
            <w:r w:rsidRPr="00C608AA">
              <w:rPr>
                <w:sz w:val="18"/>
                <w:szCs w:val="18"/>
              </w:rPr>
              <w:t>Summer</w:t>
            </w:r>
            <w:r w:rsidR="003A6C4A" w:rsidRPr="00C608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</w:tcPr>
          <w:p w14:paraId="74D2BC69" w14:textId="77777777" w:rsidR="003A6C4A" w:rsidRPr="00C608AA" w:rsidRDefault="003A6C4A" w:rsidP="003A6C4A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5393025A" w14:textId="77777777" w:rsidR="003A6C4A" w:rsidRPr="00C608AA" w:rsidRDefault="003A6C4A" w:rsidP="003A6C4A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49CE1A6D" w14:textId="77777777" w:rsidR="003A6C4A" w:rsidRPr="00C608AA" w:rsidRDefault="003A6C4A" w:rsidP="003A6C4A">
            <w:pPr>
              <w:rPr>
                <w:sz w:val="16"/>
                <w:szCs w:val="16"/>
              </w:rPr>
            </w:pPr>
            <w:r w:rsidRPr="00C608AA">
              <w:rPr>
                <w:sz w:val="16"/>
                <w:szCs w:val="16"/>
              </w:rPr>
              <w:t>CPO 100, CPO 125, CPO 135, CPO 151, ELC 101, CPO 252 or concurrent</w:t>
            </w:r>
          </w:p>
          <w:p w14:paraId="02D89860" w14:textId="77777777" w:rsidR="003A6C4A" w:rsidRPr="00C608AA" w:rsidRDefault="003A6C4A" w:rsidP="003A6C4A">
            <w:pPr>
              <w:rPr>
                <w:sz w:val="16"/>
                <w:szCs w:val="16"/>
              </w:rPr>
            </w:pPr>
            <w:r w:rsidRPr="00C608AA">
              <w:rPr>
                <w:sz w:val="16"/>
                <w:szCs w:val="16"/>
              </w:rPr>
              <w:t>CPO 252 concurrent</w:t>
            </w:r>
          </w:p>
        </w:tc>
        <w:tc>
          <w:tcPr>
            <w:tcW w:w="1417" w:type="dxa"/>
          </w:tcPr>
          <w:p w14:paraId="4A5A4702" w14:textId="77777777" w:rsidR="003A6C4A" w:rsidRPr="00C608AA" w:rsidRDefault="003A6C4A" w:rsidP="003A6C4A">
            <w:pPr>
              <w:rPr>
                <w:sz w:val="18"/>
              </w:rPr>
            </w:pPr>
          </w:p>
        </w:tc>
      </w:tr>
      <w:tr w:rsidR="003A6C4A" w:rsidRPr="007E5173" w14:paraId="17CBC938" w14:textId="77777777" w:rsidTr="00C608AA">
        <w:trPr>
          <w:trHeight w:hRule="exact" w:val="240"/>
        </w:trPr>
        <w:tc>
          <w:tcPr>
            <w:tcW w:w="2970" w:type="dxa"/>
          </w:tcPr>
          <w:p w14:paraId="62C61141" w14:textId="77777777" w:rsidR="003A6C4A" w:rsidRPr="00C608AA" w:rsidRDefault="003A6C4A" w:rsidP="003A6C4A">
            <w:pPr>
              <w:pStyle w:val="Heading3"/>
            </w:pPr>
            <w:r w:rsidRPr="00C608AA">
              <w:t>TOTAL</w:t>
            </w:r>
          </w:p>
        </w:tc>
        <w:tc>
          <w:tcPr>
            <w:tcW w:w="630" w:type="dxa"/>
          </w:tcPr>
          <w:p w14:paraId="6390D7C8" w14:textId="77777777" w:rsidR="003A6C4A" w:rsidRPr="00C608AA" w:rsidRDefault="00EC4381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8</w:t>
            </w:r>
          </w:p>
        </w:tc>
        <w:tc>
          <w:tcPr>
            <w:tcW w:w="630" w:type="dxa"/>
          </w:tcPr>
          <w:p w14:paraId="46B30672" w14:textId="3F1115A3" w:rsidR="003A6C4A" w:rsidRPr="00C608AA" w:rsidRDefault="00C608A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5D0B27BE" w14:textId="449A101F" w:rsidR="003A6C4A" w:rsidRPr="007E5173" w:rsidRDefault="00C608AA" w:rsidP="003A6C4A">
            <w:pPr>
              <w:rPr>
                <w:sz w:val="16"/>
              </w:rPr>
            </w:pPr>
            <w:r w:rsidRPr="00C608AA">
              <w:rPr>
                <w:sz w:val="16"/>
              </w:rPr>
              <w:t>20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14:paraId="1000862F" w14:textId="77777777" w:rsidR="003A6C4A" w:rsidRPr="007E5173" w:rsidRDefault="003A6C4A" w:rsidP="003A6C4A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7F286A99" w14:textId="77777777" w:rsidR="003A6C4A" w:rsidRPr="007E5173" w:rsidRDefault="003A6C4A" w:rsidP="003A6C4A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4C8E7242" w14:textId="77777777" w:rsidR="003A6C4A" w:rsidRPr="007E5173" w:rsidRDefault="003A6C4A" w:rsidP="003A6C4A">
            <w:pPr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0FC21F6D" w14:textId="77777777" w:rsidR="003A6C4A" w:rsidRPr="007E5173" w:rsidRDefault="003A6C4A" w:rsidP="003A6C4A">
            <w:pPr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53C5D16" w14:textId="77777777" w:rsidR="003A6C4A" w:rsidRPr="007E5173" w:rsidRDefault="003A6C4A" w:rsidP="003A6C4A">
            <w:pPr>
              <w:rPr>
                <w:sz w:val="18"/>
              </w:rPr>
            </w:pPr>
          </w:p>
        </w:tc>
      </w:tr>
    </w:tbl>
    <w:p w14:paraId="7FF333F8" w14:textId="77777777" w:rsidR="006F047E" w:rsidRPr="007E5173" w:rsidRDefault="006F047E">
      <w:pPr>
        <w:rPr>
          <w:b/>
          <w:sz w:val="8"/>
        </w:rPr>
      </w:pPr>
    </w:p>
    <w:p w14:paraId="301DAE00" w14:textId="77777777" w:rsidR="006F047E" w:rsidRPr="007E5173" w:rsidRDefault="006F047E">
      <w:pPr>
        <w:rPr>
          <w:b/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30"/>
        <w:gridCol w:w="450"/>
        <w:gridCol w:w="630"/>
        <w:gridCol w:w="900"/>
        <w:gridCol w:w="1283"/>
        <w:gridCol w:w="450"/>
        <w:gridCol w:w="2880"/>
        <w:gridCol w:w="1417"/>
      </w:tblGrid>
      <w:tr w:rsidR="007E5173" w:rsidRPr="007E5173" w14:paraId="5E64010F" w14:textId="77777777" w:rsidTr="005F1062">
        <w:trPr>
          <w:trHeight w:hRule="exact" w:val="435"/>
        </w:trPr>
        <w:tc>
          <w:tcPr>
            <w:tcW w:w="2970" w:type="dxa"/>
            <w:tcBorders>
              <w:top w:val="double" w:sz="4" w:space="0" w:color="auto"/>
              <w:bottom w:val="double" w:sz="4" w:space="0" w:color="auto"/>
            </w:tcBorders>
          </w:tcPr>
          <w:p w14:paraId="7DA9080B" w14:textId="77777777" w:rsidR="001C3972" w:rsidRPr="00637076" w:rsidRDefault="001C3972" w:rsidP="001C3972">
            <w:pPr>
              <w:pStyle w:val="Heading3"/>
              <w:rPr>
                <w:sz w:val="20"/>
              </w:rPr>
            </w:pPr>
            <w:r w:rsidRPr="00637076">
              <w:rPr>
                <w:sz w:val="20"/>
              </w:rPr>
              <w:t>GRAND TOTAL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A68A3A" w14:textId="77777777" w:rsidR="001C3972" w:rsidRPr="00637076" w:rsidRDefault="00EC4381" w:rsidP="00FB3D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11B335" w14:textId="12FE3647" w:rsidR="001C3972" w:rsidRPr="00637076" w:rsidRDefault="005A7C46" w:rsidP="00FB3D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="00C608AA">
              <w:rPr>
                <w:b/>
                <w:sz w:val="16"/>
              </w:rPr>
              <w:t>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14AD74" w14:textId="5E10B6DE" w:rsidR="001C3972" w:rsidRPr="007E5173" w:rsidRDefault="00C608AA" w:rsidP="00FB3D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14:paraId="764F13A1" w14:textId="77777777" w:rsidR="001C3972" w:rsidRPr="007E5173" w:rsidRDefault="001C3972" w:rsidP="001C3972">
            <w:pPr>
              <w:jc w:val="center"/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2B0F52F" w14:textId="77777777" w:rsidR="001C3972" w:rsidRPr="007E5173" w:rsidRDefault="001C3972" w:rsidP="001C3972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9BAE2EA" w14:textId="77777777" w:rsidR="001C3972" w:rsidRPr="007E5173" w:rsidRDefault="001C3972" w:rsidP="001C3972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1A018DA" w14:textId="77777777" w:rsidR="001C3972" w:rsidRPr="007E5173" w:rsidRDefault="001C3972" w:rsidP="001C3972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E647FA" w14:textId="77777777" w:rsidR="001C3972" w:rsidRPr="007E5173" w:rsidRDefault="001C3972" w:rsidP="001C3972">
            <w:pPr>
              <w:rPr>
                <w:sz w:val="18"/>
              </w:rPr>
            </w:pPr>
          </w:p>
        </w:tc>
      </w:tr>
    </w:tbl>
    <w:p w14:paraId="3D8981FA" w14:textId="77777777" w:rsidR="001A71AF" w:rsidRPr="007E5173" w:rsidRDefault="001A71AF">
      <w:pPr>
        <w:rPr>
          <w:b/>
          <w:sz w:val="8"/>
        </w:rPr>
      </w:pPr>
    </w:p>
    <w:p w14:paraId="5F4C3261" w14:textId="77777777" w:rsidR="001A71AF" w:rsidRPr="007E5173" w:rsidRDefault="001A71AF">
      <w:pPr>
        <w:rPr>
          <w:b/>
          <w:sz w:val="12"/>
          <w:u w:val="single"/>
        </w:rPr>
      </w:pPr>
    </w:p>
    <w:p w14:paraId="093595EC" w14:textId="77777777" w:rsidR="001A71AF" w:rsidRPr="007E5173" w:rsidRDefault="001A71AF">
      <w:pPr>
        <w:rPr>
          <w:b/>
          <w:sz w:val="12"/>
          <w:u w:val="single"/>
        </w:rPr>
      </w:pPr>
    </w:p>
    <w:p w14:paraId="67C53AAD" w14:textId="77777777" w:rsidR="00FE3135" w:rsidRPr="00FE3135" w:rsidRDefault="00FE3135">
      <w:pPr>
        <w:rPr>
          <w:sz w:val="16"/>
          <w:szCs w:val="16"/>
        </w:rPr>
      </w:pPr>
    </w:p>
    <w:sectPr w:rsidR="00FE3135" w:rsidRPr="00FE3135" w:rsidSect="00F810AF">
      <w:footerReference w:type="default" r:id="rId8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98A8" w14:textId="77777777" w:rsidR="003D2593" w:rsidRDefault="003D2593">
      <w:r>
        <w:separator/>
      </w:r>
    </w:p>
  </w:endnote>
  <w:endnote w:type="continuationSeparator" w:id="0">
    <w:p w14:paraId="79EA115E" w14:textId="77777777" w:rsidR="003D2593" w:rsidRDefault="003D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2C36" w14:textId="77777777" w:rsidR="00544904" w:rsidRDefault="00544904">
    <w:pPr>
      <w:pStyle w:val="Footer"/>
      <w:rPr>
        <w:sz w:val="12"/>
      </w:rPr>
    </w:pPr>
    <w:r>
      <w:rPr>
        <w:sz w:val="12"/>
      </w:rPr>
      <w:t xml:space="preserve">Course sequence sheet template </w:t>
    </w:r>
    <w:r w:rsidR="0084439E">
      <w:rPr>
        <w:sz w:val="12"/>
      </w:rPr>
      <w:t>02/02/16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BE4D" w14:textId="77777777" w:rsidR="003D2593" w:rsidRDefault="003D2593">
      <w:r>
        <w:separator/>
      </w:r>
    </w:p>
  </w:footnote>
  <w:footnote w:type="continuationSeparator" w:id="0">
    <w:p w14:paraId="72C97838" w14:textId="77777777" w:rsidR="003D2593" w:rsidRDefault="003D2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5913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045C1"/>
    <w:rsid w:val="00060F8E"/>
    <w:rsid w:val="00076B25"/>
    <w:rsid w:val="00085A93"/>
    <w:rsid w:val="000B2B15"/>
    <w:rsid w:val="000B516E"/>
    <w:rsid w:val="000D557C"/>
    <w:rsid w:val="000E66D2"/>
    <w:rsid w:val="000F252A"/>
    <w:rsid w:val="000F40B2"/>
    <w:rsid w:val="00144A93"/>
    <w:rsid w:val="00152C72"/>
    <w:rsid w:val="00174EE7"/>
    <w:rsid w:val="0017598A"/>
    <w:rsid w:val="00176CF1"/>
    <w:rsid w:val="001A71AF"/>
    <w:rsid w:val="001C3972"/>
    <w:rsid w:val="00234DAD"/>
    <w:rsid w:val="002A5D8A"/>
    <w:rsid w:val="002B502F"/>
    <w:rsid w:val="002F6D3C"/>
    <w:rsid w:val="0030213E"/>
    <w:rsid w:val="003437B2"/>
    <w:rsid w:val="003A6C4A"/>
    <w:rsid w:val="003C04B7"/>
    <w:rsid w:val="003C3056"/>
    <w:rsid w:val="003D0C4C"/>
    <w:rsid w:val="003D2593"/>
    <w:rsid w:val="004200A1"/>
    <w:rsid w:val="00430CD2"/>
    <w:rsid w:val="004403B6"/>
    <w:rsid w:val="00447AF7"/>
    <w:rsid w:val="00456CDB"/>
    <w:rsid w:val="004A73DD"/>
    <w:rsid w:val="00506323"/>
    <w:rsid w:val="00511783"/>
    <w:rsid w:val="00512B6E"/>
    <w:rsid w:val="005209A8"/>
    <w:rsid w:val="0052723C"/>
    <w:rsid w:val="005365AD"/>
    <w:rsid w:val="00544904"/>
    <w:rsid w:val="005A338C"/>
    <w:rsid w:val="005A7C46"/>
    <w:rsid w:val="005C2569"/>
    <w:rsid w:val="005F1062"/>
    <w:rsid w:val="00604142"/>
    <w:rsid w:val="00637076"/>
    <w:rsid w:val="00665348"/>
    <w:rsid w:val="006D4C44"/>
    <w:rsid w:val="006E799A"/>
    <w:rsid w:val="006F047E"/>
    <w:rsid w:val="00700A06"/>
    <w:rsid w:val="007076F6"/>
    <w:rsid w:val="00737004"/>
    <w:rsid w:val="00747B6F"/>
    <w:rsid w:val="00781D66"/>
    <w:rsid w:val="00786389"/>
    <w:rsid w:val="00794D70"/>
    <w:rsid w:val="007C1F67"/>
    <w:rsid w:val="007E5173"/>
    <w:rsid w:val="00812B92"/>
    <w:rsid w:val="0084439E"/>
    <w:rsid w:val="008755E1"/>
    <w:rsid w:val="00881AAC"/>
    <w:rsid w:val="008C406C"/>
    <w:rsid w:val="008E1764"/>
    <w:rsid w:val="008F5D9B"/>
    <w:rsid w:val="00915877"/>
    <w:rsid w:val="00925396"/>
    <w:rsid w:val="00974F83"/>
    <w:rsid w:val="009B2F1E"/>
    <w:rsid w:val="009C7FCD"/>
    <w:rsid w:val="009E4243"/>
    <w:rsid w:val="00A72FC2"/>
    <w:rsid w:val="00AC4B51"/>
    <w:rsid w:val="00AD0ABB"/>
    <w:rsid w:val="00B21C98"/>
    <w:rsid w:val="00B47452"/>
    <w:rsid w:val="00B6622A"/>
    <w:rsid w:val="00B96B1F"/>
    <w:rsid w:val="00BB2B2D"/>
    <w:rsid w:val="00BD1A57"/>
    <w:rsid w:val="00BF0DE5"/>
    <w:rsid w:val="00C0484C"/>
    <w:rsid w:val="00C55DE0"/>
    <w:rsid w:val="00C608AA"/>
    <w:rsid w:val="00C66AE5"/>
    <w:rsid w:val="00D317A0"/>
    <w:rsid w:val="00D5262D"/>
    <w:rsid w:val="00D75015"/>
    <w:rsid w:val="00DA5ECD"/>
    <w:rsid w:val="00DC57F1"/>
    <w:rsid w:val="00DE10EC"/>
    <w:rsid w:val="00E103F0"/>
    <w:rsid w:val="00E23493"/>
    <w:rsid w:val="00E5186C"/>
    <w:rsid w:val="00E60BBF"/>
    <w:rsid w:val="00EC4381"/>
    <w:rsid w:val="00ED5CE4"/>
    <w:rsid w:val="00F6734D"/>
    <w:rsid w:val="00F73A62"/>
    <w:rsid w:val="00F810AF"/>
    <w:rsid w:val="00F840E9"/>
    <w:rsid w:val="00FA508E"/>
    <w:rsid w:val="00FB35F5"/>
    <w:rsid w:val="00FB3D60"/>
    <w:rsid w:val="00FE3135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27F8C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2013-05-31T14:20:00Z</cp:lastPrinted>
  <dcterms:created xsi:type="dcterms:W3CDTF">2026-03-25T14:19:00Z</dcterms:created>
  <dcterms:modified xsi:type="dcterms:W3CDTF">2026-03-25T14:19:00Z</dcterms:modified>
</cp:coreProperties>
</file>