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D5C57" w14:textId="77777777" w:rsidR="00C0484C" w:rsidRPr="00A824B4" w:rsidRDefault="00C0484C">
      <w:pPr>
        <w:ind w:right="360"/>
        <w:jc w:val="center"/>
        <w:rPr>
          <w:sz w:val="16"/>
        </w:rPr>
      </w:pPr>
      <w:bookmarkStart w:id="0" w:name="_Hlk210048090"/>
      <w:r w:rsidRPr="00A824B4">
        <w:rPr>
          <w:noProof/>
          <w:sz w:val="16"/>
        </w:rPr>
        <w:drawing>
          <wp:inline distT="0" distB="0" distL="0" distR="0" wp14:anchorId="510E388B" wp14:editId="299C103A">
            <wp:extent cx="1456266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ware-tech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C482D" w14:textId="77777777" w:rsidR="001A71AF" w:rsidRPr="00A824B4" w:rsidRDefault="001A71AF">
      <w:pPr>
        <w:rPr>
          <w:sz w:val="16"/>
        </w:rPr>
      </w:pPr>
      <w:r w:rsidRPr="00A824B4">
        <w:rPr>
          <w:sz w:val="16"/>
        </w:rPr>
        <w:t>CAMPUS</w:t>
      </w:r>
      <w:r w:rsidR="00781D66" w:rsidRPr="00A824B4">
        <w:rPr>
          <w:sz w:val="16"/>
        </w:rPr>
        <w:t xml:space="preserve"> LOCATION</w:t>
      </w:r>
      <w:r w:rsidRPr="00A824B4">
        <w:rPr>
          <w:sz w:val="16"/>
        </w:rPr>
        <w:t xml:space="preserve">:  </w:t>
      </w:r>
      <w:r w:rsidR="00404395" w:rsidRPr="00A824B4">
        <w:rPr>
          <w:sz w:val="16"/>
        </w:rPr>
        <w:t>Dover</w:t>
      </w:r>
      <w:r w:rsidRPr="00A824B4">
        <w:rPr>
          <w:sz w:val="16"/>
        </w:rPr>
        <w:tab/>
      </w:r>
      <w:r w:rsidRPr="00A824B4">
        <w:rPr>
          <w:sz w:val="16"/>
        </w:rPr>
        <w:tab/>
      </w:r>
      <w:r w:rsidRPr="00A824B4">
        <w:rPr>
          <w:sz w:val="16"/>
        </w:rPr>
        <w:tab/>
      </w:r>
      <w:r w:rsidRPr="00A824B4">
        <w:rPr>
          <w:sz w:val="16"/>
        </w:rPr>
        <w:tab/>
      </w:r>
      <w:r w:rsidRPr="00A824B4">
        <w:rPr>
          <w:sz w:val="16"/>
        </w:rPr>
        <w:tab/>
      </w:r>
      <w:r w:rsidRPr="00A824B4">
        <w:rPr>
          <w:sz w:val="16"/>
        </w:rPr>
        <w:tab/>
      </w:r>
      <w:r w:rsidRPr="00A824B4">
        <w:rPr>
          <w:sz w:val="16"/>
        </w:rPr>
        <w:tab/>
      </w:r>
      <w:r w:rsidRPr="00A824B4">
        <w:rPr>
          <w:sz w:val="16"/>
        </w:rPr>
        <w:tab/>
      </w:r>
      <w:r w:rsidRPr="00A824B4">
        <w:rPr>
          <w:sz w:val="16"/>
        </w:rPr>
        <w:tab/>
      </w:r>
      <w:r w:rsidR="00781D66" w:rsidRPr="00A824B4">
        <w:rPr>
          <w:sz w:val="16"/>
        </w:rPr>
        <w:t>COURSE SEQUENCE SHEET</w:t>
      </w:r>
      <w:r w:rsidRPr="00A824B4">
        <w:rPr>
          <w:sz w:val="16"/>
        </w:rPr>
        <w:tab/>
      </w:r>
    </w:p>
    <w:p w14:paraId="6D29C6A1" w14:textId="77777777" w:rsidR="00781D66" w:rsidRPr="00A824B4" w:rsidRDefault="00781D66" w:rsidP="00781D66">
      <w:pPr>
        <w:rPr>
          <w:b/>
          <w:sz w:val="18"/>
        </w:rPr>
      </w:pPr>
      <w:r w:rsidRPr="00A824B4">
        <w:rPr>
          <w:sz w:val="16"/>
        </w:rPr>
        <w:t>Curriculum:</w:t>
      </w:r>
      <w:r w:rsidRPr="00A824B4">
        <w:rPr>
          <w:sz w:val="16"/>
        </w:rPr>
        <w:tab/>
      </w:r>
      <w:r w:rsidR="00404395" w:rsidRPr="00A824B4">
        <w:rPr>
          <w:b/>
          <w:sz w:val="18"/>
          <w:u w:val="single"/>
        </w:rPr>
        <w:t>Surgical Technology</w:t>
      </w:r>
      <w:r w:rsidR="00404395" w:rsidRPr="00A824B4">
        <w:rPr>
          <w:b/>
          <w:sz w:val="18"/>
          <w:u w:val="single"/>
        </w:rPr>
        <w:tab/>
      </w:r>
      <w:r w:rsidRPr="00A824B4">
        <w:rPr>
          <w:sz w:val="16"/>
        </w:rPr>
        <w:tab/>
      </w:r>
      <w:r w:rsidRPr="00A824B4">
        <w:rPr>
          <w:sz w:val="16"/>
        </w:rPr>
        <w:tab/>
      </w:r>
      <w:r w:rsidRPr="00A824B4">
        <w:rPr>
          <w:sz w:val="16"/>
        </w:rPr>
        <w:tab/>
      </w:r>
      <w:r w:rsidRPr="00A824B4">
        <w:rPr>
          <w:sz w:val="16"/>
        </w:rPr>
        <w:tab/>
      </w:r>
      <w:r w:rsidRPr="00A824B4">
        <w:rPr>
          <w:sz w:val="16"/>
        </w:rPr>
        <w:tab/>
      </w:r>
      <w:r w:rsidRPr="00A824B4">
        <w:rPr>
          <w:sz w:val="16"/>
        </w:rPr>
        <w:tab/>
        <w:t xml:space="preserve">Curriculum Code Designation: </w:t>
      </w:r>
      <w:r w:rsidR="00404395" w:rsidRPr="00A824B4">
        <w:rPr>
          <w:b/>
          <w:sz w:val="18"/>
          <w:u w:val="single"/>
        </w:rPr>
        <w:t>AHTAASSGT</w:t>
      </w:r>
    </w:p>
    <w:p w14:paraId="76B5F7FC" w14:textId="6902BFE4" w:rsidR="00781D66" w:rsidRPr="00A824B4" w:rsidRDefault="00781D66">
      <w:pPr>
        <w:rPr>
          <w:sz w:val="16"/>
        </w:rPr>
      </w:pPr>
      <w:r w:rsidRPr="00A824B4">
        <w:rPr>
          <w:sz w:val="16"/>
        </w:rPr>
        <w:t>Effective:</w:t>
      </w:r>
      <w:r w:rsidRPr="00A824B4">
        <w:rPr>
          <w:sz w:val="16"/>
        </w:rPr>
        <w:tab/>
      </w:r>
      <w:r w:rsidRPr="00A824B4">
        <w:rPr>
          <w:sz w:val="16"/>
        </w:rPr>
        <w:tab/>
      </w:r>
      <w:r w:rsidR="00AA55A3">
        <w:rPr>
          <w:sz w:val="16"/>
          <w:u w:val="single"/>
        </w:rPr>
        <w:t>202</w:t>
      </w:r>
      <w:r w:rsidR="009A6A35">
        <w:rPr>
          <w:sz w:val="16"/>
          <w:u w:val="single"/>
        </w:rPr>
        <w:t>6</w:t>
      </w:r>
      <w:r w:rsidR="00AA55A3">
        <w:rPr>
          <w:sz w:val="16"/>
          <w:u w:val="single"/>
        </w:rPr>
        <w:t>-5</w:t>
      </w:r>
      <w:r w:rsidR="002743BF">
        <w:rPr>
          <w:sz w:val="16"/>
          <w:u w:val="single"/>
        </w:rPr>
        <w:t>2</w:t>
      </w:r>
    </w:p>
    <w:p w14:paraId="3DF77529" w14:textId="77777777" w:rsidR="001A71AF" w:rsidRPr="00A824B4" w:rsidRDefault="001A71AF">
      <w:pPr>
        <w:rPr>
          <w:sz w:val="8"/>
        </w:rPr>
      </w:pPr>
    </w:p>
    <w:tbl>
      <w:tblPr>
        <w:tblW w:w="11718" w:type="dxa"/>
        <w:tblLayout w:type="fixed"/>
        <w:tblLook w:val="0000" w:firstRow="0" w:lastRow="0" w:firstColumn="0" w:lastColumn="0" w:noHBand="0" w:noVBand="0"/>
      </w:tblPr>
      <w:tblGrid>
        <w:gridCol w:w="1728"/>
        <w:gridCol w:w="4770"/>
        <w:gridCol w:w="360"/>
        <w:gridCol w:w="1620"/>
        <w:gridCol w:w="1350"/>
        <w:gridCol w:w="1890"/>
      </w:tblGrid>
      <w:tr w:rsidR="00C513C9" w:rsidRPr="00A824B4" w14:paraId="3CA2DC0B" w14:textId="77777777" w:rsidTr="00AC4B51">
        <w:tc>
          <w:tcPr>
            <w:tcW w:w="1728" w:type="dxa"/>
            <w:vAlign w:val="bottom"/>
          </w:tcPr>
          <w:p w14:paraId="59566E0D" w14:textId="77777777" w:rsidR="00C513C9" w:rsidRPr="00A824B4" w:rsidRDefault="00C513C9" w:rsidP="00C513C9">
            <w:pPr>
              <w:rPr>
                <w:sz w:val="16"/>
              </w:rPr>
            </w:pPr>
            <w:r w:rsidRPr="00A824B4">
              <w:rPr>
                <w:sz w:val="16"/>
              </w:rPr>
              <w:t>Name: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63C8BF7D" w14:textId="77777777" w:rsidR="00C513C9" w:rsidRPr="00A824B4" w:rsidRDefault="00C513C9" w:rsidP="00C513C9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2767054A" w14:textId="77777777" w:rsidR="00C513C9" w:rsidRPr="00A824B4" w:rsidRDefault="00C513C9" w:rsidP="00C513C9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3642AA6C" w14:textId="4228F0B9" w:rsidR="00C513C9" w:rsidRPr="00A824B4" w:rsidRDefault="00C513C9" w:rsidP="00C513C9">
            <w:pPr>
              <w:rPr>
                <w:sz w:val="16"/>
              </w:rPr>
            </w:pPr>
            <w:proofErr w:type="gramStart"/>
            <w:r w:rsidRPr="00B40233">
              <w:rPr>
                <w:sz w:val="16"/>
              </w:rPr>
              <w:t>[ ]</w:t>
            </w:r>
            <w:proofErr w:type="gramEnd"/>
            <w:r w:rsidRPr="00B40233">
              <w:rPr>
                <w:sz w:val="16"/>
              </w:rPr>
              <w:t xml:space="preserve"> No developmental education requirements</w:t>
            </w:r>
          </w:p>
        </w:tc>
        <w:tc>
          <w:tcPr>
            <w:tcW w:w="1350" w:type="dxa"/>
            <w:vMerge w:val="restart"/>
          </w:tcPr>
          <w:tbl>
            <w:tblPr>
              <w:tblW w:w="1170" w:type="dxa"/>
              <w:tblLayout w:type="fixed"/>
              <w:tblLook w:val="0000" w:firstRow="0" w:lastRow="0" w:firstColumn="0" w:lastColumn="0" w:noHBand="0" w:noVBand="0"/>
            </w:tblPr>
            <w:tblGrid>
              <w:gridCol w:w="1170"/>
            </w:tblGrid>
            <w:tr w:rsidR="00C513C9" w:rsidRPr="00B40233" w14:paraId="3AE9A9E9" w14:textId="77777777" w:rsidTr="00DC3176">
              <w:tc>
                <w:tcPr>
                  <w:tcW w:w="1170" w:type="dxa"/>
                </w:tcPr>
                <w:p w14:paraId="37A7C97E" w14:textId="05CB317D" w:rsidR="00C513C9" w:rsidRPr="00B40233" w:rsidRDefault="00156FDD" w:rsidP="00C513C9">
                  <w:pPr>
                    <w:rPr>
                      <w:sz w:val="16"/>
                    </w:rPr>
                  </w:pPr>
                  <w:proofErr w:type="gramStart"/>
                  <w:r>
                    <w:rPr>
                      <w:sz w:val="16"/>
                    </w:rPr>
                    <w:t>[ ]</w:t>
                  </w:r>
                  <w:proofErr w:type="gramEnd"/>
                  <w:r>
                    <w:rPr>
                      <w:sz w:val="16"/>
                    </w:rPr>
                    <w:t xml:space="preserve"> ENG 011</w:t>
                  </w:r>
                  <w:r w:rsidR="00C513C9" w:rsidRPr="00B40233">
                    <w:rPr>
                      <w:sz w:val="16"/>
                    </w:rPr>
                    <w:t xml:space="preserve"> </w:t>
                  </w:r>
                </w:p>
              </w:tc>
            </w:tr>
            <w:tr w:rsidR="00C513C9" w:rsidRPr="00B40233" w14:paraId="6B5C5C45" w14:textId="77777777" w:rsidTr="00DC3176">
              <w:tc>
                <w:tcPr>
                  <w:tcW w:w="1170" w:type="dxa"/>
                </w:tcPr>
                <w:p w14:paraId="31281FE5" w14:textId="77777777" w:rsidR="00C513C9" w:rsidRPr="00B40233" w:rsidRDefault="00C513C9" w:rsidP="00C513C9">
                  <w:pPr>
                    <w:rPr>
                      <w:sz w:val="16"/>
                    </w:rPr>
                  </w:pPr>
                </w:p>
              </w:tc>
            </w:tr>
            <w:tr w:rsidR="00C513C9" w:rsidRPr="00B40233" w14:paraId="076AD126" w14:textId="77777777" w:rsidTr="00DC3176">
              <w:tc>
                <w:tcPr>
                  <w:tcW w:w="1170" w:type="dxa"/>
                </w:tcPr>
                <w:p w14:paraId="514CB93A" w14:textId="77777777" w:rsidR="00C513C9" w:rsidRPr="00B40233" w:rsidRDefault="00C513C9" w:rsidP="00C513C9">
                  <w:pPr>
                    <w:rPr>
                      <w:sz w:val="16"/>
                    </w:rPr>
                  </w:pPr>
                </w:p>
              </w:tc>
            </w:tr>
            <w:tr w:rsidR="00C513C9" w:rsidRPr="00B40233" w14:paraId="476E62AB" w14:textId="77777777" w:rsidTr="00DC3176">
              <w:tc>
                <w:tcPr>
                  <w:tcW w:w="1170" w:type="dxa"/>
                </w:tcPr>
                <w:p w14:paraId="27E64193" w14:textId="77777777" w:rsidR="00C513C9" w:rsidRPr="00B40233" w:rsidRDefault="00C513C9" w:rsidP="00C513C9">
                  <w:pPr>
                    <w:rPr>
                      <w:sz w:val="16"/>
                    </w:rPr>
                  </w:pPr>
                </w:p>
              </w:tc>
            </w:tr>
          </w:tbl>
          <w:p w14:paraId="215E39CF" w14:textId="77777777" w:rsidR="00C513C9" w:rsidRPr="00A824B4" w:rsidRDefault="00C513C9" w:rsidP="00C513C9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3346A8AB" w14:textId="77777777" w:rsidR="006E125C" w:rsidRDefault="006E125C" w:rsidP="006E125C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[  ]</w:t>
            </w:r>
            <w:proofErr w:type="gramEnd"/>
            <w:r>
              <w:rPr>
                <w:sz w:val="16"/>
              </w:rPr>
              <w:t xml:space="preserve"> MAT 052</w:t>
            </w:r>
          </w:p>
          <w:p w14:paraId="38C1717A" w14:textId="77777777" w:rsidR="006E125C" w:rsidRDefault="006E125C" w:rsidP="006E125C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[ ]</w:t>
            </w:r>
            <w:proofErr w:type="gramEnd"/>
            <w:r>
              <w:rPr>
                <w:sz w:val="16"/>
              </w:rPr>
              <w:t xml:space="preserve"> MAT 062</w:t>
            </w:r>
          </w:p>
          <w:p w14:paraId="702B287D" w14:textId="77777777" w:rsidR="006E125C" w:rsidRDefault="006E125C" w:rsidP="006E125C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[ ]</w:t>
            </w:r>
            <w:proofErr w:type="gramEnd"/>
            <w:r>
              <w:rPr>
                <w:sz w:val="16"/>
              </w:rPr>
              <w:t xml:space="preserve"> MAT 099</w:t>
            </w:r>
          </w:p>
          <w:p w14:paraId="74820FBE" w14:textId="442E1231" w:rsidR="00C513C9" w:rsidRPr="00A824B4" w:rsidRDefault="00C513C9" w:rsidP="00C513C9">
            <w:pPr>
              <w:rPr>
                <w:sz w:val="16"/>
              </w:rPr>
            </w:pPr>
          </w:p>
        </w:tc>
      </w:tr>
      <w:tr w:rsidR="00AC4B51" w:rsidRPr="00A824B4" w14:paraId="270E4CEE" w14:textId="77777777" w:rsidTr="00AC4B51">
        <w:tc>
          <w:tcPr>
            <w:tcW w:w="1728" w:type="dxa"/>
            <w:vAlign w:val="bottom"/>
          </w:tcPr>
          <w:p w14:paraId="4EE05AC0" w14:textId="77777777" w:rsidR="00AC4B51" w:rsidRPr="00A824B4" w:rsidRDefault="00AC4B51" w:rsidP="005209A8">
            <w:pPr>
              <w:rPr>
                <w:sz w:val="16"/>
              </w:rPr>
            </w:pPr>
            <w:r w:rsidRPr="00A824B4">
              <w:rPr>
                <w:sz w:val="16"/>
              </w:rPr>
              <w:t>ID#: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10065FE7" w14:textId="77777777" w:rsidR="00AC4B51" w:rsidRPr="00A824B4" w:rsidRDefault="00AC4B51" w:rsidP="00781D66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5F99E6D3" w14:textId="77777777" w:rsidR="00AC4B51" w:rsidRPr="00A824B4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2E39188D" w14:textId="77777777" w:rsidR="00AC4B51" w:rsidRPr="00A824B4" w:rsidRDefault="00AC4B51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5F6FA247" w14:textId="77777777" w:rsidR="00AC4B51" w:rsidRPr="00A824B4" w:rsidRDefault="00AC4B51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58B15B74" w14:textId="77777777" w:rsidR="00AC4B51" w:rsidRPr="00A824B4" w:rsidRDefault="00AC4B51" w:rsidP="00B96B1F">
            <w:pPr>
              <w:rPr>
                <w:sz w:val="16"/>
              </w:rPr>
            </w:pPr>
          </w:p>
        </w:tc>
      </w:tr>
      <w:tr w:rsidR="00AC4B51" w:rsidRPr="00A824B4" w14:paraId="475758FF" w14:textId="77777777" w:rsidTr="00AC4B51">
        <w:tc>
          <w:tcPr>
            <w:tcW w:w="1728" w:type="dxa"/>
            <w:vAlign w:val="bottom"/>
          </w:tcPr>
          <w:p w14:paraId="6AAA0D7E" w14:textId="77777777" w:rsidR="00AC4B51" w:rsidRPr="00A824B4" w:rsidRDefault="00AC4B51" w:rsidP="005209A8">
            <w:pPr>
              <w:jc w:val="center"/>
              <w:rPr>
                <w:sz w:val="16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18D47C1C" w14:textId="77777777" w:rsidR="00AC4B51" w:rsidRPr="00A824B4" w:rsidRDefault="00AC4B51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2AA9EFC7" w14:textId="77777777" w:rsidR="00AC4B51" w:rsidRPr="00A824B4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54606235" w14:textId="77777777" w:rsidR="00AC4B51" w:rsidRPr="00A824B4" w:rsidRDefault="00AC4B51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10A47EF2" w14:textId="77777777" w:rsidR="00AC4B51" w:rsidRPr="00A824B4" w:rsidRDefault="00AC4B51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11A6CEC7" w14:textId="77777777" w:rsidR="00AC4B51" w:rsidRPr="00A824B4" w:rsidRDefault="00AC4B51">
            <w:pPr>
              <w:rPr>
                <w:sz w:val="16"/>
              </w:rPr>
            </w:pPr>
          </w:p>
        </w:tc>
      </w:tr>
      <w:tr w:rsidR="00AC4B51" w:rsidRPr="00A824B4" w14:paraId="3FA88169" w14:textId="77777777" w:rsidTr="00AC4B51">
        <w:tc>
          <w:tcPr>
            <w:tcW w:w="1728" w:type="dxa"/>
            <w:vAlign w:val="bottom"/>
          </w:tcPr>
          <w:p w14:paraId="7CFE0B05" w14:textId="77777777" w:rsidR="00AC4B51" w:rsidRPr="00A824B4" w:rsidRDefault="00AC4B51" w:rsidP="007076F6">
            <w:pPr>
              <w:rPr>
                <w:sz w:val="16"/>
              </w:rPr>
            </w:pPr>
            <w:r w:rsidRPr="00A824B4">
              <w:rPr>
                <w:sz w:val="16"/>
              </w:rPr>
              <w:t>Matriculation Date: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38F9BD99" w14:textId="77777777" w:rsidR="00AC4B51" w:rsidRPr="00A824B4" w:rsidRDefault="00AC4B51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5FEB56F2" w14:textId="77777777" w:rsidR="00AC4B51" w:rsidRPr="00A824B4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62735CE0" w14:textId="77777777" w:rsidR="00AC4B51" w:rsidRPr="00A824B4" w:rsidRDefault="00AC4B51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7EBEEAD7" w14:textId="77777777" w:rsidR="00AC4B51" w:rsidRPr="00A824B4" w:rsidRDefault="00AC4B51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7D4448C4" w14:textId="77777777" w:rsidR="00AC4B51" w:rsidRPr="00A824B4" w:rsidRDefault="00AC4B51">
            <w:pPr>
              <w:rPr>
                <w:sz w:val="16"/>
              </w:rPr>
            </w:pPr>
          </w:p>
        </w:tc>
      </w:tr>
      <w:tr w:rsidR="00AC4B51" w:rsidRPr="00A824B4" w14:paraId="76BB173E" w14:textId="77777777" w:rsidTr="00AC4B51">
        <w:tc>
          <w:tcPr>
            <w:tcW w:w="1728" w:type="dxa"/>
          </w:tcPr>
          <w:p w14:paraId="3E797CE0" w14:textId="77777777" w:rsidR="00AC4B51" w:rsidRPr="00A824B4" w:rsidRDefault="00AC4B51">
            <w:pPr>
              <w:rPr>
                <w:sz w:val="16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55B86E26" w14:textId="77777777" w:rsidR="00AC4B51" w:rsidRPr="00A824B4" w:rsidRDefault="00AC4B51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1F667A4E" w14:textId="77777777" w:rsidR="00AC4B51" w:rsidRPr="00A824B4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396EB54A" w14:textId="77777777" w:rsidR="00AC4B51" w:rsidRPr="00A824B4" w:rsidRDefault="00AC4B51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672D9F23" w14:textId="77777777" w:rsidR="00AC4B51" w:rsidRPr="00A824B4" w:rsidRDefault="00AC4B51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5C3EF7F3" w14:textId="77777777" w:rsidR="00AC4B51" w:rsidRPr="00A824B4" w:rsidRDefault="00AC4B51">
            <w:pPr>
              <w:rPr>
                <w:sz w:val="16"/>
              </w:rPr>
            </w:pPr>
          </w:p>
        </w:tc>
      </w:tr>
    </w:tbl>
    <w:p w14:paraId="027789EE" w14:textId="77777777" w:rsidR="001A71AF" w:rsidRPr="00A824B4" w:rsidRDefault="001A71AF">
      <w:pPr>
        <w:rPr>
          <w:sz w:val="8"/>
        </w:rPr>
      </w:pPr>
    </w:p>
    <w:p w14:paraId="3EF33239" w14:textId="77777777" w:rsidR="001A71AF" w:rsidRPr="00A824B4" w:rsidRDefault="00820FBB">
      <w:pPr>
        <w:rPr>
          <w:b/>
          <w:sz w:val="18"/>
          <w:szCs w:val="18"/>
        </w:rPr>
      </w:pPr>
      <w:r w:rsidRPr="00A824B4">
        <w:rPr>
          <w:b/>
          <w:sz w:val="18"/>
          <w:szCs w:val="18"/>
        </w:rPr>
        <w:t>SSC 100 is a pre</w:t>
      </w:r>
      <w:r w:rsidR="00A91E99" w:rsidRPr="00A824B4">
        <w:rPr>
          <w:b/>
          <w:sz w:val="18"/>
          <w:szCs w:val="18"/>
        </w:rPr>
        <w:t>-</w:t>
      </w:r>
      <w:r w:rsidRPr="00A824B4">
        <w:rPr>
          <w:b/>
          <w:sz w:val="18"/>
          <w:szCs w:val="18"/>
        </w:rPr>
        <w:t>requisite for all developmental and 100</w:t>
      </w:r>
      <w:r w:rsidR="00A91E99" w:rsidRPr="00A824B4">
        <w:rPr>
          <w:b/>
          <w:sz w:val="18"/>
          <w:szCs w:val="18"/>
        </w:rPr>
        <w:t>-</w:t>
      </w:r>
      <w:r w:rsidRPr="00A824B4">
        <w:rPr>
          <w:b/>
          <w:sz w:val="18"/>
          <w:szCs w:val="18"/>
        </w:rPr>
        <w:t>level courses.</w:t>
      </w:r>
    </w:p>
    <w:p w14:paraId="12DA887B" w14:textId="77777777" w:rsidR="001A71AF" w:rsidRPr="00A824B4" w:rsidRDefault="001A71AF">
      <w:pPr>
        <w:rPr>
          <w:sz w:val="8"/>
        </w:rPr>
      </w:pPr>
    </w:p>
    <w:tbl>
      <w:tblPr>
        <w:tblW w:w="11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432"/>
        <w:gridCol w:w="18"/>
        <w:gridCol w:w="612"/>
        <w:gridCol w:w="1080"/>
        <w:gridCol w:w="1098"/>
        <w:gridCol w:w="450"/>
        <w:gridCol w:w="506"/>
        <w:gridCol w:w="236"/>
        <w:gridCol w:w="2138"/>
        <w:gridCol w:w="1512"/>
      </w:tblGrid>
      <w:tr w:rsidR="001A71AF" w:rsidRPr="00A824B4" w14:paraId="5E0DB2B6" w14:textId="77777777" w:rsidTr="00F36518">
        <w:trPr>
          <w:cantSplit/>
          <w:trHeight w:val="1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4B2A402" w14:textId="77777777" w:rsidR="001A71AF" w:rsidRPr="00A824B4" w:rsidRDefault="001A71A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44ACBF3" w14:textId="77777777" w:rsidR="001A71AF" w:rsidRPr="00A824B4" w:rsidRDefault="001A71AF">
            <w:pPr>
              <w:rPr>
                <w:sz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47F0058" w14:textId="77777777" w:rsidR="001A71AF" w:rsidRPr="00A824B4" w:rsidRDefault="001A71AF">
            <w:pPr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D0C5C" w14:textId="77777777" w:rsidR="001A71AF" w:rsidRPr="00A824B4" w:rsidRDefault="001A71AF">
            <w:pPr>
              <w:rPr>
                <w:sz w:val="16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0FD779" w14:textId="77777777" w:rsidR="001A71AF" w:rsidRPr="00A824B4" w:rsidRDefault="001A71AF" w:rsidP="00F36518">
            <w:pPr>
              <w:pStyle w:val="Heading2"/>
              <w:jc w:val="center"/>
            </w:pPr>
            <w:r w:rsidRPr="00A824B4">
              <w:t>SEMESTER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CA23B0" w14:textId="77777777" w:rsidR="001A71AF" w:rsidRPr="00A824B4" w:rsidRDefault="001A71AF">
            <w:pPr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3C7CB89" w14:textId="77777777" w:rsidR="001A71AF" w:rsidRPr="00A824B4" w:rsidRDefault="001A71AF">
            <w:pPr>
              <w:ind w:left="113" w:right="113"/>
              <w:rPr>
                <w:sz w:val="16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02D8343E" w14:textId="77777777" w:rsidR="001A71AF" w:rsidRPr="00A824B4" w:rsidRDefault="001A71AF">
            <w:pPr>
              <w:rPr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B58F076" w14:textId="77777777" w:rsidR="001A71AF" w:rsidRPr="00A824B4" w:rsidRDefault="001A71AF">
            <w:pPr>
              <w:rPr>
                <w:sz w:val="16"/>
              </w:rPr>
            </w:pPr>
          </w:p>
        </w:tc>
      </w:tr>
      <w:tr w:rsidR="001A71AF" w:rsidRPr="00A824B4" w14:paraId="70C783B9" w14:textId="77777777" w:rsidTr="00F36518">
        <w:trPr>
          <w:cantSplit/>
          <w:trHeight w:val="1134"/>
        </w:trPr>
        <w:tc>
          <w:tcPr>
            <w:tcW w:w="3060" w:type="dxa"/>
            <w:tcBorders>
              <w:top w:val="single" w:sz="4" w:space="0" w:color="auto"/>
            </w:tcBorders>
          </w:tcPr>
          <w:p w14:paraId="4E8DEAC6" w14:textId="77777777" w:rsidR="001A71AF" w:rsidRPr="00A824B4" w:rsidRDefault="001A71AF">
            <w:pPr>
              <w:rPr>
                <w:b/>
                <w:sz w:val="16"/>
              </w:rPr>
            </w:pPr>
          </w:p>
          <w:p w14:paraId="35749508" w14:textId="77777777" w:rsidR="001A71AF" w:rsidRPr="00A824B4" w:rsidRDefault="001A71AF">
            <w:pPr>
              <w:rPr>
                <w:b/>
                <w:sz w:val="16"/>
              </w:rPr>
            </w:pPr>
          </w:p>
          <w:p w14:paraId="54862B59" w14:textId="77777777" w:rsidR="001A71AF" w:rsidRPr="00A824B4" w:rsidRDefault="001A71AF">
            <w:pPr>
              <w:rPr>
                <w:b/>
                <w:sz w:val="16"/>
              </w:rPr>
            </w:pPr>
            <w:r w:rsidRPr="00A824B4">
              <w:rPr>
                <w:b/>
                <w:sz w:val="16"/>
              </w:rPr>
              <w:t>COURSE NUMBER AND TITLE</w:t>
            </w:r>
            <w:r w:rsidRPr="00A824B4">
              <w:rPr>
                <w:b/>
                <w:sz w:val="16"/>
              </w:rPr>
              <w:tab/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tbRl"/>
            <w:vAlign w:val="center"/>
          </w:tcPr>
          <w:p w14:paraId="3A39CE33" w14:textId="77777777" w:rsidR="001A71AF" w:rsidRPr="00A824B4" w:rsidRDefault="00A72FC2" w:rsidP="00F3651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824B4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textDirection w:val="tbRl"/>
            <w:vAlign w:val="center"/>
          </w:tcPr>
          <w:p w14:paraId="56A83E56" w14:textId="77777777" w:rsidR="001A71AF" w:rsidRPr="00A824B4" w:rsidRDefault="00A72FC2" w:rsidP="00F3651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824B4"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612" w:type="dxa"/>
            <w:tcBorders>
              <w:top w:val="single" w:sz="4" w:space="0" w:color="auto"/>
            </w:tcBorders>
            <w:textDirection w:val="tbRl"/>
            <w:vAlign w:val="center"/>
          </w:tcPr>
          <w:p w14:paraId="0F6C51D8" w14:textId="77777777" w:rsidR="001A71AF" w:rsidRPr="00A824B4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824B4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498C94D3" w14:textId="77777777" w:rsidR="001A71AF" w:rsidRPr="00A824B4" w:rsidRDefault="001A71AF" w:rsidP="00F36518">
            <w:pPr>
              <w:jc w:val="center"/>
              <w:rPr>
                <w:b/>
                <w:sz w:val="16"/>
              </w:rPr>
            </w:pPr>
            <w:r w:rsidRPr="00A824B4">
              <w:rPr>
                <w:b/>
                <w:sz w:val="16"/>
              </w:rPr>
              <w:t>Offered</w:t>
            </w:r>
          </w:p>
        </w:tc>
        <w:tc>
          <w:tcPr>
            <w:tcW w:w="1098" w:type="dxa"/>
            <w:tcBorders>
              <w:top w:val="nil"/>
            </w:tcBorders>
            <w:vAlign w:val="center"/>
          </w:tcPr>
          <w:p w14:paraId="313635D3" w14:textId="77777777" w:rsidR="001A71AF" w:rsidRPr="00A824B4" w:rsidRDefault="001A71AF" w:rsidP="00F36518">
            <w:pPr>
              <w:jc w:val="center"/>
              <w:rPr>
                <w:b/>
                <w:sz w:val="16"/>
              </w:rPr>
            </w:pPr>
            <w:r w:rsidRPr="00A824B4">
              <w:rPr>
                <w:b/>
                <w:sz w:val="16"/>
              </w:rPr>
              <w:t>Completed</w:t>
            </w:r>
          </w:p>
        </w:tc>
        <w:tc>
          <w:tcPr>
            <w:tcW w:w="450" w:type="dxa"/>
            <w:textDirection w:val="tbRl"/>
            <w:vAlign w:val="center"/>
          </w:tcPr>
          <w:p w14:paraId="07BBAAF6" w14:textId="77777777" w:rsidR="001A71AF" w:rsidRPr="00A824B4" w:rsidRDefault="00A72FC2" w:rsidP="00F3651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824B4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2880" w:type="dxa"/>
            <w:gridSpan w:val="3"/>
            <w:vAlign w:val="center"/>
          </w:tcPr>
          <w:p w14:paraId="459A4189" w14:textId="77777777" w:rsidR="001A71AF" w:rsidRPr="00A824B4" w:rsidRDefault="001A71AF" w:rsidP="00F36518">
            <w:pPr>
              <w:pStyle w:val="Heading4"/>
            </w:pPr>
            <w:r w:rsidRPr="00A824B4">
              <w:t>PREREQUISITES</w:t>
            </w:r>
          </w:p>
        </w:tc>
        <w:tc>
          <w:tcPr>
            <w:tcW w:w="1512" w:type="dxa"/>
            <w:vAlign w:val="center"/>
          </w:tcPr>
          <w:p w14:paraId="49D0F804" w14:textId="77777777" w:rsidR="001A71AF" w:rsidRPr="00A824B4" w:rsidRDefault="001A71AF" w:rsidP="00F36518">
            <w:pPr>
              <w:jc w:val="center"/>
              <w:rPr>
                <w:b/>
                <w:sz w:val="16"/>
              </w:rPr>
            </w:pPr>
            <w:r w:rsidRPr="00A824B4">
              <w:rPr>
                <w:b/>
                <w:sz w:val="16"/>
              </w:rPr>
              <w:t>COREQUISITES</w:t>
            </w:r>
          </w:p>
        </w:tc>
      </w:tr>
    </w:tbl>
    <w:p w14:paraId="31153AFB" w14:textId="77777777" w:rsidR="004A73DD" w:rsidRPr="00A824B4" w:rsidRDefault="004A73DD" w:rsidP="004A73DD">
      <w:pPr>
        <w:rPr>
          <w:sz w:val="8"/>
        </w:rPr>
      </w:pPr>
    </w:p>
    <w:tbl>
      <w:tblPr>
        <w:tblW w:w="116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3"/>
        <w:gridCol w:w="450"/>
        <w:gridCol w:w="450"/>
        <w:gridCol w:w="630"/>
        <w:gridCol w:w="1080"/>
        <w:gridCol w:w="1080"/>
        <w:gridCol w:w="450"/>
        <w:gridCol w:w="2880"/>
        <w:gridCol w:w="1507"/>
      </w:tblGrid>
      <w:tr w:rsidR="00C51698" w:rsidRPr="00A824B4" w14:paraId="446E904C" w14:textId="77777777" w:rsidTr="00884E26">
        <w:trPr>
          <w:trHeight w:val="240"/>
        </w:trPr>
        <w:tc>
          <w:tcPr>
            <w:tcW w:w="3083" w:type="dxa"/>
            <w:tcBorders>
              <w:top w:val="single" w:sz="4" w:space="0" w:color="auto"/>
              <w:right w:val="nil"/>
            </w:tcBorders>
          </w:tcPr>
          <w:p w14:paraId="168482E2" w14:textId="77777777" w:rsidR="00C51698" w:rsidRPr="00A824B4" w:rsidRDefault="00C51698" w:rsidP="00C51698">
            <w:pPr>
              <w:rPr>
                <w:b/>
                <w:spacing w:val="20"/>
                <w:sz w:val="16"/>
                <w:szCs w:val="16"/>
              </w:rPr>
            </w:pPr>
            <w:r w:rsidRPr="00A824B4">
              <w:rPr>
                <w:b/>
                <w:spacing w:val="20"/>
                <w:sz w:val="16"/>
                <w:szCs w:val="16"/>
              </w:rPr>
              <w:t>FIRST SEMESTER (FALL)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749DC774" w14:textId="77777777" w:rsidR="00C51698" w:rsidRPr="00A824B4" w:rsidRDefault="00C51698" w:rsidP="00C51698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63F9A58C" w14:textId="77777777" w:rsidR="00C51698" w:rsidRPr="00A824B4" w:rsidRDefault="00C51698" w:rsidP="00C51698">
            <w:pPr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right w:val="nil"/>
            </w:tcBorders>
          </w:tcPr>
          <w:p w14:paraId="7B50E82A" w14:textId="77777777" w:rsidR="00C51698" w:rsidRPr="00A824B4" w:rsidRDefault="00C51698" w:rsidP="00C51698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69E77A35" w14:textId="77777777" w:rsidR="00C51698" w:rsidRPr="00A824B4" w:rsidRDefault="00C51698" w:rsidP="00C51698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70483345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1CE3CD1D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14:paraId="6A408C80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95B08D4" w14:textId="77777777" w:rsidR="00C51698" w:rsidRPr="00A824B4" w:rsidRDefault="00C51698" w:rsidP="00C51698">
            <w:pPr>
              <w:rPr>
                <w:sz w:val="18"/>
              </w:rPr>
            </w:pPr>
          </w:p>
        </w:tc>
      </w:tr>
      <w:tr w:rsidR="00073067" w:rsidRPr="00A824B4" w14:paraId="42484A6F" w14:textId="77777777" w:rsidTr="00F36518">
        <w:trPr>
          <w:trHeight w:hRule="exact" w:val="388"/>
        </w:trPr>
        <w:tc>
          <w:tcPr>
            <w:tcW w:w="3083" w:type="dxa"/>
            <w:vAlign w:val="center"/>
          </w:tcPr>
          <w:p w14:paraId="60A280EF" w14:textId="77777777" w:rsidR="00073067" w:rsidRPr="00A824B4" w:rsidRDefault="00073067" w:rsidP="00F36518">
            <w:pPr>
              <w:rPr>
                <w:sz w:val="16"/>
              </w:rPr>
            </w:pPr>
            <w:r w:rsidRPr="00A824B4">
              <w:rPr>
                <w:sz w:val="16"/>
              </w:rPr>
              <w:t>SSC 100 First Year Seminar</w:t>
            </w:r>
          </w:p>
        </w:tc>
        <w:tc>
          <w:tcPr>
            <w:tcW w:w="450" w:type="dxa"/>
            <w:vAlign w:val="center"/>
          </w:tcPr>
          <w:p w14:paraId="55393C0C" w14:textId="77777777" w:rsidR="00073067" w:rsidRPr="00A824B4" w:rsidRDefault="00073067" w:rsidP="00F36518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1</w:t>
            </w:r>
          </w:p>
        </w:tc>
        <w:tc>
          <w:tcPr>
            <w:tcW w:w="450" w:type="dxa"/>
            <w:vAlign w:val="center"/>
          </w:tcPr>
          <w:p w14:paraId="0FC16F6E" w14:textId="77777777" w:rsidR="00073067" w:rsidRPr="00A824B4" w:rsidRDefault="00073067" w:rsidP="00F36518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1</w:t>
            </w:r>
          </w:p>
        </w:tc>
        <w:tc>
          <w:tcPr>
            <w:tcW w:w="630" w:type="dxa"/>
            <w:vAlign w:val="center"/>
          </w:tcPr>
          <w:p w14:paraId="0ADC84FD" w14:textId="77777777" w:rsidR="00073067" w:rsidRPr="00A824B4" w:rsidRDefault="00073067" w:rsidP="00F36518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0</w:t>
            </w:r>
          </w:p>
        </w:tc>
        <w:tc>
          <w:tcPr>
            <w:tcW w:w="1080" w:type="dxa"/>
            <w:vAlign w:val="center"/>
          </w:tcPr>
          <w:p w14:paraId="48E68FF6" w14:textId="77777777" w:rsidR="00073067" w:rsidRPr="00A824B4" w:rsidRDefault="00073067" w:rsidP="00F36518">
            <w:pPr>
              <w:rPr>
                <w:sz w:val="16"/>
              </w:rPr>
            </w:pPr>
          </w:p>
        </w:tc>
        <w:tc>
          <w:tcPr>
            <w:tcW w:w="1080" w:type="dxa"/>
            <w:vAlign w:val="center"/>
          </w:tcPr>
          <w:p w14:paraId="502DB718" w14:textId="77777777" w:rsidR="00073067" w:rsidRPr="00A824B4" w:rsidRDefault="00073067" w:rsidP="00C51698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14:paraId="04D5EEB0" w14:textId="77777777" w:rsidR="00073067" w:rsidRPr="00A824B4" w:rsidRDefault="00073067" w:rsidP="00C51698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1E3276AF" w14:textId="77777777" w:rsidR="00073067" w:rsidRPr="00A824B4" w:rsidRDefault="00073067" w:rsidP="00F36518">
            <w:pPr>
              <w:rPr>
                <w:sz w:val="16"/>
                <w:szCs w:val="16"/>
              </w:rPr>
            </w:pPr>
            <w:r w:rsidRPr="00A824B4">
              <w:rPr>
                <w:sz w:val="16"/>
                <w:szCs w:val="16"/>
              </w:rPr>
              <w:t>None</w:t>
            </w:r>
          </w:p>
        </w:tc>
        <w:tc>
          <w:tcPr>
            <w:tcW w:w="1507" w:type="dxa"/>
            <w:vAlign w:val="center"/>
          </w:tcPr>
          <w:p w14:paraId="10FFD984" w14:textId="77777777" w:rsidR="00073067" w:rsidRPr="00A824B4" w:rsidRDefault="00073067" w:rsidP="00C51698">
            <w:pPr>
              <w:rPr>
                <w:sz w:val="18"/>
              </w:rPr>
            </w:pPr>
          </w:p>
        </w:tc>
      </w:tr>
      <w:tr w:rsidR="005E01B8" w:rsidRPr="00A824B4" w14:paraId="53EBC155" w14:textId="77777777" w:rsidTr="006C14BD">
        <w:trPr>
          <w:trHeight w:hRule="exact" w:val="388"/>
        </w:trPr>
        <w:tc>
          <w:tcPr>
            <w:tcW w:w="3083" w:type="dxa"/>
            <w:vAlign w:val="center"/>
          </w:tcPr>
          <w:p w14:paraId="6A5C67FA" w14:textId="77777777" w:rsidR="005E01B8" w:rsidRPr="00A824B4" w:rsidRDefault="005E01B8" w:rsidP="005E01B8">
            <w:pPr>
              <w:rPr>
                <w:sz w:val="16"/>
              </w:rPr>
            </w:pPr>
            <w:r w:rsidRPr="00A824B4">
              <w:rPr>
                <w:sz w:val="16"/>
              </w:rPr>
              <w:t>BIO 100</w:t>
            </w:r>
            <w:r w:rsidRPr="00A824B4">
              <w:rPr>
                <w:sz w:val="16"/>
              </w:rPr>
              <w:tab/>
              <w:t>Medical Terminology</w:t>
            </w:r>
          </w:p>
        </w:tc>
        <w:tc>
          <w:tcPr>
            <w:tcW w:w="450" w:type="dxa"/>
            <w:vAlign w:val="center"/>
          </w:tcPr>
          <w:p w14:paraId="760DD1FC" w14:textId="77777777" w:rsidR="005E01B8" w:rsidRPr="00A824B4" w:rsidRDefault="005E01B8" w:rsidP="005E01B8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0B3DAD88" w14:textId="77777777" w:rsidR="005E01B8" w:rsidRPr="00A824B4" w:rsidRDefault="005E01B8" w:rsidP="005E01B8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5836ECFB" w14:textId="77777777" w:rsidR="005E01B8" w:rsidRPr="00A824B4" w:rsidRDefault="005E01B8" w:rsidP="005E01B8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0</w:t>
            </w:r>
          </w:p>
        </w:tc>
        <w:tc>
          <w:tcPr>
            <w:tcW w:w="1080" w:type="dxa"/>
            <w:vAlign w:val="center"/>
          </w:tcPr>
          <w:p w14:paraId="4E2E4A53" w14:textId="77777777" w:rsidR="005E01B8" w:rsidRPr="00A824B4" w:rsidRDefault="005E01B8" w:rsidP="005E01B8">
            <w:pPr>
              <w:rPr>
                <w:sz w:val="18"/>
              </w:rPr>
            </w:pPr>
            <w:r w:rsidRPr="00A824B4">
              <w:rPr>
                <w:sz w:val="16"/>
              </w:rPr>
              <w:t>Fall, Spring, Summer</w:t>
            </w:r>
          </w:p>
        </w:tc>
        <w:tc>
          <w:tcPr>
            <w:tcW w:w="1080" w:type="dxa"/>
            <w:vAlign w:val="center"/>
          </w:tcPr>
          <w:p w14:paraId="60E636A1" w14:textId="77777777" w:rsidR="005E01B8" w:rsidRPr="00A824B4" w:rsidRDefault="005E01B8" w:rsidP="005E01B8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14:paraId="7ACAAE94" w14:textId="77777777" w:rsidR="005E01B8" w:rsidRPr="00A824B4" w:rsidRDefault="005E01B8" w:rsidP="005E01B8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4C9859C7" w14:textId="1C128CFE" w:rsidR="005E01B8" w:rsidRPr="00A824B4" w:rsidRDefault="005E01B8" w:rsidP="005E01B8">
            <w:pPr>
              <w:rPr>
                <w:b/>
                <w:bCs/>
                <w:sz w:val="16"/>
                <w:szCs w:val="16"/>
                <w:u w:val="single"/>
              </w:rPr>
            </w:pPr>
            <w:r w:rsidRPr="005D17B4">
              <w:rPr>
                <w:sz w:val="16"/>
                <w:szCs w:val="16"/>
              </w:rPr>
              <w:t>SSC 100 or concurrent</w:t>
            </w:r>
          </w:p>
        </w:tc>
        <w:tc>
          <w:tcPr>
            <w:tcW w:w="1507" w:type="dxa"/>
            <w:vAlign w:val="center"/>
          </w:tcPr>
          <w:p w14:paraId="0BB9046F" w14:textId="77777777" w:rsidR="005E01B8" w:rsidRPr="00A824B4" w:rsidRDefault="005E01B8" w:rsidP="005E01B8">
            <w:pPr>
              <w:rPr>
                <w:sz w:val="18"/>
              </w:rPr>
            </w:pPr>
          </w:p>
        </w:tc>
      </w:tr>
      <w:tr w:rsidR="005E01B8" w:rsidRPr="00A824B4" w14:paraId="31E184CC" w14:textId="77777777" w:rsidTr="006C14BD">
        <w:trPr>
          <w:trHeight w:hRule="exact" w:val="433"/>
        </w:trPr>
        <w:tc>
          <w:tcPr>
            <w:tcW w:w="3083" w:type="dxa"/>
            <w:vAlign w:val="center"/>
          </w:tcPr>
          <w:p w14:paraId="1664BDC3" w14:textId="77777777" w:rsidR="005E01B8" w:rsidRPr="00A824B4" w:rsidRDefault="005E01B8" w:rsidP="005E01B8">
            <w:pPr>
              <w:rPr>
                <w:sz w:val="16"/>
              </w:rPr>
            </w:pPr>
            <w:r w:rsidRPr="00A824B4">
              <w:rPr>
                <w:sz w:val="16"/>
              </w:rPr>
              <w:t>BIO 120</w:t>
            </w:r>
            <w:r w:rsidRPr="00A824B4">
              <w:rPr>
                <w:sz w:val="16"/>
              </w:rPr>
              <w:tab/>
              <w:t>Anatomy &amp; Physiology I</w:t>
            </w:r>
          </w:p>
        </w:tc>
        <w:tc>
          <w:tcPr>
            <w:tcW w:w="450" w:type="dxa"/>
            <w:vAlign w:val="center"/>
          </w:tcPr>
          <w:p w14:paraId="31D09A30" w14:textId="5F79B9E8" w:rsidR="005E01B8" w:rsidRPr="00A824B4" w:rsidRDefault="009A6A35" w:rsidP="005E01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2AB7EDB1" w14:textId="6B51B764" w:rsidR="005E01B8" w:rsidRPr="00A824B4" w:rsidRDefault="009A6A35" w:rsidP="005E01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6D26795D" w14:textId="77777777" w:rsidR="005E01B8" w:rsidRPr="00A824B4" w:rsidRDefault="005E01B8" w:rsidP="005E01B8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2</w:t>
            </w:r>
          </w:p>
        </w:tc>
        <w:tc>
          <w:tcPr>
            <w:tcW w:w="1080" w:type="dxa"/>
            <w:vAlign w:val="center"/>
          </w:tcPr>
          <w:p w14:paraId="780ACB5C" w14:textId="77777777" w:rsidR="005E01B8" w:rsidRPr="00A824B4" w:rsidRDefault="005E01B8" w:rsidP="005E01B8">
            <w:pPr>
              <w:rPr>
                <w:sz w:val="18"/>
              </w:rPr>
            </w:pPr>
            <w:r w:rsidRPr="00A824B4">
              <w:rPr>
                <w:sz w:val="16"/>
              </w:rPr>
              <w:t>Fall, Spring, Summer</w:t>
            </w:r>
          </w:p>
        </w:tc>
        <w:tc>
          <w:tcPr>
            <w:tcW w:w="1080" w:type="dxa"/>
            <w:vAlign w:val="center"/>
          </w:tcPr>
          <w:p w14:paraId="51287BE3" w14:textId="77777777" w:rsidR="005E01B8" w:rsidRPr="00A824B4" w:rsidRDefault="005E01B8" w:rsidP="005E01B8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14:paraId="192589DC" w14:textId="77777777" w:rsidR="005E01B8" w:rsidRPr="00A824B4" w:rsidRDefault="005E01B8" w:rsidP="005E01B8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502680F5" w14:textId="34C062B3" w:rsidR="005E01B8" w:rsidRPr="00A824B4" w:rsidRDefault="005E01B8" w:rsidP="005E01B8">
            <w:pPr>
              <w:rPr>
                <w:b/>
                <w:bCs/>
                <w:sz w:val="16"/>
                <w:szCs w:val="16"/>
                <w:u w:val="single"/>
              </w:rPr>
            </w:pPr>
            <w:r w:rsidRPr="005D17B4">
              <w:rPr>
                <w:sz w:val="16"/>
                <w:szCs w:val="16"/>
              </w:rPr>
              <w:t>SSC 100 or concurrent</w:t>
            </w:r>
          </w:p>
        </w:tc>
        <w:tc>
          <w:tcPr>
            <w:tcW w:w="1507" w:type="dxa"/>
            <w:vAlign w:val="center"/>
          </w:tcPr>
          <w:p w14:paraId="702E0E25" w14:textId="77777777" w:rsidR="005E01B8" w:rsidRPr="00A824B4" w:rsidRDefault="005E01B8" w:rsidP="005E01B8">
            <w:pPr>
              <w:rPr>
                <w:sz w:val="18"/>
              </w:rPr>
            </w:pPr>
          </w:p>
        </w:tc>
      </w:tr>
      <w:tr w:rsidR="005E01B8" w:rsidRPr="00A824B4" w14:paraId="5364F511" w14:textId="77777777" w:rsidTr="006C14BD">
        <w:trPr>
          <w:trHeight w:hRule="exact" w:val="379"/>
        </w:trPr>
        <w:tc>
          <w:tcPr>
            <w:tcW w:w="3083" w:type="dxa"/>
            <w:vAlign w:val="center"/>
          </w:tcPr>
          <w:p w14:paraId="46F1E91E" w14:textId="645E04AC" w:rsidR="005E01B8" w:rsidRPr="00A824B4" w:rsidRDefault="005E01B8" w:rsidP="005E01B8">
            <w:pPr>
              <w:ind w:left="702" w:hanging="702"/>
              <w:rPr>
                <w:sz w:val="16"/>
              </w:rPr>
            </w:pPr>
            <w:r w:rsidRPr="00A824B4">
              <w:rPr>
                <w:sz w:val="16"/>
              </w:rPr>
              <w:t>ENG 101</w:t>
            </w:r>
            <w:r w:rsidRPr="00A824B4">
              <w:rPr>
                <w:sz w:val="16"/>
              </w:rPr>
              <w:tab/>
            </w:r>
            <w:r w:rsidR="00156FDD">
              <w:rPr>
                <w:sz w:val="16"/>
                <w:szCs w:val="16"/>
              </w:rPr>
              <w:t>Composition I</w:t>
            </w:r>
          </w:p>
        </w:tc>
        <w:tc>
          <w:tcPr>
            <w:tcW w:w="450" w:type="dxa"/>
            <w:vAlign w:val="center"/>
          </w:tcPr>
          <w:p w14:paraId="49890C46" w14:textId="77777777" w:rsidR="005E01B8" w:rsidRPr="00A824B4" w:rsidRDefault="005E01B8" w:rsidP="005E01B8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29A8B43F" w14:textId="77777777" w:rsidR="005E01B8" w:rsidRPr="00A824B4" w:rsidRDefault="005E01B8" w:rsidP="005E01B8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48178E0F" w14:textId="77777777" w:rsidR="005E01B8" w:rsidRPr="00A824B4" w:rsidRDefault="005E01B8" w:rsidP="005E01B8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AB19FA1" w14:textId="77777777" w:rsidR="005E01B8" w:rsidRPr="00A824B4" w:rsidRDefault="005E01B8" w:rsidP="005E01B8">
            <w:pPr>
              <w:rPr>
                <w:sz w:val="18"/>
              </w:rPr>
            </w:pPr>
            <w:r w:rsidRPr="00A824B4">
              <w:rPr>
                <w:sz w:val="16"/>
              </w:rPr>
              <w:t>Fall, Spring, Summer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B45B696" w14:textId="77777777" w:rsidR="005E01B8" w:rsidRPr="00A824B4" w:rsidRDefault="005E01B8" w:rsidP="005E01B8">
            <w:pPr>
              <w:rPr>
                <w:sz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5C7A5CD3" w14:textId="77777777" w:rsidR="005E01B8" w:rsidRPr="00A824B4" w:rsidRDefault="005E01B8" w:rsidP="005E01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D47FDAA" w14:textId="7CE86459" w:rsidR="005E01B8" w:rsidRPr="00A824B4" w:rsidRDefault="00F344BE" w:rsidP="005E01B8">
            <w:pPr>
              <w:rPr>
                <w:sz w:val="16"/>
                <w:szCs w:val="16"/>
              </w:rPr>
            </w:pPr>
            <w:r w:rsidRPr="00F344BE">
              <w:rPr>
                <w:sz w:val="16"/>
                <w:szCs w:val="16"/>
              </w:rPr>
              <w:t>Test score or ENG 011 or concurrent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2DDB5BFE" w14:textId="77777777" w:rsidR="005E01B8" w:rsidRPr="00A824B4" w:rsidRDefault="005E01B8" w:rsidP="005E01B8">
            <w:pPr>
              <w:rPr>
                <w:sz w:val="18"/>
              </w:rPr>
            </w:pPr>
          </w:p>
        </w:tc>
      </w:tr>
      <w:tr w:rsidR="005E01B8" w:rsidRPr="00A824B4" w14:paraId="04D66242" w14:textId="77777777" w:rsidTr="00AA55A3">
        <w:trPr>
          <w:trHeight w:hRule="exact" w:val="415"/>
        </w:trPr>
        <w:tc>
          <w:tcPr>
            <w:tcW w:w="3083" w:type="dxa"/>
            <w:vAlign w:val="center"/>
          </w:tcPr>
          <w:p w14:paraId="631A6630" w14:textId="65FAD3D7" w:rsidR="005E01B8" w:rsidRPr="00A824B4" w:rsidRDefault="00AA55A3" w:rsidP="005E01B8">
            <w:pPr>
              <w:rPr>
                <w:sz w:val="16"/>
                <w:u w:val="single"/>
              </w:rPr>
            </w:pPr>
            <w:r>
              <w:rPr>
                <w:sz w:val="16"/>
              </w:rPr>
              <w:t>MAT 1</w:t>
            </w:r>
            <w:r w:rsidR="00156FDD">
              <w:rPr>
                <w:sz w:val="16"/>
              </w:rPr>
              <w:t>52</w:t>
            </w:r>
            <w:r>
              <w:rPr>
                <w:sz w:val="16"/>
              </w:rPr>
              <w:t xml:space="preserve"> </w:t>
            </w:r>
            <w:r w:rsidR="00156FDD">
              <w:rPr>
                <w:sz w:val="16"/>
              </w:rPr>
              <w:t>Quantitative</w:t>
            </w:r>
            <w:r>
              <w:rPr>
                <w:sz w:val="16"/>
              </w:rPr>
              <w:t xml:space="preserve"> Reasoning</w:t>
            </w:r>
          </w:p>
          <w:p w14:paraId="06CF378D" w14:textId="77777777" w:rsidR="005E01B8" w:rsidRPr="00A824B4" w:rsidRDefault="005E01B8" w:rsidP="005E01B8">
            <w:pPr>
              <w:rPr>
                <w:sz w:val="16"/>
                <w:u w:val="single"/>
              </w:rPr>
            </w:pPr>
          </w:p>
        </w:tc>
        <w:tc>
          <w:tcPr>
            <w:tcW w:w="450" w:type="dxa"/>
            <w:vAlign w:val="center"/>
          </w:tcPr>
          <w:p w14:paraId="5692D637" w14:textId="58E6A0E9" w:rsidR="005E01B8" w:rsidRPr="00A824B4" w:rsidRDefault="00156FDD" w:rsidP="005E01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5A30EC72" w14:textId="77777777" w:rsidR="005E01B8" w:rsidRPr="00A824B4" w:rsidRDefault="005E01B8" w:rsidP="005E01B8">
            <w:pPr>
              <w:jc w:val="center"/>
              <w:rPr>
                <w:sz w:val="16"/>
              </w:rPr>
            </w:pPr>
          </w:p>
        </w:tc>
        <w:tc>
          <w:tcPr>
            <w:tcW w:w="450" w:type="dxa"/>
            <w:vAlign w:val="center"/>
          </w:tcPr>
          <w:p w14:paraId="21EBC3E8" w14:textId="066B9C34" w:rsidR="005E01B8" w:rsidRPr="00A824B4" w:rsidRDefault="00156FDD" w:rsidP="005E01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6CC763BC" w14:textId="77777777" w:rsidR="005E01B8" w:rsidRPr="00A824B4" w:rsidRDefault="005E01B8" w:rsidP="005E01B8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  <w:vAlign w:val="center"/>
          </w:tcPr>
          <w:p w14:paraId="384A15F0" w14:textId="77777777" w:rsidR="005E01B8" w:rsidRPr="00A824B4" w:rsidRDefault="005E01B8" w:rsidP="005E01B8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0</w:t>
            </w:r>
          </w:p>
          <w:p w14:paraId="0D386EBC" w14:textId="77777777" w:rsidR="005E01B8" w:rsidRPr="00A824B4" w:rsidRDefault="005E01B8" w:rsidP="005E01B8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8FCCDE8" w14:textId="77777777" w:rsidR="005E01B8" w:rsidRPr="00A824B4" w:rsidRDefault="005E01B8" w:rsidP="005E01B8">
            <w:pPr>
              <w:rPr>
                <w:sz w:val="18"/>
              </w:rPr>
            </w:pPr>
            <w:r w:rsidRPr="00A824B4">
              <w:rPr>
                <w:sz w:val="16"/>
              </w:rPr>
              <w:t>Fall, Spring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5740C2F" w14:textId="77777777" w:rsidR="005E01B8" w:rsidRPr="00A824B4" w:rsidRDefault="005E01B8" w:rsidP="005E01B8">
            <w:pPr>
              <w:rPr>
                <w:sz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700424D0" w14:textId="77777777" w:rsidR="005E01B8" w:rsidRPr="00A824B4" w:rsidRDefault="005E01B8" w:rsidP="005E01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48929AD" w14:textId="13F339B9" w:rsidR="005E01B8" w:rsidRPr="00A824B4" w:rsidRDefault="00AA55A3" w:rsidP="005E01B8">
            <w:pPr>
              <w:rPr>
                <w:sz w:val="18"/>
              </w:rPr>
            </w:pPr>
            <w:r>
              <w:rPr>
                <w:sz w:val="16"/>
                <w:szCs w:val="16"/>
              </w:rPr>
              <w:t>Test scores or MAT 0</w:t>
            </w:r>
            <w:r w:rsidR="00156FD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0 or MAT </w:t>
            </w:r>
            <w:r w:rsidR="00C513C9">
              <w:rPr>
                <w:sz w:val="16"/>
                <w:szCs w:val="16"/>
              </w:rPr>
              <w:t>0</w:t>
            </w:r>
            <w:r w:rsidR="00156FDD">
              <w:rPr>
                <w:sz w:val="16"/>
                <w:szCs w:val="16"/>
              </w:rPr>
              <w:t>5</w:t>
            </w:r>
            <w:r w:rsidR="00C513C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or concurrent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7D10B400" w14:textId="77777777" w:rsidR="005E01B8" w:rsidRPr="00A824B4" w:rsidRDefault="005E01B8" w:rsidP="005E01B8">
            <w:pPr>
              <w:rPr>
                <w:sz w:val="18"/>
              </w:rPr>
            </w:pPr>
          </w:p>
        </w:tc>
      </w:tr>
      <w:tr w:rsidR="00C51698" w:rsidRPr="00A824B4" w14:paraId="1D8E2E8D" w14:textId="77777777" w:rsidTr="00F36518">
        <w:trPr>
          <w:trHeight w:hRule="exact" w:val="343"/>
        </w:trPr>
        <w:tc>
          <w:tcPr>
            <w:tcW w:w="3083" w:type="dxa"/>
            <w:vAlign w:val="center"/>
          </w:tcPr>
          <w:p w14:paraId="2F843400" w14:textId="77777777" w:rsidR="00C51698" w:rsidRPr="00A824B4" w:rsidRDefault="00C51698" w:rsidP="00C51698">
            <w:pPr>
              <w:pStyle w:val="Heading3"/>
            </w:pPr>
            <w:r w:rsidRPr="00A824B4">
              <w:t>TOTAL</w:t>
            </w:r>
          </w:p>
        </w:tc>
        <w:tc>
          <w:tcPr>
            <w:tcW w:w="450" w:type="dxa"/>
            <w:vAlign w:val="center"/>
          </w:tcPr>
          <w:p w14:paraId="7DCBBC69" w14:textId="59F750F8" w:rsidR="00C51698" w:rsidRPr="003862AB" w:rsidRDefault="009B564B" w:rsidP="00A37DBE">
            <w:pPr>
              <w:jc w:val="center"/>
              <w:rPr>
                <w:sz w:val="18"/>
                <w:szCs w:val="18"/>
              </w:rPr>
            </w:pPr>
            <w:r w:rsidRPr="003862AB">
              <w:rPr>
                <w:sz w:val="18"/>
                <w:szCs w:val="18"/>
              </w:rPr>
              <w:t>1</w:t>
            </w:r>
            <w:r w:rsidR="00D97177">
              <w:rPr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center"/>
          </w:tcPr>
          <w:p w14:paraId="2D2379D6" w14:textId="553904E5" w:rsidR="00C51698" w:rsidRPr="003862AB" w:rsidRDefault="00AA55A3" w:rsidP="00F36518">
            <w:pPr>
              <w:jc w:val="center"/>
              <w:rPr>
                <w:sz w:val="18"/>
                <w:szCs w:val="18"/>
              </w:rPr>
            </w:pPr>
            <w:r w:rsidRPr="003862AB">
              <w:rPr>
                <w:sz w:val="18"/>
                <w:szCs w:val="18"/>
              </w:rPr>
              <w:t>1</w:t>
            </w:r>
            <w:r w:rsidR="00D97177">
              <w:rPr>
                <w:sz w:val="18"/>
                <w:szCs w:val="18"/>
              </w:rPr>
              <w:t>3</w:t>
            </w:r>
          </w:p>
        </w:tc>
        <w:tc>
          <w:tcPr>
            <w:tcW w:w="630" w:type="dxa"/>
            <w:vAlign w:val="center"/>
          </w:tcPr>
          <w:p w14:paraId="4505D4D1" w14:textId="7CAEE085" w:rsidR="00C51698" w:rsidRPr="003862AB" w:rsidRDefault="00D97177" w:rsidP="00526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  <w:right w:val="nil"/>
            </w:tcBorders>
          </w:tcPr>
          <w:p w14:paraId="0BC23A1C" w14:textId="77777777" w:rsidR="00C51698" w:rsidRPr="00A824B4" w:rsidRDefault="00C51698" w:rsidP="00C51698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BF207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0D6AD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F8866A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4942A3" w14:textId="77777777" w:rsidR="00C51698" w:rsidRPr="00A824B4" w:rsidRDefault="00C51698" w:rsidP="00C51698">
            <w:pPr>
              <w:rPr>
                <w:sz w:val="18"/>
              </w:rPr>
            </w:pPr>
          </w:p>
        </w:tc>
      </w:tr>
    </w:tbl>
    <w:p w14:paraId="729C87B3" w14:textId="77777777" w:rsidR="00C51698" w:rsidRPr="00A824B4" w:rsidRDefault="00C51698" w:rsidP="00C51698">
      <w:pPr>
        <w:rPr>
          <w:sz w:val="8"/>
        </w:rPr>
      </w:pPr>
    </w:p>
    <w:tbl>
      <w:tblPr>
        <w:tblW w:w="116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3"/>
        <w:gridCol w:w="450"/>
        <w:gridCol w:w="450"/>
        <w:gridCol w:w="630"/>
        <w:gridCol w:w="1080"/>
        <w:gridCol w:w="1080"/>
        <w:gridCol w:w="450"/>
        <w:gridCol w:w="2880"/>
        <w:gridCol w:w="1507"/>
      </w:tblGrid>
      <w:tr w:rsidR="00C51698" w:rsidRPr="00A824B4" w14:paraId="282F5EC5" w14:textId="77777777" w:rsidTr="00884E26">
        <w:trPr>
          <w:trHeight w:val="240"/>
        </w:trPr>
        <w:tc>
          <w:tcPr>
            <w:tcW w:w="3083" w:type="dxa"/>
            <w:tcBorders>
              <w:top w:val="single" w:sz="4" w:space="0" w:color="auto"/>
              <w:right w:val="nil"/>
            </w:tcBorders>
          </w:tcPr>
          <w:p w14:paraId="7A0ECBDE" w14:textId="77777777" w:rsidR="00C51698" w:rsidRPr="00A824B4" w:rsidRDefault="00C51698" w:rsidP="00C51698">
            <w:pPr>
              <w:rPr>
                <w:b/>
                <w:spacing w:val="20"/>
                <w:sz w:val="16"/>
                <w:szCs w:val="16"/>
              </w:rPr>
            </w:pPr>
            <w:r w:rsidRPr="00A824B4">
              <w:rPr>
                <w:b/>
                <w:spacing w:val="20"/>
                <w:sz w:val="16"/>
                <w:szCs w:val="16"/>
              </w:rPr>
              <w:t>SECOND SEMESTER (SPRING)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24B00EF1" w14:textId="77777777" w:rsidR="00C51698" w:rsidRPr="00A824B4" w:rsidRDefault="00C51698" w:rsidP="00C51698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113A00CE" w14:textId="77777777" w:rsidR="00C51698" w:rsidRPr="00A824B4" w:rsidRDefault="00C51698" w:rsidP="00C51698">
            <w:pPr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right w:val="nil"/>
            </w:tcBorders>
          </w:tcPr>
          <w:p w14:paraId="793D9CB9" w14:textId="77777777" w:rsidR="00C51698" w:rsidRPr="00A824B4" w:rsidRDefault="00C51698" w:rsidP="00C51698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4BB266C2" w14:textId="77777777" w:rsidR="00C51698" w:rsidRPr="00A824B4" w:rsidRDefault="00C51698" w:rsidP="00C51698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161CFC91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71120337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14:paraId="5B124C31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01CD57" w14:textId="77777777" w:rsidR="00C51698" w:rsidRPr="00A824B4" w:rsidRDefault="00C51698" w:rsidP="00C51698">
            <w:pPr>
              <w:rPr>
                <w:sz w:val="18"/>
              </w:rPr>
            </w:pPr>
          </w:p>
        </w:tc>
      </w:tr>
      <w:tr w:rsidR="00C51698" w:rsidRPr="00A824B4" w14:paraId="6DB832C8" w14:textId="77777777" w:rsidTr="00AE3691">
        <w:trPr>
          <w:trHeight w:hRule="exact" w:val="424"/>
        </w:trPr>
        <w:tc>
          <w:tcPr>
            <w:tcW w:w="3083" w:type="dxa"/>
            <w:vAlign w:val="center"/>
          </w:tcPr>
          <w:p w14:paraId="3C536F14" w14:textId="77777777" w:rsidR="00C51698" w:rsidRPr="00A824B4" w:rsidRDefault="00C51698" w:rsidP="00F36518">
            <w:pPr>
              <w:rPr>
                <w:sz w:val="16"/>
              </w:rPr>
            </w:pPr>
            <w:r w:rsidRPr="00A824B4">
              <w:rPr>
                <w:sz w:val="16"/>
              </w:rPr>
              <w:t>BIO 121</w:t>
            </w:r>
            <w:r w:rsidRPr="00A824B4">
              <w:rPr>
                <w:sz w:val="16"/>
              </w:rPr>
              <w:tab/>
              <w:t>Anatomy &amp; Physiology II</w:t>
            </w:r>
          </w:p>
        </w:tc>
        <w:tc>
          <w:tcPr>
            <w:tcW w:w="450" w:type="dxa"/>
            <w:vAlign w:val="center"/>
          </w:tcPr>
          <w:p w14:paraId="67D91EFD" w14:textId="7793117A" w:rsidR="00C51698" w:rsidRPr="00A824B4" w:rsidRDefault="00A21C09" w:rsidP="00F36518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0F86D01E" w14:textId="7BA4227B" w:rsidR="00C51698" w:rsidRPr="00A824B4" w:rsidRDefault="00A21C09" w:rsidP="00F3651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41EABA35" w14:textId="77777777" w:rsidR="00C51698" w:rsidRPr="00A824B4" w:rsidRDefault="00C51698" w:rsidP="00F36518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2</w:t>
            </w:r>
          </w:p>
        </w:tc>
        <w:tc>
          <w:tcPr>
            <w:tcW w:w="1080" w:type="dxa"/>
            <w:vAlign w:val="center"/>
          </w:tcPr>
          <w:p w14:paraId="64F65CA4" w14:textId="77777777" w:rsidR="00C51698" w:rsidRPr="00A824B4" w:rsidRDefault="00C51698" w:rsidP="00F36518">
            <w:pPr>
              <w:rPr>
                <w:sz w:val="18"/>
              </w:rPr>
            </w:pPr>
            <w:r w:rsidRPr="00A824B4">
              <w:rPr>
                <w:sz w:val="16"/>
              </w:rPr>
              <w:t>Fall, Spring, Summer</w:t>
            </w:r>
          </w:p>
        </w:tc>
        <w:tc>
          <w:tcPr>
            <w:tcW w:w="1080" w:type="dxa"/>
            <w:vAlign w:val="center"/>
          </w:tcPr>
          <w:p w14:paraId="5A4CF42A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14:paraId="553FE15F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0EB5EBDB" w14:textId="301C94A5" w:rsidR="00C51698" w:rsidRPr="00A824B4" w:rsidRDefault="00C51698" w:rsidP="00F36518">
            <w:pPr>
              <w:rPr>
                <w:sz w:val="16"/>
                <w:szCs w:val="16"/>
              </w:rPr>
            </w:pPr>
            <w:r w:rsidRPr="00A824B4">
              <w:rPr>
                <w:sz w:val="16"/>
                <w:szCs w:val="16"/>
              </w:rPr>
              <w:t>BIO 120</w:t>
            </w:r>
          </w:p>
        </w:tc>
        <w:tc>
          <w:tcPr>
            <w:tcW w:w="1507" w:type="dxa"/>
            <w:vAlign w:val="center"/>
          </w:tcPr>
          <w:p w14:paraId="7425EB13" w14:textId="77777777" w:rsidR="00C51698" w:rsidRPr="00A824B4" w:rsidRDefault="00C51698" w:rsidP="00C51698">
            <w:pPr>
              <w:rPr>
                <w:sz w:val="18"/>
              </w:rPr>
            </w:pPr>
          </w:p>
        </w:tc>
      </w:tr>
      <w:tr w:rsidR="00C51698" w:rsidRPr="00A824B4" w14:paraId="4D88764C" w14:textId="77777777" w:rsidTr="00F36518">
        <w:trPr>
          <w:trHeight w:hRule="exact" w:val="370"/>
        </w:trPr>
        <w:tc>
          <w:tcPr>
            <w:tcW w:w="3083" w:type="dxa"/>
            <w:vAlign w:val="center"/>
          </w:tcPr>
          <w:p w14:paraId="4E811EA9" w14:textId="77777777" w:rsidR="00C51698" w:rsidRPr="00A824B4" w:rsidRDefault="00C51698" w:rsidP="00F36518">
            <w:pPr>
              <w:rPr>
                <w:sz w:val="16"/>
              </w:rPr>
            </w:pPr>
            <w:r w:rsidRPr="00A824B4">
              <w:rPr>
                <w:sz w:val="16"/>
              </w:rPr>
              <w:t>BIO 125</w:t>
            </w:r>
            <w:r w:rsidRPr="00A824B4">
              <w:rPr>
                <w:sz w:val="16"/>
              </w:rPr>
              <w:tab/>
              <w:t>Introductory Microbiology</w:t>
            </w:r>
          </w:p>
        </w:tc>
        <w:tc>
          <w:tcPr>
            <w:tcW w:w="450" w:type="dxa"/>
            <w:vAlign w:val="center"/>
          </w:tcPr>
          <w:p w14:paraId="4A822AE9" w14:textId="77777777" w:rsidR="00C51698" w:rsidRPr="00A824B4" w:rsidRDefault="00C51698" w:rsidP="00F36518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7EB50D99" w14:textId="77777777" w:rsidR="00C51698" w:rsidRPr="00A824B4" w:rsidRDefault="00C51698" w:rsidP="00F36518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02D7A870" w14:textId="77777777" w:rsidR="00C51698" w:rsidRPr="00A824B4" w:rsidRDefault="00C51698" w:rsidP="00F36518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2</w:t>
            </w:r>
          </w:p>
        </w:tc>
        <w:tc>
          <w:tcPr>
            <w:tcW w:w="1080" w:type="dxa"/>
            <w:vAlign w:val="center"/>
          </w:tcPr>
          <w:p w14:paraId="26657BEC" w14:textId="77777777" w:rsidR="00C51698" w:rsidRPr="00A824B4" w:rsidRDefault="00C51698" w:rsidP="00F36518">
            <w:pPr>
              <w:rPr>
                <w:sz w:val="18"/>
              </w:rPr>
            </w:pPr>
            <w:r w:rsidRPr="00A824B4">
              <w:rPr>
                <w:sz w:val="16"/>
              </w:rPr>
              <w:t>Fall, Spring, Summer</w:t>
            </w:r>
          </w:p>
        </w:tc>
        <w:tc>
          <w:tcPr>
            <w:tcW w:w="1080" w:type="dxa"/>
            <w:vAlign w:val="center"/>
          </w:tcPr>
          <w:p w14:paraId="1E4FDF29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14:paraId="7930EAE1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64AFA269" w14:textId="77777777" w:rsidR="00C51698" w:rsidRPr="00A824B4" w:rsidRDefault="00C51698" w:rsidP="00F36518">
            <w:pPr>
              <w:rPr>
                <w:sz w:val="18"/>
              </w:rPr>
            </w:pPr>
            <w:r w:rsidRPr="00A824B4">
              <w:rPr>
                <w:sz w:val="16"/>
                <w:szCs w:val="16"/>
              </w:rPr>
              <w:t>BIO 120</w:t>
            </w:r>
            <w:r w:rsidR="0091742C" w:rsidRPr="00A824B4">
              <w:rPr>
                <w:sz w:val="16"/>
                <w:szCs w:val="16"/>
              </w:rPr>
              <w:t xml:space="preserve"> or VET 102</w:t>
            </w:r>
          </w:p>
        </w:tc>
        <w:tc>
          <w:tcPr>
            <w:tcW w:w="1507" w:type="dxa"/>
            <w:vAlign w:val="center"/>
          </w:tcPr>
          <w:p w14:paraId="40F68CE8" w14:textId="77777777" w:rsidR="00C51698" w:rsidRPr="00A824B4" w:rsidRDefault="00C51698" w:rsidP="00C51698">
            <w:pPr>
              <w:rPr>
                <w:sz w:val="18"/>
              </w:rPr>
            </w:pPr>
          </w:p>
        </w:tc>
      </w:tr>
      <w:tr w:rsidR="00C51698" w:rsidRPr="00A824B4" w14:paraId="11B6133E" w14:textId="77777777" w:rsidTr="00F36518">
        <w:trPr>
          <w:trHeight w:hRule="exact" w:val="397"/>
        </w:trPr>
        <w:tc>
          <w:tcPr>
            <w:tcW w:w="3083" w:type="dxa"/>
            <w:vAlign w:val="center"/>
          </w:tcPr>
          <w:p w14:paraId="072F2F88" w14:textId="31C6C2A1" w:rsidR="00C51698" w:rsidRPr="00A824B4" w:rsidRDefault="00502BCC" w:rsidP="00F36518">
            <w:pPr>
              <w:rPr>
                <w:sz w:val="16"/>
              </w:rPr>
            </w:pPr>
            <w:r w:rsidRPr="00A824B4">
              <w:rPr>
                <w:sz w:val="16"/>
              </w:rPr>
              <w:t>ENG 102</w:t>
            </w:r>
            <w:r w:rsidRPr="00A824B4">
              <w:rPr>
                <w:sz w:val="16"/>
              </w:rPr>
              <w:tab/>
            </w:r>
            <w:r w:rsidR="00C51698" w:rsidRPr="00A824B4">
              <w:rPr>
                <w:sz w:val="16"/>
              </w:rPr>
              <w:t xml:space="preserve">Composition </w:t>
            </w:r>
            <w:r w:rsidR="00156FDD">
              <w:rPr>
                <w:sz w:val="16"/>
              </w:rPr>
              <w:t>II</w:t>
            </w:r>
          </w:p>
        </w:tc>
        <w:tc>
          <w:tcPr>
            <w:tcW w:w="450" w:type="dxa"/>
            <w:vAlign w:val="center"/>
          </w:tcPr>
          <w:p w14:paraId="383F39CA" w14:textId="77777777" w:rsidR="00C51698" w:rsidRPr="00A824B4" w:rsidRDefault="00C51698" w:rsidP="00F36518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6C98DBDD" w14:textId="77777777" w:rsidR="00C51698" w:rsidRPr="00A824B4" w:rsidRDefault="00C51698" w:rsidP="00F36518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3F379330" w14:textId="77777777" w:rsidR="00C51698" w:rsidRPr="00A824B4" w:rsidRDefault="00C51698" w:rsidP="00F36518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2167379" w14:textId="77777777" w:rsidR="00C51698" w:rsidRPr="00A824B4" w:rsidRDefault="00C51698" w:rsidP="00F36518">
            <w:pPr>
              <w:rPr>
                <w:sz w:val="16"/>
              </w:rPr>
            </w:pPr>
            <w:r w:rsidRPr="00A824B4">
              <w:rPr>
                <w:sz w:val="16"/>
              </w:rPr>
              <w:t>Fall, Spring, Summer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258DD65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66324FDE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32EF23B" w14:textId="77777777" w:rsidR="00C51698" w:rsidRPr="00A824B4" w:rsidRDefault="00C51698" w:rsidP="00F36518">
            <w:pPr>
              <w:rPr>
                <w:sz w:val="16"/>
              </w:rPr>
            </w:pPr>
            <w:r w:rsidRPr="00A824B4">
              <w:rPr>
                <w:sz w:val="16"/>
              </w:rPr>
              <w:t>ENG 101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2B0FA191" w14:textId="77777777" w:rsidR="00C51698" w:rsidRPr="00A824B4" w:rsidRDefault="00C51698" w:rsidP="00C51698">
            <w:pPr>
              <w:rPr>
                <w:sz w:val="18"/>
              </w:rPr>
            </w:pPr>
          </w:p>
        </w:tc>
      </w:tr>
      <w:tr w:rsidR="005E01B8" w:rsidRPr="00A824B4" w14:paraId="4EB2D5AC" w14:textId="77777777" w:rsidTr="00720483">
        <w:trPr>
          <w:trHeight w:hRule="exact" w:val="370"/>
        </w:trPr>
        <w:tc>
          <w:tcPr>
            <w:tcW w:w="3083" w:type="dxa"/>
            <w:vAlign w:val="center"/>
          </w:tcPr>
          <w:p w14:paraId="110CE3A7" w14:textId="77777777" w:rsidR="005E01B8" w:rsidRPr="00A824B4" w:rsidRDefault="005E01B8" w:rsidP="005E01B8">
            <w:pPr>
              <w:ind w:left="702" w:hanging="702"/>
              <w:rPr>
                <w:sz w:val="16"/>
              </w:rPr>
            </w:pPr>
            <w:r w:rsidRPr="00A824B4">
              <w:rPr>
                <w:sz w:val="16"/>
              </w:rPr>
              <w:t>SGT 100</w:t>
            </w:r>
            <w:r w:rsidRPr="00A824B4">
              <w:rPr>
                <w:sz w:val="16"/>
              </w:rPr>
              <w:tab/>
              <w:t>Introduction to Surgical Technology</w:t>
            </w:r>
          </w:p>
        </w:tc>
        <w:tc>
          <w:tcPr>
            <w:tcW w:w="450" w:type="dxa"/>
            <w:vAlign w:val="center"/>
          </w:tcPr>
          <w:p w14:paraId="36864500" w14:textId="77777777" w:rsidR="005E01B8" w:rsidRPr="0051273F" w:rsidRDefault="005E01B8" w:rsidP="005E01B8">
            <w:pPr>
              <w:jc w:val="center"/>
              <w:rPr>
                <w:sz w:val="16"/>
              </w:rPr>
            </w:pPr>
            <w:r w:rsidRPr="0051273F">
              <w:rPr>
                <w:sz w:val="16"/>
              </w:rPr>
              <w:t>2</w:t>
            </w:r>
          </w:p>
        </w:tc>
        <w:tc>
          <w:tcPr>
            <w:tcW w:w="450" w:type="dxa"/>
            <w:vAlign w:val="center"/>
          </w:tcPr>
          <w:p w14:paraId="5811E7D7" w14:textId="77777777" w:rsidR="005E01B8" w:rsidRPr="0051273F" w:rsidRDefault="005E01B8" w:rsidP="005E01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0" w:type="dxa"/>
            <w:vAlign w:val="center"/>
          </w:tcPr>
          <w:p w14:paraId="41F810F3" w14:textId="77777777" w:rsidR="005E01B8" w:rsidRPr="0051273F" w:rsidRDefault="005E01B8" w:rsidP="005E01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4AF1F0E" w14:textId="77777777" w:rsidR="005E01B8" w:rsidRPr="00A824B4" w:rsidRDefault="005E01B8" w:rsidP="005E01B8">
            <w:pPr>
              <w:rPr>
                <w:sz w:val="18"/>
              </w:rPr>
            </w:pPr>
            <w:r w:rsidRPr="00A824B4">
              <w:rPr>
                <w:sz w:val="16"/>
                <w:szCs w:val="16"/>
              </w:rPr>
              <w:t>Spring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D4741B1" w14:textId="77777777" w:rsidR="005E01B8" w:rsidRPr="00A824B4" w:rsidRDefault="005E01B8" w:rsidP="005E01B8">
            <w:pPr>
              <w:rPr>
                <w:sz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21AFE278" w14:textId="77777777" w:rsidR="005E01B8" w:rsidRPr="00A824B4" w:rsidRDefault="005E01B8" w:rsidP="005E01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ED6A110" w14:textId="3D639611" w:rsidR="005E01B8" w:rsidRPr="00A824B4" w:rsidRDefault="005E01B8" w:rsidP="005E01B8">
            <w:pPr>
              <w:rPr>
                <w:sz w:val="18"/>
              </w:rPr>
            </w:pPr>
            <w:r w:rsidRPr="009524EA">
              <w:rPr>
                <w:sz w:val="16"/>
                <w:szCs w:val="16"/>
              </w:rPr>
              <w:t>SSC 100 or concurrent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3AEDC532" w14:textId="77777777" w:rsidR="005E01B8" w:rsidRPr="00A824B4" w:rsidRDefault="005E01B8" w:rsidP="005E01B8">
            <w:pPr>
              <w:rPr>
                <w:sz w:val="18"/>
              </w:rPr>
            </w:pPr>
          </w:p>
        </w:tc>
      </w:tr>
      <w:tr w:rsidR="000E668E" w:rsidRPr="00A824B4" w14:paraId="15785B4A" w14:textId="77777777" w:rsidTr="00F36518">
        <w:trPr>
          <w:trHeight w:hRule="exact" w:val="240"/>
        </w:trPr>
        <w:tc>
          <w:tcPr>
            <w:tcW w:w="3083" w:type="dxa"/>
            <w:vAlign w:val="center"/>
          </w:tcPr>
          <w:p w14:paraId="5F9674F3" w14:textId="77777777" w:rsidR="000E668E" w:rsidRPr="00A824B4" w:rsidRDefault="000E668E" w:rsidP="000E668E">
            <w:pPr>
              <w:pStyle w:val="Heading3"/>
            </w:pPr>
            <w:r w:rsidRPr="00A824B4">
              <w:t>TOTAL</w:t>
            </w:r>
          </w:p>
        </w:tc>
        <w:tc>
          <w:tcPr>
            <w:tcW w:w="450" w:type="dxa"/>
            <w:vAlign w:val="center"/>
          </w:tcPr>
          <w:p w14:paraId="2A1171DC" w14:textId="3EC11FF8" w:rsidR="000E668E" w:rsidRPr="00A824B4" w:rsidRDefault="000E668E" w:rsidP="000E668E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1</w:t>
            </w:r>
            <w:r w:rsidR="00A21C09">
              <w:rPr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7A49C7C1" w14:textId="61DF412D" w:rsidR="000E668E" w:rsidRPr="00A824B4" w:rsidRDefault="008C36BF" w:rsidP="000E66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A21C09">
              <w:rPr>
                <w:sz w:val="16"/>
              </w:rPr>
              <w:t>0</w:t>
            </w:r>
          </w:p>
        </w:tc>
        <w:tc>
          <w:tcPr>
            <w:tcW w:w="630" w:type="dxa"/>
            <w:vAlign w:val="center"/>
          </w:tcPr>
          <w:p w14:paraId="7B813836" w14:textId="77777777" w:rsidR="000E668E" w:rsidRPr="00A824B4" w:rsidRDefault="008C36BF" w:rsidP="000E66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  <w:right w:val="nil"/>
            </w:tcBorders>
          </w:tcPr>
          <w:p w14:paraId="27566E9F" w14:textId="77777777" w:rsidR="000E668E" w:rsidRPr="00A824B4" w:rsidRDefault="000E668E" w:rsidP="000E668E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DE9F1B" w14:textId="77777777" w:rsidR="000E668E" w:rsidRPr="00A824B4" w:rsidRDefault="000E668E" w:rsidP="000E668E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AA461" w14:textId="77777777" w:rsidR="000E668E" w:rsidRPr="00A824B4" w:rsidRDefault="000E668E" w:rsidP="000E668E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D0E159" w14:textId="77777777" w:rsidR="000E668E" w:rsidRPr="00A824B4" w:rsidRDefault="000E668E" w:rsidP="000E668E">
            <w:pPr>
              <w:rPr>
                <w:sz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1F171" w14:textId="77777777" w:rsidR="000E668E" w:rsidRPr="00A824B4" w:rsidRDefault="000E668E" w:rsidP="000E668E">
            <w:pPr>
              <w:rPr>
                <w:sz w:val="18"/>
              </w:rPr>
            </w:pPr>
          </w:p>
        </w:tc>
      </w:tr>
    </w:tbl>
    <w:p w14:paraId="4552D430" w14:textId="77777777" w:rsidR="00C51698" w:rsidRPr="00A824B4" w:rsidRDefault="00C51698" w:rsidP="00C51698">
      <w:pPr>
        <w:rPr>
          <w:sz w:val="8"/>
        </w:rPr>
      </w:pPr>
    </w:p>
    <w:tbl>
      <w:tblPr>
        <w:tblW w:w="116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3"/>
        <w:gridCol w:w="450"/>
        <w:gridCol w:w="450"/>
        <w:gridCol w:w="630"/>
        <w:gridCol w:w="1080"/>
        <w:gridCol w:w="1080"/>
        <w:gridCol w:w="450"/>
        <w:gridCol w:w="2880"/>
        <w:gridCol w:w="1507"/>
      </w:tblGrid>
      <w:tr w:rsidR="00C51698" w:rsidRPr="00A824B4" w14:paraId="491EEE5E" w14:textId="77777777" w:rsidTr="00884E26">
        <w:trPr>
          <w:trHeight w:val="240"/>
        </w:trPr>
        <w:tc>
          <w:tcPr>
            <w:tcW w:w="3083" w:type="dxa"/>
            <w:tcBorders>
              <w:top w:val="single" w:sz="4" w:space="0" w:color="auto"/>
              <w:right w:val="nil"/>
            </w:tcBorders>
          </w:tcPr>
          <w:p w14:paraId="15A31905" w14:textId="77777777" w:rsidR="00C51698" w:rsidRPr="00A824B4" w:rsidRDefault="00C51698" w:rsidP="00C51698">
            <w:pPr>
              <w:rPr>
                <w:b/>
                <w:spacing w:val="20"/>
                <w:sz w:val="16"/>
                <w:szCs w:val="16"/>
              </w:rPr>
            </w:pPr>
            <w:r w:rsidRPr="00A824B4">
              <w:rPr>
                <w:b/>
                <w:spacing w:val="20"/>
                <w:sz w:val="16"/>
                <w:szCs w:val="16"/>
              </w:rPr>
              <w:t>THIRD SEMESTER (SUMMER)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2D0397A7" w14:textId="77777777" w:rsidR="00C51698" w:rsidRPr="00A824B4" w:rsidRDefault="00C51698" w:rsidP="00C51698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7DDDBC67" w14:textId="77777777" w:rsidR="00C51698" w:rsidRPr="00A824B4" w:rsidRDefault="00C51698" w:rsidP="00C51698">
            <w:pPr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right w:val="nil"/>
            </w:tcBorders>
          </w:tcPr>
          <w:p w14:paraId="3E91BA59" w14:textId="77777777" w:rsidR="00C51698" w:rsidRPr="00A824B4" w:rsidRDefault="00C51698" w:rsidP="00C51698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77A6B6C7" w14:textId="77777777" w:rsidR="00C51698" w:rsidRPr="00A824B4" w:rsidRDefault="00C51698" w:rsidP="00C51698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51BEF750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26229E31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14:paraId="191B8762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0257C50" w14:textId="77777777" w:rsidR="00C51698" w:rsidRPr="00A824B4" w:rsidRDefault="00C51698" w:rsidP="00C51698">
            <w:pPr>
              <w:rPr>
                <w:sz w:val="18"/>
              </w:rPr>
            </w:pPr>
          </w:p>
        </w:tc>
      </w:tr>
      <w:tr w:rsidR="000E668E" w:rsidRPr="00A824B4" w14:paraId="691571DA" w14:textId="77777777" w:rsidTr="00C2551C">
        <w:trPr>
          <w:trHeight w:hRule="exact" w:val="568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572D" w14:textId="10277C06" w:rsidR="00A21C09" w:rsidRDefault="00A21C09" w:rsidP="000E668E">
            <w:pPr>
              <w:rPr>
                <w:sz w:val="16"/>
              </w:rPr>
            </w:pPr>
            <w:r>
              <w:rPr>
                <w:sz w:val="16"/>
              </w:rPr>
              <w:t>PSY121</w:t>
            </w:r>
            <w:r w:rsidRPr="00A824B4">
              <w:rPr>
                <w:sz w:val="16"/>
              </w:rPr>
              <w:tab/>
            </w:r>
            <w:r>
              <w:rPr>
                <w:sz w:val="16"/>
              </w:rPr>
              <w:t>General Psychology OR</w:t>
            </w:r>
          </w:p>
          <w:p w14:paraId="42AB55CE" w14:textId="0EE3D95A" w:rsidR="000E668E" w:rsidRPr="00A824B4" w:rsidRDefault="000E668E" w:rsidP="000E668E">
            <w:pPr>
              <w:rPr>
                <w:sz w:val="16"/>
              </w:rPr>
            </w:pPr>
            <w:r w:rsidRPr="00A824B4">
              <w:rPr>
                <w:sz w:val="16"/>
              </w:rPr>
              <w:t>SOC 111</w:t>
            </w:r>
            <w:r w:rsidRPr="00A824B4">
              <w:rPr>
                <w:sz w:val="16"/>
              </w:rPr>
              <w:tab/>
              <w:t xml:space="preserve">Sociology </w:t>
            </w:r>
            <w:r w:rsidR="00A21C09">
              <w:rPr>
                <w:sz w:val="16"/>
              </w:rPr>
              <w:t>OR</w:t>
            </w:r>
          </w:p>
          <w:p w14:paraId="42078884" w14:textId="77777777" w:rsidR="000E668E" w:rsidRPr="00A824B4" w:rsidRDefault="000E668E" w:rsidP="000E668E">
            <w:pPr>
              <w:rPr>
                <w:sz w:val="16"/>
              </w:rPr>
            </w:pPr>
            <w:r w:rsidRPr="00A824B4">
              <w:rPr>
                <w:sz w:val="16"/>
              </w:rPr>
              <w:t>SOC 213</w:t>
            </w:r>
            <w:r w:rsidRPr="00A824B4">
              <w:rPr>
                <w:sz w:val="16"/>
              </w:rPr>
              <w:tab/>
              <w:t>Ethical Issues in Health Care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1123" w14:textId="77777777" w:rsidR="000E668E" w:rsidRPr="00A824B4" w:rsidRDefault="000E668E" w:rsidP="000E668E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3</w:t>
            </w:r>
          </w:p>
          <w:p w14:paraId="290D1569" w14:textId="77777777" w:rsidR="000E668E" w:rsidRDefault="000E668E" w:rsidP="000E668E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3</w:t>
            </w:r>
          </w:p>
          <w:p w14:paraId="2E5735BF" w14:textId="75FB38EE" w:rsidR="00A21C09" w:rsidRPr="00A824B4" w:rsidRDefault="00A21C09" w:rsidP="000E66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A58B" w14:textId="77777777" w:rsidR="000E668E" w:rsidRPr="00A824B4" w:rsidRDefault="000E668E" w:rsidP="000E668E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3</w:t>
            </w:r>
          </w:p>
          <w:p w14:paraId="14D585E5" w14:textId="77777777" w:rsidR="000E668E" w:rsidRDefault="000E668E" w:rsidP="000E668E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3</w:t>
            </w:r>
          </w:p>
          <w:p w14:paraId="6D9CB86F" w14:textId="5E7E53CB" w:rsidR="00A21C09" w:rsidRPr="00A824B4" w:rsidRDefault="00A21C09" w:rsidP="000E66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6C97" w14:textId="77777777" w:rsidR="000E668E" w:rsidRPr="00A824B4" w:rsidRDefault="000E668E" w:rsidP="000E668E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0</w:t>
            </w:r>
          </w:p>
          <w:p w14:paraId="48F9B7DE" w14:textId="77777777" w:rsidR="000E668E" w:rsidRDefault="000E668E" w:rsidP="000E668E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0</w:t>
            </w:r>
          </w:p>
          <w:p w14:paraId="64BEB6D8" w14:textId="2F0FAADF" w:rsidR="00A21C09" w:rsidRPr="00A824B4" w:rsidRDefault="00A21C09" w:rsidP="000E66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5C15" w14:textId="77777777" w:rsidR="000E668E" w:rsidRPr="00A824B4" w:rsidRDefault="000E668E" w:rsidP="000E668E">
            <w:pPr>
              <w:rPr>
                <w:sz w:val="16"/>
              </w:rPr>
            </w:pPr>
            <w:r w:rsidRPr="00A824B4">
              <w:rPr>
                <w:sz w:val="16"/>
              </w:rPr>
              <w:t>Fall, Spring, Summer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3C69" w14:textId="77777777" w:rsidR="000E668E" w:rsidRPr="00A824B4" w:rsidRDefault="000E668E" w:rsidP="000E668E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7D7C" w14:textId="77777777" w:rsidR="000E668E" w:rsidRPr="00A824B4" w:rsidRDefault="000E668E" w:rsidP="000E668E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F4A7" w14:textId="77777777" w:rsidR="000E668E" w:rsidRDefault="005E01B8" w:rsidP="000E6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  <w:p w14:paraId="1FDE559C" w14:textId="2C05F980" w:rsidR="005E01B8" w:rsidRPr="00A824B4" w:rsidRDefault="005E01B8" w:rsidP="000E6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FFF0" w14:textId="77777777" w:rsidR="000E668E" w:rsidRPr="00A824B4" w:rsidRDefault="000E668E" w:rsidP="000E668E">
            <w:pPr>
              <w:rPr>
                <w:sz w:val="16"/>
                <w:szCs w:val="16"/>
              </w:rPr>
            </w:pPr>
          </w:p>
        </w:tc>
      </w:tr>
      <w:tr w:rsidR="000E668E" w:rsidRPr="00A824B4" w14:paraId="2A2139D0" w14:textId="77777777" w:rsidTr="00C2551C">
        <w:trPr>
          <w:trHeight w:hRule="exact" w:val="568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A5F6" w14:textId="77777777" w:rsidR="000E668E" w:rsidRPr="00A824B4" w:rsidRDefault="000E668E" w:rsidP="000E668E">
            <w:pPr>
              <w:rPr>
                <w:sz w:val="16"/>
              </w:rPr>
            </w:pPr>
            <w:r w:rsidRPr="00A824B4">
              <w:rPr>
                <w:sz w:val="16"/>
              </w:rPr>
              <w:t>*SGT 200</w:t>
            </w:r>
            <w:r w:rsidRPr="00A824B4">
              <w:rPr>
                <w:sz w:val="16"/>
              </w:rPr>
              <w:tab/>
              <w:t>Surgical Technology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D28A" w14:textId="77777777" w:rsidR="000E668E" w:rsidRPr="0051273F" w:rsidRDefault="00B42FD6" w:rsidP="000E66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E1DB" w14:textId="77777777" w:rsidR="000E668E" w:rsidRPr="0051273F" w:rsidRDefault="00B42FD6" w:rsidP="000E66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73B5" w14:textId="77777777" w:rsidR="000E668E" w:rsidRPr="0051273F" w:rsidRDefault="000E668E" w:rsidP="000E668E">
            <w:pPr>
              <w:jc w:val="center"/>
              <w:rPr>
                <w:sz w:val="16"/>
              </w:rPr>
            </w:pPr>
            <w:r w:rsidRPr="0051273F">
              <w:rPr>
                <w:sz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EF32" w14:textId="77777777" w:rsidR="000E668E" w:rsidRPr="00A824B4" w:rsidRDefault="000E668E" w:rsidP="000E668E">
            <w:pPr>
              <w:rPr>
                <w:sz w:val="18"/>
              </w:rPr>
            </w:pPr>
            <w:r>
              <w:rPr>
                <w:sz w:val="18"/>
              </w:rPr>
              <w:t>Summer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4886" w14:textId="77777777" w:rsidR="000E668E" w:rsidRPr="00A824B4" w:rsidRDefault="000E668E" w:rsidP="000E668E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2415" w14:textId="77777777" w:rsidR="000E668E" w:rsidRPr="00A824B4" w:rsidRDefault="000E668E" w:rsidP="000E668E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0694" w14:textId="77777777" w:rsidR="000E668E" w:rsidRPr="00A824B4" w:rsidRDefault="000E668E" w:rsidP="000E668E">
            <w:pPr>
              <w:rPr>
                <w:sz w:val="16"/>
                <w:szCs w:val="16"/>
              </w:rPr>
            </w:pPr>
            <w:r w:rsidRPr="00A824B4">
              <w:rPr>
                <w:sz w:val="16"/>
                <w:szCs w:val="16"/>
              </w:rPr>
              <w:t xml:space="preserve">BIO 100, BIO 121, BIO 125, </w:t>
            </w:r>
          </w:p>
          <w:p w14:paraId="3E6F4A83" w14:textId="06CF0900" w:rsidR="000E668E" w:rsidRPr="00A824B4" w:rsidRDefault="000E668E" w:rsidP="00173E7A">
            <w:pPr>
              <w:rPr>
                <w:sz w:val="18"/>
              </w:rPr>
            </w:pPr>
            <w:r w:rsidRPr="00A824B4">
              <w:rPr>
                <w:sz w:val="16"/>
                <w:szCs w:val="16"/>
              </w:rPr>
              <w:t xml:space="preserve">ENG 102, </w:t>
            </w:r>
            <w:r w:rsidRPr="00A824B4">
              <w:rPr>
                <w:bCs/>
                <w:sz w:val="16"/>
              </w:rPr>
              <w:t xml:space="preserve">MAT </w:t>
            </w:r>
            <w:r w:rsidR="00992D39">
              <w:rPr>
                <w:bCs/>
                <w:sz w:val="16"/>
              </w:rPr>
              <w:t>152</w:t>
            </w:r>
            <w:r w:rsidRPr="00A824B4">
              <w:rPr>
                <w:bCs/>
                <w:sz w:val="16"/>
              </w:rPr>
              <w:t>, SGT 100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490C" w14:textId="1310E26E" w:rsidR="000E668E" w:rsidRPr="00A824B4" w:rsidRDefault="00173E7A" w:rsidP="000E668E">
            <w:pPr>
              <w:rPr>
                <w:sz w:val="18"/>
              </w:rPr>
            </w:pPr>
            <w:r>
              <w:rPr>
                <w:sz w:val="18"/>
              </w:rPr>
              <w:t>SGT 203</w:t>
            </w:r>
          </w:p>
        </w:tc>
      </w:tr>
      <w:tr w:rsidR="000E668E" w:rsidRPr="00A824B4" w14:paraId="17A9F7B2" w14:textId="77777777" w:rsidTr="002262B0">
        <w:trPr>
          <w:trHeight w:hRule="exact" w:val="415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9BFB" w14:textId="77777777" w:rsidR="000E668E" w:rsidRPr="00A824B4" w:rsidRDefault="000E668E" w:rsidP="00D13DDA">
            <w:pPr>
              <w:ind w:left="704" w:hanging="704"/>
              <w:rPr>
                <w:sz w:val="16"/>
              </w:rPr>
            </w:pPr>
            <w:r w:rsidRPr="00A824B4">
              <w:rPr>
                <w:sz w:val="16"/>
              </w:rPr>
              <w:t>*SGT 202</w:t>
            </w:r>
            <w:r w:rsidRPr="00A824B4">
              <w:rPr>
                <w:sz w:val="16"/>
              </w:rPr>
              <w:tab/>
            </w:r>
            <w:r w:rsidRPr="00D13DDA">
              <w:rPr>
                <w:sz w:val="16"/>
                <w:szCs w:val="16"/>
              </w:rPr>
              <w:t>Pharmacology</w:t>
            </w:r>
            <w:r w:rsidR="00D13DDA" w:rsidRPr="00D13DDA">
              <w:rPr>
                <w:sz w:val="16"/>
                <w:szCs w:val="16"/>
              </w:rPr>
              <w:t xml:space="preserve"> for Surgical Technology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C799" w14:textId="77777777" w:rsidR="000E668E" w:rsidRPr="0051273F" w:rsidRDefault="000E668E" w:rsidP="000E668E">
            <w:pPr>
              <w:jc w:val="center"/>
              <w:rPr>
                <w:sz w:val="16"/>
              </w:rPr>
            </w:pPr>
            <w:r w:rsidRPr="0051273F">
              <w:rPr>
                <w:sz w:val="16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0323" w14:textId="77777777" w:rsidR="000E668E" w:rsidRPr="0051273F" w:rsidRDefault="000E668E" w:rsidP="000E668E">
            <w:pPr>
              <w:jc w:val="center"/>
              <w:rPr>
                <w:sz w:val="16"/>
              </w:rPr>
            </w:pPr>
            <w:r w:rsidRPr="0051273F">
              <w:rPr>
                <w:sz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254A" w14:textId="77777777" w:rsidR="000E668E" w:rsidRPr="0051273F" w:rsidRDefault="000E668E" w:rsidP="000E668E">
            <w:pPr>
              <w:jc w:val="center"/>
              <w:rPr>
                <w:sz w:val="16"/>
              </w:rPr>
            </w:pPr>
            <w:r w:rsidRPr="0051273F">
              <w:rPr>
                <w:sz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5DFA" w14:textId="77777777" w:rsidR="000E668E" w:rsidRPr="00A824B4" w:rsidRDefault="000E668E" w:rsidP="000E668E">
            <w:pPr>
              <w:rPr>
                <w:sz w:val="18"/>
              </w:rPr>
            </w:pPr>
            <w:r>
              <w:rPr>
                <w:sz w:val="18"/>
              </w:rPr>
              <w:t>Summer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0E59" w14:textId="77777777" w:rsidR="000E668E" w:rsidRPr="00A824B4" w:rsidRDefault="000E668E" w:rsidP="000E668E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2D97" w14:textId="77777777" w:rsidR="000E668E" w:rsidRPr="00A824B4" w:rsidRDefault="000E668E" w:rsidP="000E668E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0214" w14:textId="77777777" w:rsidR="000E668E" w:rsidRPr="00A824B4" w:rsidRDefault="000E668E" w:rsidP="000E668E">
            <w:pPr>
              <w:rPr>
                <w:sz w:val="18"/>
              </w:rPr>
            </w:pPr>
            <w:r w:rsidRPr="00A824B4">
              <w:rPr>
                <w:sz w:val="18"/>
                <w:szCs w:val="16"/>
              </w:rPr>
              <w:t>BIO 121, BIO 125, SGT 100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756E" w14:textId="77777777" w:rsidR="000E668E" w:rsidRPr="00A824B4" w:rsidRDefault="000E668E" w:rsidP="000E668E">
            <w:pPr>
              <w:rPr>
                <w:sz w:val="18"/>
              </w:rPr>
            </w:pPr>
          </w:p>
        </w:tc>
      </w:tr>
      <w:tr w:rsidR="000E668E" w:rsidRPr="00A824B4" w14:paraId="3455C877" w14:textId="77777777" w:rsidTr="006E75BB">
        <w:trPr>
          <w:trHeight w:hRule="exact" w:val="532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2F5E" w14:textId="77777777" w:rsidR="000E668E" w:rsidRPr="00A824B4" w:rsidRDefault="00F50643" w:rsidP="00F50643">
            <w:pPr>
              <w:rPr>
                <w:sz w:val="16"/>
              </w:rPr>
            </w:pPr>
            <w:r>
              <w:rPr>
                <w:sz w:val="16"/>
              </w:rPr>
              <w:t>*</w:t>
            </w:r>
            <w:r w:rsidR="000E668E">
              <w:rPr>
                <w:sz w:val="16"/>
              </w:rPr>
              <w:t>SGT</w:t>
            </w:r>
            <w:r w:rsidR="00AB331D">
              <w:rPr>
                <w:sz w:val="16"/>
              </w:rPr>
              <w:t xml:space="preserve"> </w:t>
            </w:r>
            <w:r w:rsidR="000E668E">
              <w:rPr>
                <w:sz w:val="16"/>
              </w:rPr>
              <w:t>20</w:t>
            </w:r>
            <w:r>
              <w:rPr>
                <w:sz w:val="16"/>
              </w:rPr>
              <w:t>3</w:t>
            </w:r>
            <w:r w:rsidR="000E668E">
              <w:rPr>
                <w:sz w:val="16"/>
              </w:rPr>
              <w:t xml:space="preserve"> Surgical Technology Lab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22D5" w14:textId="77777777" w:rsidR="000E668E" w:rsidRPr="0051273F" w:rsidRDefault="00AF4F68" w:rsidP="000E66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1E9E" w14:textId="77777777" w:rsidR="000E668E" w:rsidRPr="0051273F" w:rsidRDefault="000E668E" w:rsidP="000E668E">
            <w:pPr>
              <w:jc w:val="center"/>
              <w:rPr>
                <w:sz w:val="16"/>
              </w:rPr>
            </w:pPr>
            <w:r w:rsidRPr="0051273F">
              <w:rPr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7A0D" w14:textId="667B8CFA" w:rsidR="000E668E" w:rsidRPr="0051273F" w:rsidRDefault="00343DAA" w:rsidP="000E66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18B8" w14:textId="77777777" w:rsidR="000E668E" w:rsidRDefault="000E668E" w:rsidP="000E668E">
            <w:pPr>
              <w:rPr>
                <w:sz w:val="18"/>
              </w:rPr>
            </w:pPr>
            <w:r>
              <w:rPr>
                <w:sz w:val="18"/>
              </w:rPr>
              <w:t>Summer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1611" w14:textId="77777777" w:rsidR="000E668E" w:rsidRPr="00A824B4" w:rsidRDefault="000E668E" w:rsidP="000E668E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9877" w14:textId="77777777" w:rsidR="000E668E" w:rsidRPr="00A824B4" w:rsidRDefault="000E668E" w:rsidP="000E668E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E4AB" w14:textId="77777777" w:rsidR="000E668E" w:rsidRPr="00A824B4" w:rsidRDefault="000E668E" w:rsidP="000E668E">
            <w:pPr>
              <w:rPr>
                <w:sz w:val="16"/>
                <w:szCs w:val="16"/>
              </w:rPr>
            </w:pPr>
            <w:r w:rsidRPr="00A824B4">
              <w:rPr>
                <w:sz w:val="16"/>
                <w:szCs w:val="16"/>
              </w:rPr>
              <w:t xml:space="preserve">BIO 100, BIO 121, BIO 125, </w:t>
            </w:r>
          </w:p>
          <w:p w14:paraId="0B13735A" w14:textId="4F9904FD" w:rsidR="000E668E" w:rsidRPr="00A824B4" w:rsidRDefault="000E668E" w:rsidP="00173E7A">
            <w:pPr>
              <w:rPr>
                <w:sz w:val="18"/>
                <w:szCs w:val="16"/>
              </w:rPr>
            </w:pPr>
            <w:r w:rsidRPr="00A824B4">
              <w:rPr>
                <w:sz w:val="16"/>
                <w:szCs w:val="16"/>
              </w:rPr>
              <w:t xml:space="preserve">ENG 102, </w:t>
            </w:r>
            <w:r w:rsidRPr="00A824B4">
              <w:rPr>
                <w:bCs/>
                <w:sz w:val="16"/>
              </w:rPr>
              <w:t>MAT 1</w:t>
            </w:r>
            <w:r w:rsidR="00992D39">
              <w:rPr>
                <w:bCs/>
                <w:sz w:val="16"/>
              </w:rPr>
              <w:t>52</w:t>
            </w:r>
            <w:r w:rsidRPr="00A824B4">
              <w:rPr>
                <w:bCs/>
                <w:sz w:val="16"/>
              </w:rPr>
              <w:t>, SGT 100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782" w14:textId="31574DB3" w:rsidR="000E668E" w:rsidRPr="00A824B4" w:rsidRDefault="00173E7A" w:rsidP="000E668E">
            <w:pPr>
              <w:rPr>
                <w:sz w:val="18"/>
              </w:rPr>
            </w:pPr>
            <w:r>
              <w:rPr>
                <w:sz w:val="18"/>
              </w:rPr>
              <w:t>SGT 200</w:t>
            </w:r>
          </w:p>
        </w:tc>
      </w:tr>
      <w:tr w:rsidR="000E668E" w:rsidRPr="00A824B4" w14:paraId="4C75CFE0" w14:textId="77777777" w:rsidTr="00F36518">
        <w:trPr>
          <w:trHeight w:hRule="exact" w:val="199"/>
        </w:trPr>
        <w:tc>
          <w:tcPr>
            <w:tcW w:w="3083" w:type="dxa"/>
            <w:vAlign w:val="center"/>
          </w:tcPr>
          <w:p w14:paraId="59F84696" w14:textId="77777777" w:rsidR="000E668E" w:rsidRPr="00A824B4" w:rsidRDefault="000E668E" w:rsidP="000E668E">
            <w:pPr>
              <w:pStyle w:val="Heading3"/>
            </w:pPr>
            <w:r w:rsidRPr="00A824B4">
              <w:t>TOTAL</w:t>
            </w:r>
          </w:p>
        </w:tc>
        <w:tc>
          <w:tcPr>
            <w:tcW w:w="450" w:type="dxa"/>
            <w:vAlign w:val="center"/>
          </w:tcPr>
          <w:p w14:paraId="24B8BBAA" w14:textId="77777777" w:rsidR="000E668E" w:rsidRPr="0051273F" w:rsidRDefault="009B6B81" w:rsidP="000E66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50" w:type="dxa"/>
            <w:vAlign w:val="center"/>
          </w:tcPr>
          <w:p w14:paraId="5E04340F" w14:textId="77777777" w:rsidR="000E668E" w:rsidRPr="0051273F" w:rsidRDefault="009B6B81" w:rsidP="000E66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30" w:type="dxa"/>
            <w:vAlign w:val="center"/>
          </w:tcPr>
          <w:p w14:paraId="624E1257" w14:textId="08E7F3F1" w:rsidR="000E668E" w:rsidRPr="0051273F" w:rsidRDefault="00343DAA" w:rsidP="000E66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80" w:type="dxa"/>
            <w:tcBorders>
              <w:bottom w:val="nil"/>
              <w:right w:val="nil"/>
            </w:tcBorders>
          </w:tcPr>
          <w:p w14:paraId="68228D36" w14:textId="77777777" w:rsidR="000E668E" w:rsidRPr="00A824B4" w:rsidRDefault="000E668E" w:rsidP="000E668E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10904941" w14:textId="77777777" w:rsidR="000E668E" w:rsidRPr="00A824B4" w:rsidRDefault="000E668E" w:rsidP="000E668E">
            <w:pPr>
              <w:rPr>
                <w:sz w:val="18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0A570707" w14:textId="77777777" w:rsidR="000E668E" w:rsidRPr="00A824B4" w:rsidRDefault="000E668E" w:rsidP="000E668E">
            <w:pPr>
              <w:rPr>
                <w:sz w:val="18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47B544CD" w14:textId="77777777" w:rsidR="000E668E" w:rsidRPr="00A824B4" w:rsidRDefault="000E668E" w:rsidP="000E668E">
            <w:pPr>
              <w:rPr>
                <w:sz w:val="18"/>
              </w:rPr>
            </w:pPr>
          </w:p>
        </w:tc>
        <w:tc>
          <w:tcPr>
            <w:tcW w:w="1507" w:type="dxa"/>
            <w:tcBorders>
              <w:left w:val="nil"/>
              <w:bottom w:val="nil"/>
              <w:right w:val="nil"/>
            </w:tcBorders>
          </w:tcPr>
          <w:p w14:paraId="101D3B3A" w14:textId="77777777" w:rsidR="000E668E" w:rsidRPr="00A824B4" w:rsidRDefault="000E668E" w:rsidP="000E668E">
            <w:pPr>
              <w:rPr>
                <w:sz w:val="18"/>
              </w:rPr>
            </w:pPr>
          </w:p>
        </w:tc>
      </w:tr>
    </w:tbl>
    <w:p w14:paraId="11F5B241" w14:textId="777E3410" w:rsidR="003862AB" w:rsidRPr="00D97177" w:rsidRDefault="00F50643" w:rsidP="00C51698">
      <w:r w:rsidRPr="00A824B4">
        <w:rPr>
          <w:b/>
          <w:sz w:val="16"/>
          <w:szCs w:val="16"/>
        </w:rPr>
        <w:t>*Please note that SGT 2</w:t>
      </w:r>
      <w:r>
        <w:rPr>
          <w:b/>
          <w:sz w:val="16"/>
          <w:szCs w:val="16"/>
        </w:rPr>
        <w:t>0</w:t>
      </w:r>
      <w:r w:rsidRPr="00A824B4">
        <w:rPr>
          <w:b/>
          <w:sz w:val="16"/>
          <w:szCs w:val="16"/>
        </w:rPr>
        <w:t>0</w:t>
      </w:r>
      <w:r>
        <w:rPr>
          <w:b/>
          <w:sz w:val="16"/>
          <w:szCs w:val="16"/>
        </w:rPr>
        <w:t>, SGT 202</w:t>
      </w:r>
      <w:r w:rsidRPr="00A824B4">
        <w:rPr>
          <w:b/>
          <w:sz w:val="16"/>
          <w:szCs w:val="16"/>
        </w:rPr>
        <w:t xml:space="preserve"> and SGT 2</w:t>
      </w:r>
      <w:r>
        <w:rPr>
          <w:b/>
          <w:sz w:val="16"/>
          <w:szCs w:val="16"/>
        </w:rPr>
        <w:t>03 will be held during Se</w:t>
      </w:r>
      <w:r w:rsidR="005847F4">
        <w:rPr>
          <w:b/>
          <w:sz w:val="16"/>
          <w:szCs w:val="16"/>
        </w:rPr>
        <w:t>ssion 3 of the summer semester</w:t>
      </w:r>
    </w:p>
    <w:p w14:paraId="7A1B338F" w14:textId="0095EFFC" w:rsidR="0021117A" w:rsidRDefault="0021117A" w:rsidP="00C51698">
      <w:pPr>
        <w:rPr>
          <w:sz w:val="8"/>
        </w:rPr>
      </w:pPr>
    </w:p>
    <w:p w14:paraId="132453EB" w14:textId="73B408C7" w:rsidR="0021117A" w:rsidRDefault="0021117A" w:rsidP="00C51698">
      <w:pPr>
        <w:rPr>
          <w:sz w:val="8"/>
        </w:rPr>
      </w:pPr>
    </w:p>
    <w:p w14:paraId="5CC1BEA7" w14:textId="77777777" w:rsidR="0021117A" w:rsidRPr="00A824B4" w:rsidRDefault="0021117A" w:rsidP="00C51698">
      <w:pPr>
        <w:rPr>
          <w:sz w:val="8"/>
        </w:rPr>
      </w:pPr>
    </w:p>
    <w:tbl>
      <w:tblPr>
        <w:tblW w:w="116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3"/>
        <w:gridCol w:w="450"/>
        <w:gridCol w:w="450"/>
        <w:gridCol w:w="630"/>
        <w:gridCol w:w="1080"/>
        <w:gridCol w:w="1080"/>
        <w:gridCol w:w="450"/>
        <w:gridCol w:w="2880"/>
        <w:gridCol w:w="1507"/>
      </w:tblGrid>
      <w:tr w:rsidR="00C51698" w:rsidRPr="00A824B4" w14:paraId="2C9A7559" w14:textId="77777777" w:rsidTr="00884E26">
        <w:trPr>
          <w:trHeight w:val="161"/>
        </w:trPr>
        <w:tc>
          <w:tcPr>
            <w:tcW w:w="3083" w:type="dxa"/>
            <w:tcBorders>
              <w:top w:val="single" w:sz="4" w:space="0" w:color="auto"/>
              <w:right w:val="nil"/>
            </w:tcBorders>
          </w:tcPr>
          <w:p w14:paraId="075A1EEB" w14:textId="77777777" w:rsidR="00C51698" w:rsidRPr="00A824B4" w:rsidRDefault="00C51698" w:rsidP="00C51698">
            <w:pPr>
              <w:rPr>
                <w:b/>
                <w:spacing w:val="20"/>
                <w:sz w:val="16"/>
                <w:szCs w:val="16"/>
              </w:rPr>
            </w:pPr>
            <w:r w:rsidRPr="00A824B4">
              <w:rPr>
                <w:b/>
                <w:spacing w:val="20"/>
                <w:sz w:val="16"/>
                <w:szCs w:val="16"/>
              </w:rPr>
              <w:t>FOURTH SEMESTER (FALL)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2760CF33" w14:textId="77777777" w:rsidR="00C51698" w:rsidRPr="00A824B4" w:rsidRDefault="00C51698" w:rsidP="00C51698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47F9A959" w14:textId="77777777" w:rsidR="00C51698" w:rsidRPr="00A824B4" w:rsidRDefault="00C51698" w:rsidP="00C51698">
            <w:pPr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right w:val="nil"/>
            </w:tcBorders>
          </w:tcPr>
          <w:p w14:paraId="4FE2A2A8" w14:textId="77777777" w:rsidR="00C51698" w:rsidRPr="00A824B4" w:rsidRDefault="00C51698" w:rsidP="00C51698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4486F361" w14:textId="77777777" w:rsidR="00C51698" w:rsidRPr="00A824B4" w:rsidRDefault="00C51698" w:rsidP="00C51698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08339CBE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3F10E9F5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14:paraId="06EC3A0B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7B69E6" w14:textId="77777777" w:rsidR="00C51698" w:rsidRPr="00A824B4" w:rsidRDefault="00C51698" w:rsidP="00C51698">
            <w:pPr>
              <w:rPr>
                <w:sz w:val="18"/>
              </w:rPr>
            </w:pPr>
          </w:p>
        </w:tc>
      </w:tr>
      <w:tr w:rsidR="002262B0" w:rsidRPr="00A824B4" w14:paraId="208BBB0D" w14:textId="77777777" w:rsidTr="008E2734">
        <w:trPr>
          <w:trHeight w:hRule="exact" w:val="478"/>
        </w:trPr>
        <w:tc>
          <w:tcPr>
            <w:tcW w:w="3083" w:type="dxa"/>
            <w:vAlign w:val="center"/>
          </w:tcPr>
          <w:p w14:paraId="3C94942D" w14:textId="77777777" w:rsidR="002262B0" w:rsidRPr="00A824B4" w:rsidRDefault="002262B0" w:rsidP="002262B0">
            <w:pPr>
              <w:rPr>
                <w:sz w:val="16"/>
              </w:rPr>
            </w:pPr>
            <w:r w:rsidRPr="00A824B4">
              <w:rPr>
                <w:sz w:val="16"/>
              </w:rPr>
              <w:t>*SGT 210</w:t>
            </w:r>
            <w:r w:rsidRPr="00A824B4">
              <w:rPr>
                <w:sz w:val="16"/>
              </w:rPr>
              <w:tab/>
              <w:t>Surgical Technology II</w:t>
            </w:r>
          </w:p>
        </w:tc>
        <w:tc>
          <w:tcPr>
            <w:tcW w:w="450" w:type="dxa"/>
            <w:vAlign w:val="center"/>
          </w:tcPr>
          <w:p w14:paraId="2B0548B5" w14:textId="77777777" w:rsidR="002262B0" w:rsidRPr="00A824B4" w:rsidRDefault="0051273F" w:rsidP="002262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04C310BD" w14:textId="77777777" w:rsidR="002262B0" w:rsidRPr="00A824B4" w:rsidRDefault="0051273F" w:rsidP="002262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30" w:type="dxa"/>
            <w:vAlign w:val="center"/>
          </w:tcPr>
          <w:p w14:paraId="4A65D2FD" w14:textId="77777777" w:rsidR="002262B0" w:rsidRPr="00A824B4" w:rsidRDefault="00F75D6F" w:rsidP="002262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80" w:type="dxa"/>
            <w:vAlign w:val="center"/>
          </w:tcPr>
          <w:p w14:paraId="3F5C13D2" w14:textId="77777777" w:rsidR="002262B0" w:rsidRPr="00A824B4" w:rsidRDefault="002262B0" w:rsidP="002262B0">
            <w:pPr>
              <w:rPr>
                <w:sz w:val="16"/>
                <w:szCs w:val="16"/>
              </w:rPr>
            </w:pPr>
            <w:r w:rsidRPr="00A824B4">
              <w:rPr>
                <w:sz w:val="16"/>
                <w:szCs w:val="16"/>
              </w:rPr>
              <w:t xml:space="preserve">Fall </w:t>
            </w:r>
          </w:p>
        </w:tc>
        <w:tc>
          <w:tcPr>
            <w:tcW w:w="1080" w:type="dxa"/>
            <w:vAlign w:val="center"/>
          </w:tcPr>
          <w:p w14:paraId="4A7125F2" w14:textId="77777777" w:rsidR="002262B0" w:rsidRPr="00A824B4" w:rsidRDefault="002262B0" w:rsidP="002262B0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14:paraId="71C999C4" w14:textId="77777777" w:rsidR="002262B0" w:rsidRPr="00A824B4" w:rsidRDefault="002262B0" w:rsidP="002262B0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5E1CE0C6" w14:textId="26A10F1B" w:rsidR="002262B0" w:rsidRPr="00A824B4" w:rsidRDefault="00AB331D" w:rsidP="00173E7A">
            <w:pPr>
              <w:rPr>
                <w:sz w:val="18"/>
              </w:rPr>
            </w:pPr>
            <w:r>
              <w:rPr>
                <w:sz w:val="18"/>
              </w:rPr>
              <w:t>SGT 200, SGT 202, SGT 203</w:t>
            </w:r>
          </w:p>
        </w:tc>
        <w:tc>
          <w:tcPr>
            <w:tcW w:w="1507" w:type="dxa"/>
            <w:vAlign w:val="center"/>
          </w:tcPr>
          <w:p w14:paraId="14E7ED6A" w14:textId="0D0D0BE0" w:rsidR="002262B0" w:rsidRPr="00A824B4" w:rsidRDefault="00173E7A" w:rsidP="002262B0">
            <w:pPr>
              <w:rPr>
                <w:sz w:val="18"/>
              </w:rPr>
            </w:pPr>
            <w:r>
              <w:rPr>
                <w:sz w:val="18"/>
              </w:rPr>
              <w:t>SGT 213</w:t>
            </w:r>
          </w:p>
        </w:tc>
      </w:tr>
      <w:tr w:rsidR="002262B0" w:rsidRPr="00A824B4" w14:paraId="6C38A813" w14:textId="77777777" w:rsidTr="006E75BB">
        <w:trPr>
          <w:trHeight w:hRule="exact" w:val="802"/>
        </w:trPr>
        <w:tc>
          <w:tcPr>
            <w:tcW w:w="3083" w:type="dxa"/>
            <w:vAlign w:val="center"/>
          </w:tcPr>
          <w:p w14:paraId="2B939666" w14:textId="77777777" w:rsidR="002262B0" w:rsidRPr="00A824B4" w:rsidRDefault="005847F4" w:rsidP="00F50643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*</w:t>
            </w:r>
            <w:r w:rsidR="002262B0">
              <w:rPr>
                <w:sz w:val="16"/>
              </w:rPr>
              <w:t>SGT21</w:t>
            </w:r>
            <w:r w:rsidR="00F50643">
              <w:rPr>
                <w:sz w:val="16"/>
              </w:rPr>
              <w:t>3</w:t>
            </w:r>
            <w:r w:rsidR="002262B0">
              <w:rPr>
                <w:sz w:val="16"/>
              </w:rPr>
              <w:t xml:space="preserve"> Surgical Technology Lab II</w:t>
            </w:r>
          </w:p>
        </w:tc>
        <w:tc>
          <w:tcPr>
            <w:tcW w:w="450" w:type="dxa"/>
            <w:vAlign w:val="center"/>
          </w:tcPr>
          <w:p w14:paraId="57FD9521" w14:textId="77777777" w:rsidR="002262B0" w:rsidRPr="00A824B4" w:rsidRDefault="00F75D6F" w:rsidP="002262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0" w:type="dxa"/>
            <w:vAlign w:val="center"/>
          </w:tcPr>
          <w:p w14:paraId="364EF72B" w14:textId="77777777" w:rsidR="002262B0" w:rsidRPr="00A824B4" w:rsidRDefault="00F75D6F" w:rsidP="002262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30" w:type="dxa"/>
            <w:vAlign w:val="center"/>
          </w:tcPr>
          <w:p w14:paraId="0E6D00D8" w14:textId="77777777" w:rsidR="002262B0" w:rsidRPr="00A824B4" w:rsidRDefault="00F75D6F" w:rsidP="002262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80" w:type="dxa"/>
            <w:vAlign w:val="center"/>
          </w:tcPr>
          <w:p w14:paraId="06C6183E" w14:textId="77777777" w:rsidR="002262B0" w:rsidRPr="00A824B4" w:rsidRDefault="002403B4" w:rsidP="002262B0">
            <w:pPr>
              <w:rPr>
                <w:sz w:val="18"/>
              </w:rPr>
            </w:pPr>
            <w:r w:rsidRPr="00A824B4">
              <w:rPr>
                <w:sz w:val="16"/>
                <w:szCs w:val="16"/>
              </w:rPr>
              <w:t>Fall</w:t>
            </w:r>
          </w:p>
        </w:tc>
        <w:tc>
          <w:tcPr>
            <w:tcW w:w="1080" w:type="dxa"/>
            <w:vAlign w:val="center"/>
          </w:tcPr>
          <w:p w14:paraId="789CB7B8" w14:textId="77777777" w:rsidR="002262B0" w:rsidRPr="00A824B4" w:rsidRDefault="002262B0" w:rsidP="002262B0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14:paraId="2F410CB3" w14:textId="77777777" w:rsidR="002262B0" w:rsidRPr="00A824B4" w:rsidRDefault="002262B0" w:rsidP="002262B0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6D90F66E" w14:textId="4BC08FF4" w:rsidR="002262B0" w:rsidRPr="00A824B4" w:rsidRDefault="00FA155D" w:rsidP="004B1C66">
            <w:pPr>
              <w:rPr>
                <w:sz w:val="18"/>
              </w:rPr>
            </w:pPr>
            <w:r>
              <w:rPr>
                <w:sz w:val="18"/>
              </w:rPr>
              <w:t>SGT 200, SGT 202, SGT 203</w:t>
            </w:r>
          </w:p>
        </w:tc>
        <w:tc>
          <w:tcPr>
            <w:tcW w:w="1507" w:type="dxa"/>
            <w:vAlign w:val="center"/>
          </w:tcPr>
          <w:p w14:paraId="6D4ADE22" w14:textId="76912175" w:rsidR="002262B0" w:rsidRPr="00A824B4" w:rsidRDefault="00173E7A" w:rsidP="002262B0">
            <w:pPr>
              <w:rPr>
                <w:sz w:val="18"/>
              </w:rPr>
            </w:pPr>
            <w:r>
              <w:rPr>
                <w:sz w:val="18"/>
              </w:rPr>
              <w:t>SGT 210</w:t>
            </w:r>
          </w:p>
        </w:tc>
      </w:tr>
      <w:tr w:rsidR="002262B0" w:rsidRPr="00A824B4" w14:paraId="1272F1B7" w14:textId="77777777" w:rsidTr="001B4E31">
        <w:trPr>
          <w:trHeight w:hRule="exact" w:val="982"/>
        </w:trPr>
        <w:tc>
          <w:tcPr>
            <w:tcW w:w="3083" w:type="dxa"/>
            <w:vAlign w:val="center"/>
          </w:tcPr>
          <w:p w14:paraId="5494C621" w14:textId="77777777" w:rsidR="002262B0" w:rsidRPr="00A824B4" w:rsidRDefault="002262B0" w:rsidP="002262B0">
            <w:pPr>
              <w:rPr>
                <w:sz w:val="16"/>
              </w:rPr>
            </w:pPr>
            <w:r w:rsidRPr="00A824B4">
              <w:rPr>
                <w:sz w:val="16"/>
              </w:rPr>
              <w:t>SGT 220</w:t>
            </w:r>
            <w:r w:rsidRPr="00A824B4">
              <w:rPr>
                <w:sz w:val="16"/>
              </w:rPr>
              <w:tab/>
              <w:t>Surgical Technology III</w:t>
            </w:r>
          </w:p>
        </w:tc>
        <w:tc>
          <w:tcPr>
            <w:tcW w:w="450" w:type="dxa"/>
            <w:vAlign w:val="center"/>
          </w:tcPr>
          <w:p w14:paraId="6A81C91C" w14:textId="77777777" w:rsidR="002262B0" w:rsidRPr="00A824B4" w:rsidRDefault="0051273F" w:rsidP="002262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100D314F" w14:textId="77777777" w:rsidR="002262B0" w:rsidRPr="00A824B4" w:rsidRDefault="0051273F" w:rsidP="002262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30" w:type="dxa"/>
            <w:vAlign w:val="center"/>
          </w:tcPr>
          <w:p w14:paraId="65295A05" w14:textId="77777777" w:rsidR="002262B0" w:rsidRPr="00A824B4" w:rsidRDefault="002262B0" w:rsidP="002262B0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0</w:t>
            </w:r>
          </w:p>
        </w:tc>
        <w:tc>
          <w:tcPr>
            <w:tcW w:w="1080" w:type="dxa"/>
            <w:vAlign w:val="center"/>
          </w:tcPr>
          <w:p w14:paraId="7E6F661A" w14:textId="77777777" w:rsidR="002262B0" w:rsidRPr="00A824B4" w:rsidRDefault="002262B0" w:rsidP="002262B0">
            <w:pPr>
              <w:rPr>
                <w:sz w:val="18"/>
              </w:rPr>
            </w:pPr>
            <w:r>
              <w:rPr>
                <w:sz w:val="16"/>
                <w:szCs w:val="16"/>
              </w:rPr>
              <w:t>Fall</w:t>
            </w:r>
          </w:p>
        </w:tc>
        <w:tc>
          <w:tcPr>
            <w:tcW w:w="1080" w:type="dxa"/>
            <w:vAlign w:val="center"/>
          </w:tcPr>
          <w:p w14:paraId="12ACF00E" w14:textId="77777777" w:rsidR="002262B0" w:rsidRPr="00A824B4" w:rsidRDefault="002262B0" w:rsidP="002262B0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14:paraId="0F81FF43" w14:textId="77777777" w:rsidR="002262B0" w:rsidRPr="00A824B4" w:rsidRDefault="002262B0" w:rsidP="002262B0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092A6D55" w14:textId="1414B239" w:rsidR="002262B0" w:rsidRPr="001B4E31" w:rsidRDefault="001B4E31" w:rsidP="00173E7A">
            <w:pPr>
              <w:pStyle w:val="TableText"/>
              <w:rPr>
                <w:sz w:val="18"/>
                <w:szCs w:val="18"/>
              </w:rPr>
            </w:pPr>
            <w:r w:rsidRPr="001B4E31">
              <w:rPr>
                <w:rFonts w:eastAsia="Calibri"/>
                <w:sz w:val="18"/>
                <w:szCs w:val="18"/>
              </w:rPr>
              <w:t xml:space="preserve">SGT 200, SGT202, SGT 203, SGT 210 </w:t>
            </w:r>
            <w:r w:rsidR="005847F4">
              <w:rPr>
                <w:rFonts w:eastAsia="Calibri"/>
                <w:sz w:val="18"/>
                <w:szCs w:val="18"/>
              </w:rPr>
              <w:t xml:space="preserve">or </w:t>
            </w:r>
            <w:r w:rsidRPr="001B4E31">
              <w:rPr>
                <w:rFonts w:eastAsia="Calibri"/>
                <w:sz w:val="18"/>
                <w:szCs w:val="18"/>
              </w:rPr>
              <w:t xml:space="preserve">concurrent, SGT 213 </w:t>
            </w:r>
            <w:r w:rsidR="005847F4">
              <w:rPr>
                <w:rFonts w:eastAsia="Calibri"/>
                <w:sz w:val="18"/>
                <w:szCs w:val="18"/>
              </w:rPr>
              <w:t xml:space="preserve">or </w:t>
            </w:r>
            <w:r w:rsidRPr="001B4E31">
              <w:rPr>
                <w:rFonts w:eastAsia="Calibri"/>
                <w:sz w:val="18"/>
                <w:szCs w:val="18"/>
              </w:rPr>
              <w:t>concurrent</w:t>
            </w:r>
          </w:p>
        </w:tc>
        <w:tc>
          <w:tcPr>
            <w:tcW w:w="1507" w:type="dxa"/>
            <w:vAlign w:val="center"/>
          </w:tcPr>
          <w:p w14:paraId="3BB10E00" w14:textId="68C94FE0" w:rsidR="002262B0" w:rsidRPr="00A824B4" w:rsidRDefault="00173E7A" w:rsidP="002262B0">
            <w:pPr>
              <w:rPr>
                <w:sz w:val="18"/>
              </w:rPr>
            </w:pPr>
            <w:r>
              <w:rPr>
                <w:sz w:val="18"/>
              </w:rPr>
              <w:t>SGT 223</w:t>
            </w:r>
          </w:p>
        </w:tc>
      </w:tr>
      <w:tr w:rsidR="002262B0" w:rsidRPr="00A824B4" w14:paraId="02083383" w14:textId="77777777" w:rsidTr="001B4E31">
        <w:trPr>
          <w:trHeight w:hRule="exact" w:val="820"/>
        </w:trPr>
        <w:tc>
          <w:tcPr>
            <w:tcW w:w="3083" w:type="dxa"/>
            <w:vAlign w:val="center"/>
          </w:tcPr>
          <w:p w14:paraId="5EAFB98B" w14:textId="77777777" w:rsidR="002262B0" w:rsidRPr="00A824B4" w:rsidRDefault="002262B0" w:rsidP="00F50643">
            <w:pPr>
              <w:rPr>
                <w:sz w:val="16"/>
              </w:rPr>
            </w:pPr>
            <w:r>
              <w:rPr>
                <w:sz w:val="16"/>
              </w:rPr>
              <w:t>SGT22</w:t>
            </w:r>
            <w:r w:rsidR="00F50643">
              <w:rPr>
                <w:sz w:val="16"/>
              </w:rPr>
              <w:t>3</w:t>
            </w:r>
            <w:r>
              <w:rPr>
                <w:sz w:val="16"/>
              </w:rPr>
              <w:t xml:space="preserve"> Surgical Technology Lab III</w:t>
            </w:r>
          </w:p>
        </w:tc>
        <w:tc>
          <w:tcPr>
            <w:tcW w:w="450" w:type="dxa"/>
            <w:vAlign w:val="center"/>
          </w:tcPr>
          <w:p w14:paraId="166DEEF4" w14:textId="77777777" w:rsidR="002262B0" w:rsidRPr="00A824B4" w:rsidRDefault="00F75D6F" w:rsidP="002262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0" w:type="dxa"/>
            <w:vAlign w:val="center"/>
          </w:tcPr>
          <w:p w14:paraId="1274B7DF" w14:textId="77777777" w:rsidR="002262B0" w:rsidRPr="00A824B4" w:rsidRDefault="00F75D6F" w:rsidP="002262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30" w:type="dxa"/>
            <w:vAlign w:val="center"/>
          </w:tcPr>
          <w:p w14:paraId="22BEA674" w14:textId="77777777" w:rsidR="002262B0" w:rsidRPr="00A824B4" w:rsidRDefault="00F75D6F" w:rsidP="002262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80" w:type="dxa"/>
            <w:vAlign w:val="center"/>
          </w:tcPr>
          <w:p w14:paraId="07046BB6" w14:textId="77777777" w:rsidR="002262B0" w:rsidRPr="00A824B4" w:rsidRDefault="002403B4" w:rsidP="002262B0">
            <w:pPr>
              <w:rPr>
                <w:sz w:val="18"/>
              </w:rPr>
            </w:pPr>
            <w:r w:rsidRPr="00A824B4">
              <w:rPr>
                <w:sz w:val="16"/>
                <w:szCs w:val="16"/>
              </w:rPr>
              <w:t>Fall</w:t>
            </w:r>
          </w:p>
        </w:tc>
        <w:tc>
          <w:tcPr>
            <w:tcW w:w="1080" w:type="dxa"/>
            <w:vAlign w:val="center"/>
          </w:tcPr>
          <w:p w14:paraId="4FA4E81A" w14:textId="77777777" w:rsidR="002262B0" w:rsidRPr="00A824B4" w:rsidRDefault="002262B0" w:rsidP="002262B0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14:paraId="04691620" w14:textId="77777777" w:rsidR="002262B0" w:rsidRPr="00A824B4" w:rsidRDefault="002262B0" w:rsidP="002262B0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4E827396" w14:textId="4457EFF4" w:rsidR="001B4E31" w:rsidRPr="001B4E31" w:rsidRDefault="001B4E31" w:rsidP="001B4E31">
            <w:pPr>
              <w:pStyle w:val="TableText"/>
              <w:rPr>
                <w:rFonts w:eastAsia="Calibri"/>
                <w:sz w:val="18"/>
                <w:szCs w:val="18"/>
              </w:rPr>
            </w:pPr>
            <w:r w:rsidRPr="001B4E31">
              <w:rPr>
                <w:rFonts w:eastAsia="Calibri"/>
                <w:sz w:val="18"/>
                <w:szCs w:val="18"/>
              </w:rPr>
              <w:t xml:space="preserve">SGT 200, SGT202, SGT 203, SGT 210 </w:t>
            </w:r>
            <w:r w:rsidR="005F5DBB">
              <w:rPr>
                <w:rFonts w:eastAsia="Calibri"/>
                <w:sz w:val="18"/>
                <w:szCs w:val="18"/>
              </w:rPr>
              <w:t xml:space="preserve">or </w:t>
            </w:r>
            <w:r w:rsidRPr="001B4E31">
              <w:rPr>
                <w:rFonts w:eastAsia="Calibri"/>
                <w:sz w:val="18"/>
                <w:szCs w:val="18"/>
              </w:rPr>
              <w:t>concurrent, SGT 213</w:t>
            </w:r>
            <w:r w:rsidR="005F5DBB">
              <w:rPr>
                <w:rFonts w:eastAsia="Calibri"/>
                <w:sz w:val="18"/>
                <w:szCs w:val="18"/>
              </w:rPr>
              <w:t xml:space="preserve"> or</w:t>
            </w:r>
            <w:r w:rsidRPr="001B4E31">
              <w:rPr>
                <w:rFonts w:eastAsia="Calibri"/>
                <w:sz w:val="18"/>
                <w:szCs w:val="18"/>
              </w:rPr>
              <w:t xml:space="preserve"> concurrent</w:t>
            </w:r>
          </w:p>
          <w:p w14:paraId="7D99108A" w14:textId="77777777" w:rsidR="002262B0" w:rsidRPr="001B4E31" w:rsidRDefault="002262B0" w:rsidP="002262B0">
            <w:pPr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741C702C" w14:textId="2DB01FEB" w:rsidR="002262B0" w:rsidRPr="00A824B4" w:rsidRDefault="00173E7A" w:rsidP="002262B0">
            <w:pPr>
              <w:rPr>
                <w:sz w:val="18"/>
              </w:rPr>
            </w:pPr>
            <w:r>
              <w:rPr>
                <w:sz w:val="18"/>
              </w:rPr>
              <w:t>SGT 220</w:t>
            </w:r>
          </w:p>
        </w:tc>
      </w:tr>
      <w:tr w:rsidR="002262B0" w:rsidRPr="00A824B4" w14:paraId="67C0EFAD" w14:textId="77777777" w:rsidTr="00F36518">
        <w:trPr>
          <w:trHeight w:hRule="exact" w:val="199"/>
        </w:trPr>
        <w:tc>
          <w:tcPr>
            <w:tcW w:w="3083" w:type="dxa"/>
            <w:vAlign w:val="center"/>
          </w:tcPr>
          <w:p w14:paraId="0FACCEE2" w14:textId="77777777" w:rsidR="002262B0" w:rsidRPr="00A824B4" w:rsidRDefault="002262B0" w:rsidP="002262B0">
            <w:pPr>
              <w:pStyle w:val="Heading3"/>
            </w:pPr>
            <w:r w:rsidRPr="00A824B4">
              <w:t>TOTAL</w:t>
            </w:r>
          </w:p>
        </w:tc>
        <w:tc>
          <w:tcPr>
            <w:tcW w:w="450" w:type="dxa"/>
            <w:vAlign w:val="center"/>
          </w:tcPr>
          <w:p w14:paraId="7389609C" w14:textId="77777777" w:rsidR="002262B0" w:rsidRPr="00A824B4" w:rsidRDefault="002262B0" w:rsidP="00F75D6F">
            <w:pPr>
              <w:jc w:val="center"/>
              <w:rPr>
                <w:sz w:val="16"/>
                <w:szCs w:val="14"/>
              </w:rPr>
            </w:pPr>
            <w:r w:rsidRPr="00A824B4">
              <w:rPr>
                <w:sz w:val="16"/>
                <w:szCs w:val="14"/>
              </w:rPr>
              <w:t>1</w:t>
            </w:r>
            <w:r w:rsidR="00F75D6F">
              <w:rPr>
                <w:sz w:val="16"/>
                <w:szCs w:val="14"/>
              </w:rPr>
              <w:t>2</w:t>
            </w:r>
          </w:p>
        </w:tc>
        <w:tc>
          <w:tcPr>
            <w:tcW w:w="450" w:type="dxa"/>
            <w:vAlign w:val="center"/>
          </w:tcPr>
          <w:p w14:paraId="784C2D77" w14:textId="77777777" w:rsidR="002262B0" w:rsidRPr="00A824B4" w:rsidRDefault="00F75D6F" w:rsidP="00F75D6F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8</w:t>
            </w:r>
          </w:p>
        </w:tc>
        <w:tc>
          <w:tcPr>
            <w:tcW w:w="630" w:type="dxa"/>
            <w:vAlign w:val="center"/>
          </w:tcPr>
          <w:p w14:paraId="1D79248B" w14:textId="77777777" w:rsidR="002262B0" w:rsidRPr="00A824B4" w:rsidRDefault="00F75D6F" w:rsidP="002262B0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10</w:t>
            </w:r>
          </w:p>
        </w:tc>
        <w:tc>
          <w:tcPr>
            <w:tcW w:w="1080" w:type="dxa"/>
            <w:tcBorders>
              <w:bottom w:val="nil"/>
              <w:right w:val="nil"/>
            </w:tcBorders>
          </w:tcPr>
          <w:p w14:paraId="4B7BBB24" w14:textId="77777777" w:rsidR="002262B0" w:rsidRPr="00A824B4" w:rsidRDefault="002262B0" w:rsidP="002262B0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64C73B54" w14:textId="77777777" w:rsidR="002262B0" w:rsidRPr="00A824B4" w:rsidRDefault="002262B0" w:rsidP="002262B0">
            <w:pPr>
              <w:rPr>
                <w:sz w:val="18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4A3BEAE5" w14:textId="77777777" w:rsidR="002262B0" w:rsidRPr="00A824B4" w:rsidRDefault="002262B0" w:rsidP="002262B0">
            <w:pPr>
              <w:rPr>
                <w:sz w:val="18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77AF23D0" w14:textId="77777777" w:rsidR="002262B0" w:rsidRPr="00A824B4" w:rsidRDefault="002262B0" w:rsidP="002262B0">
            <w:pPr>
              <w:rPr>
                <w:sz w:val="18"/>
              </w:rPr>
            </w:pPr>
          </w:p>
        </w:tc>
        <w:tc>
          <w:tcPr>
            <w:tcW w:w="1507" w:type="dxa"/>
            <w:tcBorders>
              <w:left w:val="nil"/>
              <w:bottom w:val="nil"/>
              <w:right w:val="nil"/>
            </w:tcBorders>
          </w:tcPr>
          <w:p w14:paraId="14FDCD7D" w14:textId="77777777" w:rsidR="002262B0" w:rsidRPr="00A824B4" w:rsidRDefault="002262B0" w:rsidP="002262B0">
            <w:pPr>
              <w:rPr>
                <w:sz w:val="18"/>
              </w:rPr>
            </w:pPr>
          </w:p>
        </w:tc>
      </w:tr>
    </w:tbl>
    <w:p w14:paraId="6FB7B3AF" w14:textId="77777777" w:rsidR="00C51698" w:rsidRPr="00A824B4" w:rsidRDefault="00C51698" w:rsidP="00C51698">
      <w:pPr>
        <w:rPr>
          <w:b/>
          <w:sz w:val="16"/>
          <w:szCs w:val="16"/>
        </w:rPr>
      </w:pPr>
    </w:p>
    <w:p w14:paraId="757539BB" w14:textId="77777777" w:rsidR="00C51698" w:rsidRPr="00A824B4" w:rsidRDefault="00C51698" w:rsidP="00C51698">
      <w:pPr>
        <w:rPr>
          <w:b/>
          <w:sz w:val="8"/>
        </w:rPr>
      </w:pPr>
    </w:p>
    <w:tbl>
      <w:tblPr>
        <w:tblW w:w="116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3"/>
        <w:gridCol w:w="427"/>
        <w:gridCol w:w="450"/>
        <w:gridCol w:w="653"/>
        <w:gridCol w:w="1080"/>
        <w:gridCol w:w="1080"/>
        <w:gridCol w:w="450"/>
        <w:gridCol w:w="2880"/>
        <w:gridCol w:w="1507"/>
      </w:tblGrid>
      <w:tr w:rsidR="00C51698" w:rsidRPr="00A824B4" w14:paraId="64BDC527" w14:textId="77777777" w:rsidTr="00A824B4">
        <w:trPr>
          <w:trHeight w:val="200"/>
        </w:trPr>
        <w:tc>
          <w:tcPr>
            <w:tcW w:w="3083" w:type="dxa"/>
            <w:tcBorders>
              <w:top w:val="single" w:sz="4" w:space="0" w:color="auto"/>
              <w:right w:val="nil"/>
            </w:tcBorders>
          </w:tcPr>
          <w:p w14:paraId="2D34B033" w14:textId="77777777" w:rsidR="00C51698" w:rsidRPr="00A824B4" w:rsidRDefault="00C51698" w:rsidP="00C51698">
            <w:pPr>
              <w:rPr>
                <w:b/>
                <w:spacing w:val="20"/>
                <w:sz w:val="16"/>
                <w:szCs w:val="16"/>
              </w:rPr>
            </w:pPr>
            <w:r w:rsidRPr="00A824B4">
              <w:rPr>
                <w:b/>
                <w:spacing w:val="20"/>
                <w:sz w:val="16"/>
                <w:szCs w:val="16"/>
              </w:rPr>
              <w:t>FIFTH SEMESTER (SPRING)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right w:val="nil"/>
            </w:tcBorders>
          </w:tcPr>
          <w:p w14:paraId="59585258" w14:textId="77777777" w:rsidR="00C51698" w:rsidRPr="00A824B4" w:rsidRDefault="00C51698" w:rsidP="00C5169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2C5BCE31" w14:textId="77777777" w:rsidR="00C51698" w:rsidRPr="00A824B4" w:rsidRDefault="00C51698" w:rsidP="00C51698">
            <w:pPr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right w:val="nil"/>
            </w:tcBorders>
          </w:tcPr>
          <w:p w14:paraId="5901E792" w14:textId="77777777" w:rsidR="00C51698" w:rsidRPr="00A824B4" w:rsidRDefault="00C51698" w:rsidP="00C5169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391DA79A" w14:textId="77777777" w:rsidR="00C51698" w:rsidRPr="00A824B4" w:rsidRDefault="00C51698" w:rsidP="00C516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41B39770" w14:textId="77777777" w:rsidR="00C51698" w:rsidRPr="00A824B4" w:rsidRDefault="00C51698" w:rsidP="00C5169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21C56B05" w14:textId="77777777" w:rsidR="00C51698" w:rsidRPr="00A824B4" w:rsidRDefault="00C51698" w:rsidP="00C51698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14:paraId="2DA775A9" w14:textId="77777777" w:rsidR="00C51698" w:rsidRPr="00A824B4" w:rsidRDefault="00C51698" w:rsidP="00C51698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C599BE1" w14:textId="77777777" w:rsidR="00C51698" w:rsidRPr="00A824B4" w:rsidRDefault="00C51698" w:rsidP="00C51698">
            <w:pPr>
              <w:rPr>
                <w:sz w:val="16"/>
                <w:szCs w:val="16"/>
              </w:rPr>
            </w:pPr>
          </w:p>
        </w:tc>
      </w:tr>
      <w:tr w:rsidR="001B4E31" w:rsidRPr="00A824B4" w14:paraId="39D45017" w14:textId="77777777" w:rsidTr="001B4E31">
        <w:trPr>
          <w:trHeight w:hRule="exact" w:val="640"/>
        </w:trPr>
        <w:tc>
          <w:tcPr>
            <w:tcW w:w="3083" w:type="dxa"/>
            <w:vAlign w:val="center"/>
          </w:tcPr>
          <w:p w14:paraId="5F414EC5" w14:textId="77777777" w:rsidR="001B4E31" w:rsidRPr="00A824B4" w:rsidRDefault="001B4E31" w:rsidP="001B4E31">
            <w:pPr>
              <w:rPr>
                <w:sz w:val="16"/>
              </w:rPr>
            </w:pPr>
            <w:r w:rsidRPr="00A824B4">
              <w:rPr>
                <w:sz w:val="16"/>
              </w:rPr>
              <w:t>SGT 221</w:t>
            </w:r>
            <w:r w:rsidRPr="00A824B4">
              <w:rPr>
                <w:sz w:val="16"/>
              </w:rPr>
              <w:tab/>
              <w:t>Surgical Technology Internship</w:t>
            </w:r>
          </w:p>
        </w:tc>
        <w:tc>
          <w:tcPr>
            <w:tcW w:w="427" w:type="dxa"/>
            <w:vAlign w:val="center"/>
          </w:tcPr>
          <w:p w14:paraId="6777C118" w14:textId="77777777" w:rsidR="001B4E31" w:rsidRPr="00A824B4" w:rsidRDefault="001B4E31" w:rsidP="001B4E31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1</w:t>
            </w:r>
            <w:r>
              <w:rPr>
                <w:sz w:val="16"/>
              </w:rPr>
              <w:t>2</w:t>
            </w:r>
          </w:p>
        </w:tc>
        <w:tc>
          <w:tcPr>
            <w:tcW w:w="450" w:type="dxa"/>
            <w:vAlign w:val="center"/>
          </w:tcPr>
          <w:p w14:paraId="78379446" w14:textId="77777777" w:rsidR="001B4E31" w:rsidRPr="00A824B4" w:rsidRDefault="001B4E31" w:rsidP="001B4E31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0</w:t>
            </w:r>
          </w:p>
        </w:tc>
        <w:tc>
          <w:tcPr>
            <w:tcW w:w="653" w:type="dxa"/>
            <w:vAlign w:val="center"/>
          </w:tcPr>
          <w:p w14:paraId="07404A7A" w14:textId="77777777" w:rsidR="001B4E31" w:rsidRPr="00A824B4" w:rsidRDefault="001B4E31" w:rsidP="001B4E31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3</w:t>
            </w:r>
            <w:r>
              <w:rPr>
                <w:sz w:val="16"/>
              </w:rPr>
              <w:t>6</w:t>
            </w:r>
          </w:p>
        </w:tc>
        <w:tc>
          <w:tcPr>
            <w:tcW w:w="1080" w:type="dxa"/>
            <w:vAlign w:val="center"/>
          </w:tcPr>
          <w:p w14:paraId="4875E656" w14:textId="77777777" w:rsidR="001B4E31" w:rsidRPr="00A824B4" w:rsidRDefault="001B4E31" w:rsidP="001B4E31">
            <w:pPr>
              <w:rPr>
                <w:sz w:val="18"/>
              </w:rPr>
            </w:pPr>
            <w:r w:rsidRPr="00A824B4">
              <w:rPr>
                <w:sz w:val="16"/>
                <w:szCs w:val="16"/>
              </w:rPr>
              <w:t>Spring</w:t>
            </w:r>
          </w:p>
        </w:tc>
        <w:tc>
          <w:tcPr>
            <w:tcW w:w="1080" w:type="dxa"/>
            <w:vAlign w:val="center"/>
          </w:tcPr>
          <w:p w14:paraId="6E125E09" w14:textId="77777777" w:rsidR="001B4E31" w:rsidRPr="00A824B4" w:rsidRDefault="001B4E31" w:rsidP="001B4E31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14:paraId="51AE7595" w14:textId="77777777" w:rsidR="001B4E31" w:rsidRPr="00A824B4" w:rsidRDefault="001B4E31" w:rsidP="001B4E31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2CE1A7C7" w14:textId="77777777" w:rsidR="001B4E31" w:rsidRPr="001B4E31" w:rsidRDefault="001B4E31" w:rsidP="001B4E31">
            <w:pPr>
              <w:pStyle w:val="TableText"/>
              <w:rPr>
                <w:rFonts w:eastAsia="Calibri"/>
                <w:sz w:val="18"/>
                <w:szCs w:val="18"/>
              </w:rPr>
            </w:pPr>
            <w:r w:rsidRPr="001B4E31">
              <w:rPr>
                <w:rFonts w:eastAsia="Calibri"/>
                <w:sz w:val="18"/>
                <w:szCs w:val="18"/>
              </w:rPr>
              <w:t>SGT 210, SGT 213, SGT 220, SGT 223</w:t>
            </w:r>
          </w:p>
        </w:tc>
        <w:tc>
          <w:tcPr>
            <w:tcW w:w="1507" w:type="dxa"/>
            <w:vAlign w:val="center"/>
          </w:tcPr>
          <w:p w14:paraId="67EE3E2E" w14:textId="77777777" w:rsidR="001B4E31" w:rsidRPr="00A824B4" w:rsidRDefault="001B4E31" w:rsidP="001B4E31">
            <w:pPr>
              <w:rPr>
                <w:sz w:val="18"/>
              </w:rPr>
            </w:pPr>
          </w:p>
        </w:tc>
      </w:tr>
      <w:tr w:rsidR="001B4E31" w:rsidRPr="00A824B4" w14:paraId="2560CA9E" w14:textId="77777777" w:rsidTr="00A824B4">
        <w:trPr>
          <w:trHeight w:hRule="exact" w:val="388"/>
        </w:trPr>
        <w:tc>
          <w:tcPr>
            <w:tcW w:w="3083" w:type="dxa"/>
            <w:vAlign w:val="center"/>
          </w:tcPr>
          <w:p w14:paraId="211152FB" w14:textId="77777777" w:rsidR="001B4E31" w:rsidRPr="00A824B4" w:rsidRDefault="001B4E31" w:rsidP="0009751C">
            <w:pPr>
              <w:rPr>
                <w:sz w:val="16"/>
              </w:rPr>
            </w:pPr>
            <w:r>
              <w:rPr>
                <w:sz w:val="16"/>
              </w:rPr>
              <w:t>SGT 222</w:t>
            </w:r>
            <w:r w:rsidR="0009751C">
              <w:rPr>
                <w:sz w:val="16"/>
              </w:rPr>
              <w:tab/>
              <w:t>Surgical Technology IV</w:t>
            </w:r>
          </w:p>
        </w:tc>
        <w:tc>
          <w:tcPr>
            <w:tcW w:w="427" w:type="dxa"/>
            <w:vAlign w:val="center"/>
          </w:tcPr>
          <w:p w14:paraId="30A92BBF" w14:textId="77777777" w:rsidR="001B4E31" w:rsidRPr="00A824B4" w:rsidRDefault="001B4E31" w:rsidP="001B4E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0" w:type="dxa"/>
            <w:vAlign w:val="center"/>
          </w:tcPr>
          <w:p w14:paraId="64FFF994" w14:textId="77777777" w:rsidR="001B4E31" w:rsidRPr="00A824B4" w:rsidRDefault="001B4E31" w:rsidP="001B4E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53" w:type="dxa"/>
            <w:vAlign w:val="center"/>
          </w:tcPr>
          <w:p w14:paraId="4B168FA3" w14:textId="77777777" w:rsidR="001B4E31" w:rsidRPr="00A824B4" w:rsidRDefault="001B4E31" w:rsidP="001B4E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80" w:type="dxa"/>
            <w:vAlign w:val="center"/>
          </w:tcPr>
          <w:p w14:paraId="3B913722" w14:textId="77777777" w:rsidR="001B4E31" w:rsidRPr="00A824B4" w:rsidRDefault="001B4E31" w:rsidP="001B4E31">
            <w:pPr>
              <w:rPr>
                <w:sz w:val="18"/>
              </w:rPr>
            </w:pPr>
            <w:r>
              <w:rPr>
                <w:sz w:val="18"/>
              </w:rPr>
              <w:t>Spring</w:t>
            </w:r>
          </w:p>
        </w:tc>
        <w:tc>
          <w:tcPr>
            <w:tcW w:w="1080" w:type="dxa"/>
            <w:vAlign w:val="center"/>
          </w:tcPr>
          <w:p w14:paraId="4CFCE1CD" w14:textId="77777777" w:rsidR="001B4E31" w:rsidRPr="00A824B4" w:rsidRDefault="001B4E31" w:rsidP="001B4E31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14:paraId="1C6F5622" w14:textId="77777777" w:rsidR="001B4E31" w:rsidRPr="00A824B4" w:rsidRDefault="001B4E31" w:rsidP="001B4E31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764815F6" w14:textId="77777777" w:rsidR="001B4E31" w:rsidRPr="00A824B4" w:rsidRDefault="0009751C" w:rsidP="001B4E31">
            <w:pPr>
              <w:rPr>
                <w:sz w:val="18"/>
              </w:rPr>
            </w:pPr>
            <w:r>
              <w:rPr>
                <w:sz w:val="18"/>
              </w:rPr>
              <w:t>SGT 220, SGT 223</w:t>
            </w:r>
          </w:p>
        </w:tc>
        <w:tc>
          <w:tcPr>
            <w:tcW w:w="1507" w:type="dxa"/>
            <w:vAlign w:val="center"/>
          </w:tcPr>
          <w:p w14:paraId="467F86BD" w14:textId="77777777" w:rsidR="001B4E31" w:rsidRPr="00A824B4" w:rsidRDefault="001B4E31" w:rsidP="001B4E31">
            <w:pPr>
              <w:rPr>
                <w:sz w:val="18"/>
              </w:rPr>
            </w:pPr>
          </w:p>
        </w:tc>
      </w:tr>
      <w:tr w:rsidR="001B4E31" w:rsidRPr="00A824B4" w14:paraId="663EB42F" w14:textId="77777777" w:rsidTr="00A824B4">
        <w:trPr>
          <w:trHeight w:hRule="exact" w:val="226"/>
        </w:trPr>
        <w:tc>
          <w:tcPr>
            <w:tcW w:w="3083" w:type="dxa"/>
            <w:tcBorders>
              <w:bottom w:val="double" w:sz="4" w:space="0" w:color="auto"/>
            </w:tcBorders>
            <w:vAlign w:val="center"/>
          </w:tcPr>
          <w:p w14:paraId="0D49CD98" w14:textId="77777777" w:rsidR="001B4E31" w:rsidRPr="00A824B4" w:rsidRDefault="001B4E31" w:rsidP="001B4E31">
            <w:pPr>
              <w:jc w:val="right"/>
              <w:rPr>
                <w:b/>
                <w:sz w:val="16"/>
                <w:szCs w:val="16"/>
              </w:rPr>
            </w:pPr>
            <w:r w:rsidRPr="00A824B4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6360EA8D" w14:textId="77777777" w:rsidR="001B4E31" w:rsidRPr="00A824B4" w:rsidRDefault="001B4E31" w:rsidP="001B4E31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1</w:t>
            </w:r>
            <w:r>
              <w:rPr>
                <w:sz w:val="16"/>
              </w:rPr>
              <w:t>4</w:t>
            </w:r>
          </w:p>
        </w:tc>
        <w:tc>
          <w:tcPr>
            <w:tcW w:w="450" w:type="dxa"/>
            <w:tcBorders>
              <w:bottom w:val="double" w:sz="4" w:space="0" w:color="auto"/>
            </w:tcBorders>
            <w:vAlign w:val="center"/>
          </w:tcPr>
          <w:p w14:paraId="1813151E" w14:textId="77777777" w:rsidR="001B4E31" w:rsidRPr="00A824B4" w:rsidRDefault="001B4E31" w:rsidP="001B4E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53" w:type="dxa"/>
            <w:tcBorders>
              <w:bottom w:val="double" w:sz="4" w:space="0" w:color="auto"/>
            </w:tcBorders>
            <w:vAlign w:val="center"/>
          </w:tcPr>
          <w:p w14:paraId="2F1DD6F9" w14:textId="77777777" w:rsidR="001B4E31" w:rsidRPr="00A824B4" w:rsidRDefault="001B4E31" w:rsidP="001B4E31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3</w:t>
            </w:r>
            <w:r>
              <w:rPr>
                <w:sz w:val="16"/>
              </w:rPr>
              <w:t>6</w:t>
            </w:r>
          </w:p>
        </w:tc>
        <w:tc>
          <w:tcPr>
            <w:tcW w:w="1080" w:type="dxa"/>
          </w:tcPr>
          <w:p w14:paraId="26CCD557" w14:textId="77777777" w:rsidR="001B4E31" w:rsidRPr="00A824B4" w:rsidRDefault="001B4E31" w:rsidP="001B4E31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14:paraId="1B213E01" w14:textId="77777777" w:rsidR="001B4E31" w:rsidRPr="00A824B4" w:rsidRDefault="001B4E31" w:rsidP="001B4E31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65546635" w14:textId="77777777" w:rsidR="001B4E31" w:rsidRPr="00A824B4" w:rsidRDefault="001B4E31" w:rsidP="001B4E31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71E1E1C8" w14:textId="77777777" w:rsidR="001B4E31" w:rsidRPr="00A824B4" w:rsidRDefault="001B4E31" w:rsidP="001B4E31">
            <w:pPr>
              <w:rPr>
                <w:sz w:val="18"/>
              </w:rPr>
            </w:pPr>
          </w:p>
        </w:tc>
        <w:tc>
          <w:tcPr>
            <w:tcW w:w="1507" w:type="dxa"/>
          </w:tcPr>
          <w:p w14:paraId="019FB065" w14:textId="77777777" w:rsidR="001B4E31" w:rsidRPr="00A824B4" w:rsidRDefault="001B4E31" w:rsidP="001B4E31">
            <w:pPr>
              <w:rPr>
                <w:sz w:val="18"/>
              </w:rPr>
            </w:pPr>
          </w:p>
        </w:tc>
      </w:tr>
      <w:tr w:rsidR="001B4E31" w:rsidRPr="00A824B4" w14:paraId="0AB31E3C" w14:textId="77777777" w:rsidTr="00A824B4">
        <w:trPr>
          <w:trHeight w:hRule="exact" w:val="372"/>
        </w:trPr>
        <w:tc>
          <w:tcPr>
            <w:tcW w:w="3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935056" w14:textId="77777777" w:rsidR="001B4E31" w:rsidRPr="00A824B4" w:rsidRDefault="001B4E31" w:rsidP="001B4E31">
            <w:pPr>
              <w:jc w:val="right"/>
              <w:rPr>
                <w:b/>
              </w:rPr>
            </w:pPr>
            <w:r w:rsidRPr="00A824B4">
              <w:rPr>
                <w:b/>
              </w:rPr>
              <w:t xml:space="preserve">GRAND TOTAL                                     </w:t>
            </w:r>
          </w:p>
        </w:tc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7DA957" w14:textId="03CB6733" w:rsidR="001B4E31" w:rsidRPr="003862AB" w:rsidRDefault="003862AB" w:rsidP="001B4E3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D9717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64DFE" w14:textId="084416FE" w:rsidR="001B4E31" w:rsidRPr="003862AB" w:rsidRDefault="009B564B" w:rsidP="001B4E3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3862AB">
              <w:rPr>
                <w:b/>
                <w:sz w:val="18"/>
                <w:szCs w:val="18"/>
              </w:rPr>
              <w:t>4</w:t>
            </w:r>
            <w:r w:rsidR="00D9717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F8344A" w14:textId="25DB620D" w:rsidR="001B4E31" w:rsidRPr="003862AB" w:rsidRDefault="00D97177" w:rsidP="003862AB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59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14:paraId="73FAE4E7" w14:textId="77777777" w:rsidR="001B4E31" w:rsidRPr="00A824B4" w:rsidRDefault="001B4E31" w:rsidP="001B4E31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14:paraId="7B2C72F1" w14:textId="77777777" w:rsidR="001B4E31" w:rsidRPr="00A824B4" w:rsidRDefault="001B4E31" w:rsidP="001B4E31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73427FA8" w14:textId="77777777" w:rsidR="001B4E31" w:rsidRPr="00A824B4" w:rsidRDefault="001B4E31" w:rsidP="001B4E31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592856D3" w14:textId="77777777" w:rsidR="001B4E31" w:rsidRPr="00A824B4" w:rsidRDefault="001B4E31" w:rsidP="001B4E31">
            <w:pPr>
              <w:rPr>
                <w:sz w:val="18"/>
              </w:rPr>
            </w:pPr>
          </w:p>
        </w:tc>
        <w:tc>
          <w:tcPr>
            <w:tcW w:w="1507" w:type="dxa"/>
          </w:tcPr>
          <w:p w14:paraId="7B97D429" w14:textId="77777777" w:rsidR="001B4E31" w:rsidRPr="00A824B4" w:rsidRDefault="001B4E31" w:rsidP="001B4E31">
            <w:pPr>
              <w:rPr>
                <w:sz w:val="18"/>
              </w:rPr>
            </w:pPr>
          </w:p>
        </w:tc>
      </w:tr>
    </w:tbl>
    <w:p w14:paraId="149BA8A9" w14:textId="77777777" w:rsidR="001A71AF" w:rsidRPr="00A824B4" w:rsidRDefault="001A71AF">
      <w:pPr>
        <w:rPr>
          <w:b/>
          <w:sz w:val="12"/>
          <w:u w:val="single"/>
        </w:rPr>
      </w:pPr>
    </w:p>
    <w:p w14:paraId="32A20C19" w14:textId="77777777" w:rsidR="00C82AA3" w:rsidRPr="00A824B4" w:rsidRDefault="00C82AA3" w:rsidP="00C82AA3">
      <w:pPr>
        <w:rPr>
          <w:b/>
          <w:sz w:val="16"/>
          <w:szCs w:val="16"/>
        </w:rPr>
      </w:pPr>
      <w:r w:rsidRPr="00A824B4">
        <w:rPr>
          <w:b/>
          <w:sz w:val="16"/>
          <w:szCs w:val="16"/>
        </w:rPr>
        <w:t>*Please note that SGT 2</w:t>
      </w:r>
      <w:r w:rsidR="002403B4">
        <w:rPr>
          <w:b/>
          <w:sz w:val="16"/>
          <w:szCs w:val="16"/>
        </w:rPr>
        <w:t>1</w:t>
      </w:r>
      <w:r w:rsidRPr="00A824B4">
        <w:rPr>
          <w:b/>
          <w:sz w:val="16"/>
          <w:szCs w:val="16"/>
        </w:rPr>
        <w:t>0 and SGT 2</w:t>
      </w:r>
      <w:r w:rsidR="002403B4">
        <w:rPr>
          <w:b/>
          <w:sz w:val="16"/>
          <w:szCs w:val="16"/>
        </w:rPr>
        <w:t>1</w:t>
      </w:r>
      <w:r w:rsidR="0051273F">
        <w:rPr>
          <w:b/>
          <w:sz w:val="16"/>
          <w:szCs w:val="16"/>
        </w:rPr>
        <w:t>3</w:t>
      </w:r>
      <w:r w:rsidRPr="00A824B4">
        <w:rPr>
          <w:b/>
          <w:sz w:val="16"/>
          <w:szCs w:val="16"/>
        </w:rPr>
        <w:t xml:space="preserve"> must be </w:t>
      </w:r>
      <w:r w:rsidR="005847F4">
        <w:rPr>
          <w:b/>
          <w:sz w:val="16"/>
          <w:szCs w:val="16"/>
        </w:rPr>
        <w:t>successfully completed</w:t>
      </w:r>
      <w:r w:rsidRPr="00A824B4">
        <w:rPr>
          <w:b/>
          <w:sz w:val="16"/>
          <w:szCs w:val="16"/>
        </w:rPr>
        <w:t xml:space="preserve"> in the first </w:t>
      </w:r>
      <w:r w:rsidR="002403B4">
        <w:rPr>
          <w:b/>
          <w:sz w:val="16"/>
          <w:szCs w:val="16"/>
        </w:rPr>
        <w:t>7</w:t>
      </w:r>
      <w:r w:rsidRPr="00A824B4">
        <w:rPr>
          <w:b/>
          <w:sz w:val="16"/>
          <w:szCs w:val="16"/>
        </w:rPr>
        <w:t xml:space="preserve"> weeks before the student can proceed to SGT 2</w:t>
      </w:r>
      <w:r w:rsidR="002403B4">
        <w:rPr>
          <w:b/>
          <w:sz w:val="16"/>
          <w:szCs w:val="16"/>
        </w:rPr>
        <w:t>2</w:t>
      </w:r>
      <w:r w:rsidRPr="00A824B4">
        <w:rPr>
          <w:b/>
          <w:sz w:val="16"/>
          <w:szCs w:val="16"/>
        </w:rPr>
        <w:t xml:space="preserve">0 </w:t>
      </w:r>
      <w:r w:rsidR="002403B4">
        <w:rPr>
          <w:b/>
          <w:sz w:val="16"/>
          <w:szCs w:val="16"/>
        </w:rPr>
        <w:t>and SGT 22</w:t>
      </w:r>
      <w:r w:rsidR="0051273F">
        <w:rPr>
          <w:b/>
          <w:sz w:val="16"/>
          <w:szCs w:val="16"/>
        </w:rPr>
        <w:t>3</w:t>
      </w:r>
      <w:r w:rsidR="005847F4">
        <w:rPr>
          <w:b/>
          <w:sz w:val="16"/>
          <w:szCs w:val="16"/>
        </w:rPr>
        <w:t xml:space="preserve"> </w:t>
      </w:r>
      <w:r w:rsidRPr="00A824B4">
        <w:rPr>
          <w:b/>
          <w:sz w:val="16"/>
          <w:szCs w:val="16"/>
        </w:rPr>
        <w:t>whi</w:t>
      </w:r>
      <w:r w:rsidR="00F50643">
        <w:rPr>
          <w:b/>
          <w:sz w:val="16"/>
          <w:szCs w:val="16"/>
        </w:rPr>
        <w:t xml:space="preserve">ch is </w:t>
      </w:r>
      <w:r w:rsidR="0051273F">
        <w:rPr>
          <w:b/>
          <w:sz w:val="16"/>
          <w:szCs w:val="16"/>
        </w:rPr>
        <w:t>offered</w:t>
      </w:r>
      <w:r w:rsidR="00F50643">
        <w:rPr>
          <w:b/>
          <w:sz w:val="16"/>
          <w:szCs w:val="16"/>
        </w:rPr>
        <w:t xml:space="preserve"> in the second </w:t>
      </w:r>
      <w:proofErr w:type="gramStart"/>
      <w:r w:rsidR="00F50643">
        <w:rPr>
          <w:b/>
          <w:sz w:val="16"/>
          <w:szCs w:val="16"/>
        </w:rPr>
        <w:t>7</w:t>
      </w:r>
      <w:r w:rsidRPr="00A824B4">
        <w:rPr>
          <w:b/>
          <w:sz w:val="16"/>
          <w:szCs w:val="16"/>
        </w:rPr>
        <w:t xml:space="preserve"> week</w:t>
      </w:r>
      <w:proofErr w:type="gramEnd"/>
      <w:r w:rsidRPr="00A824B4">
        <w:rPr>
          <w:b/>
          <w:sz w:val="16"/>
          <w:szCs w:val="16"/>
        </w:rPr>
        <w:t xml:space="preserve"> </w:t>
      </w:r>
      <w:r w:rsidR="00F50643">
        <w:rPr>
          <w:b/>
          <w:sz w:val="16"/>
          <w:szCs w:val="16"/>
        </w:rPr>
        <w:t xml:space="preserve">session </w:t>
      </w:r>
      <w:r w:rsidRPr="00A824B4">
        <w:rPr>
          <w:b/>
          <w:sz w:val="16"/>
          <w:szCs w:val="16"/>
        </w:rPr>
        <w:t xml:space="preserve">of the semester. </w:t>
      </w:r>
    </w:p>
    <w:p w14:paraId="0DB6F779" w14:textId="77777777" w:rsidR="001A71AF" w:rsidRPr="00A824B4" w:rsidRDefault="001A71AF">
      <w:pPr>
        <w:rPr>
          <w:b/>
          <w:sz w:val="12"/>
          <w:u w:val="single"/>
        </w:rPr>
      </w:pPr>
    </w:p>
    <w:p w14:paraId="3F408F02" w14:textId="77777777" w:rsidR="00C82AA3" w:rsidRPr="00A824B4" w:rsidRDefault="00C82AA3">
      <w:pPr>
        <w:rPr>
          <w:b/>
          <w:sz w:val="12"/>
          <w:u w:val="single"/>
        </w:rPr>
      </w:pPr>
    </w:p>
    <w:p w14:paraId="2ABB2674" w14:textId="77777777" w:rsidR="00C82AA3" w:rsidRPr="00A824B4" w:rsidRDefault="00C82AA3">
      <w:pPr>
        <w:rPr>
          <w:b/>
          <w:sz w:val="12"/>
          <w:u w:val="single"/>
        </w:rPr>
      </w:pPr>
    </w:p>
    <w:p w14:paraId="68BF0B1A" w14:textId="77777777" w:rsidR="00C82AA3" w:rsidRPr="00A824B4" w:rsidRDefault="00C82AA3">
      <w:pPr>
        <w:rPr>
          <w:b/>
          <w:sz w:val="12"/>
          <w:u w:val="single"/>
        </w:rPr>
      </w:pPr>
    </w:p>
    <w:p w14:paraId="0419D1EB" w14:textId="77777777" w:rsidR="001C0C14" w:rsidRPr="00056CCB" w:rsidRDefault="001A71AF">
      <w:pPr>
        <w:rPr>
          <w:b/>
          <w:sz w:val="18"/>
          <w:u w:val="single"/>
        </w:rPr>
      </w:pPr>
      <w:r w:rsidRPr="00A824B4">
        <w:rPr>
          <w:b/>
          <w:sz w:val="18"/>
        </w:rPr>
        <w:tab/>
      </w:r>
    </w:p>
    <w:bookmarkEnd w:id="0"/>
    <w:p w14:paraId="6D96E64E" w14:textId="77777777" w:rsidR="001C0C14" w:rsidRDefault="001C0C14">
      <w:pPr>
        <w:rPr>
          <w:sz w:val="12"/>
        </w:rPr>
      </w:pPr>
    </w:p>
    <w:sectPr w:rsidR="001C0C14" w:rsidSect="00F810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60" w:right="360" w:bottom="288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6C483" w14:textId="77777777" w:rsidR="000619A4" w:rsidRDefault="000619A4">
      <w:r>
        <w:separator/>
      </w:r>
    </w:p>
  </w:endnote>
  <w:endnote w:type="continuationSeparator" w:id="0">
    <w:p w14:paraId="5EEE2F6E" w14:textId="77777777" w:rsidR="000619A4" w:rsidRDefault="0006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3D96" w14:textId="77777777" w:rsidR="00AE4202" w:rsidRDefault="00AE42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4253E" w14:textId="77777777" w:rsidR="000619A4" w:rsidRDefault="000619A4">
    <w:pPr>
      <w:pStyle w:val="Footer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1E73C" w14:textId="77777777" w:rsidR="00AE4202" w:rsidRDefault="00AE4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06C3D" w14:textId="77777777" w:rsidR="000619A4" w:rsidRDefault="000619A4">
      <w:r>
        <w:separator/>
      </w:r>
    </w:p>
  </w:footnote>
  <w:footnote w:type="continuationSeparator" w:id="0">
    <w:p w14:paraId="19D3B510" w14:textId="77777777" w:rsidR="000619A4" w:rsidRDefault="00061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22396" w14:textId="77777777" w:rsidR="00AE4202" w:rsidRDefault="00AE4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2F857" w14:textId="77777777" w:rsidR="00AE4202" w:rsidRDefault="00AE42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F548" w14:textId="77777777" w:rsidR="00AE4202" w:rsidRDefault="00AE4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52B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AF"/>
    <w:rsid w:val="00056CCB"/>
    <w:rsid w:val="0006030D"/>
    <w:rsid w:val="000619A4"/>
    <w:rsid w:val="00073067"/>
    <w:rsid w:val="00076B25"/>
    <w:rsid w:val="0009751C"/>
    <w:rsid w:val="000B516E"/>
    <w:rsid w:val="000E668E"/>
    <w:rsid w:val="000E66D2"/>
    <w:rsid w:val="000F252A"/>
    <w:rsid w:val="000F6C62"/>
    <w:rsid w:val="00103092"/>
    <w:rsid w:val="00132D0B"/>
    <w:rsid w:val="00142FBB"/>
    <w:rsid w:val="00156FDD"/>
    <w:rsid w:val="00173E7A"/>
    <w:rsid w:val="0017598A"/>
    <w:rsid w:val="00176CF1"/>
    <w:rsid w:val="001A71AF"/>
    <w:rsid w:val="001B4E31"/>
    <w:rsid w:val="001C0C14"/>
    <w:rsid w:val="001E60E7"/>
    <w:rsid w:val="002029C9"/>
    <w:rsid w:val="0021117A"/>
    <w:rsid w:val="002262B0"/>
    <w:rsid w:val="002403B4"/>
    <w:rsid w:val="002440A6"/>
    <w:rsid w:val="002631EC"/>
    <w:rsid w:val="00266B91"/>
    <w:rsid w:val="002743BF"/>
    <w:rsid w:val="00282F71"/>
    <w:rsid w:val="002A5D8A"/>
    <w:rsid w:val="002B502F"/>
    <w:rsid w:val="0030213E"/>
    <w:rsid w:val="003324EE"/>
    <w:rsid w:val="00343DAA"/>
    <w:rsid w:val="0035113E"/>
    <w:rsid w:val="00371CDC"/>
    <w:rsid w:val="003862AB"/>
    <w:rsid w:val="003B0E4C"/>
    <w:rsid w:val="003C04B7"/>
    <w:rsid w:val="003D0439"/>
    <w:rsid w:val="003D0C4C"/>
    <w:rsid w:val="003D45B7"/>
    <w:rsid w:val="003E7D49"/>
    <w:rsid w:val="00404395"/>
    <w:rsid w:val="004200A1"/>
    <w:rsid w:val="00430CD2"/>
    <w:rsid w:val="004403B6"/>
    <w:rsid w:val="004920F0"/>
    <w:rsid w:val="004A73DD"/>
    <w:rsid w:val="004B1C66"/>
    <w:rsid w:val="004E7AAB"/>
    <w:rsid w:val="00502BCC"/>
    <w:rsid w:val="00511783"/>
    <w:rsid w:val="0051273F"/>
    <w:rsid w:val="00513920"/>
    <w:rsid w:val="005209A8"/>
    <w:rsid w:val="00526F14"/>
    <w:rsid w:val="0052723C"/>
    <w:rsid w:val="005365AD"/>
    <w:rsid w:val="0056655F"/>
    <w:rsid w:val="00583C01"/>
    <w:rsid w:val="005847F4"/>
    <w:rsid w:val="00586903"/>
    <w:rsid w:val="005A338C"/>
    <w:rsid w:val="005E01B8"/>
    <w:rsid w:val="005E1D13"/>
    <w:rsid w:val="005F5DBB"/>
    <w:rsid w:val="00604142"/>
    <w:rsid w:val="006135E4"/>
    <w:rsid w:val="006774D8"/>
    <w:rsid w:val="006D1B6F"/>
    <w:rsid w:val="006E125C"/>
    <w:rsid w:val="006E75BB"/>
    <w:rsid w:val="00700CF9"/>
    <w:rsid w:val="007076F6"/>
    <w:rsid w:val="00731DE6"/>
    <w:rsid w:val="00737004"/>
    <w:rsid w:val="00781D66"/>
    <w:rsid w:val="00786389"/>
    <w:rsid w:val="00794D70"/>
    <w:rsid w:val="007E243B"/>
    <w:rsid w:val="007F1609"/>
    <w:rsid w:val="008043EC"/>
    <w:rsid w:val="00807A95"/>
    <w:rsid w:val="00820FBB"/>
    <w:rsid w:val="008755E1"/>
    <w:rsid w:val="00884E26"/>
    <w:rsid w:val="008C36BF"/>
    <w:rsid w:val="008C406C"/>
    <w:rsid w:val="008E2734"/>
    <w:rsid w:val="008F5D9B"/>
    <w:rsid w:val="00915877"/>
    <w:rsid w:val="0091742C"/>
    <w:rsid w:val="00955C2D"/>
    <w:rsid w:val="0096162B"/>
    <w:rsid w:val="00974F83"/>
    <w:rsid w:val="009906CC"/>
    <w:rsid w:val="00992D39"/>
    <w:rsid w:val="009A6A35"/>
    <w:rsid w:val="009B564B"/>
    <w:rsid w:val="009B6B81"/>
    <w:rsid w:val="009D6EC8"/>
    <w:rsid w:val="009E4243"/>
    <w:rsid w:val="00A21C09"/>
    <w:rsid w:val="00A37DBE"/>
    <w:rsid w:val="00A72AAC"/>
    <w:rsid w:val="00A72FC2"/>
    <w:rsid w:val="00A824B4"/>
    <w:rsid w:val="00A91E99"/>
    <w:rsid w:val="00AA55A3"/>
    <w:rsid w:val="00AB331D"/>
    <w:rsid w:val="00AC4B51"/>
    <w:rsid w:val="00AD0ABB"/>
    <w:rsid w:val="00AD6723"/>
    <w:rsid w:val="00AE3691"/>
    <w:rsid w:val="00AE3E4C"/>
    <w:rsid w:val="00AE4202"/>
    <w:rsid w:val="00AF4F68"/>
    <w:rsid w:val="00B025EB"/>
    <w:rsid w:val="00B3343A"/>
    <w:rsid w:val="00B42FD6"/>
    <w:rsid w:val="00B6622A"/>
    <w:rsid w:val="00B96B1F"/>
    <w:rsid w:val="00BD1A57"/>
    <w:rsid w:val="00BD3C0A"/>
    <w:rsid w:val="00BE6A6C"/>
    <w:rsid w:val="00BF49C5"/>
    <w:rsid w:val="00C0484C"/>
    <w:rsid w:val="00C105A0"/>
    <w:rsid w:val="00C120EB"/>
    <w:rsid w:val="00C2349C"/>
    <w:rsid w:val="00C2551C"/>
    <w:rsid w:val="00C513C9"/>
    <w:rsid w:val="00C51698"/>
    <w:rsid w:val="00C62399"/>
    <w:rsid w:val="00C646A7"/>
    <w:rsid w:val="00C66AE5"/>
    <w:rsid w:val="00C82AA3"/>
    <w:rsid w:val="00C87062"/>
    <w:rsid w:val="00CB2C5A"/>
    <w:rsid w:val="00CE4A35"/>
    <w:rsid w:val="00D13DDA"/>
    <w:rsid w:val="00D317A0"/>
    <w:rsid w:val="00D35129"/>
    <w:rsid w:val="00D4374B"/>
    <w:rsid w:val="00D5262D"/>
    <w:rsid w:val="00D75015"/>
    <w:rsid w:val="00D936A3"/>
    <w:rsid w:val="00D97177"/>
    <w:rsid w:val="00DA05B4"/>
    <w:rsid w:val="00DA5ECD"/>
    <w:rsid w:val="00DC57F1"/>
    <w:rsid w:val="00DE10EC"/>
    <w:rsid w:val="00E47291"/>
    <w:rsid w:val="00E53DA7"/>
    <w:rsid w:val="00E6561A"/>
    <w:rsid w:val="00EA4580"/>
    <w:rsid w:val="00ED5CE4"/>
    <w:rsid w:val="00F344BE"/>
    <w:rsid w:val="00F36518"/>
    <w:rsid w:val="00F50643"/>
    <w:rsid w:val="00F61CF5"/>
    <w:rsid w:val="00F6734D"/>
    <w:rsid w:val="00F73A62"/>
    <w:rsid w:val="00F75D6F"/>
    <w:rsid w:val="00F810AF"/>
    <w:rsid w:val="00F840E9"/>
    <w:rsid w:val="00FA155D"/>
    <w:rsid w:val="00FA4450"/>
    <w:rsid w:val="00FA508E"/>
    <w:rsid w:val="00FB2E73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E6E329"/>
  <w15:docId w15:val="{5DB84575-629D-494A-AE4C-58F09045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AF"/>
  </w:style>
  <w:style w:type="paragraph" w:styleId="Heading1">
    <w:name w:val="heading 1"/>
    <w:basedOn w:val="Normal"/>
    <w:next w:val="Normal"/>
    <w:qFormat/>
    <w:rsid w:val="00F810AF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rsid w:val="00F810AF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F810AF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F810AF"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10AF"/>
    <w:rPr>
      <w:b/>
    </w:rPr>
  </w:style>
  <w:style w:type="paragraph" w:styleId="Header">
    <w:name w:val="head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0"/>
    <w:rPr>
      <w:rFonts w:ascii="Tahoma" w:hAnsi="Tahoma" w:cs="Tahoma"/>
      <w:sz w:val="16"/>
      <w:szCs w:val="16"/>
    </w:rPr>
  </w:style>
  <w:style w:type="paragraph" w:customStyle="1" w:styleId="TableText">
    <w:name w:val="Table Text"/>
    <w:link w:val="TableTextChar"/>
    <w:autoRedefine/>
    <w:qFormat/>
    <w:rsid w:val="00282F71"/>
    <w:pPr>
      <w:widowControl w:val="0"/>
      <w:spacing w:before="120" w:after="120"/>
      <w:contextualSpacing/>
    </w:pPr>
    <w:rPr>
      <w:sz w:val="24"/>
      <w:szCs w:val="24"/>
    </w:rPr>
  </w:style>
  <w:style w:type="character" w:customStyle="1" w:styleId="TableTextChar">
    <w:name w:val="Table Text Char"/>
    <w:basedOn w:val="DefaultParagraphFont"/>
    <w:link w:val="TableText"/>
    <w:rsid w:val="00282F71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4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7F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7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7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8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lfantini\Local%20Settings\Temporary%20Internet%20Files\Content.Outlook\GVZAS1PQ\NEWCOURSE%20SEQ%20DEANS%2037011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NEWCOURSE SEQ DEANS 37011 DOC</Template>
  <TotalTime>0</TotalTime>
  <Pages>2</Pages>
  <Words>502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Tech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J. Fantini</dc:creator>
  <cp:lastModifiedBy>Susan Stallings</cp:lastModifiedBy>
  <cp:revision>2</cp:revision>
  <cp:lastPrinted>2024-11-18T15:55:00Z</cp:lastPrinted>
  <dcterms:created xsi:type="dcterms:W3CDTF">2026-01-07T14:41:00Z</dcterms:created>
  <dcterms:modified xsi:type="dcterms:W3CDTF">2026-01-07T14:41:00Z</dcterms:modified>
</cp:coreProperties>
</file>