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5C57" w14:textId="77777777" w:rsidR="00C0484C" w:rsidRPr="00A824B4" w:rsidRDefault="00C0484C">
      <w:pPr>
        <w:ind w:right="360"/>
        <w:jc w:val="center"/>
        <w:rPr>
          <w:sz w:val="16"/>
        </w:rPr>
      </w:pPr>
      <w:r w:rsidRPr="00A824B4">
        <w:rPr>
          <w:noProof/>
          <w:sz w:val="16"/>
        </w:rPr>
        <w:drawing>
          <wp:inline distT="0" distB="0" distL="0" distR="0" wp14:anchorId="510E388B" wp14:editId="299C103A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C482D" w14:textId="21136CC0" w:rsidR="001A71AF" w:rsidRPr="00A824B4" w:rsidRDefault="001A71AF">
      <w:pPr>
        <w:rPr>
          <w:sz w:val="16"/>
        </w:rPr>
      </w:pPr>
      <w:r w:rsidRPr="00A824B4">
        <w:rPr>
          <w:sz w:val="16"/>
        </w:rPr>
        <w:t>CAMPUS</w:t>
      </w:r>
      <w:r w:rsidR="00781D66" w:rsidRPr="00A824B4">
        <w:rPr>
          <w:sz w:val="16"/>
        </w:rPr>
        <w:t xml:space="preserve"> LOCATION</w:t>
      </w:r>
      <w:r w:rsidRPr="00A824B4">
        <w:rPr>
          <w:sz w:val="16"/>
        </w:rPr>
        <w:t xml:space="preserve">:  </w:t>
      </w:r>
      <w:r w:rsidR="00E04DD7">
        <w:rPr>
          <w:sz w:val="16"/>
        </w:rPr>
        <w:t>Wilmington</w:t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="00781D66" w:rsidRPr="00A824B4">
        <w:rPr>
          <w:sz w:val="16"/>
        </w:rPr>
        <w:t>COURSE SEQUENCE SHEET</w:t>
      </w:r>
      <w:r w:rsidRPr="00A824B4">
        <w:rPr>
          <w:sz w:val="16"/>
        </w:rPr>
        <w:tab/>
      </w:r>
    </w:p>
    <w:p w14:paraId="6D29C6A1" w14:textId="77777777" w:rsidR="00781D66" w:rsidRPr="00A824B4" w:rsidRDefault="00781D66" w:rsidP="00781D66">
      <w:pPr>
        <w:rPr>
          <w:b/>
          <w:sz w:val="18"/>
        </w:rPr>
      </w:pPr>
      <w:r w:rsidRPr="00A824B4">
        <w:rPr>
          <w:sz w:val="16"/>
        </w:rPr>
        <w:t>Curriculum:</w:t>
      </w:r>
      <w:r w:rsidRPr="00A824B4">
        <w:rPr>
          <w:sz w:val="16"/>
        </w:rPr>
        <w:tab/>
      </w:r>
      <w:r w:rsidR="00404395" w:rsidRPr="00A824B4">
        <w:rPr>
          <w:b/>
          <w:sz w:val="18"/>
          <w:u w:val="single"/>
        </w:rPr>
        <w:t>Surgical Technology</w:t>
      </w:r>
      <w:r w:rsidR="00404395" w:rsidRPr="00A824B4">
        <w:rPr>
          <w:b/>
          <w:sz w:val="18"/>
          <w:u w:val="single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Pr="00A824B4">
        <w:rPr>
          <w:sz w:val="16"/>
        </w:rPr>
        <w:tab/>
        <w:t xml:space="preserve">Curriculum Code Designation: </w:t>
      </w:r>
      <w:r w:rsidR="00404395" w:rsidRPr="00A824B4">
        <w:rPr>
          <w:b/>
          <w:sz w:val="18"/>
          <w:u w:val="single"/>
        </w:rPr>
        <w:t>AHTAASSGT</w:t>
      </w:r>
    </w:p>
    <w:p w14:paraId="76B5F7FC" w14:textId="727D6D84" w:rsidR="00781D66" w:rsidRPr="00A824B4" w:rsidRDefault="00781D66">
      <w:pPr>
        <w:rPr>
          <w:sz w:val="16"/>
        </w:rPr>
      </w:pPr>
      <w:r w:rsidRPr="00A824B4">
        <w:rPr>
          <w:sz w:val="16"/>
        </w:rPr>
        <w:t>Effective:</w:t>
      </w:r>
      <w:r w:rsidRPr="00A824B4">
        <w:rPr>
          <w:sz w:val="16"/>
        </w:rPr>
        <w:tab/>
      </w:r>
      <w:r w:rsidRPr="00A824B4">
        <w:rPr>
          <w:sz w:val="16"/>
        </w:rPr>
        <w:tab/>
      </w:r>
      <w:r w:rsidR="00AA55A3">
        <w:rPr>
          <w:sz w:val="16"/>
          <w:u w:val="single"/>
        </w:rPr>
        <w:t>202</w:t>
      </w:r>
      <w:r w:rsidR="009A6A35">
        <w:rPr>
          <w:sz w:val="16"/>
          <w:u w:val="single"/>
        </w:rPr>
        <w:t>6</w:t>
      </w:r>
      <w:r w:rsidR="00AA55A3">
        <w:rPr>
          <w:sz w:val="16"/>
          <w:u w:val="single"/>
        </w:rPr>
        <w:t>-5</w:t>
      </w:r>
      <w:r w:rsidR="00BE60C9">
        <w:rPr>
          <w:sz w:val="16"/>
          <w:u w:val="single"/>
        </w:rPr>
        <w:t>2</w:t>
      </w:r>
    </w:p>
    <w:p w14:paraId="3DF77529" w14:textId="77777777" w:rsidR="001A71AF" w:rsidRPr="00A824B4" w:rsidRDefault="001A71AF">
      <w:pPr>
        <w:rPr>
          <w:sz w:val="8"/>
        </w:rPr>
      </w:pPr>
    </w:p>
    <w:tbl>
      <w:tblPr>
        <w:tblW w:w="11718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890"/>
      </w:tblGrid>
      <w:tr w:rsidR="00C513C9" w:rsidRPr="00A824B4" w14:paraId="3CA2DC0B" w14:textId="77777777" w:rsidTr="00AC4B51">
        <w:tc>
          <w:tcPr>
            <w:tcW w:w="1728" w:type="dxa"/>
            <w:vAlign w:val="bottom"/>
          </w:tcPr>
          <w:p w14:paraId="59566E0D" w14:textId="77777777" w:rsidR="00C513C9" w:rsidRPr="00A824B4" w:rsidRDefault="00C513C9" w:rsidP="00C513C9">
            <w:pPr>
              <w:rPr>
                <w:sz w:val="16"/>
              </w:rPr>
            </w:pPr>
            <w:r w:rsidRPr="00A824B4">
              <w:rPr>
                <w:sz w:val="16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63C8BF7D" w14:textId="77777777" w:rsidR="00C513C9" w:rsidRPr="00A824B4" w:rsidRDefault="00C513C9" w:rsidP="00C513C9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2767054A" w14:textId="77777777" w:rsidR="00C513C9" w:rsidRPr="00A824B4" w:rsidRDefault="00C513C9" w:rsidP="00C513C9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3642AA6C" w14:textId="4228F0B9" w:rsidR="00C513C9" w:rsidRPr="00A824B4" w:rsidRDefault="00C513C9" w:rsidP="00C513C9">
            <w:pPr>
              <w:rPr>
                <w:sz w:val="16"/>
              </w:rPr>
            </w:pPr>
            <w:proofErr w:type="gramStart"/>
            <w:r w:rsidRPr="00B40233">
              <w:rPr>
                <w:sz w:val="16"/>
              </w:rPr>
              <w:t>[ ]</w:t>
            </w:r>
            <w:proofErr w:type="gramEnd"/>
            <w:r w:rsidRPr="00B40233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C513C9" w:rsidRPr="00B40233" w14:paraId="3AE9A9E9" w14:textId="77777777" w:rsidTr="00DC3176">
              <w:tc>
                <w:tcPr>
                  <w:tcW w:w="1170" w:type="dxa"/>
                </w:tcPr>
                <w:p w14:paraId="37A7C97E" w14:textId="05CB317D" w:rsidR="00C513C9" w:rsidRPr="00B40233" w:rsidRDefault="00156FDD" w:rsidP="00C513C9">
                  <w:pPr>
                    <w:rPr>
                      <w:sz w:val="16"/>
                    </w:rPr>
                  </w:pPr>
                  <w:proofErr w:type="gramStart"/>
                  <w:r>
                    <w:rPr>
                      <w:sz w:val="16"/>
                    </w:rPr>
                    <w:t>[ ]</w:t>
                  </w:r>
                  <w:proofErr w:type="gramEnd"/>
                  <w:r>
                    <w:rPr>
                      <w:sz w:val="16"/>
                    </w:rPr>
                    <w:t xml:space="preserve"> ENG 011</w:t>
                  </w:r>
                  <w:r w:rsidR="00C513C9" w:rsidRPr="00B40233">
                    <w:rPr>
                      <w:sz w:val="16"/>
                    </w:rPr>
                    <w:t xml:space="preserve"> </w:t>
                  </w:r>
                </w:p>
              </w:tc>
            </w:tr>
            <w:tr w:rsidR="00C513C9" w:rsidRPr="00B40233" w14:paraId="6B5C5C45" w14:textId="77777777" w:rsidTr="00DC3176">
              <w:tc>
                <w:tcPr>
                  <w:tcW w:w="1170" w:type="dxa"/>
                </w:tcPr>
                <w:p w14:paraId="31281FE5" w14:textId="77777777" w:rsidR="00C513C9" w:rsidRPr="00B40233" w:rsidRDefault="00C513C9" w:rsidP="00C513C9">
                  <w:pPr>
                    <w:rPr>
                      <w:sz w:val="16"/>
                    </w:rPr>
                  </w:pPr>
                </w:p>
              </w:tc>
            </w:tr>
            <w:tr w:rsidR="00C513C9" w:rsidRPr="00B40233" w14:paraId="076AD126" w14:textId="77777777" w:rsidTr="00DC3176">
              <w:tc>
                <w:tcPr>
                  <w:tcW w:w="1170" w:type="dxa"/>
                </w:tcPr>
                <w:p w14:paraId="514CB93A" w14:textId="77777777" w:rsidR="00C513C9" w:rsidRPr="00B40233" w:rsidRDefault="00C513C9" w:rsidP="00C513C9">
                  <w:pPr>
                    <w:rPr>
                      <w:sz w:val="16"/>
                    </w:rPr>
                  </w:pPr>
                </w:p>
              </w:tc>
            </w:tr>
            <w:tr w:rsidR="00C513C9" w:rsidRPr="00B40233" w14:paraId="476E62AB" w14:textId="77777777" w:rsidTr="00DC3176">
              <w:tc>
                <w:tcPr>
                  <w:tcW w:w="1170" w:type="dxa"/>
                </w:tcPr>
                <w:p w14:paraId="27E64193" w14:textId="77777777" w:rsidR="00C513C9" w:rsidRPr="00B40233" w:rsidRDefault="00C513C9" w:rsidP="00C513C9">
                  <w:pPr>
                    <w:rPr>
                      <w:sz w:val="16"/>
                    </w:rPr>
                  </w:pPr>
                </w:p>
              </w:tc>
            </w:tr>
          </w:tbl>
          <w:p w14:paraId="215E39CF" w14:textId="77777777" w:rsidR="00C513C9" w:rsidRPr="00A824B4" w:rsidRDefault="00C513C9" w:rsidP="00C513C9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3346A8AB" w14:textId="77777777" w:rsidR="006E125C" w:rsidRDefault="006E125C" w:rsidP="006E125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 ]</w:t>
            </w:r>
            <w:proofErr w:type="gramEnd"/>
            <w:r>
              <w:rPr>
                <w:sz w:val="16"/>
              </w:rPr>
              <w:t xml:space="preserve"> MAT 052</w:t>
            </w:r>
          </w:p>
          <w:p w14:paraId="38C1717A" w14:textId="77777777" w:rsidR="006E125C" w:rsidRDefault="006E125C" w:rsidP="006E125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062</w:t>
            </w:r>
          </w:p>
          <w:p w14:paraId="702B287D" w14:textId="77777777" w:rsidR="006E125C" w:rsidRDefault="006E125C" w:rsidP="006E125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099</w:t>
            </w:r>
          </w:p>
          <w:p w14:paraId="74820FBE" w14:textId="442E1231" w:rsidR="00C513C9" w:rsidRPr="00A824B4" w:rsidRDefault="00C513C9" w:rsidP="00C513C9">
            <w:pPr>
              <w:rPr>
                <w:sz w:val="16"/>
              </w:rPr>
            </w:pPr>
          </w:p>
        </w:tc>
      </w:tr>
      <w:tr w:rsidR="00AC4B51" w:rsidRPr="00A824B4" w14:paraId="270E4CEE" w14:textId="77777777" w:rsidTr="00AC4B51">
        <w:tc>
          <w:tcPr>
            <w:tcW w:w="1728" w:type="dxa"/>
            <w:vAlign w:val="bottom"/>
          </w:tcPr>
          <w:p w14:paraId="4EE05AC0" w14:textId="77777777" w:rsidR="00AC4B51" w:rsidRPr="00A824B4" w:rsidRDefault="00AC4B51" w:rsidP="005209A8">
            <w:pPr>
              <w:rPr>
                <w:sz w:val="16"/>
              </w:rPr>
            </w:pPr>
            <w:r w:rsidRPr="00A824B4">
              <w:rPr>
                <w:sz w:val="16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0065FE7" w14:textId="77777777" w:rsidR="00AC4B51" w:rsidRPr="00A824B4" w:rsidRDefault="00AC4B51" w:rsidP="00781D66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5F99E6D3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2E39188D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5F6FA247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58B15B74" w14:textId="77777777" w:rsidR="00AC4B51" w:rsidRPr="00A824B4" w:rsidRDefault="00AC4B51" w:rsidP="00B96B1F">
            <w:pPr>
              <w:rPr>
                <w:sz w:val="16"/>
              </w:rPr>
            </w:pPr>
          </w:p>
        </w:tc>
      </w:tr>
      <w:tr w:rsidR="00AC4B51" w:rsidRPr="00A824B4" w14:paraId="475758FF" w14:textId="77777777" w:rsidTr="00AC4B51">
        <w:tc>
          <w:tcPr>
            <w:tcW w:w="1728" w:type="dxa"/>
            <w:vAlign w:val="bottom"/>
          </w:tcPr>
          <w:p w14:paraId="6AAA0D7E" w14:textId="77777777" w:rsidR="00AC4B51" w:rsidRPr="00A824B4" w:rsidRDefault="00AC4B51" w:rsidP="005209A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18D47C1C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2AA9EFC7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54606235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10A47EF2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11A6CEC7" w14:textId="77777777" w:rsidR="00AC4B51" w:rsidRPr="00A824B4" w:rsidRDefault="00AC4B51">
            <w:pPr>
              <w:rPr>
                <w:sz w:val="16"/>
              </w:rPr>
            </w:pPr>
          </w:p>
        </w:tc>
      </w:tr>
      <w:tr w:rsidR="00AC4B51" w:rsidRPr="00A824B4" w14:paraId="3FA88169" w14:textId="77777777" w:rsidTr="00AC4B51">
        <w:tc>
          <w:tcPr>
            <w:tcW w:w="1728" w:type="dxa"/>
            <w:vAlign w:val="bottom"/>
          </w:tcPr>
          <w:p w14:paraId="7CFE0B05" w14:textId="77777777" w:rsidR="00AC4B51" w:rsidRPr="00A824B4" w:rsidRDefault="00AC4B51" w:rsidP="007076F6">
            <w:pPr>
              <w:rPr>
                <w:sz w:val="16"/>
              </w:rPr>
            </w:pPr>
            <w:r w:rsidRPr="00A824B4">
              <w:rPr>
                <w:sz w:val="16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8F9BD99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5FEB56F2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62735CE0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7EBEEAD7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7D4448C4" w14:textId="77777777" w:rsidR="00AC4B51" w:rsidRPr="00A824B4" w:rsidRDefault="00AC4B51">
            <w:pPr>
              <w:rPr>
                <w:sz w:val="16"/>
              </w:rPr>
            </w:pPr>
          </w:p>
        </w:tc>
      </w:tr>
      <w:tr w:rsidR="00AC4B51" w:rsidRPr="00A824B4" w14:paraId="76BB173E" w14:textId="77777777" w:rsidTr="00AC4B51">
        <w:tc>
          <w:tcPr>
            <w:tcW w:w="1728" w:type="dxa"/>
          </w:tcPr>
          <w:p w14:paraId="3E797CE0" w14:textId="77777777" w:rsidR="00AC4B51" w:rsidRPr="00A824B4" w:rsidRDefault="00AC4B51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55B86E26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1F667A4E" w14:textId="77777777" w:rsidR="00AC4B51" w:rsidRPr="00A824B4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396EB54A" w14:textId="77777777" w:rsidR="00AC4B51" w:rsidRPr="00A824B4" w:rsidRDefault="00AC4B51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672D9F23" w14:textId="77777777" w:rsidR="00AC4B51" w:rsidRPr="00A824B4" w:rsidRDefault="00AC4B51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5C3EF7F3" w14:textId="77777777" w:rsidR="00AC4B51" w:rsidRPr="00A824B4" w:rsidRDefault="00AC4B51">
            <w:pPr>
              <w:rPr>
                <w:sz w:val="16"/>
              </w:rPr>
            </w:pPr>
          </w:p>
        </w:tc>
      </w:tr>
    </w:tbl>
    <w:p w14:paraId="027789EE" w14:textId="77777777" w:rsidR="001A71AF" w:rsidRPr="00A824B4" w:rsidRDefault="001A71AF">
      <w:pPr>
        <w:rPr>
          <w:sz w:val="8"/>
        </w:rPr>
      </w:pPr>
    </w:p>
    <w:p w14:paraId="3EF33239" w14:textId="77777777" w:rsidR="001A71AF" w:rsidRPr="00A824B4" w:rsidRDefault="00820FBB">
      <w:pPr>
        <w:rPr>
          <w:b/>
          <w:sz w:val="18"/>
          <w:szCs w:val="18"/>
        </w:rPr>
      </w:pPr>
      <w:r w:rsidRPr="00A824B4">
        <w:rPr>
          <w:b/>
          <w:sz w:val="18"/>
          <w:szCs w:val="18"/>
        </w:rPr>
        <w:t>SSC 100 is a pre</w:t>
      </w:r>
      <w:r w:rsidR="00A91E99" w:rsidRPr="00A824B4">
        <w:rPr>
          <w:b/>
          <w:sz w:val="18"/>
          <w:szCs w:val="18"/>
        </w:rPr>
        <w:t>-</w:t>
      </w:r>
      <w:r w:rsidRPr="00A824B4">
        <w:rPr>
          <w:b/>
          <w:sz w:val="18"/>
          <w:szCs w:val="18"/>
        </w:rPr>
        <w:t>requisite for all developmental and 100</w:t>
      </w:r>
      <w:r w:rsidR="00A91E99" w:rsidRPr="00A824B4">
        <w:rPr>
          <w:b/>
          <w:sz w:val="18"/>
          <w:szCs w:val="18"/>
        </w:rPr>
        <w:t>-</w:t>
      </w:r>
      <w:r w:rsidRPr="00A824B4">
        <w:rPr>
          <w:b/>
          <w:sz w:val="18"/>
          <w:szCs w:val="18"/>
        </w:rPr>
        <w:t>level courses.</w:t>
      </w:r>
    </w:p>
    <w:p w14:paraId="12DA887B" w14:textId="77777777" w:rsidR="001A71AF" w:rsidRPr="00A824B4" w:rsidRDefault="001A71AF">
      <w:pPr>
        <w:rPr>
          <w:sz w:val="8"/>
        </w:rPr>
      </w:pPr>
    </w:p>
    <w:tbl>
      <w:tblPr>
        <w:tblW w:w="11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32"/>
        <w:gridCol w:w="18"/>
        <w:gridCol w:w="612"/>
        <w:gridCol w:w="1080"/>
        <w:gridCol w:w="1098"/>
        <w:gridCol w:w="450"/>
        <w:gridCol w:w="506"/>
        <w:gridCol w:w="236"/>
        <w:gridCol w:w="2138"/>
        <w:gridCol w:w="1512"/>
      </w:tblGrid>
      <w:tr w:rsidR="001A71AF" w:rsidRPr="00A824B4" w14:paraId="5E0DB2B6" w14:textId="77777777" w:rsidTr="00F36518">
        <w:trPr>
          <w:cantSplit/>
          <w:trHeight w:val="1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4B2A402" w14:textId="77777777" w:rsidR="001A71AF" w:rsidRPr="00A824B4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44ACBF3" w14:textId="77777777" w:rsidR="001A71AF" w:rsidRPr="00A824B4" w:rsidRDefault="001A71AF">
            <w:pPr>
              <w:rPr>
                <w:sz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47F0058" w14:textId="77777777" w:rsidR="001A71AF" w:rsidRPr="00A824B4" w:rsidRDefault="001A71AF">
            <w:pPr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D0C5C" w14:textId="77777777" w:rsidR="001A71AF" w:rsidRPr="00A824B4" w:rsidRDefault="001A71AF">
            <w:pPr>
              <w:rPr>
                <w:sz w:val="16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0FD779" w14:textId="77777777" w:rsidR="001A71AF" w:rsidRPr="00A824B4" w:rsidRDefault="001A71AF" w:rsidP="00F36518">
            <w:pPr>
              <w:pStyle w:val="Heading2"/>
              <w:jc w:val="center"/>
            </w:pPr>
            <w:r w:rsidRPr="00A824B4">
              <w:t>SEMESTER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A23B0" w14:textId="77777777" w:rsidR="001A71AF" w:rsidRPr="00A824B4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3C7CB89" w14:textId="77777777" w:rsidR="001A71AF" w:rsidRPr="00A824B4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02D8343E" w14:textId="77777777" w:rsidR="001A71AF" w:rsidRPr="00A824B4" w:rsidRDefault="001A71AF">
            <w:pPr>
              <w:rPr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B58F076" w14:textId="77777777" w:rsidR="001A71AF" w:rsidRPr="00A824B4" w:rsidRDefault="001A71AF">
            <w:pPr>
              <w:rPr>
                <w:sz w:val="16"/>
              </w:rPr>
            </w:pPr>
          </w:p>
        </w:tc>
      </w:tr>
      <w:tr w:rsidR="001A71AF" w:rsidRPr="00A824B4" w14:paraId="70C783B9" w14:textId="77777777" w:rsidTr="00F36518">
        <w:trPr>
          <w:cantSplit/>
          <w:trHeight w:val="1134"/>
        </w:trPr>
        <w:tc>
          <w:tcPr>
            <w:tcW w:w="3060" w:type="dxa"/>
            <w:tcBorders>
              <w:top w:val="single" w:sz="4" w:space="0" w:color="auto"/>
            </w:tcBorders>
          </w:tcPr>
          <w:p w14:paraId="4E8DEAC6" w14:textId="77777777" w:rsidR="001A71AF" w:rsidRPr="00A824B4" w:rsidRDefault="001A71AF">
            <w:pPr>
              <w:rPr>
                <w:b/>
                <w:sz w:val="16"/>
              </w:rPr>
            </w:pPr>
          </w:p>
          <w:p w14:paraId="35749508" w14:textId="77777777" w:rsidR="001A71AF" w:rsidRPr="00A824B4" w:rsidRDefault="001A71AF">
            <w:pPr>
              <w:rPr>
                <w:b/>
                <w:sz w:val="16"/>
              </w:rPr>
            </w:pPr>
          </w:p>
          <w:p w14:paraId="54862B59" w14:textId="77777777" w:rsidR="001A71AF" w:rsidRPr="00A824B4" w:rsidRDefault="001A71AF">
            <w:pPr>
              <w:rPr>
                <w:b/>
                <w:sz w:val="16"/>
              </w:rPr>
            </w:pPr>
            <w:r w:rsidRPr="00A824B4">
              <w:rPr>
                <w:b/>
                <w:sz w:val="16"/>
              </w:rPr>
              <w:t>COURSE NUMBER AND TITLE</w:t>
            </w:r>
            <w:r w:rsidRPr="00A824B4">
              <w:rPr>
                <w:b/>
                <w:sz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3A39CE33" w14:textId="77777777" w:rsidR="001A71AF" w:rsidRPr="00A824B4" w:rsidRDefault="00A72FC2" w:rsidP="00F3651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824B4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textDirection w:val="tbRl"/>
            <w:vAlign w:val="center"/>
          </w:tcPr>
          <w:p w14:paraId="56A83E56" w14:textId="77777777" w:rsidR="001A71AF" w:rsidRPr="00A824B4" w:rsidRDefault="00A72FC2" w:rsidP="00F3651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824B4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612" w:type="dxa"/>
            <w:tcBorders>
              <w:top w:val="single" w:sz="4" w:space="0" w:color="auto"/>
            </w:tcBorders>
            <w:textDirection w:val="tbRl"/>
            <w:vAlign w:val="center"/>
          </w:tcPr>
          <w:p w14:paraId="0F6C51D8" w14:textId="77777777" w:rsidR="001A71AF" w:rsidRPr="00A824B4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824B4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498C94D3" w14:textId="77777777" w:rsidR="001A71AF" w:rsidRPr="00A824B4" w:rsidRDefault="001A71AF" w:rsidP="00F36518">
            <w:pPr>
              <w:jc w:val="center"/>
              <w:rPr>
                <w:b/>
                <w:sz w:val="16"/>
              </w:rPr>
            </w:pPr>
            <w:r w:rsidRPr="00A824B4">
              <w:rPr>
                <w:b/>
                <w:sz w:val="16"/>
              </w:rPr>
              <w:t>Offered</w:t>
            </w:r>
          </w:p>
        </w:tc>
        <w:tc>
          <w:tcPr>
            <w:tcW w:w="1098" w:type="dxa"/>
            <w:tcBorders>
              <w:top w:val="nil"/>
            </w:tcBorders>
            <w:vAlign w:val="center"/>
          </w:tcPr>
          <w:p w14:paraId="313635D3" w14:textId="77777777" w:rsidR="001A71AF" w:rsidRPr="00A824B4" w:rsidRDefault="001A71AF" w:rsidP="00F36518">
            <w:pPr>
              <w:jc w:val="center"/>
              <w:rPr>
                <w:b/>
                <w:sz w:val="16"/>
              </w:rPr>
            </w:pPr>
            <w:r w:rsidRPr="00A824B4"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  <w:vAlign w:val="center"/>
          </w:tcPr>
          <w:p w14:paraId="07BBAAF6" w14:textId="77777777" w:rsidR="001A71AF" w:rsidRPr="00A824B4" w:rsidRDefault="00A72FC2" w:rsidP="00F3651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824B4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80" w:type="dxa"/>
            <w:gridSpan w:val="3"/>
            <w:vAlign w:val="center"/>
          </w:tcPr>
          <w:p w14:paraId="459A4189" w14:textId="77777777" w:rsidR="001A71AF" w:rsidRPr="00A824B4" w:rsidRDefault="001A71AF" w:rsidP="00F36518">
            <w:pPr>
              <w:pStyle w:val="Heading4"/>
            </w:pPr>
            <w:r w:rsidRPr="00A824B4">
              <w:t>PREREQUISITES</w:t>
            </w:r>
          </w:p>
        </w:tc>
        <w:tc>
          <w:tcPr>
            <w:tcW w:w="1512" w:type="dxa"/>
            <w:vAlign w:val="center"/>
          </w:tcPr>
          <w:p w14:paraId="49D0F804" w14:textId="77777777" w:rsidR="001A71AF" w:rsidRPr="00A824B4" w:rsidRDefault="001A71AF" w:rsidP="00F36518">
            <w:pPr>
              <w:jc w:val="center"/>
              <w:rPr>
                <w:b/>
                <w:sz w:val="16"/>
              </w:rPr>
            </w:pPr>
            <w:r w:rsidRPr="00A824B4">
              <w:rPr>
                <w:b/>
                <w:sz w:val="16"/>
              </w:rPr>
              <w:t>COREQUISITES</w:t>
            </w:r>
          </w:p>
        </w:tc>
      </w:tr>
    </w:tbl>
    <w:p w14:paraId="31153AFB" w14:textId="77777777" w:rsidR="004A73DD" w:rsidRPr="00A824B4" w:rsidRDefault="004A73DD" w:rsidP="004A73DD">
      <w:pPr>
        <w:rPr>
          <w:sz w:val="8"/>
        </w:rPr>
      </w:pPr>
    </w:p>
    <w:tbl>
      <w:tblPr>
        <w:tblW w:w="116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450"/>
        <w:gridCol w:w="450"/>
        <w:gridCol w:w="630"/>
        <w:gridCol w:w="1080"/>
        <w:gridCol w:w="1080"/>
        <w:gridCol w:w="450"/>
        <w:gridCol w:w="2880"/>
        <w:gridCol w:w="1507"/>
      </w:tblGrid>
      <w:tr w:rsidR="00C51698" w:rsidRPr="00A824B4" w14:paraId="446E904C" w14:textId="77777777" w:rsidTr="00884E26">
        <w:trPr>
          <w:trHeight w:val="240"/>
        </w:trPr>
        <w:tc>
          <w:tcPr>
            <w:tcW w:w="3083" w:type="dxa"/>
            <w:tcBorders>
              <w:top w:val="single" w:sz="4" w:space="0" w:color="auto"/>
              <w:right w:val="nil"/>
            </w:tcBorders>
          </w:tcPr>
          <w:p w14:paraId="168482E2" w14:textId="4C484836" w:rsidR="00C51698" w:rsidRPr="00A824B4" w:rsidRDefault="00C51698" w:rsidP="00C51698">
            <w:pPr>
              <w:rPr>
                <w:b/>
                <w:spacing w:val="20"/>
                <w:sz w:val="16"/>
                <w:szCs w:val="16"/>
              </w:rPr>
            </w:pPr>
            <w:r w:rsidRPr="00A824B4">
              <w:rPr>
                <w:b/>
                <w:spacing w:val="20"/>
                <w:sz w:val="16"/>
                <w:szCs w:val="16"/>
              </w:rPr>
              <w:t xml:space="preserve">FIRST SEMESTER </w:t>
            </w:r>
            <w:r w:rsidR="0087592C">
              <w:rPr>
                <w:b/>
                <w:spacing w:val="20"/>
                <w:sz w:val="16"/>
                <w:szCs w:val="16"/>
              </w:rPr>
              <w:t>(Fall)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49DC774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63F9A58C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7B50E82A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69E77A35" w14:textId="77777777" w:rsidR="00C51698" w:rsidRPr="00A824B4" w:rsidRDefault="00C51698" w:rsidP="00C51698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70483345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1CE3CD1D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6A408C80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5B08D4" w14:textId="77777777" w:rsidR="00C51698" w:rsidRPr="00A824B4" w:rsidRDefault="00C51698" w:rsidP="00C51698">
            <w:pPr>
              <w:rPr>
                <w:sz w:val="18"/>
              </w:rPr>
            </w:pPr>
          </w:p>
        </w:tc>
      </w:tr>
      <w:tr w:rsidR="00073067" w:rsidRPr="00A824B4" w14:paraId="42484A6F" w14:textId="77777777" w:rsidTr="00F36518">
        <w:trPr>
          <w:trHeight w:hRule="exact" w:val="388"/>
        </w:trPr>
        <w:tc>
          <w:tcPr>
            <w:tcW w:w="3083" w:type="dxa"/>
            <w:vAlign w:val="center"/>
          </w:tcPr>
          <w:p w14:paraId="60A280EF" w14:textId="77777777" w:rsidR="00073067" w:rsidRPr="00A824B4" w:rsidRDefault="00073067" w:rsidP="00F36518">
            <w:pPr>
              <w:rPr>
                <w:sz w:val="16"/>
              </w:rPr>
            </w:pPr>
            <w:r w:rsidRPr="00A824B4">
              <w:rPr>
                <w:sz w:val="16"/>
              </w:rPr>
              <w:t>SSC 100 First Year Seminar</w:t>
            </w:r>
          </w:p>
        </w:tc>
        <w:tc>
          <w:tcPr>
            <w:tcW w:w="450" w:type="dxa"/>
            <w:vAlign w:val="center"/>
          </w:tcPr>
          <w:p w14:paraId="55393C0C" w14:textId="77777777" w:rsidR="00073067" w:rsidRPr="00A824B4" w:rsidRDefault="00073067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0FC16F6E" w14:textId="77777777" w:rsidR="00073067" w:rsidRPr="00A824B4" w:rsidRDefault="00073067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1</w:t>
            </w:r>
          </w:p>
        </w:tc>
        <w:tc>
          <w:tcPr>
            <w:tcW w:w="630" w:type="dxa"/>
            <w:vAlign w:val="center"/>
          </w:tcPr>
          <w:p w14:paraId="0ADC84FD" w14:textId="77777777" w:rsidR="00073067" w:rsidRPr="00A824B4" w:rsidRDefault="00073067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48E68FF6" w14:textId="77777777" w:rsidR="00073067" w:rsidRPr="00A824B4" w:rsidRDefault="00073067" w:rsidP="00F36518">
            <w:pPr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14:paraId="502DB718" w14:textId="77777777" w:rsidR="00073067" w:rsidRPr="00A824B4" w:rsidRDefault="00073067" w:rsidP="00C51698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04D5EEB0" w14:textId="77777777" w:rsidR="00073067" w:rsidRPr="00A824B4" w:rsidRDefault="00073067" w:rsidP="00C51698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1E3276AF" w14:textId="77777777" w:rsidR="00073067" w:rsidRPr="00A824B4" w:rsidRDefault="00073067" w:rsidP="00F36518">
            <w:pPr>
              <w:rPr>
                <w:sz w:val="16"/>
                <w:szCs w:val="16"/>
              </w:rPr>
            </w:pPr>
            <w:r w:rsidRPr="00A824B4">
              <w:rPr>
                <w:sz w:val="16"/>
                <w:szCs w:val="16"/>
              </w:rPr>
              <w:t>None</w:t>
            </w:r>
          </w:p>
        </w:tc>
        <w:tc>
          <w:tcPr>
            <w:tcW w:w="1507" w:type="dxa"/>
            <w:vAlign w:val="center"/>
          </w:tcPr>
          <w:p w14:paraId="10FFD984" w14:textId="77777777" w:rsidR="00073067" w:rsidRPr="00A824B4" w:rsidRDefault="00073067" w:rsidP="00C51698">
            <w:pPr>
              <w:rPr>
                <w:sz w:val="18"/>
              </w:rPr>
            </w:pPr>
          </w:p>
        </w:tc>
      </w:tr>
      <w:tr w:rsidR="005E01B8" w:rsidRPr="00A824B4" w14:paraId="53EBC155" w14:textId="77777777" w:rsidTr="006C14BD">
        <w:trPr>
          <w:trHeight w:hRule="exact" w:val="388"/>
        </w:trPr>
        <w:tc>
          <w:tcPr>
            <w:tcW w:w="3083" w:type="dxa"/>
            <w:vAlign w:val="center"/>
          </w:tcPr>
          <w:p w14:paraId="6A5C67FA" w14:textId="77777777" w:rsidR="005E01B8" w:rsidRPr="00A824B4" w:rsidRDefault="005E01B8" w:rsidP="005E01B8">
            <w:pPr>
              <w:rPr>
                <w:sz w:val="16"/>
              </w:rPr>
            </w:pPr>
            <w:r w:rsidRPr="00A824B4">
              <w:rPr>
                <w:sz w:val="16"/>
              </w:rPr>
              <w:t>BIO 100</w:t>
            </w:r>
            <w:r w:rsidRPr="00A824B4">
              <w:rPr>
                <w:sz w:val="16"/>
              </w:rPr>
              <w:tab/>
              <w:t>Medical Terminology</w:t>
            </w:r>
          </w:p>
        </w:tc>
        <w:tc>
          <w:tcPr>
            <w:tcW w:w="450" w:type="dxa"/>
            <w:vAlign w:val="center"/>
          </w:tcPr>
          <w:p w14:paraId="760DD1FC" w14:textId="77777777" w:rsidR="005E01B8" w:rsidRPr="00A824B4" w:rsidRDefault="005E01B8" w:rsidP="005E01B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0B3DAD88" w14:textId="77777777" w:rsidR="005E01B8" w:rsidRPr="00A824B4" w:rsidRDefault="005E01B8" w:rsidP="005E01B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5836ECFB" w14:textId="77777777" w:rsidR="005E01B8" w:rsidRPr="00A824B4" w:rsidRDefault="005E01B8" w:rsidP="005E01B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4E2E4A53" w14:textId="77777777" w:rsidR="005E01B8" w:rsidRPr="00A824B4" w:rsidRDefault="005E01B8" w:rsidP="005E01B8">
            <w:pPr>
              <w:rPr>
                <w:sz w:val="18"/>
              </w:rPr>
            </w:pPr>
            <w:r w:rsidRPr="00A824B4">
              <w:rPr>
                <w:sz w:val="16"/>
              </w:rPr>
              <w:t>Fall, Spring, Summer</w:t>
            </w:r>
          </w:p>
        </w:tc>
        <w:tc>
          <w:tcPr>
            <w:tcW w:w="1080" w:type="dxa"/>
            <w:vAlign w:val="center"/>
          </w:tcPr>
          <w:p w14:paraId="60E636A1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7ACAAE94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4C9859C7" w14:textId="1C128CFE" w:rsidR="005E01B8" w:rsidRPr="00A824B4" w:rsidRDefault="005E01B8" w:rsidP="005E01B8">
            <w:pPr>
              <w:rPr>
                <w:b/>
                <w:bCs/>
                <w:sz w:val="16"/>
                <w:szCs w:val="16"/>
                <w:u w:val="single"/>
              </w:rPr>
            </w:pPr>
            <w:r w:rsidRPr="005D17B4">
              <w:rPr>
                <w:sz w:val="16"/>
                <w:szCs w:val="16"/>
              </w:rPr>
              <w:t>SSC 100 or concurrent</w:t>
            </w:r>
          </w:p>
        </w:tc>
        <w:tc>
          <w:tcPr>
            <w:tcW w:w="1507" w:type="dxa"/>
            <w:vAlign w:val="center"/>
          </w:tcPr>
          <w:p w14:paraId="0BB9046F" w14:textId="77777777" w:rsidR="005E01B8" w:rsidRPr="00A824B4" w:rsidRDefault="005E01B8" w:rsidP="005E01B8">
            <w:pPr>
              <w:rPr>
                <w:sz w:val="18"/>
              </w:rPr>
            </w:pPr>
          </w:p>
        </w:tc>
      </w:tr>
      <w:tr w:rsidR="005E01B8" w:rsidRPr="00A824B4" w14:paraId="31E184CC" w14:textId="77777777" w:rsidTr="006C14BD">
        <w:trPr>
          <w:trHeight w:hRule="exact" w:val="433"/>
        </w:trPr>
        <w:tc>
          <w:tcPr>
            <w:tcW w:w="3083" w:type="dxa"/>
            <w:vAlign w:val="center"/>
          </w:tcPr>
          <w:p w14:paraId="1664BDC3" w14:textId="77777777" w:rsidR="005E01B8" w:rsidRPr="00A824B4" w:rsidRDefault="005E01B8" w:rsidP="005E01B8">
            <w:pPr>
              <w:rPr>
                <w:sz w:val="16"/>
              </w:rPr>
            </w:pPr>
            <w:r w:rsidRPr="00A824B4">
              <w:rPr>
                <w:sz w:val="16"/>
              </w:rPr>
              <w:t>BIO 120</w:t>
            </w:r>
            <w:r w:rsidRPr="00A824B4">
              <w:rPr>
                <w:sz w:val="16"/>
              </w:rPr>
              <w:tab/>
              <w:t>Anatomy &amp; Physiology I</w:t>
            </w:r>
          </w:p>
        </w:tc>
        <w:tc>
          <w:tcPr>
            <w:tcW w:w="450" w:type="dxa"/>
            <w:vAlign w:val="center"/>
          </w:tcPr>
          <w:p w14:paraId="31D09A30" w14:textId="5F79B9E8" w:rsidR="005E01B8" w:rsidRPr="00A824B4" w:rsidRDefault="009A6A35" w:rsidP="005E01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2AB7EDB1" w14:textId="6B51B764" w:rsidR="005E01B8" w:rsidRPr="00A824B4" w:rsidRDefault="009A6A35" w:rsidP="005E01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6D26795D" w14:textId="77777777" w:rsidR="005E01B8" w:rsidRPr="00A824B4" w:rsidRDefault="005E01B8" w:rsidP="005E01B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780ACB5C" w14:textId="77777777" w:rsidR="005E01B8" w:rsidRPr="00A824B4" w:rsidRDefault="005E01B8" w:rsidP="005E01B8">
            <w:pPr>
              <w:rPr>
                <w:sz w:val="18"/>
              </w:rPr>
            </w:pPr>
            <w:r w:rsidRPr="00A824B4">
              <w:rPr>
                <w:sz w:val="16"/>
              </w:rPr>
              <w:t>Fall, Spring, Summer</w:t>
            </w:r>
          </w:p>
        </w:tc>
        <w:tc>
          <w:tcPr>
            <w:tcW w:w="1080" w:type="dxa"/>
            <w:vAlign w:val="center"/>
          </w:tcPr>
          <w:p w14:paraId="51287BE3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192589DC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502680F5" w14:textId="34C062B3" w:rsidR="005E01B8" w:rsidRPr="00A824B4" w:rsidRDefault="005E01B8" w:rsidP="005E01B8">
            <w:pPr>
              <w:rPr>
                <w:b/>
                <w:bCs/>
                <w:sz w:val="16"/>
                <w:szCs w:val="16"/>
                <w:u w:val="single"/>
              </w:rPr>
            </w:pPr>
            <w:r w:rsidRPr="005D17B4">
              <w:rPr>
                <w:sz w:val="16"/>
                <w:szCs w:val="16"/>
              </w:rPr>
              <w:t>SSC 100 or concurrent</w:t>
            </w:r>
          </w:p>
        </w:tc>
        <w:tc>
          <w:tcPr>
            <w:tcW w:w="1507" w:type="dxa"/>
            <w:vAlign w:val="center"/>
          </w:tcPr>
          <w:p w14:paraId="702E0E25" w14:textId="77777777" w:rsidR="005E01B8" w:rsidRPr="00A824B4" w:rsidRDefault="005E01B8" w:rsidP="005E01B8">
            <w:pPr>
              <w:rPr>
                <w:sz w:val="18"/>
              </w:rPr>
            </w:pPr>
          </w:p>
        </w:tc>
      </w:tr>
      <w:tr w:rsidR="005E01B8" w:rsidRPr="00A824B4" w14:paraId="5364F511" w14:textId="77777777" w:rsidTr="006C14BD">
        <w:trPr>
          <w:trHeight w:hRule="exact" w:val="379"/>
        </w:trPr>
        <w:tc>
          <w:tcPr>
            <w:tcW w:w="3083" w:type="dxa"/>
            <w:vAlign w:val="center"/>
          </w:tcPr>
          <w:p w14:paraId="46F1E91E" w14:textId="645E04AC" w:rsidR="005E01B8" w:rsidRPr="00A824B4" w:rsidRDefault="005E01B8" w:rsidP="005E01B8">
            <w:pPr>
              <w:ind w:left="702" w:hanging="702"/>
              <w:rPr>
                <w:sz w:val="16"/>
              </w:rPr>
            </w:pPr>
            <w:r w:rsidRPr="00A824B4">
              <w:rPr>
                <w:sz w:val="16"/>
              </w:rPr>
              <w:t>ENG 101</w:t>
            </w:r>
            <w:r w:rsidRPr="00A824B4">
              <w:rPr>
                <w:sz w:val="16"/>
              </w:rPr>
              <w:tab/>
            </w:r>
            <w:r w:rsidR="00156FDD">
              <w:rPr>
                <w:sz w:val="16"/>
                <w:szCs w:val="16"/>
              </w:rPr>
              <w:t>Composition I</w:t>
            </w:r>
          </w:p>
        </w:tc>
        <w:tc>
          <w:tcPr>
            <w:tcW w:w="450" w:type="dxa"/>
            <w:vAlign w:val="center"/>
          </w:tcPr>
          <w:p w14:paraId="49890C46" w14:textId="77777777" w:rsidR="005E01B8" w:rsidRPr="00A824B4" w:rsidRDefault="005E01B8" w:rsidP="005E01B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29A8B43F" w14:textId="77777777" w:rsidR="005E01B8" w:rsidRPr="00A824B4" w:rsidRDefault="005E01B8" w:rsidP="005E01B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48178E0F" w14:textId="77777777" w:rsidR="005E01B8" w:rsidRPr="00A824B4" w:rsidRDefault="005E01B8" w:rsidP="005E01B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AB19FA1" w14:textId="77777777" w:rsidR="005E01B8" w:rsidRPr="00A824B4" w:rsidRDefault="005E01B8" w:rsidP="005E01B8">
            <w:pPr>
              <w:rPr>
                <w:sz w:val="18"/>
              </w:rPr>
            </w:pPr>
            <w:r w:rsidRPr="00A824B4">
              <w:rPr>
                <w:sz w:val="16"/>
              </w:rPr>
              <w:t>Fall, Spring, Summer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B45B696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C7A5CD3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D47FDAA" w14:textId="7CE86459" w:rsidR="005E01B8" w:rsidRPr="00A824B4" w:rsidRDefault="00F344BE" w:rsidP="005E01B8">
            <w:pPr>
              <w:rPr>
                <w:sz w:val="16"/>
                <w:szCs w:val="16"/>
              </w:rPr>
            </w:pPr>
            <w:r w:rsidRPr="00F344BE">
              <w:rPr>
                <w:sz w:val="16"/>
                <w:szCs w:val="16"/>
              </w:rPr>
              <w:t>Test score or ENG 011 or concurrent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2DDB5BFE" w14:textId="77777777" w:rsidR="005E01B8" w:rsidRPr="00A824B4" w:rsidRDefault="005E01B8" w:rsidP="005E01B8">
            <w:pPr>
              <w:rPr>
                <w:sz w:val="18"/>
              </w:rPr>
            </w:pPr>
          </w:p>
        </w:tc>
      </w:tr>
      <w:tr w:rsidR="005E01B8" w:rsidRPr="00A824B4" w14:paraId="04D66242" w14:textId="77777777" w:rsidTr="0087592C">
        <w:trPr>
          <w:trHeight w:hRule="exact" w:val="595"/>
        </w:trPr>
        <w:tc>
          <w:tcPr>
            <w:tcW w:w="3083" w:type="dxa"/>
            <w:vAlign w:val="center"/>
          </w:tcPr>
          <w:p w14:paraId="05954AC2" w14:textId="77777777" w:rsidR="0087592C" w:rsidRDefault="0087592C" w:rsidP="0087592C">
            <w:pPr>
              <w:rPr>
                <w:sz w:val="16"/>
              </w:rPr>
            </w:pPr>
            <w:r>
              <w:rPr>
                <w:sz w:val="16"/>
              </w:rPr>
              <w:t>PSY121</w:t>
            </w:r>
            <w:r w:rsidRPr="00A824B4">
              <w:rPr>
                <w:sz w:val="16"/>
              </w:rPr>
              <w:tab/>
            </w:r>
            <w:r>
              <w:rPr>
                <w:sz w:val="16"/>
              </w:rPr>
              <w:t>General Psychology OR</w:t>
            </w:r>
          </w:p>
          <w:p w14:paraId="4B61B6DD" w14:textId="77777777" w:rsidR="0087592C" w:rsidRPr="00A824B4" w:rsidRDefault="0087592C" w:rsidP="0087592C">
            <w:pPr>
              <w:rPr>
                <w:sz w:val="16"/>
              </w:rPr>
            </w:pPr>
            <w:r w:rsidRPr="00A824B4">
              <w:rPr>
                <w:sz w:val="16"/>
              </w:rPr>
              <w:t>SOC 111</w:t>
            </w:r>
            <w:r w:rsidRPr="00A824B4">
              <w:rPr>
                <w:sz w:val="16"/>
              </w:rPr>
              <w:tab/>
              <w:t xml:space="preserve">Sociology </w:t>
            </w:r>
            <w:r>
              <w:rPr>
                <w:sz w:val="16"/>
              </w:rPr>
              <w:t>OR</w:t>
            </w:r>
          </w:p>
          <w:p w14:paraId="631A6630" w14:textId="7EB11393" w:rsidR="005E01B8" w:rsidRPr="00A824B4" w:rsidRDefault="0087592C" w:rsidP="0087592C">
            <w:pPr>
              <w:rPr>
                <w:sz w:val="16"/>
                <w:u w:val="single"/>
              </w:rPr>
            </w:pPr>
            <w:r w:rsidRPr="00A824B4">
              <w:rPr>
                <w:sz w:val="16"/>
              </w:rPr>
              <w:t>SOC 213</w:t>
            </w:r>
            <w:r w:rsidRPr="00A824B4">
              <w:rPr>
                <w:sz w:val="16"/>
              </w:rPr>
              <w:tab/>
              <w:t>Ethical Issues in Health Care</w:t>
            </w:r>
          </w:p>
          <w:p w14:paraId="06CF378D" w14:textId="77777777" w:rsidR="005E01B8" w:rsidRPr="00A824B4" w:rsidRDefault="005E01B8" w:rsidP="005E01B8">
            <w:pPr>
              <w:rPr>
                <w:sz w:val="16"/>
                <w:u w:val="single"/>
              </w:rPr>
            </w:pPr>
          </w:p>
        </w:tc>
        <w:tc>
          <w:tcPr>
            <w:tcW w:w="450" w:type="dxa"/>
            <w:vAlign w:val="center"/>
          </w:tcPr>
          <w:p w14:paraId="48A23B1C" w14:textId="77777777" w:rsidR="0087592C" w:rsidRPr="00A824B4" w:rsidRDefault="0087592C" w:rsidP="0087592C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  <w:p w14:paraId="12C27638" w14:textId="77777777" w:rsidR="0087592C" w:rsidRDefault="0087592C" w:rsidP="0087592C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  <w:p w14:paraId="5A30EC72" w14:textId="493DFC0A" w:rsidR="005E01B8" w:rsidRPr="00A824B4" w:rsidRDefault="0087592C" w:rsidP="008759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69FAE03A" w14:textId="77777777" w:rsidR="0087592C" w:rsidRPr="00A824B4" w:rsidRDefault="0087592C" w:rsidP="0087592C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  <w:p w14:paraId="5878EDAE" w14:textId="77777777" w:rsidR="0087592C" w:rsidRDefault="0087592C" w:rsidP="0087592C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  <w:p w14:paraId="6CC763BC" w14:textId="32431988" w:rsidR="005E01B8" w:rsidRPr="00A824B4" w:rsidRDefault="0087592C" w:rsidP="008759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384A15F0" w14:textId="1478E669" w:rsidR="005E01B8" w:rsidRPr="00A824B4" w:rsidRDefault="0087592C" w:rsidP="005E01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0D386EBC" w14:textId="77777777" w:rsidR="005E01B8" w:rsidRPr="00A824B4" w:rsidRDefault="005E01B8" w:rsidP="005E01B8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8FCCDE8" w14:textId="351C00B4" w:rsidR="005E01B8" w:rsidRPr="00A824B4" w:rsidRDefault="0087592C" w:rsidP="005E01B8">
            <w:pPr>
              <w:rPr>
                <w:sz w:val="18"/>
              </w:rPr>
            </w:pPr>
            <w:r w:rsidRPr="00A824B4">
              <w:rPr>
                <w:sz w:val="16"/>
              </w:rPr>
              <w:t>Fall, Spring, Summer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5740C2F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700424D0" w14:textId="77777777" w:rsidR="005E01B8" w:rsidRPr="00A824B4" w:rsidRDefault="005E01B8" w:rsidP="005E01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60C0A67" w14:textId="77777777" w:rsidR="0087592C" w:rsidRDefault="0087592C" w:rsidP="008759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  <w:p w14:paraId="648929AD" w14:textId="66F7D5D3" w:rsidR="005E01B8" w:rsidRPr="00A824B4" w:rsidRDefault="0087592C" w:rsidP="0087592C">
            <w:pPr>
              <w:rPr>
                <w:sz w:val="18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7D10B400" w14:textId="77777777" w:rsidR="005E01B8" w:rsidRPr="00A824B4" w:rsidRDefault="005E01B8" w:rsidP="005E01B8">
            <w:pPr>
              <w:rPr>
                <w:sz w:val="18"/>
              </w:rPr>
            </w:pPr>
          </w:p>
        </w:tc>
      </w:tr>
      <w:tr w:rsidR="00C51698" w:rsidRPr="00A824B4" w14:paraId="1D8E2E8D" w14:textId="77777777" w:rsidTr="00F36518">
        <w:trPr>
          <w:trHeight w:hRule="exact" w:val="343"/>
        </w:trPr>
        <w:tc>
          <w:tcPr>
            <w:tcW w:w="3083" w:type="dxa"/>
            <w:vAlign w:val="center"/>
          </w:tcPr>
          <w:p w14:paraId="2F843400" w14:textId="77777777" w:rsidR="00C51698" w:rsidRPr="00A824B4" w:rsidRDefault="00C51698" w:rsidP="00C51698">
            <w:pPr>
              <w:pStyle w:val="Heading3"/>
            </w:pPr>
            <w:r w:rsidRPr="00A824B4">
              <w:t>TOTAL</w:t>
            </w:r>
          </w:p>
        </w:tc>
        <w:tc>
          <w:tcPr>
            <w:tcW w:w="450" w:type="dxa"/>
            <w:vAlign w:val="center"/>
          </w:tcPr>
          <w:p w14:paraId="7DCBBC69" w14:textId="0D5D8594" w:rsidR="00C51698" w:rsidRPr="003862AB" w:rsidRDefault="0072180B" w:rsidP="00A37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0" w:type="dxa"/>
            <w:vAlign w:val="center"/>
          </w:tcPr>
          <w:p w14:paraId="2D2379D6" w14:textId="1DBB3490" w:rsidR="00C51698" w:rsidRPr="003862AB" w:rsidRDefault="00CE3835" w:rsidP="00F36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0" w:type="dxa"/>
            <w:vAlign w:val="center"/>
          </w:tcPr>
          <w:p w14:paraId="4505D4D1" w14:textId="6C2573DE" w:rsidR="00C51698" w:rsidRPr="003862AB" w:rsidRDefault="00CF5883" w:rsidP="00526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nil"/>
            </w:tcBorders>
          </w:tcPr>
          <w:p w14:paraId="0BC23A1C" w14:textId="77777777" w:rsidR="00C51698" w:rsidRPr="00A824B4" w:rsidRDefault="00C51698" w:rsidP="00C51698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BF207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0D6AD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8866A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942A3" w14:textId="77777777" w:rsidR="00C51698" w:rsidRPr="00A824B4" w:rsidRDefault="00C51698" w:rsidP="00C51698">
            <w:pPr>
              <w:rPr>
                <w:sz w:val="18"/>
              </w:rPr>
            </w:pPr>
          </w:p>
        </w:tc>
      </w:tr>
    </w:tbl>
    <w:p w14:paraId="729C87B3" w14:textId="77777777" w:rsidR="00C51698" w:rsidRDefault="00C51698" w:rsidP="00C51698">
      <w:pPr>
        <w:rPr>
          <w:sz w:val="8"/>
        </w:rPr>
      </w:pPr>
    </w:p>
    <w:p w14:paraId="1C901165" w14:textId="77777777" w:rsidR="0087592C" w:rsidRDefault="0087592C" w:rsidP="00C51698">
      <w:pPr>
        <w:rPr>
          <w:sz w:val="8"/>
        </w:rPr>
      </w:pPr>
    </w:p>
    <w:p w14:paraId="10DA608F" w14:textId="77777777" w:rsidR="0087592C" w:rsidRPr="00A824B4" w:rsidRDefault="0087592C" w:rsidP="00C51698">
      <w:pPr>
        <w:rPr>
          <w:sz w:val="8"/>
        </w:rPr>
      </w:pPr>
    </w:p>
    <w:tbl>
      <w:tblPr>
        <w:tblW w:w="116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450"/>
        <w:gridCol w:w="450"/>
        <w:gridCol w:w="630"/>
        <w:gridCol w:w="1080"/>
        <w:gridCol w:w="1080"/>
        <w:gridCol w:w="450"/>
        <w:gridCol w:w="2880"/>
        <w:gridCol w:w="1507"/>
      </w:tblGrid>
      <w:tr w:rsidR="00C51698" w:rsidRPr="00A824B4" w14:paraId="282F5EC5" w14:textId="77777777" w:rsidTr="00884E26">
        <w:trPr>
          <w:trHeight w:val="240"/>
        </w:trPr>
        <w:tc>
          <w:tcPr>
            <w:tcW w:w="3083" w:type="dxa"/>
            <w:tcBorders>
              <w:top w:val="single" w:sz="4" w:space="0" w:color="auto"/>
              <w:right w:val="nil"/>
            </w:tcBorders>
          </w:tcPr>
          <w:p w14:paraId="7A0ECBDE" w14:textId="271C2744" w:rsidR="00C51698" w:rsidRPr="00A824B4" w:rsidRDefault="00C51698" w:rsidP="00C51698">
            <w:pPr>
              <w:rPr>
                <w:b/>
                <w:spacing w:val="20"/>
                <w:sz w:val="16"/>
                <w:szCs w:val="16"/>
              </w:rPr>
            </w:pPr>
            <w:r w:rsidRPr="00A824B4">
              <w:rPr>
                <w:b/>
                <w:spacing w:val="20"/>
                <w:sz w:val="16"/>
                <w:szCs w:val="16"/>
              </w:rPr>
              <w:t>SECOND SEMESTER</w:t>
            </w:r>
            <w:r w:rsidR="0087592C">
              <w:rPr>
                <w:b/>
                <w:spacing w:val="20"/>
                <w:sz w:val="16"/>
                <w:szCs w:val="16"/>
              </w:rPr>
              <w:t xml:space="preserve"> </w:t>
            </w:r>
            <w:proofErr w:type="gramStart"/>
            <w:r w:rsidR="0087592C">
              <w:rPr>
                <w:b/>
                <w:spacing w:val="20"/>
                <w:sz w:val="16"/>
                <w:szCs w:val="16"/>
              </w:rPr>
              <w:t>(</w:t>
            </w:r>
            <w:r w:rsidRPr="00A824B4">
              <w:rPr>
                <w:b/>
                <w:spacing w:val="20"/>
                <w:sz w:val="16"/>
                <w:szCs w:val="16"/>
              </w:rPr>
              <w:t xml:space="preserve"> </w:t>
            </w:r>
            <w:r w:rsidR="0087592C">
              <w:rPr>
                <w:b/>
                <w:spacing w:val="20"/>
                <w:sz w:val="16"/>
                <w:szCs w:val="16"/>
              </w:rPr>
              <w:t>Spring</w:t>
            </w:r>
            <w:proofErr w:type="gramEnd"/>
            <w:r w:rsidR="0087592C">
              <w:rPr>
                <w:b/>
                <w:spacing w:val="20"/>
                <w:sz w:val="16"/>
                <w:szCs w:val="16"/>
              </w:rPr>
              <w:t xml:space="preserve"> 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4B00EF1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113A00CE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793D9CB9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4BB266C2" w14:textId="77777777" w:rsidR="00C51698" w:rsidRPr="00A824B4" w:rsidRDefault="00C51698" w:rsidP="00C51698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161CFC91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1120337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5B124C31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01CD57" w14:textId="77777777" w:rsidR="00C51698" w:rsidRPr="00A824B4" w:rsidRDefault="00C51698" w:rsidP="00C51698">
            <w:pPr>
              <w:rPr>
                <w:sz w:val="18"/>
              </w:rPr>
            </w:pPr>
          </w:p>
        </w:tc>
      </w:tr>
      <w:tr w:rsidR="00C51698" w:rsidRPr="00A824B4" w14:paraId="6DB832C8" w14:textId="77777777" w:rsidTr="00AE3691">
        <w:trPr>
          <w:trHeight w:hRule="exact" w:val="424"/>
        </w:trPr>
        <w:tc>
          <w:tcPr>
            <w:tcW w:w="3083" w:type="dxa"/>
            <w:vAlign w:val="center"/>
          </w:tcPr>
          <w:p w14:paraId="3C536F14" w14:textId="2B68CB7F" w:rsidR="00C51698" w:rsidRPr="00A824B4" w:rsidRDefault="00C51698" w:rsidP="00F36518">
            <w:pPr>
              <w:rPr>
                <w:sz w:val="16"/>
              </w:rPr>
            </w:pPr>
            <w:r w:rsidRPr="00A824B4">
              <w:rPr>
                <w:sz w:val="16"/>
              </w:rPr>
              <w:t>BIO 121</w:t>
            </w:r>
            <w:r w:rsidR="00DF052F">
              <w:rPr>
                <w:sz w:val="16"/>
              </w:rPr>
              <w:t xml:space="preserve">  </w:t>
            </w:r>
            <w:r w:rsidRPr="00A824B4">
              <w:rPr>
                <w:sz w:val="16"/>
              </w:rPr>
              <w:t>Anatomy &amp; Physiology II</w:t>
            </w:r>
          </w:p>
        </w:tc>
        <w:tc>
          <w:tcPr>
            <w:tcW w:w="450" w:type="dxa"/>
            <w:vAlign w:val="center"/>
          </w:tcPr>
          <w:p w14:paraId="67D91EFD" w14:textId="7793117A" w:rsidR="00C51698" w:rsidRPr="00A824B4" w:rsidRDefault="00A21C09" w:rsidP="00F36518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0F86D01E" w14:textId="7BA4227B" w:rsidR="00C51698" w:rsidRPr="00A824B4" w:rsidRDefault="00A21C09" w:rsidP="00F3651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41EABA35" w14:textId="77777777" w:rsidR="00C51698" w:rsidRPr="00A824B4" w:rsidRDefault="00C51698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64F65CA4" w14:textId="77777777" w:rsidR="00C51698" w:rsidRPr="00A824B4" w:rsidRDefault="00C51698" w:rsidP="00F36518">
            <w:pPr>
              <w:rPr>
                <w:sz w:val="18"/>
              </w:rPr>
            </w:pPr>
            <w:r w:rsidRPr="00A824B4">
              <w:rPr>
                <w:sz w:val="16"/>
              </w:rPr>
              <w:t>Fall, Spring, Summer</w:t>
            </w:r>
          </w:p>
        </w:tc>
        <w:tc>
          <w:tcPr>
            <w:tcW w:w="1080" w:type="dxa"/>
            <w:vAlign w:val="center"/>
          </w:tcPr>
          <w:p w14:paraId="5A4CF42A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553FE15F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0EB5EBDB" w14:textId="301C94A5" w:rsidR="00C51698" w:rsidRPr="00A824B4" w:rsidRDefault="00C51698" w:rsidP="00F36518">
            <w:pPr>
              <w:rPr>
                <w:sz w:val="16"/>
                <w:szCs w:val="16"/>
              </w:rPr>
            </w:pPr>
            <w:r w:rsidRPr="00A824B4">
              <w:rPr>
                <w:sz w:val="16"/>
                <w:szCs w:val="16"/>
              </w:rPr>
              <w:t>BIO 120</w:t>
            </w:r>
          </w:p>
        </w:tc>
        <w:tc>
          <w:tcPr>
            <w:tcW w:w="1507" w:type="dxa"/>
            <w:vAlign w:val="center"/>
          </w:tcPr>
          <w:p w14:paraId="7425EB13" w14:textId="77777777" w:rsidR="00C51698" w:rsidRPr="00A824B4" w:rsidRDefault="00C51698" w:rsidP="00C51698">
            <w:pPr>
              <w:rPr>
                <w:sz w:val="18"/>
              </w:rPr>
            </w:pPr>
          </w:p>
        </w:tc>
      </w:tr>
      <w:tr w:rsidR="00C51698" w:rsidRPr="00A824B4" w14:paraId="11B6133E" w14:textId="77777777" w:rsidTr="00F36518">
        <w:trPr>
          <w:trHeight w:hRule="exact" w:val="397"/>
        </w:trPr>
        <w:tc>
          <w:tcPr>
            <w:tcW w:w="3083" w:type="dxa"/>
            <w:vAlign w:val="center"/>
          </w:tcPr>
          <w:p w14:paraId="072F2F88" w14:textId="31C6C2A1" w:rsidR="00C51698" w:rsidRPr="00A824B4" w:rsidRDefault="00502BCC" w:rsidP="00F36518">
            <w:pPr>
              <w:rPr>
                <w:sz w:val="16"/>
              </w:rPr>
            </w:pPr>
            <w:r w:rsidRPr="00A824B4">
              <w:rPr>
                <w:sz w:val="16"/>
              </w:rPr>
              <w:t>ENG 102</w:t>
            </w:r>
            <w:r w:rsidRPr="00A824B4">
              <w:rPr>
                <w:sz w:val="16"/>
              </w:rPr>
              <w:tab/>
            </w:r>
            <w:r w:rsidR="00C51698" w:rsidRPr="00A824B4">
              <w:rPr>
                <w:sz w:val="16"/>
              </w:rPr>
              <w:t xml:space="preserve">Composition </w:t>
            </w:r>
            <w:r w:rsidR="00156FDD">
              <w:rPr>
                <w:sz w:val="16"/>
              </w:rPr>
              <w:t>II</w:t>
            </w:r>
          </w:p>
        </w:tc>
        <w:tc>
          <w:tcPr>
            <w:tcW w:w="450" w:type="dxa"/>
            <w:vAlign w:val="center"/>
          </w:tcPr>
          <w:p w14:paraId="383F39CA" w14:textId="77777777" w:rsidR="00C51698" w:rsidRPr="00A824B4" w:rsidRDefault="00C51698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6C98DBDD" w14:textId="77777777" w:rsidR="00C51698" w:rsidRPr="00A824B4" w:rsidRDefault="00C51698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3F379330" w14:textId="77777777" w:rsidR="00C51698" w:rsidRPr="00A824B4" w:rsidRDefault="00C51698" w:rsidP="00F36518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2167379" w14:textId="77777777" w:rsidR="00C51698" w:rsidRPr="00A824B4" w:rsidRDefault="00C51698" w:rsidP="00F36518">
            <w:pPr>
              <w:rPr>
                <w:sz w:val="16"/>
              </w:rPr>
            </w:pPr>
            <w:r w:rsidRPr="00A824B4">
              <w:rPr>
                <w:sz w:val="16"/>
              </w:rPr>
              <w:t>Fall, Spring, Summer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58DD65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6324FDE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32EF23B" w14:textId="77777777" w:rsidR="00C51698" w:rsidRPr="00A824B4" w:rsidRDefault="00C51698" w:rsidP="00F36518">
            <w:pPr>
              <w:rPr>
                <w:sz w:val="16"/>
              </w:rPr>
            </w:pPr>
            <w:r w:rsidRPr="00A824B4">
              <w:rPr>
                <w:sz w:val="16"/>
              </w:rPr>
              <w:t>ENG 101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2B0FA191" w14:textId="77777777" w:rsidR="00C51698" w:rsidRPr="00A824B4" w:rsidRDefault="00C51698" w:rsidP="00C51698">
            <w:pPr>
              <w:rPr>
                <w:sz w:val="18"/>
              </w:rPr>
            </w:pPr>
          </w:p>
        </w:tc>
      </w:tr>
      <w:tr w:rsidR="0087592C" w:rsidRPr="00A824B4" w14:paraId="4D4CAA6D" w14:textId="77777777" w:rsidTr="0087592C">
        <w:trPr>
          <w:trHeight w:hRule="exact" w:val="442"/>
        </w:trPr>
        <w:tc>
          <w:tcPr>
            <w:tcW w:w="3083" w:type="dxa"/>
            <w:vAlign w:val="center"/>
          </w:tcPr>
          <w:p w14:paraId="5CD78762" w14:textId="75EFF83C" w:rsidR="0087592C" w:rsidRPr="00A824B4" w:rsidRDefault="0087592C" w:rsidP="005E01B8">
            <w:pPr>
              <w:ind w:left="702" w:hanging="702"/>
              <w:rPr>
                <w:sz w:val="16"/>
              </w:rPr>
            </w:pPr>
            <w:r>
              <w:rPr>
                <w:sz w:val="16"/>
              </w:rPr>
              <w:t>MAT 152 Quantitative Reasoning</w:t>
            </w:r>
          </w:p>
        </w:tc>
        <w:tc>
          <w:tcPr>
            <w:tcW w:w="450" w:type="dxa"/>
            <w:vAlign w:val="center"/>
          </w:tcPr>
          <w:p w14:paraId="5371A466" w14:textId="12131E65" w:rsidR="0087592C" w:rsidRPr="0051273F" w:rsidRDefault="0087592C" w:rsidP="005E01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49BCC92D" w14:textId="0281C144" w:rsidR="0087592C" w:rsidRDefault="0087592C" w:rsidP="005E01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6A7EA14E" w14:textId="46E00680" w:rsidR="0087592C" w:rsidRDefault="0087592C" w:rsidP="005E01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6FF2500" w14:textId="400699AD" w:rsidR="0087592C" w:rsidRDefault="0087592C" w:rsidP="005E01B8">
            <w:pPr>
              <w:rPr>
                <w:sz w:val="16"/>
                <w:szCs w:val="16"/>
              </w:rPr>
            </w:pPr>
            <w:r w:rsidRPr="00A824B4">
              <w:rPr>
                <w:sz w:val="16"/>
              </w:rPr>
              <w:t>Fall, Spring, Summer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53B278C" w14:textId="77777777" w:rsidR="0087592C" w:rsidRPr="00A824B4" w:rsidRDefault="0087592C" w:rsidP="005E01B8">
            <w:pPr>
              <w:rPr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96908B0" w14:textId="77777777" w:rsidR="0087592C" w:rsidRPr="00A824B4" w:rsidRDefault="0087592C" w:rsidP="005E01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D7F382E" w14:textId="78095406" w:rsidR="0087592C" w:rsidRPr="009524EA" w:rsidRDefault="0087592C" w:rsidP="005E01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scores or MAT 010 or MAT 052 or concurrent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049B1A4D" w14:textId="77777777" w:rsidR="0087592C" w:rsidRPr="00A824B4" w:rsidRDefault="0087592C" w:rsidP="005E01B8">
            <w:pPr>
              <w:rPr>
                <w:sz w:val="18"/>
              </w:rPr>
            </w:pPr>
          </w:p>
        </w:tc>
      </w:tr>
      <w:tr w:rsidR="000E668E" w:rsidRPr="00A824B4" w14:paraId="15785B4A" w14:textId="77777777" w:rsidTr="00F36518">
        <w:trPr>
          <w:trHeight w:hRule="exact" w:val="240"/>
        </w:trPr>
        <w:tc>
          <w:tcPr>
            <w:tcW w:w="3083" w:type="dxa"/>
            <w:vAlign w:val="center"/>
          </w:tcPr>
          <w:p w14:paraId="5F9674F3" w14:textId="77777777" w:rsidR="000E668E" w:rsidRPr="00A824B4" w:rsidRDefault="000E668E" w:rsidP="000E668E">
            <w:pPr>
              <w:pStyle w:val="Heading3"/>
            </w:pPr>
            <w:r w:rsidRPr="00A824B4">
              <w:t>TOTAL</w:t>
            </w:r>
          </w:p>
        </w:tc>
        <w:tc>
          <w:tcPr>
            <w:tcW w:w="450" w:type="dxa"/>
            <w:vAlign w:val="center"/>
          </w:tcPr>
          <w:p w14:paraId="2A1171DC" w14:textId="0845C539" w:rsidR="000E668E" w:rsidRPr="00A824B4" w:rsidRDefault="000E668E" w:rsidP="000E668E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1</w:t>
            </w:r>
            <w:r w:rsidR="0087592C">
              <w:rPr>
                <w:sz w:val="16"/>
              </w:rPr>
              <w:t>0</w:t>
            </w:r>
          </w:p>
        </w:tc>
        <w:tc>
          <w:tcPr>
            <w:tcW w:w="450" w:type="dxa"/>
            <w:vAlign w:val="center"/>
          </w:tcPr>
          <w:p w14:paraId="7A49C7C1" w14:textId="30521632" w:rsidR="000E668E" w:rsidRPr="00A824B4" w:rsidRDefault="00CF5883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30" w:type="dxa"/>
            <w:vAlign w:val="center"/>
          </w:tcPr>
          <w:p w14:paraId="7B813836" w14:textId="67F65B47" w:rsidR="000E668E" w:rsidRPr="00A824B4" w:rsidRDefault="00CF5883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nil"/>
            </w:tcBorders>
          </w:tcPr>
          <w:p w14:paraId="46583323" w14:textId="77777777" w:rsidR="000E668E" w:rsidRDefault="000E668E" w:rsidP="000E668E">
            <w:pPr>
              <w:jc w:val="center"/>
              <w:rPr>
                <w:sz w:val="18"/>
              </w:rPr>
            </w:pPr>
          </w:p>
          <w:p w14:paraId="1E5DA90A" w14:textId="77777777" w:rsidR="0087592C" w:rsidRDefault="0087592C" w:rsidP="000E668E">
            <w:pPr>
              <w:jc w:val="center"/>
              <w:rPr>
                <w:sz w:val="18"/>
              </w:rPr>
            </w:pPr>
          </w:p>
          <w:p w14:paraId="055725D5" w14:textId="77777777" w:rsidR="00E04DD7" w:rsidRDefault="00E04DD7" w:rsidP="000E668E">
            <w:pPr>
              <w:jc w:val="center"/>
              <w:rPr>
                <w:sz w:val="18"/>
              </w:rPr>
            </w:pPr>
          </w:p>
          <w:p w14:paraId="27566E9F" w14:textId="77777777" w:rsidR="00E04DD7" w:rsidRPr="00A824B4" w:rsidRDefault="00E04DD7" w:rsidP="000E668E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E9F1B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AA461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0E159" w14:textId="77777777" w:rsidR="000E668E" w:rsidRPr="00A824B4" w:rsidRDefault="000E668E" w:rsidP="000E668E">
            <w:pPr>
              <w:rPr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E6B1D" w14:textId="77777777" w:rsidR="000E668E" w:rsidRDefault="000E668E" w:rsidP="000E668E">
            <w:pPr>
              <w:rPr>
                <w:sz w:val="18"/>
              </w:rPr>
            </w:pPr>
          </w:p>
          <w:p w14:paraId="1750A4CD" w14:textId="77777777" w:rsidR="0087592C" w:rsidRDefault="0087592C" w:rsidP="000E668E">
            <w:pPr>
              <w:rPr>
                <w:sz w:val="18"/>
              </w:rPr>
            </w:pPr>
          </w:p>
          <w:p w14:paraId="3161F171" w14:textId="77777777" w:rsidR="0087592C" w:rsidRPr="00A824B4" w:rsidRDefault="0087592C" w:rsidP="000E668E">
            <w:pPr>
              <w:rPr>
                <w:sz w:val="18"/>
              </w:rPr>
            </w:pPr>
          </w:p>
        </w:tc>
      </w:tr>
    </w:tbl>
    <w:p w14:paraId="667E7197" w14:textId="77777777" w:rsidR="0087592C" w:rsidRDefault="0087592C" w:rsidP="00C51698">
      <w:pPr>
        <w:rPr>
          <w:sz w:val="8"/>
        </w:rPr>
      </w:pPr>
    </w:p>
    <w:p w14:paraId="5D4204AE" w14:textId="77777777" w:rsidR="0087592C" w:rsidRDefault="0087592C" w:rsidP="00C51698">
      <w:pPr>
        <w:rPr>
          <w:sz w:val="8"/>
        </w:rPr>
      </w:pPr>
    </w:p>
    <w:tbl>
      <w:tblPr>
        <w:tblW w:w="116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450"/>
        <w:gridCol w:w="450"/>
        <w:gridCol w:w="630"/>
        <w:gridCol w:w="1080"/>
        <w:gridCol w:w="1080"/>
        <w:gridCol w:w="450"/>
        <w:gridCol w:w="2880"/>
        <w:gridCol w:w="1507"/>
      </w:tblGrid>
      <w:tr w:rsidR="0087592C" w:rsidRPr="00A824B4" w14:paraId="7BB5D469" w14:textId="77777777" w:rsidTr="00552E24">
        <w:trPr>
          <w:trHeight w:val="161"/>
        </w:trPr>
        <w:tc>
          <w:tcPr>
            <w:tcW w:w="3083" w:type="dxa"/>
            <w:tcBorders>
              <w:top w:val="single" w:sz="4" w:space="0" w:color="auto"/>
              <w:right w:val="nil"/>
            </w:tcBorders>
          </w:tcPr>
          <w:p w14:paraId="73BB615C" w14:textId="4D8D2FCA" w:rsidR="0087592C" w:rsidRPr="00A824B4" w:rsidRDefault="00CE3835" w:rsidP="00552E24">
            <w:pPr>
              <w:rPr>
                <w:b/>
                <w:spacing w:val="20"/>
                <w:sz w:val="16"/>
                <w:szCs w:val="16"/>
              </w:rPr>
            </w:pPr>
            <w:r>
              <w:rPr>
                <w:b/>
                <w:spacing w:val="20"/>
                <w:sz w:val="16"/>
                <w:szCs w:val="16"/>
              </w:rPr>
              <w:t>THIRD</w:t>
            </w:r>
            <w:r w:rsidR="0087592C" w:rsidRPr="00A824B4">
              <w:rPr>
                <w:b/>
                <w:spacing w:val="20"/>
                <w:sz w:val="16"/>
                <w:szCs w:val="16"/>
              </w:rPr>
              <w:t xml:space="preserve"> SEMESTER (</w:t>
            </w:r>
            <w:r w:rsidR="0087592C">
              <w:rPr>
                <w:b/>
                <w:spacing w:val="20"/>
                <w:sz w:val="16"/>
                <w:szCs w:val="16"/>
              </w:rPr>
              <w:t>Fall</w:t>
            </w:r>
            <w:r w:rsidR="0087592C" w:rsidRPr="00A824B4">
              <w:rPr>
                <w:b/>
                <w:spacing w:val="20"/>
                <w:sz w:val="16"/>
                <w:szCs w:val="16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692F277" w14:textId="77777777" w:rsidR="0087592C" w:rsidRPr="00A824B4" w:rsidRDefault="0087592C" w:rsidP="00552E24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E6CBCBB" w14:textId="77777777" w:rsidR="0087592C" w:rsidRPr="00A824B4" w:rsidRDefault="0087592C" w:rsidP="00552E24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2C915BBA" w14:textId="77777777" w:rsidR="0087592C" w:rsidRPr="00A824B4" w:rsidRDefault="0087592C" w:rsidP="00552E24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5F78C9E8" w14:textId="77777777" w:rsidR="0087592C" w:rsidRPr="00A824B4" w:rsidRDefault="0087592C" w:rsidP="00552E24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37E6B33B" w14:textId="77777777" w:rsidR="0087592C" w:rsidRPr="00A824B4" w:rsidRDefault="0087592C" w:rsidP="00552E24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876B221" w14:textId="77777777" w:rsidR="0087592C" w:rsidRPr="00A824B4" w:rsidRDefault="0087592C" w:rsidP="00552E24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6C9C71B4" w14:textId="77777777" w:rsidR="0087592C" w:rsidRPr="00A824B4" w:rsidRDefault="0087592C" w:rsidP="00552E24">
            <w:pPr>
              <w:rPr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C2FECD" w14:textId="77777777" w:rsidR="0087592C" w:rsidRPr="00A824B4" w:rsidRDefault="0087592C" w:rsidP="00552E24">
            <w:pPr>
              <w:rPr>
                <w:sz w:val="18"/>
              </w:rPr>
            </w:pPr>
          </w:p>
        </w:tc>
      </w:tr>
      <w:tr w:rsidR="0087592C" w:rsidRPr="00A824B4" w14:paraId="1058AAEE" w14:textId="77777777" w:rsidTr="00552E24">
        <w:trPr>
          <w:trHeight w:hRule="exact" w:val="982"/>
        </w:trPr>
        <w:tc>
          <w:tcPr>
            <w:tcW w:w="3083" w:type="dxa"/>
            <w:vAlign w:val="center"/>
          </w:tcPr>
          <w:p w14:paraId="09A2CD77" w14:textId="01A2D4E5" w:rsidR="0087592C" w:rsidRPr="00A824B4" w:rsidRDefault="0087592C" w:rsidP="00552E24">
            <w:pPr>
              <w:rPr>
                <w:sz w:val="16"/>
              </w:rPr>
            </w:pPr>
            <w:r w:rsidRPr="00A824B4">
              <w:rPr>
                <w:sz w:val="16"/>
              </w:rPr>
              <w:t>BIO 125</w:t>
            </w:r>
            <w:r w:rsidRPr="00A824B4">
              <w:rPr>
                <w:sz w:val="16"/>
              </w:rPr>
              <w:tab/>
              <w:t>Introductory Microbiology</w:t>
            </w:r>
          </w:p>
        </w:tc>
        <w:tc>
          <w:tcPr>
            <w:tcW w:w="450" w:type="dxa"/>
            <w:vAlign w:val="center"/>
          </w:tcPr>
          <w:p w14:paraId="45B0F186" w14:textId="5ECDFDCD" w:rsidR="0087592C" w:rsidRPr="00A824B4" w:rsidRDefault="0087592C" w:rsidP="00552E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302E6A5D" w14:textId="1F8E8C8C" w:rsidR="0087592C" w:rsidRPr="00A824B4" w:rsidRDefault="0087592C" w:rsidP="00552E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7FB32C9A" w14:textId="019E0E2E" w:rsidR="0087592C" w:rsidRPr="00A824B4" w:rsidRDefault="00DF052F" w:rsidP="00552E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17C30057" w14:textId="22A5EF07" w:rsidR="0087592C" w:rsidRPr="00A824B4" w:rsidRDefault="00DF052F" w:rsidP="00552E24">
            <w:pPr>
              <w:rPr>
                <w:sz w:val="18"/>
              </w:rPr>
            </w:pPr>
            <w:r w:rsidRPr="00A824B4">
              <w:rPr>
                <w:sz w:val="16"/>
              </w:rPr>
              <w:t>Fall, Spring, Summer</w:t>
            </w:r>
          </w:p>
        </w:tc>
        <w:tc>
          <w:tcPr>
            <w:tcW w:w="1080" w:type="dxa"/>
            <w:vAlign w:val="center"/>
          </w:tcPr>
          <w:p w14:paraId="2EF0CEC4" w14:textId="77777777" w:rsidR="0087592C" w:rsidRPr="00A824B4" w:rsidRDefault="0087592C" w:rsidP="00552E24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673901C7" w14:textId="77777777" w:rsidR="0087592C" w:rsidRPr="00A824B4" w:rsidRDefault="0087592C" w:rsidP="00552E24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11062190" w14:textId="6F25CD9E" w:rsidR="0087592C" w:rsidRPr="001B4E31" w:rsidRDefault="00DF052F" w:rsidP="00552E24">
            <w:pPr>
              <w:pStyle w:val="TableText"/>
              <w:rPr>
                <w:sz w:val="18"/>
                <w:szCs w:val="18"/>
              </w:rPr>
            </w:pPr>
            <w:r w:rsidRPr="00A824B4">
              <w:rPr>
                <w:sz w:val="16"/>
                <w:szCs w:val="16"/>
              </w:rPr>
              <w:t>BIO 120 or VET 102</w:t>
            </w:r>
          </w:p>
        </w:tc>
        <w:tc>
          <w:tcPr>
            <w:tcW w:w="1507" w:type="dxa"/>
            <w:vAlign w:val="center"/>
          </w:tcPr>
          <w:p w14:paraId="334244DD" w14:textId="58211FB5" w:rsidR="0087592C" w:rsidRPr="00A824B4" w:rsidRDefault="0087592C" w:rsidP="00552E24">
            <w:pPr>
              <w:rPr>
                <w:sz w:val="18"/>
              </w:rPr>
            </w:pPr>
          </w:p>
        </w:tc>
      </w:tr>
      <w:tr w:rsidR="00DF052F" w:rsidRPr="00A824B4" w14:paraId="06B6FEE7" w14:textId="77777777" w:rsidTr="00B90015">
        <w:trPr>
          <w:trHeight w:hRule="exact" w:val="820"/>
        </w:trPr>
        <w:tc>
          <w:tcPr>
            <w:tcW w:w="3083" w:type="dxa"/>
            <w:vAlign w:val="center"/>
          </w:tcPr>
          <w:p w14:paraId="34A21B5E" w14:textId="2A3C06D5" w:rsidR="00DF052F" w:rsidRPr="00A824B4" w:rsidRDefault="00DF052F" w:rsidP="00DF052F">
            <w:pPr>
              <w:rPr>
                <w:sz w:val="16"/>
              </w:rPr>
            </w:pPr>
            <w:r w:rsidRPr="00A824B4">
              <w:rPr>
                <w:sz w:val="16"/>
              </w:rPr>
              <w:t>SGT 100</w:t>
            </w:r>
            <w:r w:rsidRPr="00A824B4">
              <w:rPr>
                <w:sz w:val="16"/>
              </w:rPr>
              <w:tab/>
              <w:t>Introduction to Surgical Technology</w:t>
            </w:r>
          </w:p>
        </w:tc>
        <w:tc>
          <w:tcPr>
            <w:tcW w:w="450" w:type="dxa"/>
            <w:vAlign w:val="center"/>
          </w:tcPr>
          <w:p w14:paraId="4A00B3BF" w14:textId="5BDEE14F" w:rsidR="00DF052F" w:rsidRPr="00A824B4" w:rsidRDefault="00DF052F" w:rsidP="00DF05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17FC94FC" w14:textId="10767BED" w:rsidR="00DF052F" w:rsidRPr="00A824B4" w:rsidRDefault="00DF052F" w:rsidP="00DF052F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0" w:type="dxa"/>
            <w:vAlign w:val="center"/>
          </w:tcPr>
          <w:p w14:paraId="4FEC3EEB" w14:textId="2C7CFFFA" w:rsidR="00DF052F" w:rsidRPr="00A824B4" w:rsidRDefault="00DF052F" w:rsidP="00DF05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3536A021" w14:textId="5DEEE3CC" w:rsidR="00DF052F" w:rsidRPr="00A824B4" w:rsidRDefault="00DF052F" w:rsidP="00DF052F">
            <w:pPr>
              <w:rPr>
                <w:sz w:val="18"/>
              </w:rPr>
            </w:pPr>
            <w:r>
              <w:rPr>
                <w:sz w:val="18"/>
              </w:rPr>
              <w:t>Fall</w:t>
            </w:r>
          </w:p>
        </w:tc>
        <w:tc>
          <w:tcPr>
            <w:tcW w:w="1080" w:type="dxa"/>
            <w:vAlign w:val="center"/>
          </w:tcPr>
          <w:p w14:paraId="0BA9D4E7" w14:textId="77777777" w:rsidR="00DF052F" w:rsidRPr="00A824B4" w:rsidRDefault="00DF052F" w:rsidP="00DF052F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0D595D44" w14:textId="77777777" w:rsidR="00DF052F" w:rsidRPr="00A824B4" w:rsidRDefault="00DF052F" w:rsidP="00DF052F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2F4098B2" w14:textId="4C9FE980" w:rsidR="00DF052F" w:rsidRPr="001B4E31" w:rsidRDefault="00DF052F" w:rsidP="00DF052F">
            <w:pPr>
              <w:pStyle w:val="TableText"/>
              <w:rPr>
                <w:sz w:val="18"/>
                <w:szCs w:val="18"/>
              </w:rPr>
            </w:pPr>
            <w:r w:rsidRPr="009524EA">
              <w:rPr>
                <w:sz w:val="16"/>
                <w:szCs w:val="16"/>
              </w:rPr>
              <w:t>SSC 100 or concurrent</w:t>
            </w:r>
          </w:p>
        </w:tc>
        <w:tc>
          <w:tcPr>
            <w:tcW w:w="1507" w:type="dxa"/>
            <w:vAlign w:val="center"/>
          </w:tcPr>
          <w:p w14:paraId="5C2EB3DD" w14:textId="09CA5001" w:rsidR="00DF052F" w:rsidRPr="00A824B4" w:rsidRDefault="00DF052F" w:rsidP="00DF052F">
            <w:pPr>
              <w:rPr>
                <w:sz w:val="18"/>
              </w:rPr>
            </w:pPr>
          </w:p>
        </w:tc>
      </w:tr>
      <w:tr w:rsidR="00DF052F" w:rsidRPr="00A824B4" w14:paraId="374343F2" w14:textId="77777777" w:rsidTr="00552E24">
        <w:trPr>
          <w:trHeight w:hRule="exact" w:val="199"/>
        </w:trPr>
        <w:tc>
          <w:tcPr>
            <w:tcW w:w="3083" w:type="dxa"/>
            <w:vAlign w:val="center"/>
          </w:tcPr>
          <w:p w14:paraId="355DA0B0" w14:textId="77777777" w:rsidR="00DF052F" w:rsidRPr="00A824B4" w:rsidRDefault="00DF052F" w:rsidP="00DF052F">
            <w:pPr>
              <w:pStyle w:val="Heading3"/>
            </w:pPr>
            <w:r w:rsidRPr="00A824B4">
              <w:t>TOTAL</w:t>
            </w:r>
          </w:p>
        </w:tc>
        <w:tc>
          <w:tcPr>
            <w:tcW w:w="450" w:type="dxa"/>
            <w:vAlign w:val="center"/>
          </w:tcPr>
          <w:p w14:paraId="63EA3F53" w14:textId="2DCDAFC5" w:rsidR="00DF052F" w:rsidRPr="00A824B4" w:rsidRDefault="00DF052F" w:rsidP="00DF052F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6</w:t>
            </w:r>
          </w:p>
        </w:tc>
        <w:tc>
          <w:tcPr>
            <w:tcW w:w="450" w:type="dxa"/>
            <w:vAlign w:val="center"/>
          </w:tcPr>
          <w:p w14:paraId="2C8C469E" w14:textId="46DCD1BD" w:rsidR="00DF052F" w:rsidRPr="00A824B4" w:rsidRDefault="00DF052F" w:rsidP="00DF052F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4</w:t>
            </w:r>
          </w:p>
        </w:tc>
        <w:tc>
          <w:tcPr>
            <w:tcW w:w="630" w:type="dxa"/>
            <w:vAlign w:val="center"/>
          </w:tcPr>
          <w:p w14:paraId="1C7DF1B8" w14:textId="206709D7" w:rsidR="00DF052F" w:rsidRPr="00A824B4" w:rsidRDefault="00DF052F" w:rsidP="00DF052F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4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14:paraId="26AEDCEA" w14:textId="77777777" w:rsidR="00DF052F" w:rsidRPr="00A824B4" w:rsidRDefault="00DF052F" w:rsidP="00DF052F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1D5DB1E9" w14:textId="77777777" w:rsidR="00DF052F" w:rsidRPr="00A824B4" w:rsidRDefault="00DF052F" w:rsidP="00DF052F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2E7EF443" w14:textId="77777777" w:rsidR="00DF052F" w:rsidRPr="00A824B4" w:rsidRDefault="00DF052F" w:rsidP="00DF052F">
            <w:pPr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576D8628" w14:textId="77777777" w:rsidR="00DF052F" w:rsidRPr="00A824B4" w:rsidRDefault="00DF052F" w:rsidP="00DF052F">
            <w:pPr>
              <w:rPr>
                <w:sz w:val="18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1FC081E0" w14:textId="77777777" w:rsidR="00DF052F" w:rsidRPr="00A824B4" w:rsidRDefault="00DF052F" w:rsidP="00DF052F">
            <w:pPr>
              <w:rPr>
                <w:sz w:val="18"/>
              </w:rPr>
            </w:pPr>
          </w:p>
        </w:tc>
      </w:tr>
    </w:tbl>
    <w:p w14:paraId="31DC3961" w14:textId="77777777" w:rsidR="0087592C" w:rsidRDefault="0087592C" w:rsidP="00C51698">
      <w:pPr>
        <w:rPr>
          <w:sz w:val="8"/>
        </w:rPr>
      </w:pPr>
    </w:p>
    <w:p w14:paraId="4426256A" w14:textId="77777777" w:rsidR="0087592C" w:rsidRDefault="0087592C" w:rsidP="00C51698">
      <w:pPr>
        <w:rPr>
          <w:sz w:val="8"/>
        </w:rPr>
      </w:pPr>
    </w:p>
    <w:p w14:paraId="7C523C8C" w14:textId="77777777" w:rsidR="0087592C" w:rsidRPr="00A824B4" w:rsidRDefault="0087592C" w:rsidP="00C51698">
      <w:pPr>
        <w:rPr>
          <w:sz w:val="8"/>
        </w:rPr>
      </w:pPr>
    </w:p>
    <w:tbl>
      <w:tblPr>
        <w:tblW w:w="116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450"/>
        <w:gridCol w:w="450"/>
        <w:gridCol w:w="630"/>
        <w:gridCol w:w="1080"/>
        <w:gridCol w:w="1080"/>
        <w:gridCol w:w="450"/>
        <w:gridCol w:w="2880"/>
        <w:gridCol w:w="1507"/>
      </w:tblGrid>
      <w:tr w:rsidR="00C51698" w:rsidRPr="00A824B4" w14:paraId="491EEE5E" w14:textId="77777777" w:rsidTr="00884E26">
        <w:trPr>
          <w:trHeight w:val="240"/>
        </w:trPr>
        <w:tc>
          <w:tcPr>
            <w:tcW w:w="3083" w:type="dxa"/>
            <w:tcBorders>
              <w:top w:val="single" w:sz="4" w:space="0" w:color="auto"/>
              <w:right w:val="nil"/>
            </w:tcBorders>
          </w:tcPr>
          <w:p w14:paraId="15A31905" w14:textId="28A59332" w:rsidR="00C51698" w:rsidRPr="00A824B4" w:rsidRDefault="00CE3835" w:rsidP="00C51698">
            <w:pPr>
              <w:rPr>
                <w:b/>
                <w:spacing w:val="20"/>
                <w:sz w:val="16"/>
                <w:szCs w:val="16"/>
              </w:rPr>
            </w:pPr>
            <w:r>
              <w:rPr>
                <w:b/>
                <w:spacing w:val="20"/>
                <w:sz w:val="16"/>
                <w:szCs w:val="16"/>
              </w:rPr>
              <w:t>FOURTH</w:t>
            </w:r>
            <w:r w:rsidR="00C51698" w:rsidRPr="00A824B4">
              <w:rPr>
                <w:b/>
                <w:spacing w:val="20"/>
                <w:sz w:val="16"/>
                <w:szCs w:val="16"/>
              </w:rPr>
              <w:t xml:space="preserve"> SEMESTER (</w:t>
            </w:r>
            <w:r w:rsidR="00E04DD7">
              <w:rPr>
                <w:b/>
                <w:spacing w:val="20"/>
                <w:sz w:val="16"/>
                <w:szCs w:val="16"/>
              </w:rPr>
              <w:t>Spring</w:t>
            </w:r>
            <w:r w:rsidR="00C51698" w:rsidRPr="00A824B4">
              <w:rPr>
                <w:b/>
                <w:spacing w:val="20"/>
                <w:sz w:val="16"/>
                <w:szCs w:val="16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D0397A7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DDDBC67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3E91BA59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77A6B6C7" w14:textId="77777777" w:rsidR="00C51698" w:rsidRPr="00A824B4" w:rsidRDefault="00C51698" w:rsidP="00C51698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51BEF750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6229E31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191B8762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257C50" w14:textId="77777777" w:rsidR="00C51698" w:rsidRPr="00A824B4" w:rsidRDefault="00C51698" w:rsidP="00C51698">
            <w:pPr>
              <w:rPr>
                <w:sz w:val="18"/>
              </w:rPr>
            </w:pPr>
          </w:p>
        </w:tc>
      </w:tr>
      <w:tr w:rsidR="0087592C" w:rsidRPr="00A824B4" w14:paraId="691571DA" w14:textId="77777777" w:rsidTr="00C2551C">
        <w:trPr>
          <w:trHeight w:hRule="exact" w:val="56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8884" w14:textId="7FB0EC46" w:rsidR="0087592C" w:rsidRPr="00A824B4" w:rsidRDefault="0087592C" w:rsidP="000E668E">
            <w:pPr>
              <w:rPr>
                <w:sz w:val="16"/>
              </w:rPr>
            </w:pPr>
            <w:r w:rsidRPr="00A824B4">
              <w:rPr>
                <w:sz w:val="16"/>
              </w:rPr>
              <w:t>*SGT 200</w:t>
            </w:r>
            <w:r w:rsidRPr="00A824B4">
              <w:rPr>
                <w:sz w:val="16"/>
              </w:rPr>
              <w:tab/>
              <w:t>Surgical Technology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35BF" w14:textId="41654339" w:rsidR="0087592C" w:rsidRPr="00A824B4" w:rsidRDefault="0087592C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B86F" w14:textId="64D0BD0B" w:rsidR="0087592C" w:rsidRPr="00A824B4" w:rsidRDefault="0087592C" w:rsidP="008759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B6D8" w14:textId="36F138F2" w:rsidR="0087592C" w:rsidRPr="00A824B4" w:rsidRDefault="0087592C" w:rsidP="0087592C">
            <w:pPr>
              <w:jc w:val="center"/>
              <w:rPr>
                <w:sz w:val="16"/>
              </w:rPr>
            </w:pPr>
            <w:r w:rsidRPr="0051273F"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5C15" w14:textId="47208964" w:rsidR="0087592C" w:rsidRPr="00A824B4" w:rsidRDefault="0087592C" w:rsidP="000E668E">
            <w:pPr>
              <w:rPr>
                <w:sz w:val="16"/>
              </w:rPr>
            </w:pPr>
            <w:r>
              <w:rPr>
                <w:sz w:val="18"/>
              </w:rPr>
              <w:t>Spring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3C69" w14:textId="77777777" w:rsidR="0087592C" w:rsidRPr="00A824B4" w:rsidRDefault="0087592C" w:rsidP="000E668E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7D7C" w14:textId="77777777" w:rsidR="0087592C" w:rsidRPr="00A824B4" w:rsidRDefault="0087592C" w:rsidP="000E668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9360" w14:textId="77777777" w:rsidR="0087592C" w:rsidRPr="00A824B4" w:rsidRDefault="0087592C" w:rsidP="000E668E">
            <w:pPr>
              <w:rPr>
                <w:sz w:val="16"/>
                <w:szCs w:val="16"/>
              </w:rPr>
            </w:pPr>
            <w:r w:rsidRPr="00A824B4">
              <w:rPr>
                <w:sz w:val="16"/>
                <w:szCs w:val="16"/>
              </w:rPr>
              <w:t xml:space="preserve">BIO 100, BIO 121, BIO 125, </w:t>
            </w:r>
          </w:p>
          <w:p w14:paraId="1FDE559C" w14:textId="29799FBF" w:rsidR="0087592C" w:rsidRPr="00A824B4" w:rsidRDefault="0087592C" w:rsidP="000E668E">
            <w:pPr>
              <w:rPr>
                <w:sz w:val="16"/>
                <w:szCs w:val="16"/>
              </w:rPr>
            </w:pPr>
            <w:r w:rsidRPr="00A824B4">
              <w:rPr>
                <w:sz w:val="16"/>
                <w:szCs w:val="16"/>
              </w:rPr>
              <w:t xml:space="preserve">ENG 102, </w:t>
            </w:r>
            <w:r w:rsidRPr="00A824B4">
              <w:rPr>
                <w:bCs/>
                <w:sz w:val="16"/>
              </w:rPr>
              <w:t xml:space="preserve">MAT </w:t>
            </w:r>
            <w:r>
              <w:rPr>
                <w:bCs/>
                <w:sz w:val="16"/>
              </w:rPr>
              <w:t>152</w:t>
            </w:r>
            <w:r w:rsidRPr="00A824B4">
              <w:rPr>
                <w:bCs/>
                <w:sz w:val="16"/>
              </w:rPr>
              <w:t>, SGT 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FFF0" w14:textId="39F21C02" w:rsidR="0087592C" w:rsidRPr="00A824B4" w:rsidRDefault="0087592C" w:rsidP="000E668E">
            <w:pPr>
              <w:rPr>
                <w:sz w:val="16"/>
                <w:szCs w:val="16"/>
              </w:rPr>
            </w:pPr>
            <w:r>
              <w:rPr>
                <w:sz w:val="18"/>
              </w:rPr>
              <w:t>SGT 203</w:t>
            </w:r>
          </w:p>
        </w:tc>
      </w:tr>
      <w:tr w:rsidR="0087592C" w:rsidRPr="00A824B4" w14:paraId="2A2139D0" w14:textId="77777777" w:rsidTr="00C2551C">
        <w:trPr>
          <w:trHeight w:hRule="exact" w:val="56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A5F6" w14:textId="027CCB6F" w:rsidR="0087592C" w:rsidRPr="00A824B4" w:rsidRDefault="0087592C" w:rsidP="000E668E">
            <w:pPr>
              <w:rPr>
                <w:sz w:val="16"/>
              </w:rPr>
            </w:pPr>
            <w:r w:rsidRPr="00A824B4">
              <w:rPr>
                <w:sz w:val="16"/>
              </w:rPr>
              <w:t>*SGT 202</w:t>
            </w:r>
            <w:r w:rsidRPr="00A824B4">
              <w:rPr>
                <w:sz w:val="16"/>
              </w:rPr>
              <w:tab/>
            </w:r>
            <w:r w:rsidRPr="00D13DDA">
              <w:rPr>
                <w:sz w:val="16"/>
                <w:szCs w:val="16"/>
              </w:rPr>
              <w:t>Pharmacology for Surgical Technology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D28A" w14:textId="57690F62" w:rsidR="0087592C" w:rsidRPr="0051273F" w:rsidRDefault="0087592C" w:rsidP="000E668E">
            <w:pPr>
              <w:jc w:val="center"/>
              <w:rPr>
                <w:sz w:val="16"/>
              </w:rPr>
            </w:pPr>
            <w:r w:rsidRPr="0051273F">
              <w:rPr>
                <w:sz w:val="16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1DB" w14:textId="6E2363C7" w:rsidR="0087592C" w:rsidRPr="0051273F" w:rsidRDefault="0087592C" w:rsidP="000E668E">
            <w:pPr>
              <w:jc w:val="center"/>
              <w:rPr>
                <w:sz w:val="16"/>
              </w:rPr>
            </w:pPr>
            <w:r w:rsidRPr="0051273F">
              <w:rPr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73B5" w14:textId="4719942A" w:rsidR="0087592C" w:rsidRPr="0051273F" w:rsidRDefault="0087592C" w:rsidP="000E668E">
            <w:pPr>
              <w:jc w:val="center"/>
              <w:rPr>
                <w:sz w:val="16"/>
              </w:rPr>
            </w:pPr>
            <w:r w:rsidRPr="0051273F"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EF32" w14:textId="6C51B96E" w:rsidR="0087592C" w:rsidRPr="00A824B4" w:rsidRDefault="0087592C" w:rsidP="000E668E">
            <w:pPr>
              <w:rPr>
                <w:sz w:val="18"/>
              </w:rPr>
            </w:pPr>
            <w:r>
              <w:rPr>
                <w:sz w:val="18"/>
              </w:rPr>
              <w:t>Spring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886" w14:textId="77777777" w:rsidR="0087592C" w:rsidRPr="00A824B4" w:rsidRDefault="0087592C" w:rsidP="000E668E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2415" w14:textId="77777777" w:rsidR="0087592C" w:rsidRPr="00A824B4" w:rsidRDefault="0087592C" w:rsidP="000E668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4A83" w14:textId="3AD9ED7F" w:rsidR="0087592C" w:rsidRPr="00A824B4" w:rsidRDefault="0087592C" w:rsidP="00173E7A">
            <w:pPr>
              <w:rPr>
                <w:sz w:val="18"/>
              </w:rPr>
            </w:pPr>
            <w:r w:rsidRPr="00A824B4">
              <w:rPr>
                <w:sz w:val="18"/>
                <w:szCs w:val="16"/>
              </w:rPr>
              <w:t>BIO 121, BIO 125, SGT 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490C" w14:textId="5578E8EB" w:rsidR="0087592C" w:rsidRPr="00A824B4" w:rsidRDefault="0087592C" w:rsidP="000E668E">
            <w:pPr>
              <w:rPr>
                <w:sz w:val="18"/>
              </w:rPr>
            </w:pPr>
          </w:p>
        </w:tc>
      </w:tr>
      <w:tr w:rsidR="0087592C" w:rsidRPr="00A824B4" w14:paraId="17A9F7B2" w14:textId="77777777" w:rsidTr="002262B0">
        <w:trPr>
          <w:trHeight w:hRule="exact" w:val="415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9BFB" w14:textId="15587D84" w:rsidR="0087592C" w:rsidRPr="00A824B4" w:rsidRDefault="0087592C" w:rsidP="00D13DDA">
            <w:pPr>
              <w:ind w:left="704" w:hanging="704"/>
              <w:rPr>
                <w:sz w:val="16"/>
              </w:rPr>
            </w:pPr>
            <w:r>
              <w:rPr>
                <w:sz w:val="16"/>
              </w:rPr>
              <w:lastRenderedPageBreak/>
              <w:t>*SGT 203 Surgical Technology Lab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C799" w14:textId="23E90AE0" w:rsidR="0087592C" w:rsidRPr="0051273F" w:rsidRDefault="0087592C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0323" w14:textId="0DED852E" w:rsidR="0087592C" w:rsidRPr="0051273F" w:rsidRDefault="0087592C" w:rsidP="000E668E">
            <w:pPr>
              <w:jc w:val="center"/>
              <w:rPr>
                <w:sz w:val="16"/>
              </w:rPr>
            </w:pPr>
            <w:r w:rsidRPr="0051273F">
              <w:rPr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254A" w14:textId="60F1D6C7" w:rsidR="0087592C" w:rsidRPr="0051273F" w:rsidRDefault="0087592C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5DFA" w14:textId="256344B6" w:rsidR="0087592C" w:rsidRPr="00A824B4" w:rsidRDefault="0087592C" w:rsidP="000E668E">
            <w:pPr>
              <w:rPr>
                <w:sz w:val="18"/>
              </w:rPr>
            </w:pPr>
            <w:r>
              <w:rPr>
                <w:sz w:val="18"/>
              </w:rPr>
              <w:t>Spring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E59" w14:textId="77777777" w:rsidR="0087592C" w:rsidRPr="00A824B4" w:rsidRDefault="0087592C" w:rsidP="000E668E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2D97" w14:textId="77777777" w:rsidR="0087592C" w:rsidRPr="00A824B4" w:rsidRDefault="0087592C" w:rsidP="000E668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1BE8" w14:textId="77777777" w:rsidR="0087592C" w:rsidRPr="00A824B4" w:rsidRDefault="0087592C" w:rsidP="000E668E">
            <w:pPr>
              <w:rPr>
                <w:sz w:val="16"/>
                <w:szCs w:val="16"/>
              </w:rPr>
            </w:pPr>
            <w:r w:rsidRPr="00A824B4">
              <w:rPr>
                <w:sz w:val="16"/>
                <w:szCs w:val="16"/>
              </w:rPr>
              <w:t xml:space="preserve">BIO 100, BIO 121, BIO 125, </w:t>
            </w:r>
          </w:p>
          <w:p w14:paraId="29D80214" w14:textId="6AB762A1" w:rsidR="0087592C" w:rsidRPr="00A824B4" w:rsidRDefault="0087592C" w:rsidP="000E668E">
            <w:pPr>
              <w:rPr>
                <w:sz w:val="18"/>
              </w:rPr>
            </w:pPr>
            <w:r w:rsidRPr="00A824B4">
              <w:rPr>
                <w:sz w:val="16"/>
                <w:szCs w:val="16"/>
              </w:rPr>
              <w:t xml:space="preserve">ENG 102, </w:t>
            </w:r>
            <w:r w:rsidRPr="00A824B4">
              <w:rPr>
                <w:bCs/>
                <w:sz w:val="16"/>
              </w:rPr>
              <w:t>MAT 1</w:t>
            </w:r>
            <w:r>
              <w:rPr>
                <w:bCs/>
                <w:sz w:val="16"/>
              </w:rPr>
              <w:t>52</w:t>
            </w:r>
            <w:r w:rsidRPr="00A824B4">
              <w:rPr>
                <w:bCs/>
                <w:sz w:val="16"/>
              </w:rPr>
              <w:t>, SGT 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756E" w14:textId="184FA20B" w:rsidR="0087592C" w:rsidRPr="00A824B4" w:rsidRDefault="0087592C" w:rsidP="000E668E">
            <w:pPr>
              <w:rPr>
                <w:sz w:val="18"/>
              </w:rPr>
            </w:pPr>
            <w:r>
              <w:rPr>
                <w:sz w:val="18"/>
              </w:rPr>
              <w:t>SGT 200</w:t>
            </w:r>
          </w:p>
        </w:tc>
      </w:tr>
      <w:tr w:rsidR="0087592C" w:rsidRPr="00A824B4" w14:paraId="3455C877" w14:textId="77777777" w:rsidTr="006E75BB">
        <w:trPr>
          <w:trHeight w:hRule="exact" w:val="532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2F5E" w14:textId="4FD3B8D1" w:rsidR="0087592C" w:rsidRPr="00A824B4" w:rsidRDefault="0087592C" w:rsidP="00F50643">
            <w:pPr>
              <w:rPr>
                <w:sz w:val="16"/>
              </w:rPr>
            </w:pPr>
            <w:r w:rsidRPr="00A824B4">
              <w:rPr>
                <w:sz w:val="16"/>
              </w:rPr>
              <w:t>*SGT 210</w:t>
            </w:r>
            <w:r w:rsidRPr="00A824B4">
              <w:rPr>
                <w:sz w:val="16"/>
              </w:rPr>
              <w:tab/>
              <w:t>Surgical Technology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22D5" w14:textId="4F7427CD" w:rsidR="0087592C" w:rsidRPr="0051273F" w:rsidRDefault="0087592C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1E9E" w14:textId="2F9620B7" w:rsidR="0087592C" w:rsidRPr="0051273F" w:rsidRDefault="0087592C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7A0D" w14:textId="04DA3242" w:rsidR="0087592C" w:rsidRPr="0051273F" w:rsidRDefault="0087592C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18B8" w14:textId="02A77D6B" w:rsidR="0087592C" w:rsidRDefault="0087592C" w:rsidP="000E668E">
            <w:pPr>
              <w:rPr>
                <w:sz w:val="18"/>
              </w:rPr>
            </w:pPr>
            <w:r>
              <w:rPr>
                <w:sz w:val="18"/>
              </w:rPr>
              <w:t>Spring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1611" w14:textId="77777777" w:rsidR="0087592C" w:rsidRPr="00A824B4" w:rsidRDefault="0087592C" w:rsidP="000E668E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9877" w14:textId="77777777" w:rsidR="0087592C" w:rsidRPr="00A824B4" w:rsidRDefault="0087592C" w:rsidP="000E668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735A" w14:textId="3784A149" w:rsidR="0087592C" w:rsidRPr="00A824B4" w:rsidRDefault="0087592C" w:rsidP="00173E7A">
            <w:pPr>
              <w:rPr>
                <w:sz w:val="18"/>
                <w:szCs w:val="16"/>
              </w:rPr>
            </w:pPr>
            <w:r>
              <w:rPr>
                <w:sz w:val="18"/>
              </w:rPr>
              <w:t>SGT 200, SGT 202, SGT 203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782" w14:textId="18A6C988" w:rsidR="0087592C" w:rsidRPr="00A824B4" w:rsidRDefault="0087592C" w:rsidP="000E668E">
            <w:pPr>
              <w:rPr>
                <w:sz w:val="18"/>
              </w:rPr>
            </w:pPr>
            <w:r>
              <w:rPr>
                <w:sz w:val="18"/>
              </w:rPr>
              <w:t>SGT 213</w:t>
            </w:r>
          </w:p>
        </w:tc>
      </w:tr>
      <w:tr w:rsidR="0087592C" w:rsidRPr="00A824B4" w14:paraId="42661FAD" w14:textId="77777777" w:rsidTr="006E75BB">
        <w:trPr>
          <w:trHeight w:hRule="exact" w:val="532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72B6" w14:textId="55F0A8D7" w:rsidR="0087592C" w:rsidRDefault="0087592C" w:rsidP="00F50643">
            <w:pPr>
              <w:rPr>
                <w:sz w:val="16"/>
              </w:rPr>
            </w:pPr>
            <w:r>
              <w:rPr>
                <w:sz w:val="16"/>
              </w:rPr>
              <w:t>*SGT213 Surgical Technology Lab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91F9" w14:textId="27D5F8D0" w:rsidR="0087592C" w:rsidRDefault="0087592C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DFD6" w14:textId="48D05706" w:rsidR="0087592C" w:rsidRPr="0051273F" w:rsidRDefault="0087592C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0189" w14:textId="5CCEF255" w:rsidR="0087592C" w:rsidRDefault="0087592C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DB16" w14:textId="7989AEB6" w:rsidR="0087592C" w:rsidRDefault="0087592C" w:rsidP="000E668E">
            <w:pPr>
              <w:rPr>
                <w:sz w:val="18"/>
              </w:rPr>
            </w:pPr>
            <w:r>
              <w:rPr>
                <w:sz w:val="18"/>
              </w:rPr>
              <w:t>Spring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8747" w14:textId="77777777" w:rsidR="0087592C" w:rsidRPr="00A824B4" w:rsidRDefault="0087592C" w:rsidP="000E668E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6FB0" w14:textId="77777777" w:rsidR="0087592C" w:rsidRPr="00A824B4" w:rsidRDefault="0087592C" w:rsidP="000E668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6298" w14:textId="5968D39E" w:rsidR="0087592C" w:rsidRPr="00A824B4" w:rsidRDefault="0087592C" w:rsidP="000E668E">
            <w:pPr>
              <w:rPr>
                <w:sz w:val="16"/>
                <w:szCs w:val="16"/>
              </w:rPr>
            </w:pPr>
            <w:r>
              <w:rPr>
                <w:sz w:val="18"/>
              </w:rPr>
              <w:t>SGT 200, SGT 202, SGT 203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28C6" w14:textId="6B146251" w:rsidR="0087592C" w:rsidRDefault="0087592C" w:rsidP="000E668E">
            <w:pPr>
              <w:rPr>
                <w:sz w:val="18"/>
              </w:rPr>
            </w:pPr>
            <w:r>
              <w:rPr>
                <w:sz w:val="18"/>
              </w:rPr>
              <w:t>SGT 210</w:t>
            </w:r>
          </w:p>
        </w:tc>
      </w:tr>
      <w:tr w:rsidR="0087592C" w:rsidRPr="00A824B4" w14:paraId="358546C6" w14:textId="77777777" w:rsidTr="009F0734">
        <w:trPr>
          <w:trHeight w:hRule="exact" w:val="532"/>
        </w:trPr>
        <w:tc>
          <w:tcPr>
            <w:tcW w:w="3083" w:type="dxa"/>
            <w:vAlign w:val="center"/>
          </w:tcPr>
          <w:p w14:paraId="5830A10E" w14:textId="68FC5C07" w:rsidR="0087592C" w:rsidRPr="0087592C" w:rsidRDefault="0087592C" w:rsidP="0087592C">
            <w:pPr>
              <w:jc w:val="right"/>
              <w:rPr>
                <w:b/>
                <w:bCs/>
                <w:sz w:val="16"/>
              </w:rPr>
            </w:pPr>
            <w:r w:rsidRPr="0087592C">
              <w:rPr>
                <w:b/>
                <w:bCs/>
              </w:rPr>
              <w:t>TOTAL</w:t>
            </w:r>
          </w:p>
        </w:tc>
        <w:tc>
          <w:tcPr>
            <w:tcW w:w="450" w:type="dxa"/>
            <w:vAlign w:val="center"/>
          </w:tcPr>
          <w:p w14:paraId="5C9F7CA9" w14:textId="64674839" w:rsidR="0087592C" w:rsidRDefault="0087592C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0" w:type="dxa"/>
            <w:vAlign w:val="center"/>
          </w:tcPr>
          <w:p w14:paraId="6D7E52C8" w14:textId="5B2A7739" w:rsidR="0087592C" w:rsidRPr="0051273F" w:rsidRDefault="00CF5883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30" w:type="dxa"/>
            <w:vAlign w:val="center"/>
          </w:tcPr>
          <w:p w14:paraId="223AB85F" w14:textId="310311DC" w:rsidR="0087592C" w:rsidRDefault="00CF5883" w:rsidP="000E668E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14:paraId="41BFD5C6" w14:textId="2C5CDD6B" w:rsidR="0087592C" w:rsidRDefault="0087592C" w:rsidP="000E668E">
            <w:pPr>
              <w:rPr>
                <w:sz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778EEC8" w14:textId="77777777" w:rsidR="0087592C" w:rsidRPr="00A824B4" w:rsidRDefault="0087592C" w:rsidP="000E668E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756D7766" w14:textId="77777777" w:rsidR="0087592C" w:rsidRPr="00A824B4" w:rsidRDefault="0087592C" w:rsidP="000E668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038A70EE" w14:textId="01A70F64" w:rsidR="0087592C" w:rsidRPr="00A824B4" w:rsidRDefault="0087592C" w:rsidP="000E668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711B0B16" w14:textId="010627AE" w:rsidR="0087592C" w:rsidRDefault="0087592C" w:rsidP="000E668E">
            <w:pPr>
              <w:rPr>
                <w:sz w:val="18"/>
              </w:rPr>
            </w:pPr>
          </w:p>
        </w:tc>
      </w:tr>
    </w:tbl>
    <w:p w14:paraId="5EB499DE" w14:textId="3ACD1C14" w:rsidR="002262B0" w:rsidRPr="00F50643" w:rsidRDefault="002262B0" w:rsidP="00C51698"/>
    <w:p w14:paraId="132453EB" w14:textId="73B408C7" w:rsidR="0021117A" w:rsidRDefault="0021117A" w:rsidP="00C51698">
      <w:pPr>
        <w:rPr>
          <w:sz w:val="8"/>
        </w:rPr>
      </w:pPr>
    </w:p>
    <w:p w14:paraId="732B3877" w14:textId="45793BA8" w:rsidR="005E3E93" w:rsidRPr="00A824B4" w:rsidRDefault="005E3E93" w:rsidP="005E3E93">
      <w:pPr>
        <w:rPr>
          <w:b/>
          <w:sz w:val="16"/>
          <w:szCs w:val="16"/>
        </w:rPr>
      </w:pPr>
      <w:r w:rsidRPr="00A824B4">
        <w:rPr>
          <w:b/>
          <w:sz w:val="16"/>
          <w:szCs w:val="16"/>
        </w:rPr>
        <w:t xml:space="preserve">*Please note that SGT </w:t>
      </w:r>
      <w:proofErr w:type="gramStart"/>
      <w:r w:rsidRPr="00A824B4">
        <w:rPr>
          <w:b/>
          <w:sz w:val="16"/>
          <w:szCs w:val="16"/>
        </w:rPr>
        <w:t>2</w:t>
      </w:r>
      <w:r>
        <w:rPr>
          <w:b/>
          <w:sz w:val="16"/>
          <w:szCs w:val="16"/>
        </w:rPr>
        <w:t>0</w:t>
      </w:r>
      <w:r w:rsidRPr="00A824B4">
        <w:rPr>
          <w:b/>
          <w:sz w:val="16"/>
          <w:szCs w:val="16"/>
        </w:rPr>
        <w:t xml:space="preserve">0 </w:t>
      </w:r>
      <w:r>
        <w:rPr>
          <w:b/>
          <w:sz w:val="16"/>
          <w:szCs w:val="16"/>
        </w:rPr>
        <w:t>,</w:t>
      </w:r>
      <w:proofErr w:type="gramEnd"/>
      <w:r>
        <w:rPr>
          <w:b/>
          <w:sz w:val="16"/>
          <w:szCs w:val="16"/>
        </w:rPr>
        <w:t xml:space="preserve"> </w:t>
      </w:r>
      <w:r w:rsidRPr="00A824B4">
        <w:rPr>
          <w:b/>
          <w:sz w:val="16"/>
          <w:szCs w:val="16"/>
        </w:rPr>
        <w:t>SGT 2</w:t>
      </w:r>
      <w:r>
        <w:rPr>
          <w:b/>
          <w:sz w:val="16"/>
          <w:szCs w:val="16"/>
        </w:rPr>
        <w:t>03, and SGT</w:t>
      </w:r>
      <w:r w:rsidR="00B81CD1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202</w:t>
      </w:r>
      <w:r w:rsidRPr="00A824B4">
        <w:rPr>
          <w:b/>
          <w:sz w:val="16"/>
          <w:szCs w:val="16"/>
        </w:rPr>
        <w:t xml:space="preserve"> must be </w:t>
      </w:r>
      <w:r>
        <w:rPr>
          <w:b/>
          <w:sz w:val="16"/>
          <w:szCs w:val="16"/>
        </w:rPr>
        <w:t>successfully completed</w:t>
      </w:r>
      <w:r w:rsidRPr="00A824B4">
        <w:rPr>
          <w:b/>
          <w:sz w:val="16"/>
          <w:szCs w:val="16"/>
        </w:rPr>
        <w:t xml:space="preserve"> in the first </w:t>
      </w:r>
      <w:r>
        <w:rPr>
          <w:b/>
          <w:sz w:val="16"/>
          <w:szCs w:val="16"/>
        </w:rPr>
        <w:t>7</w:t>
      </w:r>
      <w:r w:rsidRPr="00A824B4">
        <w:rPr>
          <w:b/>
          <w:sz w:val="16"/>
          <w:szCs w:val="16"/>
        </w:rPr>
        <w:t xml:space="preserve"> weeks before the student can proceed to SGT 2</w:t>
      </w:r>
      <w:r>
        <w:rPr>
          <w:b/>
          <w:sz w:val="16"/>
          <w:szCs w:val="16"/>
        </w:rPr>
        <w:t>1</w:t>
      </w:r>
      <w:r w:rsidRPr="00A824B4">
        <w:rPr>
          <w:b/>
          <w:sz w:val="16"/>
          <w:szCs w:val="16"/>
        </w:rPr>
        <w:t xml:space="preserve">0 </w:t>
      </w:r>
      <w:r>
        <w:rPr>
          <w:b/>
          <w:sz w:val="16"/>
          <w:szCs w:val="16"/>
        </w:rPr>
        <w:t xml:space="preserve">and SGT 213 </w:t>
      </w:r>
      <w:r w:rsidRPr="00A824B4">
        <w:rPr>
          <w:b/>
          <w:sz w:val="16"/>
          <w:szCs w:val="16"/>
        </w:rPr>
        <w:t>whi</w:t>
      </w:r>
      <w:r>
        <w:rPr>
          <w:b/>
          <w:sz w:val="16"/>
          <w:szCs w:val="16"/>
        </w:rPr>
        <w:t>ch is offered in the second 7</w:t>
      </w:r>
      <w:r w:rsidRPr="00A824B4">
        <w:rPr>
          <w:b/>
          <w:sz w:val="16"/>
          <w:szCs w:val="16"/>
        </w:rPr>
        <w:t xml:space="preserve"> week </w:t>
      </w:r>
      <w:r>
        <w:rPr>
          <w:b/>
          <w:sz w:val="16"/>
          <w:szCs w:val="16"/>
        </w:rPr>
        <w:t xml:space="preserve">session </w:t>
      </w:r>
      <w:r w:rsidRPr="00A824B4">
        <w:rPr>
          <w:b/>
          <w:sz w:val="16"/>
          <w:szCs w:val="16"/>
        </w:rPr>
        <w:t xml:space="preserve">of the semester. </w:t>
      </w:r>
    </w:p>
    <w:p w14:paraId="5CC1BEA7" w14:textId="77777777" w:rsidR="0021117A" w:rsidRPr="00A824B4" w:rsidRDefault="0021117A" w:rsidP="00C51698">
      <w:pPr>
        <w:rPr>
          <w:sz w:val="8"/>
        </w:rPr>
      </w:pPr>
    </w:p>
    <w:tbl>
      <w:tblPr>
        <w:tblW w:w="116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450"/>
        <w:gridCol w:w="450"/>
        <w:gridCol w:w="630"/>
        <w:gridCol w:w="1080"/>
        <w:gridCol w:w="1080"/>
        <w:gridCol w:w="450"/>
        <w:gridCol w:w="2880"/>
        <w:gridCol w:w="1507"/>
      </w:tblGrid>
      <w:tr w:rsidR="00C51698" w:rsidRPr="00A824B4" w14:paraId="2C9A7559" w14:textId="77777777" w:rsidTr="00884E26">
        <w:trPr>
          <w:trHeight w:val="161"/>
        </w:trPr>
        <w:tc>
          <w:tcPr>
            <w:tcW w:w="3083" w:type="dxa"/>
            <w:tcBorders>
              <w:top w:val="single" w:sz="4" w:space="0" w:color="auto"/>
              <w:right w:val="nil"/>
            </w:tcBorders>
          </w:tcPr>
          <w:p w14:paraId="075A1EEB" w14:textId="5F2C8D3B" w:rsidR="00C51698" w:rsidRPr="00A824B4" w:rsidRDefault="00CE3835" w:rsidP="00C51698">
            <w:pPr>
              <w:rPr>
                <w:b/>
                <w:spacing w:val="20"/>
                <w:sz w:val="16"/>
                <w:szCs w:val="16"/>
              </w:rPr>
            </w:pPr>
            <w:bookmarkStart w:id="0" w:name="_Hlk210821788"/>
            <w:r>
              <w:rPr>
                <w:b/>
                <w:spacing w:val="20"/>
                <w:sz w:val="16"/>
                <w:szCs w:val="16"/>
              </w:rPr>
              <w:t>FIFTH</w:t>
            </w:r>
            <w:r w:rsidR="00C51698" w:rsidRPr="00A824B4">
              <w:rPr>
                <w:b/>
                <w:spacing w:val="20"/>
                <w:sz w:val="16"/>
                <w:szCs w:val="16"/>
              </w:rPr>
              <w:t xml:space="preserve"> SEMESTER (</w:t>
            </w:r>
            <w:r w:rsidR="00E04DD7">
              <w:rPr>
                <w:b/>
                <w:spacing w:val="20"/>
                <w:sz w:val="16"/>
                <w:szCs w:val="16"/>
              </w:rPr>
              <w:t>Summer</w:t>
            </w:r>
            <w:r w:rsidR="00C51698" w:rsidRPr="00A824B4">
              <w:rPr>
                <w:b/>
                <w:spacing w:val="20"/>
                <w:sz w:val="16"/>
                <w:szCs w:val="16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760CF33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47F9A959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4FE2A2A8" w14:textId="77777777" w:rsidR="00C51698" w:rsidRPr="00A824B4" w:rsidRDefault="00C51698" w:rsidP="00C51698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4486F361" w14:textId="77777777" w:rsidR="00C51698" w:rsidRPr="00A824B4" w:rsidRDefault="00C51698" w:rsidP="00C51698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08339CBE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3F10E9F5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06EC3A0B" w14:textId="77777777" w:rsidR="00C51698" w:rsidRPr="00A824B4" w:rsidRDefault="00C51698" w:rsidP="00C51698">
            <w:pPr>
              <w:rPr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7B69E6" w14:textId="77777777" w:rsidR="00C51698" w:rsidRPr="00A824B4" w:rsidRDefault="00C51698" w:rsidP="00C51698">
            <w:pPr>
              <w:rPr>
                <w:sz w:val="18"/>
              </w:rPr>
            </w:pPr>
          </w:p>
        </w:tc>
      </w:tr>
      <w:tr w:rsidR="002262B0" w:rsidRPr="00A824B4" w14:paraId="1272F1B7" w14:textId="77777777" w:rsidTr="001B4E31">
        <w:trPr>
          <w:trHeight w:hRule="exact" w:val="982"/>
        </w:trPr>
        <w:tc>
          <w:tcPr>
            <w:tcW w:w="3083" w:type="dxa"/>
            <w:vAlign w:val="center"/>
          </w:tcPr>
          <w:p w14:paraId="5494C621" w14:textId="77777777" w:rsidR="002262B0" w:rsidRPr="00A824B4" w:rsidRDefault="002262B0" w:rsidP="002262B0">
            <w:pPr>
              <w:rPr>
                <w:sz w:val="16"/>
              </w:rPr>
            </w:pPr>
            <w:r w:rsidRPr="00A824B4">
              <w:rPr>
                <w:sz w:val="16"/>
              </w:rPr>
              <w:t>SGT 220</w:t>
            </w:r>
            <w:r w:rsidRPr="00A824B4">
              <w:rPr>
                <w:sz w:val="16"/>
              </w:rPr>
              <w:tab/>
              <w:t>Surgical Technology III</w:t>
            </w:r>
          </w:p>
        </w:tc>
        <w:tc>
          <w:tcPr>
            <w:tcW w:w="450" w:type="dxa"/>
            <w:vAlign w:val="center"/>
          </w:tcPr>
          <w:p w14:paraId="6A81C91C" w14:textId="77777777" w:rsidR="002262B0" w:rsidRPr="00A824B4" w:rsidRDefault="0051273F" w:rsidP="002262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100D314F" w14:textId="77777777" w:rsidR="002262B0" w:rsidRPr="00A824B4" w:rsidRDefault="0051273F" w:rsidP="002262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30" w:type="dxa"/>
            <w:vAlign w:val="center"/>
          </w:tcPr>
          <w:p w14:paraId="65295A05" w14:textId="77777777" w:rsidR="002262B0" w:rsidRPr="00A824B4" w:rsidRDefault="002262B0" w:rsidP="002262B0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7E6F661A" w14:textId="62FFECD6" w:rsidR="002262B0" w:rsidRPr="00A824B4" w:rsidRDefault="005D0395" w:rsidP="002262B0">
            <w:pPr>
              <w:rPr>
                <w:sz w:val="18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1080" w:type="dxa"/>
            <w:vAlign w:val="center"/>
          </w:tcPr>
          <w:p w14:paraId="12ACF00E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0F81FF43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092A6D55" w14:textId="1414B239" w:rsidR="002262B0" w:rsidRPr="001B4E31" w:rsidRDefault="001B4E31" w:rsidP="00173E7A">
            <w:pPr>
              <w:pStyle w:val="TableText"/>
              <w:rPr>
                <w:sz w:val="18"/>
                <w:szCs w:val="18"/>
              </w:rPr>
            </w:pPr>
            <w:r w:rsidRPr="001B4E31">
              <w:rPr>
                <w:rFonts w:eastAsia="Calibri"/>
                <w:sz w:val="18"/>
                <w:szCs w:val="18"/>
              </w:rPr>
              <w:t xml:space="preserve">SGT 200, SGT202, SGT 203, SGT 210 </w:t>
            </w:r>
            <w:r w:rsidR="005847F4">
              <w:rPr>
                <w:rFonts w:eastAsia="Calibri"/>
                <w:sz w:val="18"/>
                <w:szCs w:val="18"/>
              </w:rPr>
              <w:t xml:space="preserve">or </w:t>
            </w:r>
            <w:r w:rsidRPr="001B4E31">
              <w:rPr>
                <w:rFonts w:eastAsia="Calibri"/>
                <w:sz w:val="18"/>
                <w:szCs w:val="18"/>
              </w:rPr>
              <w:t xml:space="preserve">concurrent, SGT 213 </w:t>
            </w:r>
            <w:r w:rsidR="005847F4">
              <w:rPr>
                <w:rFonts w:eastAsia="Calibri"/>
                <w:sz w:val="18"/>
                <w:szCs w:val="18"/>
              </w:rPr>
              <w:t xml:space="preserve">or </w:t>
            </w:r>
            <w:r w:rsidRPr="001B4E31">
              <w:rPr>
                <w:rFonts w:eastAsia="Calibri"/>
                <w:sz w:val="18"/>
                <w:szCs w:val="18"/>
              </w:rPr>
              <w:t>concurrent</w:t>
            </w:r>
          </w:p>
        </w:tc>
        <w:tc>
          <w:tcPr>
            <w:tcW w:w="1507" w:type="dxa"/>
            <w:vAlign w:val="center"/>
          </w:tcPr>
          <w:p w14:paraId="3BB10E00" w14:textId="68C94FE0" w:rsidR="002262B0" w:rsidRPr="00A824B4" w:rsidRDefault="00173E7A" w:rsidP="002262B0">
            <w:pPr>
              <w:rPr>
                <w:sz w:val="18"/>
              </w:rPr>
            </w:pPr>
            <w:r>
              <w:rPr>
                <w:sz w:val="18"/>
              </w:rPr>
              <w:t>SGT 223</w:t>
            </w:r>
          </w:p>
        </w:tc>
      </w:tr>
      <w:tr w:rsidR="002262B0" w:rsidRPr="00A824B4" w14:paraId="02083383" w14:textId="77777777" w:rsidTr="001B4E31">
        <w:trPr>
          <w:trHeight w:hRule="exact" w:val="820"/>
        </w:trPr>
        <w:tc>
          <w:tcPr>
            <w:tcW w:w="3083" w:type="dxa"/>
            <w:vAlign w:val="center"/>
          </w:tcPr>
          <w:p w14:paraId="5EAFB98B" w14:textId="77777777" w:rsidR="002262B0" w:rsidRPr="00A824B4" w:rsidRDefault="002262B0" w:rsidP="00F50643">
            <w:pPr>
              <w:rPr>
                <w:sz w:val="16"/>
              </w:rPr>
            </w:pPr>
            <w:r>
              <w:rPr>
                <w:sz w:val="16"/>
              </w:rPr>
              <w:t>SGT22</w:t>
            </w:r>
            <w:r w:rsidR="00F50643">
              <w:rPr>
                <w:sz w:val="16"/>
              </w:rPr>
              <w:t>3</w:t>
            </w:r>
            <w:r>
              <w:rPr>
                <w:sz w:val="16"/>
              </w:rPr>
              <w:t xml:space="preserve"> Surgical Technology Lab III</w:t>
            </w:r>
          </w:p>
        </w:tc>
        <w:tc>
          <w:tcPr>
            <w:tcW w:w="450" w:type="dxa"/>
            <w:vAlign w:val="center"/>
          </w:tcPr>
          <w:p w14:paraId="166DEEF4" w14:textId="77777777" w:rsidR="002262B0" w:rsidRPr="00A824B4" w:rsidRDefault="00F75D6F" w:rsidP="002262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1274B7DF" w14:textId="77777777" w:rsidR="002262B0" w:rsidRPr="00A824B4" w:rsidRDefault="00F75D6F" w:rsidP="002262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30" w:type="dxa"/>
            <w:vAlign w:val="center"/>
          </w:tcPr>
          <w:p w14:paraId="22BEA674" w14:textId="77777777" w:rsidR="002262B0" w:rsidRPr="00A824B4" w:rsidRDefault="00F75D6F" w:rsidP="002262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0" w:type="dxa"/>
            <w:vAlign w:val="center"/>
          </w:tcPr>
          <w:p w14:paraId="07046BB6" w14:textId="0351062C" w:rsidR="002262B0" w:rsidRPr="00A824B4" w:rsidRDefault="005D0395" w:rsidP="002262B0">
            <w:pPr>
              <w:rPr>
                <w:sz w:val="18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1080" w:type="dxa"/>
            <w:vAlign w:val="center"/>
          </w:tcPr>
          <w:p w14:paraId="4FA4E81A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04691620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4E827396" w14:textId="4457EFF4" w:rsidR="001B4E31" w:rsidRPr="001B4E31" w:rsidRDefault="001B4E31" w:rsidP="001B4E31">
            <w:pPr>
              <w:pStyle w:val="TableText"/>
              <w:rPr>
                <w:rFonts w:eastAsia="Calibri"/>
                <w:sz w:val="18"/>
                <w:szCs w:val="18"/>
              </w:rPr>
            </w:pPr>
            <w:r w:rsidRPr="001B4E31">
              <w:rPr>
                <w:rFonts w:eastAsia="Calibri"/>
                <w:sz w:val="18"/>
                <w:szCs w:val="18"/>
              </w:rPr>
              <w:t xml:space="preserve">SGT 200, SGT202, SGT 203, SGT 210 </w:t>
            </w:r>
            <w:r w:rsidR="005F5DBB">
              <w:rPr>
                <w:rFonts w:eastAsia="Calibri"/>
                <w:sz w:val="18"/>
                <w:szCs w:val="18"/>
              </w:rPr>
              <w:t xml:space="preserve">or </w:t>
            </w:r>
            <w:r w:rsidRPr="001B4E31">
              <w:rPr>
                <w:rFonts w:eastAsia="Calibri"/>
                <w:sz w:val="18"/>
                <w:szCs w:val="18"/>
              </w:rPr>
              <w:t>concurrent, SGT 213</w:t>
            </w:r>
            <w:r w:rsidR="005F5DBB">
              <w:rPr>
                <w:rFonts w:eastAsia="Calibri"/>
                <w:sz w:val="18"/>
                <w:szCs w:val="18"/>
              </w:rPr>
              <w:t xml:space="preserve"> or</w:t>
            </w:r>
            <w:r w:rsidRPr="001B4E31">
              <w:rPr>
                <w:rFonts w:eastAsia="Calibri"/>
                <w:sz w:val="18"/>
                <w:szCs w:val="18"/>
              </w:rPr>
              <w:t xml:space="preserve"> concurrent</w:t>
            </w:r>
          </w:p>
          <w:p w14:paraId="7D99108A" w14:textId="77777777" w:rsidR="002262B0" w:rsidRPr="001B4E31" w:rsidRDefault="002262B0" w:rsidP="002262B0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41C702C" w14:textId="2DB01FEB" w:rsidR="002262B0" w:rsidRPr="00A824B4" w:rsidRDefault="00173E7A" w:rsidP="002262B0">
            <w:pPr>
              <w:rPr>
                <w:sz w:val="18"/>
              </w:rPr>
            </w:pPr>
            <w:r>
              <w:rPr>
                <w:sz w:val="18"/>
              </w:rPr>
              <w:t>SGT 220</w:t>
            </w:r>
          </w:p>
        </w:tc>
      </w:tr>
      <w:tr w:rsidR="002262B0" w:rsidRPr="00A824B4" w14:paraId="67C0EFAD" w14:textId="77777777" w:rsidTr="00F36518">
        <w:trPr>
          <w:trHeight w:hRule="exact" w:val="199"/>
        </w:trPr>
        <w:tc>
          <w:tcPr>
            <w:tcW w:w="3083" w:type="dxa"/>
            <w:vAlign w:val="center"/>
          </w:tcPr>
          <w:p w14:paraId="0FACCEE2" w14:textId="77777777" w:rsidR="002262B0" w:rsidRPr="00A824B4" w:rsidRDefault="002262B0" w:rsidP="002262B0">
            <w:pPr>
              <w:pStyle w:val="Heading3"/>
            </w:pPr>
            <w:r w:rsidRPr="00A824B4">
              <w:t>TOTAL</w:t>
            </w:r>
          </w:p>
        </w:tc>
        <w:tc>
          <w:tcPr>
            <w:tcW w:w="450" w:type="dxa"/>
            <w:vAlign w:val="center"/>
          </w:tcPr>
          <w:p w14:paraId="7389609C" w14:textId="5BDD93A6" w:rsidR="002262B0" w:rsidRPr="00A824B4" w:rsidRDefault="0072180B" w:rsidP="00F75D6F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6</w:t>
            </w:r>
          </w:p>
        </w:tc>
        <w:tc>
          <w:tcPr>
            <w:tcW w:w="450" w:type="dxa"/>
            <w:vAlign w:val="center"/>
          </w:tcPr>
          <w:p w14:paraId="784C2D77" w14:textId="78FB8AE8" w:rsidR="002262B0" w:rsidRPr="00A824B4" w:rsidRDefault="0072180B" w:rsidP="00F75D6F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4</w:t>
            </w:r>
          </w:p>
        </w:tc>
        <w:tc>
          <w:tcPr>
            <w:tcW w:w="630" w:type="dxa"/>
            <w:vAlign w:val="center"/>
          </w:tcPr>
          <w:p w14:paraId="1D79248B" w14:textId="36122D48" w:rsidR="002262B0" w:rsidRPr="00A824B4" w:rsidRDefault="00CF5883" w:rsidP="002262B0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5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14:paraId="4B7BBB24" w14:textId="77777777" w:rsidR="002262B0" w:rsidRPr="00A824B4" w:rsidRDefault="002262B0" w:rsidP="002262B0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64C73B54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4A3BEAE5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77AF23D0" w14:textId="77777777" w:rsidR="002262B0" w:rsidRPr="00A824B4" w:rsidRDefault="002262B0" w:rsidP="002262B0">
            <w:pPr>
              <w:rPr>
                <w:sz w:val="18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14FDCD7D" w14:textId="77777777" w:rsidR="002262B0" w:rsidRPr="00A824B4" w:rsidRDefault="002262B0" w:rsidP="002262B0">
            <w:pPr>
              <w:rPr>
                <w:sz w:val="18"/>
              </w:rPr>
            </w:pPr>
          </w:p>
        </w:tc>
      </w:tr>
    </w:tbl>
    <w:bookmarkEnd w:id="0"/>
    <w:p w14:paraId="76D275DE" w14:textId="77777777" w:rsidR="00D52ED2" w:rsidRPr="00F50643" w:rsidRDefault="00D52ED2" w:rsidP="00D52ED2">
      <w:r w:rsidRPr="00A824B4">
        <w:rPr>
          <w:b/>
          <w:sz w:val="16"/>
          <w:szCs w:val="16"/>
        </w:rPr>
        <w:t xml:space="preserve">*Please note that SGT </w:t>
      </w:r>
      <w:proofErr w:type="gramStart"/>
      <w:r w:rsidRPr="00A824B4">
        <w:rPr>
          <w:b/>
          <w:sz w:val="16"/>
          <w:szCs w:val="16"/>
        </w:rPr>
        <w:t>2</w:t>
      </w:r>
      <w:r>
        <w:rPr>
          <w:b/>
          <w:sz w:val="16"/>
          <w:szCs w:val="16"/>
        </w:rPr>
        <w:t>2</w:t>
      </w:r>
      <w:r w:rsidRPr="00A824B4">
        <w:rPr>
          <w:b/>
          <w:sz w:val="16"/>
          <w:szCs w:val="16"/>
        </w:rPr>
        <w:t>0</w:t>
      </w:r>
      <w:r>
        <w:rPr>
          <w:b/>
          <w:sz w:val="16"/>
          <w:szCs w:val="16"/>
        </w:rPr>
        <w:t xml:space="preserve">, </w:t>
      </w:r>
      <w:r w:rsidRPr="00A824B4">
        <w:rPr>
          <w:b/>
          <w:sz w:val="16"/>
          <w:szCs w:val="16"/>
        </w:rPr>
        <w:t xml:space="preserve"> and</w:t>
      </w:r>
      <w:proofErr w:type="gramEnd"/>
      <w:r w:rsidRPr="00A824B4">
        <w:rPr>
          <w:b/>
          <w:sz w:val="16"/>
          <w:szCs w:val="16"/>
        </w:rPr>
        <w:t xml:space="preserve"> SGT 2</w:t>
      </w:r>
      <w:r>
        <w:rPr>
          <w:b/>
          <w:sz w:val="16"/>
          <w:szCs w:val="16"/>
        </w:rPr>
        <w:t>33 will be held during Session 3 of the summer semester.</w:t>
      </w:r>
    </w:p>
    <w:p w14:paraId="02EF9C9C" w14:textId="77777777" w:rsidR="00E04DD7" w:rsidRPr="00A824B4" w:rsidRDefault="00E04DD7" w:rsidP="00C51698">
      <w:pPr>
        <w:rPr>
          <w:b/>
          <w:sz w:val="16"/>
          <w:szCs w:val="16"/>
        </w:rPr>
      </w:pPr>
    </w:p>
    <w:p w14:paraId="757539BB" w14:textId="77777777" w:rsidR="00C51698" w:rsidRPr="00A824B4" w:rsidRDefault="00C51698" w:rsidP="00C51698">
      <w:pPr>
        <w:rPr>
          <w:b/>
          <w:sz w:val="8"/>
        </w:rPr>
      </w:pPr>
    </w:p>
    <w:tbl>
      <w:tblPr>
        <w:tblW w:w="116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427"/>
        <w:gridCol w:w="450"/>
        <w:gridCol w:w="653"/>
        <w:gridCol w:w="1080"/>
        <w:gridCol w:w="1080"/>
        <w:gridCol w:w="450"/>
        <w:gridCol w:w="2880"/>
        <w:gridCol w:w="1507"/>
      </w:tblGrid>
      <w:tr w:rsidR="00C51698" w:rsidRPr="00A824B4" w14:paraId="64BDC527" w14:textId="77777777" w:rsidTr="00A824B4">
        <w:trPr>
          <w:trHeight w:val="200"/>
        </w:trPr>
        <w:tc>
          <w:tcPr>
            <w:tcW w:w="3083" w:type="dxa"/>
            <w:tcBorders>
              <w:top w:val="single" w:sz="4" w:space="0" w:color="auto"/>
              <w:right w:val="nil"/>
            </w:tcBorders>
          </w:tcPr>
          <w:p w14:paraId="2D34B033" w14:textId="550AD773" w:rsidR="00C51698" w:rsidRPr="00A824B4" w:rsidRDefault="00CE3835" w:rsidP="00C51698">
            <w:pPr>
              <w:rPr>
                <w:b/>
                <w:spacing w:val="20"/>
                <w:sz w:val="16"/>
                <w:szCs w:val="16"/>
              </w:rPr>
            </w:pPr>
            <w:r>
              <w:rPr>
                <w:b/>
                <w:spacing w:val="20"/>
                <w:sz w:val="16"/>
                <w:szCs w:val="16"/>
              </w:rPr>
              <w:t>SIXTH</w:t>
            </w:r>
            <w:r w:rsidR="00C51698" w:rsidRPr="00A824B4">
              <w:rPr>
                <w:b/>
                <w:spacing w:val="20"/>
                <w:sz w:val="16"/>
                <w:szCs w:val="16"/>
              </w:rPr>
              <w:t xml:space="preserve"> SEMESTER (</w:t>
            </w:r>
            <w:r w:rsidR="00E04DD7">
              <w:rPr>
                <w:b/>
                <w:spacing w:val="20"/>
                <w:sz w:val="16"/>
                <w:szCs w:val="16"/>
              </w:rPr>
              <w:t>Fall</w:t>
            </w:r>
            <w:r w:rsidR="00C51698" w:rsidRPr="00A824B4">
              <w:rPr>
                <w:b/>
                <w:spacing w:val="20"/>
                <w:sz w:val="16"/>
                <w:szCs w:val="16"/>
              </w:rPr>
              <w:t>)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right w:val="nil"/>
            </w:tcBorders>
          </w:tcPr>
          <w:p w14:paraId="59585258" w14:textId="77777777" w:rsidR="00C51698" w:rsidRPr="00A824B4" w:rsidRDefault="00C51698" w:rsidP="00C5169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C5BCE31" w14:textId="77777777" w:rsidR="00C51698" w:rsidRPr="00A824B4" w:rsidRDefault="00C51698" w:rsidP="00C51698">
            <w:pPr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right w:val="nil"/>
            </w:tcBorders>
          </w:tcPr>
          <w:p w14:paraId="5901E792" w14:textId="77777777" w:rsidR="00C51698" w:rsidRPr="00A824B4" w:rsidRDefault="00C51698" w:rsidP="00C5169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391DA79A" w14:textId="77777777" w:rsidR="00C51698" w:rsidRPr="00A824B4" w:rsidRDefault="00C51698" w:rsidP="00C516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41B39770" w14:textId="77777777" w:rsidR="00C51698" w:rsidRPr="00A824B4" w:rsidRDefault="00C51698" w:rsidP="00C5169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1C56B05" w14:textId="77777777" w:rsidR="00C51698" w:rsidRPr="00A824B4" w:rsidRDefault="00C51698" w:rsidP="00C51698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2DA775A9" w14:textId="77777777" w:rsidR="00C51698" w:rsidRPr="00A824B4" w:rsidRDefault="00C51698" w:rsidP="00C51698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599BE1" w14:textId="77777777" w:rsidR="00C51698" w:rsidRPr="00A824B4" w:rsidRDefault="00C51698" w:rsidP="00C51698">
            <w:pPr>
              <w:rPr>
                <w:sz w:val="16"/>
                <w:szCs w:val="16"/>
              </w:rPr>
            </w:pPr>
          </w:p>
        </w:tc>
      </w:tr>
      <w:tr w:rsidR="001B4E31" w:rsidRPr="00A824B4" w14:paraId="39D45017" w14:textId="77777777" w:rsidTr="001B4E31">
        <w:trPr>
          <w:trHeight w:hRule="exact" w:val="640"/>
        </w:trPr>
        <w:tc>
          <w:tcPr>
            <w:tcW w:w="3083" w:type="dxa"/>
            <w:vAlign w:val="center"/>
          </w:tcPr>
          <w:p w14:paraId="5F414EC5" w14:textId="77777777" w:rsidR="001B4E31" w:rsidRPr="00A824B4" w:rsidRDefault="001B4E31" w:rsidP="001B4E31">
            <w:pPr>
              <w:rPr>
                <w:sz w:val="16"/>
              </w:rPr>
            </w:pPr>
            <w:r w:rsidRPr="00A824B4">
              <w:rPr>
                <w:sz w:val="16"/>
              </w:rPr>
              <w:t>SGT 221</w:t>
            </w:r>
            <w:r w:rsidRPr="00A824B4">
              <w:rPr>
                <w:sz w:val="16"/>
              </w:rPr>
              <w:tab/>
              <w:t>Surgical Technology Internship</w:t>
            </w:r>
          </w:p>
        </w:tc>
        <w:tc>
          <w:tcPr>
            <w:tcW w:w="427" w:type="dxa"/>
            <w:vAlign w:val="center"/>
          </w:tcPr>
          <w:p w14:paraId="6777C118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78379446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0</w:t>
            </w:r>
          </w:p>
        </w:tc>
        <w:tc>
          <w:tcPr>
            <w:tcW w:w="653" w:type="dxa"/>
            <w:vAlign w:val="center"/>
          </w:tcPr>
          <w:p w14:paraId="07404A7A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  <w:r>
              <w:rPr>
                <w:sz w:val="16"/>
              </w:rPr>
              <w:t>6</w:t>
            </w:r>
          </w:p>
        </w:tc>
        <w:tc>
          <w:tcPr>
            <w:tcW w:w="1080" w:type="dxa"/>
            <w:vAlign w:val="center"/>
          </w:tcPr>
          <w:p w14:paraId="4875E656" w14:textId="6C1E37AB" w:rsidR="001B4E31" w:rsidRPr="00A824B4" w:rsidRDefault="00EC2036" w:rsidP="001B4E31">
            <w:pPr>
              <w:rPr>
                <w:sz w:val="18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1080" w:type="dxa"/>
            <w:vAlign w:val="center"/>
          </w:tcPr>
          <w:p w14:paraId="6E125E09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51AE7595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2CE1A7C7" w14:textId="77777777" w:rsidR="001B4E31" w:rsidRPr="001B4E31" w:rsidRDefault="001B4E31" w:rsidP="001B4E31">
            <w:pPr>
              <w:pStyle w:val="TableText"/>
              <w:rPr>
                <w:rFonts w:eastAsia="Calibri"/>
                <w:sz w:val="18"/>
                <w:szCs w:val="18"/>
              </w:rPr>
            </w:pPr>
            <w:r w:rsidRPr="001B4E31">
              <w:rPr>
                <w:rFonts w:eastAsia="Calibri"/>
                <w:sz w:val="18"/>
                <w:szCs w:val="18"/>
              </w:rPr>
              <w:t>SGT 210, SGT 213, SGT 220, SGT 223</w:t>
            </w:r>
          </w:p>
        </w:tc>
        <w:tc>
          <w:tcPr>
            <w:tcW w:w="1507" w:type="dxa"/>
            <w:vAlign w:val="center"/>
          </w:tcPr>
          <w:p w14:paraId="67EE3E2E" w14:textId="77777777" w:rsidR="001B4E31" w:rsidRPr="00A824B4" w:rsidRDefault="001B4E31" w:rsidP="001B4E31">
            <w:pPr>
              <w:rPr>
                <w:sz w:val="18"/>
              </w:rPr>
            </w:pPr>
          </w:p>
        </w:tc>
      </w:tr>
      <w:tr w:rsidR="001B4E31" w:rsidRPr="00A824B4" w14:paraId="2560CA9E" w14:textId="77777777" w:rsidTr="00A824B4">
        <w:trPr>
          <w:trHeight w:hRule="exact" w:val="388"/>
        </w:trPr>
        <w:tc>
          <w:tcPr>
            <w:tcW w:w="3083" w:type="dxa"/>
            <w:vAlign w:val="center"/>
          </w:tcPr>
          <w:p w14:paraId="211152FB" w14:textId="77777777" w:rsidR="001B4E31" w:rsidRPr="00A824B4" w:rsidRDefault="001B4E31" w:rsidP="0009751C">
            <w:pPr>
              <w:rPr>
                <w:sz w:val="16"/>
              </w:rPr>
            </w:pPr>
            <w:r>
              <w:rPr>
                <w:sz w:val="16"/>
              </w:rPr>
              <w:t>SGT 222</w:t>
            </w:r>
            <w:r w:rsidR="0009751C">
              <w:rPr>
                <w:sz w:val="16"/>
              </w:rPr>
              <w:tab/>
              <w:t>Surgical Technology IV</w:t>
            </w:r>
          </w:p>
        </w:tc>
        <w:tc>
          <w:tcPr>
            <w:tcW w:w="427" w:type="dxa"/>
            <w:vAlign w:val="center"/>
          </w:tcPr>
          <w:p w14:paraId="30A92BBF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64FFF994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53" w:type="dxa"/>
            <w:vAlign w:val="center"/>
          </w:tcPr>
          <w:p w14:paraId="4B168FA3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3B913722" w14:textId="6C4F8F79" w:rsidR="001B4E31" w:rsidRPr="00A824B4" w:rsidRDefault="00EC2036" w:rsidP="001B4E31">
            <w:pPr>
              <w:rPr>
                <w:sz w:val="18"/>
              </w:rPr>
            </w:pPr>
            <w:r>
              <w:rPr>
                <w:sz w:val="18"/>
              </w:rPr>
              <w:t>Fall</w:t>
            </w:r>
          </w:p>
        </w:tc>
        <w:tc>
          <w:tcPr>
            <w:tcW w:w="1080" w:type="dxa"/>
            <w:vAlign w:val="center"/>
          </w:tcPr>
          <w:p w14:paraId="4CFCE1CD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14:paraId="1C6F5622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764815F6" w14:textId="77777777" w:rsidR="001B4E31" w:rsidRPr="00A824B4" w:rsidRDefault="0009751C" w:rsidP="001B4E31">
            <w:pPr>
              <w:rPr>
                <w:sz w:val="18"/>
              </w:rPr>
            </w:pPr>
            <w:r>
              <w:rPr>
                <w:sz w:val="18"/>
              </w:rPr>
              <w:t>SGT 220, SGT 223</w:t>
            </w:r>
          </w:p>
        </w:tc>
        <w:tc>
          <w:tcPr>
            <w:tcW w:w="1507" w:type="dxa"/>
            <w:vAlign w:val="center"/>
          </w:tcPr>
          <w:p w14:paraId="467F86BD" w14:textId="77777777" w:rsidR="001B4E31" w:rsidRPr="00A824B4" w:rsidRDefault="001B4E31" w:rsidP="001B4E31">
            <w:pPr>
              <w:rPr>
                <w:sz w:val="18"/>
              </w:rPr>
            </w:pPr>
          </w:p>
        </w:tc>
      </w:tr>
      <w:tr w:rsidR="001B4E31" w:rsidRPr="00A824B4" w14:paraId="663EB42F" w14:textId="77777777" w:rsidTr="00A824B4">
        <w:trPr>
          <w:trHeight w:hRule="exact" w:val="226"/>
        </w:trPr>
        <w:tc>
          <w:tcPr>
            <w:tcW w:w="3083" w:type="dxa"/>
            <w:tcBorders>
              <w:bottom w:val="double" w:sz="4" w:space="0" w:color="auto"/>
            </w:tcBorders>
            <w:vAlign w:val="center"/>
          </w:tcPr>
          <w:p w14:paraId="0D49CD98" w14:textId="77777777" w:rsidR="001B4E31" w:rsidRPr="00A824B4" w:rsidRDefault="001B4E31" w:rsidP="001B4E31">
            <w:pPr>
              <w:jc w:val="right"/>
              <w:rPr>
                <w:b/>
                <w:sz w:val="16"/>
                <w:szCs w:val="16"/>
              </w:rPr>
            </w:pPr>
            <w:r w:rsidRPr="00A824B4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6360EA8D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1</w:t>
            </w:r>
            <w:r>
              <w:rPr>
                <w:sz w:val="16"/>
              </w:rPr>
              <w:t>4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vAlign w:val="center"/>
          </w:tcPr>
          <w:p w14:paraId="1813151E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53" w:type="dxa"/>
            <w:tcBorders>
              <w:bottom w:val="double" w:sz="4" w:space="0" w:color="auto"/>
            </w:tcBorders>
            <w:vAlign w:val="center"/>
          </w:tcPr>
          <w:p w14:paraId="2F1DD6F9" w14:textId="77777777" w:rsidR="001B4E31" w:rsidRPr="00A824B4" w:rsidRDefault="001B4E31" w:rsidP="001B4E31">
            <w:pPr>
              <w:jc w:val="center"/>
              <w:rPr>
                <w:sz w:val="16"/>
              </w:rPr>
            </w:pPr>
            <w:r w:rsidRPr="00A824B4">
              <w:rPr>
                <w:sz w:val="16"/>
              </w:rPr>
              <w:t>3</w:t>
            </w:r>
            <w:r>
              <w:rPr>
                <w:sz w:val="16"/>
              </w:rPr>
              <w:t>6</w:t>
            </w:r>
          </w:p>
        </w:tc>
        <w:tc>
          <w:tcPr>
            <w:tcW w:w="1080" w:type="dxa"/>
          </w:tcPr>
          <w:p w14:paraId="26CCD557" w14:textId="77777777" w:rsidR="001B4E31" w:rsidRPr="00A824B4" w:rsidRDefault="001B4E31" w:rsidP="001B4E31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14:paraId="1B213E01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65546635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71E1E1C8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1507" w:type="dxa"/>
          </w:tcPr>
          <w:p w14:paraId="019FB065" w14:textId="77777777" w:rsidR="001B4E31" w:rsidRPr="00A824B4" w:rsidRDefault="001B4E31" w:rsidP="001B4E31">
            <w:pPr>
              <w:rPr>
                <w:sz w:val="18"/>
              </w:rPr>
            </w:pPr>
          </w:p>
        </w:tc>
      </w:tr>
      <w:tr w:rsidR="001B4E31" w:rsidRPr="00A824B4" w14:paraId="0AB31E3C" w14:textId="77777777" w:rsidTr="00A824B4">
        <w:trPr>
          <w:trHeight w:hRule="exact" w:val="37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935056" w14:textId="77777777" w:rsidR="001B4E31" w:rsidRPr="00A824B4" w:rsidRDefault="001B4E31" w:rsidP="001B4E31">
            <w:pPr>
              <w:jc w:val="right"/>
              <w:rPr>
                <w:b/>
              </w:rPr>
            </w:pPr>
            <w:r w:rsidRPr="00A824B4">
              <w:rPr>
                <w:b/>
              </w:rPr>
              <w:t xml:space="preserve">GRAND TOTAL                                     </w:t>
            </w:r>
          </w:p>
        </w:tc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7DA957" w14:textId="05F56E47" w:rsidR="001B4E31" w:rsidRPr="003862AB" w:rsidRDefault="003862AB" w:rsidP="001B4E3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E04DD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DFE" w14:textId="5C4B22E3" w:rsidR="001B4E31" w:rsidRPr="003862AB" w:rsidRDefault="009B564B" w:rsidP="001B4E3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3862AB">
              <w:rPr>
                <w:b/>
                <w:sz w:val="18"/>
                <w:szCs w:val="18"/>
              </w:rPr>
              <w:t>4</w:t>
            </w:r>
            <w:r w:rsidR="00E04DD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8344A" w14:textId="77CD0DFC" w:rsidR="001B4E31" w:rsidRPr="003862AB" w:rsidRDefault="00E04DD7" w:rsidP="003862AB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14:paraId="73FAE4E7" w14:textId="77777777" w:rsidR="001B4E31" w:rsidRPr="00A824B4" w:rsidRDefault="001B4E31" w:rsidP="001B4E31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14:paraId="7B2C72F1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73427FA8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592856D3" w14:textId="77777777" w:rsidR="001B4E31" w:rsidRPr="00A824B4" w:rsidRDefault="001B4E31" w:rsidP="001B4E31">
            <w:pPr>
              <w:rPr>
                <w:sz w:val="18"/>
              </w:rPr>
            </w:pPr>
          </w:p>
        </w:tc>
        <w:tc>
          <w:tcPr>
            <w:tcW w:w="1507" w:type="dxa"/>
          </w:tcPr>
          <w:p w14:paraId="7B97D429" w14:textId="77777777" w:rsidR="001B4E31" w:rsidRPr="00A824B4" w:rsidRDefault="001B4E31" w:rsidP="001B4E31">
            <w:pPr>
              <w:rPr>
                <w:sz w:val="18"/>
              </w:rPr>
            </w:pPr>
          </w:p>
        </w:tc>
      </w:tr>
    </w:tbl>
    <w:p w14:paraId="149BA8A9" w14:textId="77777777" w:rsidR="001A71AF" w:rsidRPr="00A824B4" w:rsidRDefault="001A71AF">
      <w:pPr>
        <w:rPr>
          <w:b/>
          <w:sz w:val="12"/>
          <w:u w:val="single"/>
        </w:rPr>
      </w:pPr>
    </w:p>
    <w:p w14:paraId="0DB6F779" w14:textId="77777777" w:rsidR="001A71AF" w:rsidRPr="00A824B4" w:rsidRDefault="001A71AF">
      <w:pPr>
        <w:rPr>
          <w:b/>
          <w:sz w:val="12"/>
          <w:u w:val="single"/>
        </w:rPr>
      </w:pPr>
    </w:p>
    <w:p w14:paraId="3F408F02" w14:textId="77777777" w:rsidR="00C82AA3" w:rsidRPr="00A824B4" w:rsidRDefault="00C82AA3">
      <w:pPr>
        <w:rPr>
          <w:b/>
          <w:sz w:val="12"/>
          <w:u w:val="single"/>
        </w:rPr>
      </w:pPr>
    </w:p>
    <w:p w14:paraId="2ABB2674" w14:textId="77777777" w:rsidR="00C82AA3" w:rsidRPr="00A824B4" w:rsidRDefault="00C82AA3">
      <w:pPr>
        <w:rPr>
          <w:b/>
          <w:sz w:val="12"/>
          <w:u w:val="single"/>
        </w:rPr>
      </w:pPr>
    </w:p>
    <w:p w14:paraId="68BF0B1A" w14:textId="77777777" w:rsidR="00C82AA3" w:rsidRPr="00A824B4" w:rsidRDefault="00C82AA3">
      <w:pPr>
        <w:rPr>
          <w:b/>
          <w:sz w:val="12"/>
          <w:u w:val="single"/>
        </w:rPr>
      </w:pPr>
    </w:p>
    <w:p w14:paraId="0419D1EB" w14:textId="77777777" w:rsidR="001C0C14" w:rsidRPr="00056CCB" w:rsidRDefault="001A71AF">
      <w:pPr>
        <w:rPr>
          <w:b/>
          <w:sz w:val="18"/>
          <w:u w:val="single"/>
        </w:rPr>
      </w:pPr>
      <w:r w:rsidRPr="00A824B4">
        <w:rPr>
          <w:b/>
          <w:sz w:val="18"/>
        </w:rPr>
        <w:tab/>
      </w:r>
    </w:p>
    <w:p w14:paraId="7E9C48F3" w14:textId="77777777" w:rsidR="00E04DD7" w:rsidRDefault="00E04DD7" w:rsidP="00E04DD7">
      <w:pPr>
        <w:rPr>
          <w:sz w:val="8"/>
        </w:rPr>
      </w:pPr>
    </w:p>
    <w:p w14:paraId="4CA78657" w14:textId="77777777" w:rsidR="00E04DD7" w:rsidRPr="00A824B4" w:rsidRDefault="00E04DD7" w:rsidP="00E04DD7">
      <w:pPr>
        <w:rPr>
          <w:sz w:val="8"/>
        </w:rPr>
      </w:pPr>
    </w:p>
    <w:p w14:paraId="6D96E64E" w14:textId="77777777" w:rsidR="001C0C14" w:rsidRDefault="001C0C14">
      <w:pPr>
        <w:rPr>
          <w:sz w:val="12"/>
        </w:rPr>
      </w:pPr>
    </w:p>
    <w:sectPr w:rsidR="001C0C14" w:rsidSect="00F81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C483" w14:textId="77777777" w:rsidR="000619A4" w:rsidRDefault="000619A4">
      <w:r>
        <w:separator/>
      </w:r>
    </w:p>
  </w:endnote>
  <w:endnote w:type="continuationSeparator" w:id="0">
    <w:p w14:paraId="5EEE2F6E" w14:textId="77777777" w:rsidR="000619A4" w:rsidRDefault="0006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3D96" w14:textId="77777777" w:rsidR="00AE4202" w:rsidRDefault="00AE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253E" w14:textId="77777777" w:rsidR="000619A4" w:rsidRDefault="000619A4">
    <w:pPr>
      <w:pStyle w:val="Footer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E73C" w14:textId="77777777" w:rsidR="00AE4202" w:rsidRDefault="00AE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6C3D" w14:textId="77777777" w:rsidR="000619A4" w:rsidRDefault="000619A4">
      <w:r>
        <w:separator/>
      </w:r>
    </w:p>
  </w:footnote>
  <w:footnote w:type="continuationSeparator" w:id="0">
    <w:p w14:paraId="19D3B510" w14:textId="77777777" w:rsidR="000619A4" w:rsidRDefault="0006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2396" w14:textId="77777777" w:rsidR="00AE4202" w:rsidRDefault="00AE4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F857" w14:textId="77777777" w:rsidR="00AE4202" w:rsidRDefault="00AE42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F548" w14:textId="77777777" w:rsidR="00AE4202" w:rsidRDefault="00AE4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352E2"/>
    <w:rsid w:val="00056CCB"/>
    <w:rsid w:val="0006030D"/>
    <w:rsid w:val="000619A4"/>
    <w:rsid w:val="00073067"/>
    <w:rsid w:val="00076B25"/>
    <w:rsid w:val="0009751C"/>
    <w:rsid w:val="000A4FC2"/>
    <w:rsid w:val="000B516E"/>
    <w:rsid w:val="000E668E"/>
    <w:rsid w:val="000E66D2"/>
    <w:rsid w:val="000F252A"/>
    <w:rsid w:val="000F6C62"/>
    <w:rsid w:val="00103092"/>
    <w:rsid w:val="00132D0B"/>
    <w:rsid w:val="00142FBB"/>
    <w:rsid w:val="00156FDD"/>
    <w:rsid w:val="00173E7A"/>
    <w:rsid w:val="0017598A"/>
    <w:rsid w:val="00176CF1"/>
    <w:rsid w:val="001A71AF"/>
    <w:rsid w:val="001B3351"/>
    <w:rsid w:val="001B4E31"/>
    <w:rsid w:val="001C0C14"/>
    <w:rsid w:val="001E60E7"/>
    <w:rsid w:val="002029C9"/>
    <w:rsid w:val="0021117A"/>
    <w:rsid w:val="002262B0"/>
    <w:rsid w:val="002403B4"/>
    <w:rsid w:val="002440A6"/>
    <w:rsid w:val="002631EC"/>
    <w:rsid w:val="00266B91"/>
    <w:rsid w:val="00282F71"/>
    <w:rsid w:val="002A5D8A"/>
    <w:rsid w:val="002B502F"/>
    <w:rsid w:val="0030213E"/>
    <w:rsid w:val="003324EE"/>
    <w:rsid w:val="00343DAA"/>
    <w:rsid w:val="0035113E"/>
    <w:rsid w:val="00371CDC"/>
    <w:rsid w:val="003862AB"/>
    <w:rsid w:val="003B0E4C"/>
    <w:rsid w:val="003C04B7"/>
    <w:rsid w:val="003D0439"/>
    <w:rsid w:val="003D0C4C"/>
    <w:rsid w:val="003D45B7"/>
    <w:rsid w:val="00404395"/>
    <w:rsid w:val="004200A1"/>
    <w:rsid w:val="00430CD2"/>
    <w:rsid w:val="004403B6"/>
    <w:rsid w:val="00470742"/>
    <w:rsid w:val="004920F0"/>
    <w:rsid w:val="004A73DD"/>
    <w:rsid w:val="004B1C66"/>
    <w:rsid w:val="004E7AAB"/>
    <w:rsid w:val="00502BCC"/>
    <w:rsid w:val="00511783"/>
    <w:rsid w:val="0051273F"/>
    <w:rsid w:val="00513920"/>
    <w:rsid w:val="00517E43"/>
    <w:rsid w:val="005209A8"/>
    <w:rsid w:val="00526F14"/>
    <w:rsid w:val="0052723C"/>
    <w:rsid w:val="005365AD"/>
    <w:rsid w:val="0056655F"/>
    <w:rsid w:val="00583C01"/>
    <w:rsid w:val="005847F4"/>
    <w:rsid w:val="00586903"/>
    <w:rsid w:val="005A338C"/>
    <w:rsid w:val="005D0395"/>
    <w:rsid w:val="005D7E74"/>
    <w:rsid w:val="005E01B8"/>
    <w:rsid w:val="005E1D13"/>
    <w:rsid w:val="005E3E93"/>
    <w:rsid w:val="005F5DBB"/>
    <w:rsid w:val="00604142"/>
    <w:rsid w:val="006135E4"/>
    <w:rsid w:val="006774D8"/>
    <w:rsid w:val="006C0B1D"/>
    <w:rsid w:val="006D1B6F"/>
    <w:rsid w:val="006E125C"/>
    <w:rsid w:val="006E75BB"/>
    <w:rsid w:val="00700CF9"/>
    <w:rsid w:val="007076F6"/>
    <w:rsid w:val="0072180B"/>
    <w:rsid w:val="00731DE6"/>
    <w:rsid w:val="00737004"/>
    <w:rsid w:val="00781D66"/>
    <w:rsid w:val="00786389"/>
    <w:rsid w:val="00794D70"/>
    <w:rsid w:val="007E243B"/>
    <w:rsid w:val="007F1609"/>
    <w:rsid w:val="008043EC"/>
    <w:rsid w:val="00807A95"/>
    <w:rsid w:val="00820FBB"/>
    <w:rsid w:val="008755E1"/>
    <w:rsid w:val="0087592C"/>
    <w:rsid w:val="00884E26"/>
    <w:rsid w:val="008C36BF"/>
    <w:rsid w:val="008C406C"/>
    <w:rsid w:val="008E2734"/>
    <w:rsid w:val="008F5D9B"/>
    <w:rsid w:val="00915877"/>
    <w:rsid w:val="0091742C"/>
    <w:rsid w:val="00955C2D"/>
    <w:rsid w:val="0096162B"/>
    <w:rsid w:val="00974F83"/>
    <w:rsid w:val="009906CC"/>
    <w:rsid w:val="00992D39"/>
    <w:rsid w:val="009A6A35"/>
    <w:rsid w:val="009B564B"/>
    <w:rsid w:val="009B6B81"/>
    <w:rsid w:val="009D6EC8"/>
    <w:rsid w:val="009E4243"/>
    <w:rsid w:val="00A21C09"/>
    <w:rsid w:val="00A37DBE"/>
    <w:rsid w:val="00A72AAC"/>
    <w:rsid w:val="00A72FC2"/>
    <w:rsid w:val="00A824B4"/>
    <w:rsid w:val="00A91E99"/>
    <w:rsid w:val="00AA55A3"/>
    <w:rsid w:val="00AB331D"/>
    <w:rsid w:val="00AC4B51"/>
    <w:rsid w:val="00AD0ABB"/>
    <w:rsid w:val="00AD6723"/>
    <w:rsid w:val="00AE3691"/>
    <w:rsid w:val="00AE3E4C"/>
    <w:rsid w:val="00AE4202"/>
    <w:rsid w:val="00AF4F68"/>
    <w:rsid w:val="00B025EB"/>
    <w:rsid w:val="00B3343A"/>
    <w:rsid w:val="00B42FD6"/>
    <w:rsid w:val="00B6622A"/>
    <w:rsid w:val="00B81CD1"/>
    <w:rsid w:val="00B96B1F"/>
    <w:rsid w:val="00BD1A57"/>
    <w:rsid w:val="00BD3C0A"/>
    <w:rsid w:val="00BE60C9"/>
    <w:rsid w:val="00BE6A6C"/>
    <w:rsid w:val="00BF49C5"/>
    <w:rsid w:val="00C01880"/>
    <w:rsid w:val="00C0484C"/>
    <w:rsid w:val="00C105A0"/>
    <w:rsid w:val="00C120EB"/>
    <w:rsid w:val="00C2349C"/>
    <w:rsid w:val="00C2551C"/>
    <w:rsid w:val="00C513C9"/>
    <w:rsid w:val="00C51698"/>
    <w:rsid w:val="00C62399"/>
    <w:rsid w:val="00C646A7"/>
    <w:rsid w:val="00C66AE5"/>
    <w:rsid w:val="00C7742C"/>
    <w:rsid w:val="00C82AA3"/>
    <w:rsid w:val="00C87062"/>
    <w:rsid w:val="00CB2C5A"/>
    <w:rsid w:val="00CE3835"/>
    <w:rsid w:val="00CE4A35"/>
    <w:rsid w:val="00CF5883"/>
    <w:rsid w:val="00D00B98"/>
    <w:rsid w:val="00D13DDA"/>
    <w:rsid w:val="00D317A0"/>
    <w:rsid w:val="00D35129"/>
    <w:rsid w:val="00D4374B"/>
    <w:rsid w:val="00D5262D"/>
    <w:rsid w:val="00D52ED2"/>
    <w:rsid w:val="00D75015"/>
    <w:rsid w:val="00D936A3"/>
    <w:rsid w:val="00DA05B4"/>
    <w:rsid w:val="00DA5ECD"/>
    <w:rsid w:val="00DC57F1"/>
    <w:rsid w:val="00DE10EC"/>
    <w:rsid w:val="00DF052F"/>
    <w:rsid w:val="00E04DD7"/>
    <w:rsid w:val="00E47291"/>
    <w:rsid w:val="00E53DA7"/>
    <w:rsid w:val="00E6561A"/>
    <w:rsid w:val="00EA4580"/>
    <w:rsid w:val="00EC2036"/>
    <w:rsid w:val="00ED5CE4"/>
    <w:rsid w:val="00F344BE"/>
    <w:rsid w:val="00F36518"/>
    <w:rsid w:val="00F50643"/>
    <w:rsid w:val="00F61CF5"/>
    <w:rsid w:val="00F6734D"/>
    <w:rsid w:val="00F73A62"/>
    <w:rsid w:val="00F75D6F"/>
    <w:rsid w:val="00F810AF"/>
    <w:rsid w:val="00F840E9"/>
    <w:rsid w:val="00FA155D"/>
    <w:rsid w:val="00FA4450"/>
    <w:rsid w:val="00FA508E"/>
    <w:rsid w:val="00FB2E73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6E329"/>
  <w15:docId w15:val="{5DB84575-629D-494A-AE4C-58F09045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paragraph" w:customStyle="1" w:styleId="TableText">
    <w:name w:val="Table Text"/>
    <w:link w:val="TableTextChar"/>
    <w:autoRedefine/>
    <w:qFormat/>
    <w:rsid w:val="00282F71"/>
    <w:pPr>
      <w:widowControl w:val="0"/>
      <w:spacing w:before="120" w:after="120"/>
      <w:contextualSpacing/>
    </w:pPr>
    <w:rPr>
      <w:sz w:val="24"/>
      <w:szCs w:val="24"/>
    </w:rPr>
  </w:style>
  <w:style w:type="character" w:customStyle="1" w:styleId="TableTextChar">
    <w:name w:val="Table Text Char"/>
    <w:basedOn w:val="DefaultParagraphFont"/>
    <w:link w:val="TableText"/>
    <w:rsid w:val="00282F7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7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7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1</TotalTime>
  <Pages>2</Pages>
  <Words>511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J. Fantini</dc:creator>
  <cp:lastModifiedBy>Susan Stallings</cp:lastModifiedBy>
  <cp:revision>2</cp:revision>
  <cp:lastPrinted>2024-11-18T15:55:00Z</cp:lastPrinted>
  <dcterms:created xsi:type="dcterms:W3CDTF">2026-01-07T14:43:00Z</dcterms:created>
  <dcterms:modified xsi:type="dcterms:W3CDTF">2026-01-07T14:43:00Z</dcterms:modified>
</cp:coreProperties>
</file>