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EF961" w14:textId="77777777" w:rsidR="00C0484C" w:rsidRPr="00E478F7" w:rsidRDefault="00C0484C" w:rsidP="00544904">
      <w:pPr>
        <w:ind w:right="360"/>
        <w:jc w:val="center"/>
        <w:rPr>
          <w:sz w:val="16"/>
        </w:rPr>
      </w:pPr>
      <w:r w:rsidRPr="00E478F7">
        <w:rPr>
          <w:noProof/>
          <w:sz w:val="16"/>
        </w:rPr>
        <w:drawing>
          <wp:inline distT="0" distB="0" distL="0" distR="0" wp14:anchorId="5A247CD7" wp14:editId="44D635B2">
            <wp:extent cx="1456266" cy="571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aware-tech-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26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1E603" w14:textId="77777777" w:rsidR="001A71AF" w:rsidRPr="00E478F7" w:rsidRDefault="001A71AF">
      <w:pPr>
        <w:rPr>
          <w:sz w:val="18"/>
          <w:szCs w:val="18"/>
        </w:rPr>
      </w:pPr>
      <w:r w:rsidRPr="00E478F7">
        <w:rPr>
          <w:sz w:val="18"/>
          <w:szCs w:val="18"/>
        </w:rPr>
        <w:t>CAMPUS</w:t>
      </w:r>
      <w:r w:rsidR="00781D66" w:rsidRPr="00E478F7">
        <w:rPr>
          <w:sz w:val="18"/>
          <w:szCs w:val="18"/>
        </w:rPr>
        <w:t xml:space="preserve"> LOCATION</w:t>
      </w:r>
      <w:r w:rsidRPr="00E478F7">
        <w:rPr>
          <w:sz w:val="18"/>
          <w:szCs w:val="18"/>
        </w:rPr>
        <w:t xml:space="preserve">: </w:t>
      </w:r>
      <w:r w:rsidR="00904469" w:rsidRPr="00E478F7">
        <w:rPr>
          <w:sz w:val="18"/>
          <w:szCs w:val="18"/>
        </w:rPr>
        <w:t>Dover</w:t>
      </w:r>
      <w:r w:rsidRPr="00E478F7">
        <w:rPr>
          <w:sz w:val="18"/>
          <w:szCs w:val="18"/>
        </w:rPr>
        <w:tab/>
      </w:r>
      <w:r w:rsidRPr="00E478F7">
        <w:rPr>
          <w:sz w:val="18"/>
          <w:szCs w:val="18"/>
        </w:rPr>
        <w:tab/>
      </w:r>
      <w:r w:rsidRPr="00E478F7">
        <w:rPr>
          <w:sz w:val="18"/>
          <w:szCs w:val="18"/>
        </w:rPr>
        <w:tab/>
      </w:r>
      <w:r w:rsidRPr="00E478F7">
        <w:rPr>
          <w:sz w:val="18"/>
          <w:szCs w:val="18"/>
        </w:rPr>
        <w:tab/>
      </w:r>
      <w:r w:rsidRPr="00E478F7">
        <w:rPr>
          <w:sz w:val="18"/>
          <w:szCs w:val="18"/>
        </w:rPr>
        <w:tab/>
      </w:r>
      <w:r w:rsidRPr="00E478F7">
        <w:rPr>
          <w:sz w:val="18"/>
          <w:szCs w:val="18"/>
        </w:rPr>
        <w:tab/>
      </w:r>
      <w:r w:rsidRPr="00E478F7">
        <w:rPr>
          <w:sz w:val="18"/>
          <w:szCs w:val="18"/>
        </w:rPr>
        <w:tab/>
      </w:r>
      <w:r w:rsidRPr="00E478F7">
        <w:rPr>
          <w:sz w:val="18"/>
          <w:szCs w:val="18"/>
        </w:rPr>
        <w:tab/>
      </w:r>
      <w:r w:rsidR="00781D66" w:rsidRPr="00E478F7">
        <w:rPr>
          <w:sz w:val="18"/>
          <w:szCs w:val="18"/>
        </w:rPr>
        <w:t>COURSE SEQUENCE SHEET</w:t>
      </w:r>
      <w:r w:rsidRPr="00E478F7">
        <w:rPr>
          <w:sz w:val="18"/>
          <w:szCs w:val="18"/>
        </w:rPr>
        <w:tab/>
      </w:r>
    </w:p>
    <w:p w14:paraId="1D71F0E3" w14:textId="4B3161A2" w:rsidR="00781D66" w:rsidRPr="00E478F7" w:rsidRDefault="00781D66" w:rsidP="00781D66">
      <w:pPr>
        <w:rPr>
          <w:b/>
          <w:sz w:val="18"/>
          <w:szCs w:val="18"/>
        </w:rPr>
      </w:pPr>
      <w:r w:rsidRPr="00E478F7">
        <w:rPr>
          <w:sz w:val="18"/>
          <w:szCs w:val="18"/>
        </w:rPr>
        <w:t>Curriculum:</w:t>
      </w:r>
      <w:r w:rsidR="00904469" w:rsidRPr="00E478F7">
        <w:rPr>
          <w:sz w:val="18"/>
          <w:szCs w:val="18"/>
        </w:rPr>
        <w:t xml:space="preserve"> </w:t>
      </w:r>
      <w:r w:rsidR="00904469" w:rsidRPr="00E478F7">
        <w:rPr>
          <w:b/>
          <w:sz w:val="18"/>
          <w:u w:val="single"/>
        </w:rPr>
        <w:t>Visual Communications</w:t>
      </w:r>
      <w:r w:rsidRPr="00E478F7">
        <w:rPr>
          <w:sz w:val="18"/>
          <w:szCs w:val="18"/>
        </w:rPr>
        <w:tab/>
      </w:r>
      <w:r w:rsidRPr="00E478F7">
        <w:rPr>
          <w:sz w:val="18"/>
          <w:szCs w:val="18"/>
        </w:rPr>
        <w:tab/>
      </w:r>
      <w:r w:rsidRPr="00E478F7">
        <w:rPr>
          <w:sz w:val="18"/>
          <w:szCs w:val="18"/>
        </w:rPr>
        <w:tab/>
      </w:r>
      <w:r w:rsidR="00C55CDB">
        <w:rPr>
          <w:sz w:val="18"/>
          <w:szCs w:val="18"/>
        </w:rPr>
        <w:tab/>
      </w:r>
      <w:r w:rsidR="00C55CDB">
        <w:rPr>
          <w:sz w:val="18"/>
          <w:szCs w:val="18"/>
        </w:rPr>
        <w:tab/>
      </w:r>
      <w:r w:rsidR="00C55CDB">
        <w:rPr>
          <w:sz w:val="18"/>
          <w:szCs w:val="18"/>
        </w:rPr>
        <w:tab/>
      </w:r>
      <w:r w:rsidR="00C55CDB">
        <w:rPr>
          <w:sz w:val="18"/>
          <w:szCs w:val="18"/>
        </w:rPr>
        <w:tab/>
      </w:r>
      <w:r w:rsidR="00C55CDB">
        <w:rPr>
          <w:sz w:val="18"/>
          <w:szCs w:val="18"/>
        </w:rPr>
        <w:tab/>
      </w:r>
      <w:r w:rsidRPr="00E478F7">
        <w:rPr>
          <w:sz w:val="18"/>
          <w:szCs w:val="18"/>
        </w:rPr>
        <w:t xml:space="preserve">Curriculum Code Designation: </w:t>
      </w:r>
      <w:r w:rsidR="00904469" w:rsidRPr="00E478F7">
        <w:rPr>
          <w:b/>
          <w:sz w:val="18"/>
          <w:u w:val="single"/>
        </w:rPr>
        <w:t>VSCAAS</w:t>
      </w:r>
      <w:r w:rsidR="00C55CDB">
        <w:rPr>
          <w:b/>
          <w:sz w:val="18"/>
          <w:u w:val="single"/>
        </w:rPr>
        <w:t>VSC</w:t>
      </w:r>
    </w:p>
    <w:p w14:paraId="3732E83E" w14:textId="0217FDD6" w:rsidR="001A71AF" w:rsidRPr="00E478F7" w:rsidRDefault="00904469">
      <w:pPr>
        <w:rPr>
          <w:sz w:val="18"/>
          <w:szCs w:val="18"/>
        </w:rPr>
      </w:pPr>
      <w:r w:rsidRPr="00E478F7">
        <w:rPr>
          <w:sz w:val="18"/>
          <w:szCs w:val="18"/>
        </w:rPr>
        <w:t>Effective:</w:t>
      </w:r>
      <w:r w:rsidRPr="00E478F7">
        <w:rPr>
          <w:sz w:val="18"/>
          <w:szCs w:val="18"/>
        </w:rPr>
        <w:tab/>
        <w:t xml:space="preserve"> </w:t>
      </w:r>
      <w:r w:rsidR="00595C99">
        <w:rPr>
          <w:sz w:val="18"/>
          <w:szCs w:val="18"/>
          <w:u w:val="single"/>
        </w:rPr>
        <w:t>202</w:t>
      </w:r>
      <w:r w:rsidR="00173E64">
        <w:rPr>
          <w:sz w:val="18"/>
          <w:szCs w:val="18"/>
          <w:u w:val="single"/>
        </w:rPr>
        <w:t>7</w:t>
      </w:r>
      <w:r w:rsidR="00396A3B">
        <w:rPr>
          <w:sz w:val="18"/>
          <w:szCs w:val="18"/>
          <w:u w:val="single"/>
        </w:rPr>
        <w:t>-51</w:t>
      </w:r>
    </w:p>
    <w:tbl>
      <w:tblPr>
        <w:tblW w:w="11610" w:type="dxa"/>
        <w:tblLayout w:type="fixed"/>
        <w:tblLook w:val="0000" w:firstRow="0" w:lastRow="0" w:firstColumn="0" w:lastColumn="0" w:noHBand="0" w:noVBand="0"/>
      </w:tblPr>
      <w:tblGrid>
        <w:gridCol w:w="1728"/>
        <w:gridCol w:w="4770"/>
        <w:gridCol w:w="360"/>
        <w:gridCol w:w="1620"/>
        <w:gridCol w:w="1350"/>
        <w:gridCol w:w="1782"/>
      </w:tblGrid>
      <w:tr w:rsidR="002E4243" w:rsidRPr="00E478F7" w14:paraId="515D6DC4" w14:textId="77777777" w:rsidTr="006F047E">
        <w:tc>
          <w:tcPr>
            <w:tcW w:w="1728" w:type="dxa"/>
            <w:vAlign w:val="bottom"/>
          </w:tcPr>
          <w:p w14:paraId="370459B5" w14:textId="77777777" w:rsidR="002E4243" w:rsidRDefault="002E4243" w:rsidP="002E4243">
            <w:pPr>
              <w:rPr>
                <w:sz w:val="18"/>
                <w:szCs w:val="18"/>
              </w:rPr>
            </w:pPr>
          </w:p>
          <w:p w14:paraId="3CF23DA9" w14:textId="77777777" w:rsidR="002E4243" w:rsidRPr="00E478F7" w:rsidRDefault="002E4243" w:rsidP="002E4243">
            <w:pPr>
              <w:rPr>
                <w:sz w:val="18"/>
                <w:szCs w:val="18"/>
              </w:rPr>
            </w:pPr>
            <w:r w:rsidRPr="00E478F7">
              <w:rPr>
                <w:sz w:val="18"/>
                <w:szCs w:val="18"/>
              </w:rPr>
              <w:t>Name: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34344C1F" w14:textId="0B9C35DB" w:rsidR="002E4243" w:rsidRPr="00E478F7" w:rsidRDefault="002E4243" w:rsidP="002E4243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5558FEED" w14:textId="77777777" w:rsidR="002E4243" w:rsidRPr="00E478F7" w:rsidRDefault="002E4243" w:rsidP="002E4243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5238B6BE" w14:textId="77777777" w:rsidR="002E4243" w:rsidRPr="00B40233" w:rsidRDefault="002E4243" w:rsidP="002E4243">
            <w:pPr>
              <w:rPr>
                <w:sz w:val="16"/>
              </w:rPr>
            </w:pPr>
            <w:proofErr w:type="gramStart"/>
            <w:r w:rsidRPr="00B40233">
              <w:rPr>
                <w:sz w:val="16"/>
              </w:rPr>
              <w:t>[ ]</w:t>
            </w:r>
            <w:proofErr w:type="gramEnd"/>
            <w:r w:rsidRPr="00B40233">
              <w:rPr>
                <w:sz w:val="16"/>
              </w:rPr>
              <w:t xml:space="preserve"> No developmental education requirements</w:t>
            </w:r>
          </w:p>
        </w:tc>
        <w:tc>
          <w:tcPr>
            <w:tcW w:w="1350" w:type="dxa"/>
            <w:vMerge w:val="restart"/>
          </w:tcPr>
          <w:tbl>
            <w:tblPr>
              <w:tblW w:w="1170" w:type="dxa"/>
              <w:tblLayout w:type="fixed"/>
              <w:tblLook w:val="0000" w:firstRow="0" w:lastRow="0" w:firstColumn="0" w:lastColumn="0" w:noHBand="0" w:noVBand="0"/>
            </w:tblPr>
            <w:tblGrid>
              <w:gridCol w:w="1170"/>
            </w:tblGrid>
            <w:tr w:rsidR="002E4243" w:rsidRPr="00B40233" w14:paraId="546F46DE" w14:textId="77777777" w:rsidTr="008A6B5D">
              <w:tc>
                <w:tcPr>
                  <w:tcW w:w="1170" w:type="dxa"/>
                </w:tcPr>
                <w:p w14:paraId="64C77F66" w14:textId="77777777" w:rsidR="002E4243" w:rsidRPr="00B40233" w:rsidRDefault="002E4243" w:rsidP="002E4243">
                  <w:pPr>
                    <w:rPr>
                      <w:sz w:val="16"/>
                    </w:rPr>
                  </w:pPr>
                  <w:r w:rsidRPr="00B40233">
                    <w:rPr>
                      <w:sz w:val="16"/>
                    </w:rPr>
                    <w:t xml:space="preserve"> </w:t>
                  </w:r>
                  <w:proofErr w:type="gramStart"/>
                  <w:r w:rsidR="00396A3B">
                    <w:rPr>
                      <w:sz w:val="16"/>
                    </w:rPr>
                    <w:t>[ ]</w:t>
                  </w:r>
                  <w:proofErr w:type="gramEnd"/>
                  <w:r w:rsidR="00396A3B">
                    <w:rPr>
                      <w:sz w:val="16"/>
                    </w:rPr>
                    <w:t xml:space="preserve"> ENG 011</w:t>
                  </w:r>
                </w:p>
              </w:tc>
            </w:tr>
            <w:tr w:rsidR="002E4243" w:rsidRPr="00B40233" w14:paraId="003ADF42" w14:textId="77777777" w:rsidTr="008A6B5D">
              <w:tc>
                <w:tcPr>
                  <w:tcW w:w="1170" w:type="dxa"/>
                </w:tcPr>
                <w:p w14:paraId="4BFE922E" w14:textId="77777777" w:rsidR="002E4243" w:rsidRPr="00B40233" w:rsidRDefault="002E4243" w:rsidP="002E4243">
                  <w:pPr>
                    <w:rPr>
                      <w:sz w:val="16"/>
                    </w:rPr>
                  </w:pPr>
                </w:p>
              </w:tc>
            </w:tr>
            <w:tr w:rsidR="002E4243" w:rsidRPr="00B40233" w14:paraId="51967174" w14:textId="77777777" w:rsidTr="008A6B5D">
              <w:tc>
                <w:tcPr>
                  <w:tcW w:w="1170" w:type="dxa"/>
                </w:tcPr>
                <w:p w14:paraId="6D9393B5" w14:textId="77777777" w:rsidR="002E4243" w:rsidRPr="00B40233" w:rsidRDefault="002E4243" w:rsidP="002E4243">
                  <w:pPr>
                    <w:rPr>
                      <w:sz w:val="16"/>
                    </w:rPr>
                  </w:pPr>
                </w:p>
              </w:tc>
            </w:tr>
            <w:tr w:rsidR="002E4243" w:rsidRPr="00B40233" w14:paraId="61A994C9" w14:textId="77777777" w:rsidTr="008A6B5D">
              <w:tc>
                <w:tcPr>
                  <w:tcW w:w="1170" w:type="dxa"/>
                </w:tcPr>
                <w:p w14:paraId="138B4A2E" w14:textId="77777777" w:rsidR="002E4243" w:rsidRPr="00B40233" w:rsidRDefault="002E4243" w:rsidP="002E4243">
                  <w:pPr>
                    <w:rPr>
                      <w:sz w:val="16"/>
                    </w:rPr>
                  </w:pPr>
                </w:p>
              </w:tc>
            </w:tr>
          </w:tbl>
          <w:p w14:paraId="41BDC733" w14:textId="77777777" w:rsidR="002E4243" w:rsidRPr="00B40233" w:rsidRDefault="002E4243" w:rsidP="002E4243">
            <w:pPr>
              <w:rPr>
                <w:sz w:val="16"/>
              </w:rPr>
            </w:pPr>
          </w:p>
        </w:tc>
        <w:tc>
          <w:tcPr>
            <w:tcW w:w="1782" w:type="dxa"/>
          </w:tcPr>
          <w:p w14:paraId="288FC3C0" w14:textId="77777777" w:rsidR="002E4243" w:rsidRPr="00B40233" w:rsidRDefault="002E4243" w:rsidP="002E4243">
            <w:pPr>
              <w:rPr>
                <w:sz w:val="16"/>
              </w:rPr>
            </w:pPr>
            <w:proofErr w:type="gramStart"/>
            <w:r w:rsidRPr="00B40233">
              <w:rPr>
                <w:sz w:val="16"/>
              </w:rPr>
              <w:t>[ ]</w:t>
            </w:r>
            <w:proofErr w:type="gramEnd"/>
            <w:r w:rsidRPr="00B40233">
              <w:rPr>
                <w:sz w:val="16"/>
              </w:rPr>
              <w:t xml:space="preserve"> MAT </w:t>
            </w:r>
            <w:r w:rsidR="00E07B00">
              <w:rPr>
                <w:sz w:val="16"/>
              </w:rPr>
              <w:t>052</w:t>
            </w:r>
          </w:p>
          <w:p w14:paraId="2E555685" w14:textId="77777777" w:rsidR="002E4243" w:rsidRDefault="002E4243" w:rsidP="002E4243">
            <w:pPr>
              <w:rPr>
                <w:sz w:val="16"/>
              </w:rPr>
            </w:pPr>
            <w:proofErr w:type="gramStart"/>
            <w:r w:rsidRPr="00B40233">
              <w:rPr>
                <w:sz w:val="16"/>
              </w:rPr>
              <w:t>[ ]</w:t>
            </w:r>
            <w:proofErr w:type="gramEnd"/>
            <w:r w:rsidRPr="00B40233">
              <w:rPr>
                <w:sz w:val="16"/>
              </w:rPr>
              <w:t xml:space="preserve"> MAT </w:t>
            </w:r>
            <w:r w:rsidR="00E07B00">
              <w:rPr>
                <w:sz w:val="16"/>
              </w:rPr>
              <w:t>062</w:t>
            </w:r>
          </w:p>
          <w:p w14:paraId="1AE507E2" w14:textId="77777777" w:rsidR="002E4243" w:rsidRPr="00B40233" w:rsidRDefault="002E4243" w:rsidP="002E4243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[  ]</w:t>
            </w:r>
            <w:proofErr w:type="gramEnd"/>
            <w:r>
              <w:rPr>
                <w:sz w:val="16"/>
              </w:rPr>
              <w:t xml:space="preserve"> MAT </w:t>
            </w:r>
            <w:r w:rsidR="00E07B00">
              <w:rPr>
                <w:sz w:val="16"/>
              </w:rPr>
              <w:t>099</w:t>
            </w:r>
          </w:p>
          <w:p w14:paraId="5F6C1B3A" w14:textId="77777777" w:rsidR="002E4243" w:rsidRPr="00B40233" w:rsidRDefault="002E4243" w:rsidP="002E4243">
            <w:pPr>
              <w:rPr>
                <w:sz w:val="16"/>
              </w:rPr>
            </w:pPr>
          </w:p>
        </w:tc>
      </w:tr>
      <w:tr w:rsidR="00AC4B51" w:rsidRPr="00E478F7" w14:paraId="515DDC59" w14:textId="77777777" w:rsidTr="006F047E">
        <w:tc>
          <w:tcPr>
            <w:tcW w:w="1728" w:type="dxa"/>
            <w:vAlign w:val="bottom"/>
          </w:tcPr>
          <w:p w14:paraId="0848CF0C" w14:textId="77777777" w:rsidR="00AC4B51" w:rsidRPr="00E478F7" w:rsidRDefault="00AC4B51" w:rsidP="005209A8">
            <w:pPr>
              <w:rPr>
                <w:sz w:val="18"/>
                <w:szCs w:val="18"/>
              </w:rPr>
            </w:pPr>
            <w:r w:rsidRPr="00E478F7">
              <w:rPr>
                <w:sz w:val="18"/>
                <w:szCs w:val="18"/>
              </w:rPr>
              <w:t>ID#: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6C3BC6D7" w14:textId="77777777" w:rsidR="00AC4B51" w:rsidRPr="00E478F7" w:rsidRDefault="00AC4B51" w:rsidP="00781D66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4C480AE2" w14:textId="77777777" w:rsidR="00AC4B51" w:rsidRPr="00E478F7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02D665C9" w14:textId="77777777" w:rsidR="00AC4B51" w:rsidRPr="00E478F7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760B6FC9" w14:textId="77777777" w:rsidR="00AC4B51" w:rsidRPr="00E478F7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2FCC72D3" w14:textId="77777777" w:rsidR="00AC4B51" w:rsidRPr="00640CCA" w:rsidRDefault="00AC4B51" w:rsidP="00B96B1F">
            <w:pPr>
              <w:rPr>
                <w:sz w:val="16"/>
                <w:szCs w:val="16"/>
              </w:rPr>
            </w:pPr>
          </w:p>
        </w:tc>
      </w:tr>
      <w:tr w:rsidR="00AC4B51" w:rsidRPr="00E478F7" w14:paraId="6183400C" w14:textId="77777777" w:rsidTr="006F047E">
        <w:tc>
          <w:tcPr>
            <w:tcW w:w="1728" w:type="dxa"/>
            <w:vAlign w:val="bottom"/>
          </w:tcPr>
          <w:p w14:paraId="18DB180D" w14:textId="77777777" w:rsidR="00AC4B51" w:rsidRPr="00E478F7" w:rsidRDefault="00AC4B51" w:rsidP="00520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28367CC5" w14:textId="77777777" w:rsidR="00AC4B51" w:rsidRPr="00E478F7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4D5D676F" w14:textId="77777777" w:rsidR="00AC4B51" w:rsidRPr="00E478F7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1355ED4F" w14:textId="77777777" w:rsidR="00AC4B51" w:rsidRPr="00E478F7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627DBD53" w14:textId="77777777" w:rsidR="00AC4B51" w:rsidRPr="00E478F7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0CD4F9E3" w14:textId="77777777" w:rsidR="00AC4B51" w:rsidRPr="00640CCA" w:rsidRDefault="00AC4B51">
            <w:pPr>
              <w:rPr>
                <w:sz w:val="16"/>
                <w:szCs w:val="16"/>
              </w:rPr>
            </w:pPr>
          </w:p>
        </w:tc>
      </w:tr>
      <w:tr w:rsidR="00AC4B51" w:rsidRPr="00E478F7" w14:paraId="1F32A9D1" w14:textId="77777777" w:rsidTr="006F047E">
        <w:tc>
          <w:tcPr>
            <w:tcW w:w="1728" w:type="dxa"/>
            <w:vAlign w:val="bottom"/>
          </w:tcPr>
          <w:p w14:paraId="033CEA40" w14:textId="77777777" w:rsidR="00AC4B51" w:rsidRPr="00E478F7" w:rsidRDefault="00AC4B51" w:rsidP="007076F6">
            <w:pPr>
              <w:rPr>
                <w:sz w:val="18"/>
                <w:szCs w:val="18"/>
              </w:rPr>
            </w:pPr>
            <w:r w:rsidRPr="00E478F7">
              <w:rPr>
                <w:sz w:val="18"/>
                <w:szCs w:val="18"/>
              </w:rPr>
              <w:t>Matriculation Date: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52F33D37" w14:textId="77777777" w:rsidR="00AC4B51" w:rsidRPr="00E478F7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58804804" w14:textId="77777777" w:rsidR="00AC4B51" w:rsidRPr="00E478F7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4C57948C" w14:textId="77777777" w:rsidR="00AC4B51" w:rsidRPr="00E478F7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14:paraId="56EAA98E" w14:textId="77777777" w:rsidR="00AC4B51" w:rsidRPr="00E478F7" w:rsidRDefault="00AC4B51" w:rsidP="00A72FC2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03779F9B" w14:textId="77777777" w:rsidR="00AC4B51" w:rsidRPr="00E478F7" w:rsidRDefault="00AC4B51">
            <w:pPr>
              <w:rPr>
                <w:sz w:val="18"/>
                <w:szCs w:val="18"/>
              </w:rPr>
            </w:pPr>
          </w:p>
        </w:tc>
      </w:tr>
    </w:tbl>
    <w:p w14:paraId="75A98CB7" w14:textId="77777777" w:rsidR="001A71AF" w:rsidRPr="00E478F7" w:rsidRDefault="001A71AF">
      <w:pPr>
        <w:rPr>
          <w:sz w:val="18"/>
          <w:szCs w:val="18"/>
        </w:rPr>
      </w:pPr>
    </w:p>
    <w:p w14:paraId="048847DD" w14:textId="77777777" w:rsidR="001A71AF" w:rsidRPr="00E478F7" w:rsidRDefault="00B21C98">
      <w:pPr>
        <w:rPr>
          <w:b/>
          <w:sz w:val="18"/>
          <w:szCs w:val="18"/>
        </w:rPr>
      </w:pPr>
      <w:r w:rsidRPr="00E478F7">
        <w:rPr>
          <w:b/>
          <w:sz w:val="18"/>
          <w:szCs w:val="18"/>
        </w:rPr>
        <w:t>SSC 100 is a pre</w:t>
      </w:r>
      <w:r w:rsidR="002322DF" w:rsidRPr="00E478F7">
        <w:rPr>
          <w:b/>
          <w:sz w:val="18"/>
          <w:szCs w:val="18"/>
        </w:rPr>
        <w:t>-</w:t>
      </w:r>
      <w:r w:rsidRPr="00E478F7">
        <w:rPr>
          <w:b/>
          <w:sz w:val="18"/>
          <w:szCs w:val="18"/>
        </w:rPr>
        <w:t>requisite for all developmental and 100-level courses.</w:t>
      </w:r>
    </w:p>
    <w:p w14:paraId="7B3994AA" w14:textId="77777777" w:rsidR="001A71AF" w:rsidRPr="00E478F7" w:rsidRDefault="001A71AF">
      <w:pPr>
        <w:rPr>
          <w:sz w:val="8"/>
        </w:rPr>
      </w:pPr>
    </w:p>
    <w:tbl>
      <w:tblPr>
        <w:tblW w:w="11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450"/>
        <w:gridCol w:w="270"/>
        <w:gridCol w:w="180"/>
        <w:gridCol w:w="432"/>
        <w:gridCol w:w="1080"/>
        <w:gridCol w:w="1278"/>
        <w:gridCol w:w="450"/>
        <w:gridCol w:w="506"/>
        <w:gridCol w:w="236"/>
        <w:gridCol w:w="2120"/>
        <w:gridCol w:w="1440"/>
      </w:tblGrid>
      <w:tr w:rsidR="001A71AF" w:rsidRPr="00E478F7" w14:paraId="7040058F" w14:textId="77777777" w:rsidTr="00EC2A62">
        <w:trPr>
          <w:cantSplit/>
          <w:trHeight w:val="18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6B09447A" w14:textId="77777777" w:rsidR="001A71AF" w:rsidRPr="00E478F7" w:rsidRDefault="001A71AF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D94ECF0" w14:textId="77777777" w:rsidR="001A71AF" w:rsidRPr="00E478F7" w:rsidRDefault="001A71AF">
            <w:pPr>
              <w:rPr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5528D54" w14:textId="77777777" w:rsidR="001A71AF" w:rsidRPr="00E478F7" w:rsidRDefault="001A71AF">
            <w:pPr>
              <w:rPr>
                <w:sz w:val="16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0496B3" w14:textId="77777777" w:rsidR="001A71AF" w:rsidRPr="00E478F7" w:rsidRDefault="001A71AF">
            <w:pPr>
              <w:rPr>
                <w:sz w:val="16"/>
              </w:rPr>
            </w:pPr>
          </w:p>
        </w:tc>
        <w:tc>
          <w:tcPr>
            <w:tcW w:w="235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A1619EF" w14:textId="77777777" w:rsidR="001A71AF" w:rsidRPr="00E478F7" w:rsidRDefault="001A71AF" w:rsidP="006F047E">
            <w:pPr>
              <w:pStyle w:val="Heading2"/>
              <w:jc w:val="center"/>
            </w:pPr>
            <w:r w:rsidRPr="00E478F7">
              <w:t>SEMESTER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EDB58B" w14:textId="77777777" w:rsidR="001A71AF" w:rsidRPr="00E478F7" w:rsidRDefault="001A71AF">
            <w:pPr>
              <w:jc w:val="center"/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465A9FE3" w14:textId="77777777" w:rsidR="001A71AF" w:rsidRPr="00E478F7" w:rsidRDefault="001A71AF">
            <w:pPr>
              <w:ind w:left="113" w:right="113"/>
              <w:rPr>
                <w:sz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1DB4B430" w14:textId="77777777" w:rsidR="001A71AF" w:rsidRPr="00E478F7" w:rsidRDefault="001A71AF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8715E6B" w14:textId="77777777" w:rsidR="001A71AF" w:rsidRPr="00E478F7" w:rsidRDefault="001A71AF">
            <w:pPr>
              <w:rPr>
                <w:sz w:val="16"/>
              </w:rPr>
            </w:pPr>
          </w:p>
        </w:tc>
      </w:tr>
      <w:tr w:rsidR="001A71AF" w:rsidRPr="00E478F7" w14:paraId="44CA2A1F" w14:textId="77777777" w:rsidTr="00EC2A62">
        <w:trPr>
          <w:cantSplit/>
          <w:trHeight w:val="773"/>
        </w:trPr>
        <w:tc>
          <w:tcPr>
            <w:tcW w:w="3168" w:type="dxa"/>
            <w:tcBorders>
              <w:top w:val="single" w:sz="4" w:space="0" w:color="auto"/>
            </w:tcBorders>
          </w:tcPr>
          <w:p w14:paraId="63224538" w14:textId="77777777" w:rsidR="001A71AF" w:rsidRPr="00E478F7" w:rsidRDefault="001A71AF">
            <w:pPr>
              <w:rPr>
                <w:b/>
                <w:sz w:val="16"/>
              </w:rPr>
            </w:pPr>
          </w:p>
          <w:p w14:paraId="34C6625E" w14:textId="77777777" w:rsidR="001A71AF" w:rsidRPr="00E478F7" w:rsidRDefault="001A71AF">
            <w:pPr>
              <w:rPr>
                <w:b/>
                <w:sz w:val="16"/>
              </w:rPr>
            </w:pPr>
          </w:p>
          <w:p w14:paraId="39B86EA4" w14:textId="77777777" w:rsidR="001A71AF" w:rsidRPr="00E478F7" w:rsidRDefault="001A71AF">
            <w:pPr>
              <w:rPr>
                <w:b/>
                <w:sz w:val="16"/>
              </w:rPr>
            </w:pPr>
            <w:r w:rsidRPr="00E478F7">
              <w:rPr>
                <w:b/>
                <w:sz w:val="16"/>
              </w:rPr>
              <w:t>COURSE NUMBER AND TITLE</w:t>
            </w:r>
            <w:r w:rsidRPr="00E478F7">
              <w:rPr>
                <w:b/>
                <w:sz w:val="16"/>
              </w:rPr>
              <w:tab/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tbRl"/>
            <w:vAlign w:val="center"/>
          </w:tcPr>
          <w:p w14:paraId="73794FC8" w14:textId="77777777" w:rsidR="001A71AF" w:rsidRPr="00E478F7" w:rsidRDefault="00FB35F5" w:rsidP="006F047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478F7">
              <w:rPr>
                <w:b/>
                <w:sz w:val="16"/>
                <w:szCs w:val="16"/>
              </w:rPr>
              <w:t>Credit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  <w:textDirection w:val="tbRl"/>
            <w:vAlign w:val="center"/>
          </w:tcPr>
          <w:p w14:paraId="0FF6B36E" w14:textId="77777777" w:rsidR="001A71AF" w:rsidRPr="00E478F7" w:rsidRDefault="00A72FC2" w:rsidP="006F047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478F7">
              <w:rPr>
                <w:b/>
                <w:sz w:val="16"/>
                <w:szCs w:val="16"/>
              </w:rPr>
              <w:t>Lecture</w:t>
            </w:r>
          </w:p>
        </w:tc>
        <w:tc>
          <w:tcPr>
            <w:tcW w:w="432" w:type="dxa"/>
            <w:tcBorders>
              <w:top w:val="single" w:sz="4" w:space="0" w:color="auto"/>
            </w:tcBorders>
            <w:textDirection w:val="tbRl"/>
            <w:vAlign w:val="center"/>
          </w:tcPr>
          <w:p w14:paraId="064E3B89" w14:textId="77777777" w:rsidR="001A71AF" w:rsidRPr="00E478F7" w:rsidRDefault="00A72FC2" w:rsidP="006F047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478F7">
              <w:rPr>
                <w:b/>
                <w:sz w:val="16"/>
                <w:szCs w:val="16"/>
              </w:rPr>
              <w:t>Lab</w:t>
            </w:r>
          </w:p>
        </w:tc>
        <w:tc>
          <w:tcPr>
            <w:tcW w:w="1080" w:type="dxa"/>
            <w:tcBorders>
              <w:top w:val="nil"/>
            </w:tcBorders>
          </w:tcPr>
          <w:p w14:paraId="024EAF92" w14:textId="77777777" w:rsidR="001A71AF" w:rsidRPr="00E478F7" w:rsidRDefault="001A71AF">
            <w:pPr>
              <w:rPr>
                <w:b/>
                <w:sz w:val="16"/>
              </w:rPr>
            </w:pPr>
          </w:p>
          <w:p w14:paraId="1FB21B61" w14:textId="77777777" w:rsidR="001A71AF" w:rsidRPr="00E478F7" w:rsidRDefault="001A71AF">
            <w:pPr>
              <w:rPr>
                <w:b/>
                <w:sz w:val="16"/>
              </w:rPr>
            </w:pPr>
          </w:p>
          <w:p w14:paraId="0ED11995" w14:textId="77777777" w:rsidR="001A71AF" w:rsidRPr="00E478F7" w:rsidRDefault="001A71AF">
            <w:pPr>
              <w:jc w:val="center"/>
              <w:rPr>
                <w:b/>
                <w:sz w:val="16"/>
              </w:rPr>
            </w:pPr>
            <w:r w:rsidRPr="00E478F7">
              <w:rPr>
                <w:b/>
                <w:sz w:val="16"/>
              </w:rPr>
              <w:t>Offered</w:t>
            </w:r>
          </w:p>
        </w:tc>
        <w:tc>
          <w:tcPr>
            <w:tcW w:w="1278" w:type="dxa"/>
            <w:tcBorders>
              <w:top w:val="nil"/>
            </w:tcBorders>
          </w:tcPr>
          <w:p w14:paraId="06CF1C3C" w14:textId="77777777" w:rsidR="001A71AF" w:rsidRPr="00E478F7" w:rsidRDefault="001A71AF">
            <w:pPr>
              <w:rPr>
                <w:b/>
                <w:sz w:val="16"/>
              </w:rPr>
            </w:pPr>
          </w:p>
          <w:p w14:paraId="527AD8A0" w14:textId="77777777" w:rsidR="001A71AF" w:rsidRPr="00E478F7" w:rsidRDefault="001A71AF">
            <w:pPr>
              <w:jc w:val="center"/>
              <w:rPr>
                <w:b/>
                <w:sz w:val="16"/>
              </w:rPr>
            </w:pPr>
          </w:p>
          <w:p w14:paraId="4DD5601F" w14:textId="77777777" w:rsidR="001A71AF" w:rsidRPr="00E478F7" w:rsidRDefault="001A71AF">
            <w:pPr>
              <w:jc w:val="center"/>
              <w:rPr>
                <w:b/>
                <w:sz w:val="16"/>
              </w:rPr>
            </w:pPr>
            <w:r w:rsidRPr="00E478F7">
              <w:rPr>
                <w:b/>
                <w:sz w:val="16"/>
              </w:rPr>
              <w:t>Completed</w:t>
            </w:r>
          </w:p>
        </w:tc>
        <w:tc>
          <w:tcPr>
            <w:tcW w:w="450" w:type="dxa"/>
            <w:textDirection w:val="tbRl"/>
          </w:tcPr>
          <w:p w14:paraId="0DD5519E" w14:textId="77777777" w:rsidR="001A71AF" w:rsidRPr="00E478F7" w:rsidRDefault="00A72FC2" w:rsidP="006F047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478F7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2862" w:type="dxa"/>
            <w:gridSpan w:val="3"/>
          </w:tcPr>
          <w:p w14:paraId="4BA8D165" w14:textId="77777777" w:rsidR="001A71AF" w:rsidRPr="00E478F7" w:rsidRDefault="001A71AF">
            <w:pPr>
              <w:jc w:val="center"/>
              <w:rPr>
                <w:b/>
                <w:sz w:val="16"/>
              </w:rPr>
            </w:pPr>
          </w:p>
          <w:p w14:paraId="2675F5F8" w14:textId="77777777" w:rsidR="001A71AF" w:rsidRPr="00E478F7" w:rsidRDefault="001A71AF">
            <w:pPr>
              <w:jc w:val="center"/>
              <w:rPr>
                <w:b/>
                <w:sz w:val="16"/>
              </w:rPr>
            </w:pPr>
          </w:p>
          <w:p w14:paraId="166A029D" w14:textId="77777777" w:rsidR="001A71AF" w:rsidRPr="00E478F7" w:rsidRDefault="001A71AF">
            <w:pPr>
              <w:pStyle w:val="Heading4"/>
            </w:pPr>
            <w:r w:rsidRPr="00E478F7">
              <w:t>PRE</w:t>
            </w:r>
            <w:r w:rsidR="002322DF" w:rsidRPr="00E478F7">
              <w:t>-</w:t>
            </w:r>
            <w:r w:rsidRPr="00E478F7">
              <w:t>REQUISITES</w:t>
            </w:r>
          </w:p>
        </w:tc>
        <w:tc>
          <w:tcPr>
            <w:tcW w:w="1440" w:type="dxa"/>
          </w:tcPr>
          <w:p w14:paraId="7BF2FA80" w14:textId="77777777" w:rsidR="001A71AF" w:rsidRPr="00E478F7" w:rsidRDefault="001A71AF">
            <w:pPr>
              <w:jc w:val="center"/>
              <w:rPr>
                <w:b/>
                <w:sz w:val="16"/>
              </w:rPr>
            </w:pPr>
          </w:p>
          <w:p w14:paraId="33810CEB" w14:textId="77777777" w:rsidR="001A71AF" w:rsidRPr="00E478F7" w:rsidRDefault="001A71AF">
            <w:pPr>
              <w:jc w:val="center"/>
              <w:rPr>
                <w:b/>
                <w:sz w:val="16"/>
              </w:rPr>
            </w:pPr>
          </w:p>
          <w:p w14:paraId="78D95621" w14:textId="77777777" w:rsidR="001A71AF" w:rsidRPr="00E478F7" w:rsidRDefault="001A71AF">
            <w:pPr>
              <w:jc w:val="center"/>
              <w:rPr>
                <w:b/>
                <w:sz w:val="16"/>
              </w:rPr>
            </w:pPr>
            <w:r w:rsidRPr="00E478F7">
              <w:rPr>
                <w:b/>
                <w:sz w:val="16"/>
              </w:rPr>
              <w:t>COREQUISITES</w:t>
            </w:r>
          </w:p>
        </w:tc>
      </w:tr>
    </w:tbl>
    <w:p w14:paraId="1ABEC41A" w14:textId="77777777" w:rsidR="004A73DD" w:rsidRPr="00E478F7" w:rsidRDefault="004A73DD" w:rsidP="004A73DD">
      <w:pPr>
        <w:rPr>
          <w:sz w:val="8"/>
        </w:rPr>
      </w:pPr>
    </w:p>
    <w:tbl>
      <w:tblPr>
        <w:tblW w:w="112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450"/>
        <w:gridCol w:w="450"/>
        <w:gridCol w:w="360"/>
        <w:gridCol w:w="1080"/>
        <w:gridCol w:w="1080"/>
        <w:gridCol w:w="540"/>
        <w:gridCol w:w="2700"/>
        <w:gridCol w:w="1519"/>
        <w:gridCol w:w="11"/>
      </w:tblGrid>
      <w:tr w:rsidR="00BA0499" w:rsidRPr="003D40F2" w14:paraId="5EEC463E" w14:textId="77777777" w:rsidTr="00BA0499">
        <w:trPr>
          <w:trHeight w:val="323"/>
        </w:trPr>
        <w:tc>
          <w:tcPr>
            <w:tcW w:w="3060" w:type="dxa"/>
            <w:tcBorders>
              <w:top w:val="single" w:sz="4" w:space="0" w:color="auto"/>
              <w:right w:val="nil"/>
            </w:tcBorders>
          </w:tcPr>
          <w:p w14:paraId="44798E79" w14:textId="77777777" w:rsidR="00BA0499" w:rsidRPr="00D67A2C" w:rsidRDefault="00BA0499" w:rsidP="00BA0499">
            <w:pPr>
              <w:rPr>
                <w:rFonts w:asciiTheme="minorHAnsi" w:hAnsiTheme="minorHAnsi" w:cstheme="minorHAnsi"/>
                <w:b/>
                <w:spacing w:val="20"/>
                <w:sz w:val="16"/>
              </w:rPr>
            </w:pPr>
            <w:r w:rsidRPr="00D67A2C">
              <w:rPr>
                <w:rFonts w:asciiTheme="minorHAnsi" w:hAnsiTheme="minorHAnsi" w:cstheme="minorHAnsi"/>
                <w:b/>
                <w:spacing w:val="20"/>
                <w:sz w:val="16"/>
              </w:rPr>
              <w:t>FIRST SEMESTER (FALL)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065BA1E9" w14:textId="77777777" w:rsidR="00BA0499" w:rsidRPr="00D67A2C" w:rsidRDefault="00BA0499" w:rsidP="00BA0499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045F14FB" w14:textId="77777777" w:rsidR="00BA0499" w:rsidRPr="00D67A2C" w:rsidRDefault="00BA0499" w:rsidP="00BA0499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right w:val="nil"/>
            </w:tcBorders>
          </w:tcPr>
          <w:p w14:paraId="4EB4908A" w14:textId="77777777" w:rsidR="00BA0499" w:rsidRPr="00D67A2C" w:rsidRDefault="00BA0499" w:rsidP="00BA0499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0019D02F" w14:textId="77777777" w:rsidR="00BA0499" w:rsidRPr="00D67A2C" w:rsidRDefault="00BA0499" w:rsidP="00BA0499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79544A93" w14:textId="77777777" w:rsidR="00BA0499" w:rsidRPr="00D67A2C" w:rsidRDefault="00BA0499" w:rsidP="00BA049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right w:val="nil"/>
            </w:tcBorders>
          </w:tcPr>
          <w:p w14:paraId="31BDEFC0" w14:textId="77777777" w:rsidR="00BA0499" w:rsidRPr="00D67A2C" w:rsidRDefault="00BA0499" w:rsidP="00BA049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nil"/>
            </w:tcBorders>
          </w:tcPr>
          <w:p w14:paraId="5EA37416" w14:textId="77777777" w:rsidR="00BA0499" w:rsidRPr="00D67A2C" w:rsidRDefault="00BA0499" w:rsidP="00BA049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A959F1" w14:textId="77777777" w:rsidR="00BA0499" w:rsidRPr="00D67A2C" w:rsidRDefault="00BA0499" w:rsidP="00BA0499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BA0499" w:rsidRPr="00612245" w14:paraId="572889CE" w14:textId="77777777" w:rsidTr="00BA0499">
        <w:trPr>
          <w:gridAfter w:val="1"/>
          <w:wAfter w:w="11" w:type="dxa"/>
          <w:trHeight w:hRule="exact" w:val="242"/>
        </w:trPr>
        <w:tc>
          <w:tcPr>
            <w:tcW w:w="3060" w:type="dxa"/>
          </w:tcPr>
          <w:p w14:paraId="294FB49B" w14:textId="77777777" w:rsidR="00BA0499" w:rsidRPr="00612245" w:rsidRDefault="00BA0499" w:rsidP="00BA0499">
            <w:pPr>
              <w:rPr>
                <w:sz w:val="16"/>
              </w:rPr>
            </w:pPr>
            <w:r w:rsidRPr="00612245">
              <w:rPr>
                <w:sz w:val="16"/>
              </w:rPr>
              <w:t xml:space="preserve">SSC 100 </w:t>
            </w:r>
            <w:r w:rsidRPr="00612245">
              <w:rPr>
                <w:sz w:val="16"/>
              </w:rPr>
              <w:tab/>
              <w:t>First Year Seminar</w:t>
            </w:r>
          </w:p>
        </w:tc>
        <w:tc>
          <w:tcPr>
            <w:tcW w:w="450" w:type="dxa"/>
          </w:tcPr>
          <w:p w14:paraId="71D0705A" w14:textId="77777777" w:rsidR="00BA0499" w:rsidRPr="00612245" w:rsidRDefault="00BA0499" w:rsidP="00BA04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1</w:t>
            </w:r>
          </w:p>
        </w:tc>
        <w:tc>
          <w:tcPr>
            <w:tcW w:w="450" w:type="dxa"/>
          </w:tcPr>
          <w:p w14:paraId="647328ED" w14:textId="77777777" w:rsidR="00BA0499" w:rsidRPr="00612245" w:rsidRDefault="00BA0499" w:rsidP="00BA04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1</w:t>
            </w:r>
          </w:p>
        </w:tc>
        <w:tc>
          <w:tcPr>
            <w:tcW w:w="360" w:type="dxa"/>
          </w:tcPr>
          <w:p w14:paraId="30F5EC3B" w14:textId="77777777" w:rsidR="00BA0499" w:rsidRPr="00612245" w:rsidRDefault="00BA0499" w:rsidP="00BA04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5746EFE" w14:textId="77777777" w:rsidR="00BA0499" w:rsidRPr="00612245" w:rsidRDefault="00BA0499" w:rsidP="00BA0499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ED30521" w14:textId="77777777" w:rsidR="00BA0499" w:rsidRPr="00612245" w:rsidRDefault="00BA0499" w:rsidP="00BA0499">
            <w:pPr>
              <w:rPr>
                <w:sz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0788A52" w14:textId="77777777" w:rsidR="00BA0499" w:rsidRPr="00612245" w:rsidRDefault="00BA0499" w:rsidP="00BA0499">
            <w:pPr>
              <w:rPr>
                <w:sz w:val="18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B5F42A1" w14:textId="77777777" w:rsidR="00BA0499" w:rsidRPr="00612245" w:rsidRDefault="00BA0499" w:rsidP="00BA0499">
            <w:pPr>
              <w:rPr>
                <w:sz w:val="16"/>
              </w:rPr>
            </w:pPr>
            <w:r w:rsidRPr="00612245">
              <w:rPr>
                <w:sz w:val="16"/>
              </w:rPr>
              <w:t>None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408C0855" w14:textId="77777777" w:rsidR="00BA0499" w:rsidRPr="00612245" w:rsidRDefault="00BA0499" w:rsidP="00BA0499">
            <w:pPr>
              <w:rPr>
                <w:sz w:val="18"/>
              </w:rPr>
            </w:pPr>
          </w:p>
        </w:tc>
      </w:tr>
      <w:tr w:rsidR="00BA0499" w:rsidRPr="00612245" w14:paraId="7EC3B16A" w14:textId="77777777" w:rsidTr="00BA0499">
        <w:trPr>
          <w:gridAfter w:val="1"/>
          <w:wAfter w:w="11" w:type="dxa"/>
          <w:trHeight w:hRule="exact" w:val="264"/>
        </w:trPr>
        <w:tc>
          <w:tcPr>
            <w:tcW w:w="3060" w:type="dxa"/>
          </w:tcPr>
          <w:p w14:paraId="493B9760" w14:textId="77777777" w:rsidR="00BA0499" w:rsidRPr="00612245" w:rsidRDefault="00BA0499" w:rsidP="00BA0499">
            <w:pPr>
              <w:rPr>
                <w:sz w:val="16"/>
              </w:rPr>
            </w:pPr>
            <w:r w:rsidRPr="00612245">
              <w:rPr>
                <w:sz w:val="16"/>
              </w:rPr>
              <w:t>ENG 101</w:t>
            </w:r>
            <w:r w:rsidRPr="00612245">
              <w:rPr>
                <w:sz w:val="16"/>
              </w:rPr>
              <w:tab/>
              <w:t>Composition I</w:t>
            </w:r>
          </w:p>
        </w:tc>
        <w:tc>
          <w:tcPr>
            <w:tcW w:w="450" w:type="dxa"/>
          </w:tcPr>
          <w:p w14:paraId="0E2B1B2A" w14:textId="77777777" w:rsidR="00BA0499" w:rsidRPr="00612245" w:rsidRDefault="00BA0499" w:rsidP="00BA04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3</w:t>
            </w:r>
          </w:p>
        </w:tc>
        <w:tc>
          <w:tcPr>
            <w:tcW w:w="450" w:type="dxa"/>
          </w:tcPr>
          <w:p w14:paraId="26BDD335" w14:textId="77777777" w:rsidR="00BA0499" w:rsidRPr="00612245" w:rsidRDefault="00BA0499" w:rsidP="00BA04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3</w:t>
            </w:r>
          </w:p>
        </w:tc>
        <w:tc>
          <w:tcPr>
            <w:tcW w:w="360" w:type="dxa"/>
          </w:tcPr>
          <w:p w14:paraId="5B5C4D87" w14:textId="77777777" w:rsidR="00BA0499" w:rsidRPr="00612245" w:rsidRDefault="00BA0499" w:rsidP="00BA04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0</w:t>
            </w:r>
          </w:p>
        </w:tc>
        <w:tc>
          <w:tcPr>
            <w:tcW w:w="1080" w:type="dxa"/>
          </w:tcPr>
          <w:p w14:paraId="7F171380" w14:textId="77777777" w:rsidR="00BA0499" w:rsidRPr="00612245" w:rsidRDefault="00BA0499" w:rsidP="00BA04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Fal, Spr</w:t>
            </w:r>
          </w:p>
        </w:tc>
        <w:tc>
          <w:tcPr>
            <w:tcW w:w="1080" w:type="dxa"/>
          </w:tcPr>
          <w:p w14:paraId="3353FF13" w14:textId="77777777" w:rsidR="00BA0499" w:rsidRPr="00612245" w:rsidRDefault="00BA0499" w:rsidP="00BA0499">
            <w:pPr>
              <w:rPr>
                <w:sz w:val="18"/>
              </w:rPr>
            </w:pPr>
          </w:p>
        </w:tc>
        <w:tc>
          <w:tcPr>
            <w:tcW w:w="540" w:type="dxa"/>
          </w:tcPr>
          <w:p w14:paraId="386D5332" w14:textId="77777777" w:rsidR="00BA0499" w:rsidRPr="00612245" w:rsidRDefault="00BA0499" w:rsidP="00BA0499">
            <w:pPr>
              <w:rPr>
                <w:sz w:val="18"/>
              </w:rPr>
            </w:pPr>
          </w:p>
        </w:tc>
        <w:tc>
          <w:tcPr>
            <w:tcW w:w="2700" w:type="dxa"/>
          </w:tcPr>
          <w:p w14:paraId="551D7017" w14:textId="77777777" w:rsidR="00BA0499" w:rsidRPr="00612245" w:rsidRDefault="00BA0499" w:rsidP="00BA0499">
            <w:pPr>
              <w:rPr>
                <w:sz w:val="16"/>
              </w:rPr>
            </w:pPr>
            <w:r w:rsidRPr="00612245">
              <w:rPr>
                <w:sz w:val="16"/>
              </w:rPr>
              <w:t>Test score or ENG 011 or concurrent</w:t>
            </w:r>
          </w:p>
        </w:tc>
        <w:tc>
          <w:tcPr>
            <w:tcW w:w="1519" w:type="dxa"/>
          </w:tcPr>
          <w:p w14:paraId="656214C5" w14:textId="77777777" w:rsidR="00BA0499" w:rsidRPr="00612245" w:rsidRDefault="00BA0499" w:rsidP="00BA0499">
            <w:pPr>
              <w:rPr>
                <w:sz w:val="18"/>
              </w:rPr>
            </w:pPr>
          </w:p>
        </w:tc>
      </w:tr>
      <w:tr w:rsidR="00BA0499" w:rsidRPr="00612245" w14:paraId="34DDA12E" w14:textId="77777777" w:rsidTr="00BA0499">
        <w:trPr>
          <w:gridAfter w:val="1"/>
          <w:wAfter w:w="11" w:type="dxa"/>
          <w:trHeight w:hRule="exact" w:val="259"/>
        </w:trPr>
        <w:tc>
          <w:tcPr>
            <w:tcW w:w="3060" w:type="dxa"/>
          </w:tcPr>
          <w:p w14:paraId="347A2645" w14:textId="77777777" w:rsidR="00BA0499" w:rsidRPr="00612245" w:rsidRDefault="00BA0499" w:rsidP="00BA0499">
            <w:pPr>
              <w:rPr>
                <w:sz w:val="16"/>
              </w:rPr>
            </w:pPr>
            <w:r w:rsidRPr="00612245">
              <w:rPr>
                <w:sz w:val="16"/>
              </w:rPr>
              <w:t>VSC 109</w:t>
            </w:r>
            <w:r w:rsidRPr="00612245">
              <w:rPr>
                <w:sz w:val="16"/>
              </w:rPr>
              <w:tab/>
              <w:t>Drawing I</w:t>
            </w:r>
          </w:p>
        </w:tc>
        <w:tc>
          <w:tcPr>
            <w:tcW w:w="450" w:type="dxa"/>
          </w:tcPr>
          <w:p w14:paraId="4D1AFB29" w14:textId="77777777" w:rsidR="00BA0499" w:rsidRPr="00612245" w:rsidRDefault="00BA0499" w:rsidP="00BA04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3</w:t>
            </w:r>
          </w:p>
        </w:tc>
        <w:tc>
          <w:tcPr>
            <w:tcW w:w="450" w:type="dxa"/>
          </w:tcPr>
          <w:p w14:paraId="1F22226C" w14:textId="77777777" w:rsidR="00BA0499" w:rsidRPr="00612245" w:rsidRDefault="00BA0499" w:rsidP="00BA04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2</w:t>
            </w:r>
          </w:p>
        </w:tc>
        <w:tc>
          <w:tcPr>
            <w:tcW w:w="360" w:type="dxa"/>
          </w:tcPr>
          <w:p w14:paraId="7B8F4A7E" w14:textId="77777777" w:rsidR="00BA0499" w:rsidRPr="00612245" w:rsidRDefault="00BA0499" w:rsidP="00BA04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3</w:t>
            </w:r>
          </w:p>
        </w:tc>
        <w:tc>
          <w:tcPr>
            <w:tcW w:w="1080" w:type="dxa"/>
          </w:tcPr>
          <w:p w14:paraId="4329CBFE" w14:textId="77777777" w:rsidR="00BA0499" w:rsidRPr="00612245" w:rsidRDefault="00BA0499" w:rsidP="00BA04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Fal, Spr</w:t>
            </w:r>
          </w:p>
        </w:tc>
        <w:tc>
          <w:tcPr>
            <w:tcW w:w="1080" w:type="dxa"/>
          </w:tcPr>
          <w:p w14:paraId="3583B1CE" w14:textId="77777777" w:rsidR="00BA0499" w:rsidRPr="00612245" w:rsidRDefault="00BA0499" w:rsidP="00BA0499">
            <w:pPr>
              <w:rPr>
                <w:sz w:val="18"/>
              </w:rPr>
            </w:pPr>
          </w:p>
        </w:tc>
        <w:tc>
          <w:tcPr>
            <w:tcW w:w="540" w:type="dxa"/>
          </w:tcPr>
          <w:p w14:paraId="18490035" w14:textId="77777777" w:rsidR="00BA0499" w:rsidRPr="00612245" w:rsidRDefault="00BA0499" w:rsidP="00BA0499">
            <w:pPr>
              <w:rPr>
                <w:sz w:val="18"/>
              </w:rPr>
            </w:pPr>
          </w:p>
        </w:tc>
        <w:tc>
          <w:tcPr>
            <w:tcW w:w="2700" w:type="dxa"/>
          </w:tcPr>
          <w:p w14:paraId="4399B8F6" w14:textId="77777777" w:rsidR="00BA0499" w:rsidRPr="00612245" w:rsidRDefault="00BA0499" w:rsidP="00BA0499">
            <w:pPr>
              <w:rPr>
                <w:sz w:val="16"/>
              </w:rPr>
            </w:pPr>
            <w:r w:rsidRPr="00612245">
              <w:rPr>
                <w:sz w:val="16"/>
              </w:rPr>
              <w:t>SSC 100 or concurrent</w:t>
            </w:r>
          </w:p>
        </w:tc>
        <w:tc>
          <w:tcPr>
            <w:tcW w:w="1519" w:type="dxa"/>
          </w:tcPr>
          <w:p w14:paraId="7B5988AF" w14:textId="77777777" w:rsidR="00BA0499" w:rsidRPr="00612245" w:rsidRDefault="00BA0499" w:rsidP="00BA0499">
            <w:pPr>
              <w:rPr>
                <w:sz w:val="18"/>
              </w:rPr>
            </w:pPr>
          </w:p>
        </w:tc>
      </w:tr>
      <w:tr w:rsidR="00BA0499" w:rsidRPr="00612245" w14:paraId="13CCD8A6" w14:textId="77777777" w:rsidTr="00BA0499">
        <w:trPr>
          <w:gridAfter w:val="1"/>
          <w:wAfter w:w="11" w:type="dxa"/>
          <w:trHeight w:hRule="exact" w:val="242"/>
        </w:trPr>
        <w:tc>
          <w:tcPr>
            <w:tcW w:w="3060" w:type="dxa"/>
          </w:tcPr>
          <w:p w14:paraId="357D2213" w14:textId="77777777" w:rsidR="00BA0499" w:rsidRPr="00612245" w:rsidRDefault="00BA0499" w:rsidP="00BA0499">
            <w:pPr>
              <w:rPr>
                <w:sz w:val="16"/>
              </w:rPr>
            </w:pPr>
            <w:r w:rsidRPr="00612245">
              <w:rPr>
                <w:sz w:val="16"/>
              </w:rPr>
              <w:t>VSC 115</w:t>
            </w:r>
            <w:r w:rsidRPr="00612245">
              <w:rPr>
                <w:sz w:val="16"/>
              </w:rPr>
              <w:tab/>
              <w:t>Intro to Design</w:t>
            </w:r>
          </w:p>
        </w:tc>
        <w:tc>
          <w:tcPr>
            <w:tcW w:w="450" w:type="dxa"/>
          </w:tcPr>
          <w:p w14:paraId="1C910DDE" w14:textId="77777777" w:rsidR="00BA0499" w:rsidRPr="00612245" w:rsidRDefault="00BA0499" w:rsidP="00BA04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3</w:t>
            </w:r>
          </w:p>
        </w:tc>
        <w:tc>
          <w:tcPr>
            <w:tcW w:w="450" w:type="dxa"/>
          </w:tcPr>
          <w:p w14:paraId="03CDC4C2" w14:textId="77777777" w:rsidR="00BA0499" w:rsidRPr="00612245" w:rsidRDefault="00BA0499" w:rsidP="00BA04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2</w:t>
            </w:r>
          </w:p>
        </w:tc>
        <w:tc>
          <w:tcPr>
            <w:tcW w:w="360" w:type="dxa"/>
          </w:tcPr>
          <w:p w14:paraId="0802086B" w14:textId="77777777" w:rsidR="00BA0499" w:rsidRPr="00612245" w:rsidRDefault="00BA0499" w:rsidP="00BA04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80" w:type="dxa"/>
            <w:tcBorders>
              <w:bottom w:val="nil"/>
            </w:tcBorders>
          </w:tcPr>
          <w:p w14:paraId="51099E5A" w14:textId="77777777" w:rsidR="00BA0499" w:rsidRPr="00612245" w:rsidRDefault="00BA0499" w:rsidP="00BA04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Fal, Spr</w:t>
            </w:r>
          </w:p>
        </w:tc>
        <w:tc>
          <w:tcPr>
            <w:tcW w:w="1080" w:type="dxa"/>
            <w:tcBorders>
              <w:bottom w:val="nil"/>
            </w:tcBorders>
          </w:tcPr>
          <w:p w14:paraId="790CC659" w14:textId="77777777" w:rsidR="00BA0499" w:rsidRPr="00612245" w:rsidRDefault="00BA0499" w:rsidP="00BA0499">
            <w:pPr>
              <w:rPr>
                <w:sz w:val="18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14:paraId="7A22347F" w14:textId="77777777" w:rsidR="00BA0499" w:rsidRPr="00612245" w:rsidRDefault="00BA0499" w:rsidP="00BA0499">
            <w:pPr>
              <w:rPr>
                <w:sz w:val="18"/>
              </w:rPr>
            </w:pPr>
          </w:p>
        </w:tc>
        <w:tc>
          <w:tcPr>
            <w:tcW w:w="2700" w:type="dxa"/>
            <w:tcBorders>
              <w:bottom w:val="nil"/>
            </w:tcBorders>
          </w:tcPr>
          <w:p w14:paraId="0D44E932" w14:textId="77777777" w:rsidR="00BA0499" w:rsidRPr="00612245" w:rsidRDefault="00BA0499" w:rsidP="00BA0499">
            <w:pPr>
              <w:rPr>
                <w:sz w:val="16"/>
              </w:rPr>
            </w:pPr>
            <w:r w:rsidRPr="00612245">
              <w:rPr>
                <w:sz w:val="16"/>
              </w:rPr>
              <w:t>SSC 100 or concurrent</w:t>
            </w:r>
          </w:p>
        </w:tc>
        <w:tc>
          <w:tcPr>
            <w:tcW w:w="1519" w:type="dxa"/>
            <w:tcBorders>
              <w:bottom w:val="nil"/>
            </w:tcBorders>
          </w:tcPr>
          <w:p w14:paraId="27B2DCC9" w14:textId="77777777" w:rsidR="00BA0499" w:rsidRPr="00612245" w:rsidRDefault="00BA0499" w:rsidP="00BA0499">
            <w:pPr>
              <w:rPr>
                <w:sz w:val="18"/>
              </w:rPr>
            </w:pPr>
          </w:p>
        </w:tc>
      </w:tr>
      <w:tr w:rsidR="00BA0499" w:rsidRPr="00612245" w14:paraId="28396181" w14:textId="77777777" w:rsidTr="00BA0499">
        <w:trPr>
          <w:gridAfter w:val="1"/>
          <w:wAfter w:w="11" w:type="dxa"/>
          <w:trHeight w:hRule="exact" w:val="242"/>
        </w:trPr>
        <w:tc>
          <w:tcPr>
            <w:tcW w:w="3060" w:type="dxa"/>
          </w:tcPr>
          <w:p w14:paraId="34A012AD" w14:textId="77777777" w:rsidR="00BA0499" w:rsidRPr="00612245" w:rsidRDefault="00BA0499" w:rsidP="00BA0499">
            <w:pPr>
              <w:rPr>
                <w:sz w:val="16"/>
              </w:rPr>
            </w:pPr>
            <w:r w:rsidRPr="00612245">
              <w:rPr>
                <w:sz w:val="16"/>
              </w:rPr>
              <w:t xml:space="preserve">MAT 152 </w:t>
            </w:r>
            <w:r>
              <w:rPr>
                <w:sz w:val="16"/>
              </w:rPr>
              <w:t xml:space="preserve">  </w:t>
            </w:r>
            <w:r w:rsidRPr="00612245">
              <w:rPr>
                <w:sz w:val="16"/>
              </w:rPr>
              <w:t>Quantitative Reasoning</w:t>
            </w:r>
          </w:p>
        </w:tc>
        <w:tc>
          <w:tcPr>
            <w:tcW w:w="450" w:type="dxa"/>
          </w:tcPr>
          <w:p w14:paraId="7BF93D6D" w14:textId="77777777" w:rsidR="00BA0499" w:rsidRPr="00612245" w:rsidRDefault="00BA0499" w:rsidP="00BA04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3</w:t>
            </w:r>
          </w:p>
        </w:tc>
        <w:tc>
          <w:tcPr>
            <w:tcW w:w="450" w:type="dxa"/>
          </w:tcPr>
          <w:p w14:paraId="23B682D9" w14:textId="77777777" w:rsidR="00BA0499" w:rsidRPr="00612245" w:rsidRDefault="00BA0499" w:rsidP="00BA04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3</w:t>
            </w:r>
          </w:p>
        </w:tc>
        <w:tc>
          <w:tcPr>
            <w:tcW w:w="360" w:type="dxa"/>
          </w:tcPr>
          <w:p w14:paraId="2BC6893D" w14:textId="77777777" w:rsidR="00BA0499" w:rsidRPr="00612245" w:rsidRDefault="00BA0499" w:rsidP="00BA04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A8BAACB" w14:textId="77777777" w:rsidR="00BA0499" w:rsidRPr="00612245" w:rsidRDefault="00BA0499" w:rsidP="00BA04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Fal, Spr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B243271" w14:textId="77777777" w:rsidR="00BA0499" w:rsidRPr="00612245" w:rsidRDefault="00BA0499" w:rsidP="00BA0499">
            <w:pPr>
              <w:rPr>
                <w:sz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6B00D44" w14:textId="77777777" w:rsidR="00BA0499" w:rsidRPr="00612245" w:rsidRDefault="00BA0499" w:rsidP="00BA0499">
            <w:pPr>
              <w:rPr>
                <w:sz w:val="18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AF9B8F9" w14:textId="77777777" w:rsidR="00BA0499" w:rsidRPr="00612245" w:rsidRDefault="00BA0499" w:rsidP="00BA0499">
            <w:pPr>
              <w:rPr>
                <w:sz w:val="16"/>
              </w:rPr>
            </w:pPr>
            <w:r w:rsidRPr="00612245">
              <w:rPr>
                <w:sz w:val="16"/>
                <w:szCs w:val="16"/>
              </w:rPr>
              <w:t>Test Scores or MAT 010 or MAT 052 or concurrent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593A2F67" w14:textId="77777777" w:rsidR="00BA0499" w:rsidRPr="00612245" w:rsidRDefault="00BA0499" w:rsidP="00BA0499">
            <w:pPr>
              <w:rPr>
                <w:sz w:val="18"/>
              </w:rPr>
            </w:pPr>
          </w:p>
        </w:tc>
      </w:tr>
      <w:tr w:rsidR="00BA0499" w:rsidRPr="00612245" w14:paraId="445D783F" w14:textId="77777777" w:rsidTr="00BA0499">
        <w:trPr>
          <w:gridAfter w:val="1"/>
          <w:wAfter w:w="11" w:type="dxa"/>
          <w:trHeight w:hRule="exact" w:val="259"/>
        </w:trPr>
        <w:tc>
          <w:tcPr>
            <w:tcW w:w="3060" w:type="dxa"/>
          </w:tcPr>
          <w:p w14:paraId="3C5E5899" w14:textId="77777777" w:rsidR="00BA0499" w:rsidRPr="005C05C9" w:rsidRDefault="00BA0499" w:rsidP="00BA0499">
            <w:pPr>
              <w:rPr>
                <w:b/>
                <w:bCs/>
              </w:rPr>
            </w:pPr>
            <w:r w:rsidRPr="005C05C9">
              <w:rPr>
                <w:b/>
                <w:bCs/>
              </w:rPr>
              <w:t>TOTAL</w:t>
            </w:r>
          </w:p>
        </w:tc>
        <w:tc>
          <w:tcPr>
            <w:tcW w:w="450" w:type="dxa"/>
            <w:vAlign w:val="center"/>
          </w:tcPr>
          <w:p w14:paraId="0A79AB0B" w14:textId="322DBAFF" w:rsidR="00BA0499" w:rsidRPr="00612245" w:rsidRDefault="00BA0499" w:rsidP="00BA04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50" w:type="dxa"/>
            <w:vAlign w:val="center"/>
          </w:tcPr>
          <w:p w14:paraId="78A38714" w14:textId="77777777" w:rsidR="00BA0499" w:rsidRPr="00612245" w:rsidRDefault="00BA0499" w:rsidP="00BA04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60" w:type="dxa"/>
            <w:vAlign w:val="center"/>
          </w:tcPr>
          <w:p w14:paraId="34821269" w14:textId="77777777" w:rsidR="00BA0499" w:rsidRPr="00612245" w:rsidRDefault="00BA0499" w:rsidP="00BA04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14:paraId="7D0921A1" w14:textId="77777777" w:rsidR="00BA0499" w:rsidRPr="00612245" w:rsidRDefault="00BA0499" w:rsidP="00BA0499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25C155F" w14:textId="77777777" w:rsidR="00BA0499" w:rsidRPr="00612245" w:rsidRDefault="00BA0499" w:rsidP="00BA0499">
            <w:pPr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1ACCF55" w14:textId="77777777" w:rsidR="00BA0499" w:rsidRPr="00612245" w:rsidRDefault="00BA0499" w:rsidP="00BA0499">
            <w:pPr>
              <w:rPr>
                <w:sz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D9A9FFB" w14:textId="77777777" w:rsidR="00BA0499" w:rsidRPr="00612245" w:rsidRDefault="00BA0499" w:rsidP="00BA0499">
            <w:pPr>
              <w:rPr>
                <w:sz w:val="16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14:paraId="0FF8518E" w14:textId="77777777" w:rsidR="00BA0499" w:rsidRPr="00612245" w:rsidRDefault="00BA0499" w:rsidP="00BA0499">
            <w:pPr>
              <w:rPr>
                <w:sz w:val="18"/>
              </w:rPr>
            </w:pPr>
          </w:p>
        </w:tc>
      </w:tr>
    </w:tbl>
    <w:p w14:paraId="50DAE38D" w14:textId="77777777" w:rsidR="00534903" w:rsidRPr="00612245" w:rsidRDefault="00534903" w:rsidP="00534903">
      <w:pPr>
        <w:rPr>
          <w:sz w:val="8"/>
        </w:rPr>
      </w:pPr>
    </w:p>
    <w:tbl>
      <w:tblPr>
        <w:tblW w:w="112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9"/>
        <w:gridCol w:w="432"/>
        <w:gridCol w:w="469"/>
        <w:gridCol w:w="360"/>
        <w:gridCol w:w="891"/>
        <w:gridCol w:w="1042"/>
        <w:gridCol w:w="521"/>
        <w:gridCol w:w="2946"/>
        <w:gridCol w:w="1485"/>
        <w:gridCol w:w="6"/>
      </w:tblGrid>
      <w:tr w:rsidR="00534903" w:rsidRPr="00612245" w14:paraId="72E06FB5" w14:textId="77777777" w:rsidTr="00FC6399">
        <w:trPr>
          <w:trHeight w:val="89"/>
        </w:trPr>
        <w:tc>
          <w:tcPr>
            <w:tcW w:w="11211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785869D1" w14:textId="77777777" w:rsidR="00534903" w:rsidRPr="00612245" w:rsidRDefault="00534903" w:rsidP="00FC6399">
            <w:pPr>
              <w:rPr>
                <w:sz w:val="18"/>
              </w:rPr>
            </w:pPr>
            <w:r w:rsidRPr="00612245">
              <w:rPr>
                <w:b/>
                <w:spacing w:val="20"/>
                <w:sz w:val="16"/>
              </w:rPr>
              <w:t>SECOND SEMESTER (SPRING)</w:t>
            </w:r>
          </w:p>
        </w:tc>
      </w:tr>
      <w:tr w:rsidR="00534903" w:rsidRPr="00612245" w14:paraId="7710DF8D" w14:textId="77777777" w:rsidTr="00FC6399">
        <w:trPr>
          <w:gridAfter w:val="1"/>
          <w:wAfter w:w="6" w:type="dxa"/>
          <w:trHeight w:hRule="exact" w:val="259"/>
        </w:trPr>
        <w:tc>
          <w:tcPr>
            <w:tcW w:w="3059" w:type="dxa"/>
          </w:tcPr>
          <w:p w14:paraId="272A6B77" w14:textId="16E681EC" w:rsidR="00534903" w:rsidRPr="00612245" w:rsidRDefault="00534903" w:rsidP="00FC6399">
            <w:pPr>
              <w:rPr>
                <w:sz w:val="16"/>
              </w:rPr>
            </w:pPr>
            <w:r w:rsidRPr="00612245">
              <w:rPr>
                <w:sz w:val="16"/>
              </w:rPr>
              <w:t>ENG 102</w:t>
            </w:r>
            <w:r w:rsidRPr="00612245">
              <w:rPr>
                <w:sz w:val="16"/>
              </w:rPr>
              <w:tab/>
              <w:t xml:space="preserve">Composition </w:t>
            </w:r>
            <w:r w:rsidR="00456416">
              <w:rPr>
                <w:sz w:val="16"/>
              </w:rPr>
              <w:t>II</w:t>
            </w:r>
          </w:p>
          <w:p w14:paraId="21697FAF" w14:textId="77777777" w:rsidR="00534903" w:rsidRPr="00612245" w:rsidRDefault="00534903" w:rsidP="00FC6399">
            <w:pPr>
              <w:rPr>
                <w:sz w:val="16"/>
              </w:rPr>
            </w:pPr>
          </w:p>
        </w:tc>
        <w:tc>
          <w:tcPr>
            <w:tcW w:w="432" w:type="dxa"/>
          </w:tcPr>
          <w:p w14:paraId="6754330A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3</w:t>
            </w:r>
          </w:p>
        </w:tc>
        <w:tc>
          <w:tcPr>
            <w:tcW w:w="469" w:type="dxa"/>
          </w:tcPr>
          <w:p w14:paraId="2436F800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3</w:t>
            </w:r>
          </w:p>
        </w:tc>
        <w:tc>
          <w:tcPr>
            <w:tcW w:w="360" w:type="dxa"/>
          </w:tcPr>
          <w:p w14:paraId="6BD4EB05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0</w:t>
            </w:r>
          </w:p>
        </w:tc>
        <w:tc>
          <w:tcPr>
            <w:tcW w:w="891" w:type="dxa"/>
          </w:tcPr>
          <w:p w14:paraId="6249028B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Fal, Spr</w:t>
            </w:r>
          </w:p>
        </w:tc>
        <w:tc>
          <w:tcPr>
            <w:tcW w:w="1042" w:type="dxa"/>
          </w:tcPr>
          <w:p w14:paraId="25F385B5" w14:textId="77777777" w:rsidR="00534903" w:rsidRPr="00612245" w:rsidRDefault="00534903" w:rsidP="00FC6399">
            <w:pPr>
              <w:rPr>
                <w:sz w:val="16"/>
              </w:rPr>
            </w:pPr>
          </w:p>
        </w:tc>
        <w:tc>
          <w:tcPr>
            <w:tcW w:w="521" w:type="dxa"/>
          </w:tcPr>
          <w:p w14:paraId="0A5D4A39" w14:textId="77777777" w:rsidR="00534903" w:rsidRPr="00612245" w:rsidRDefault="00534903" w:rsidP="00FC6399">
            <w:pPr>
              <w:rPr>
                <w:sz w:val="16"/>
              </w:rPr>
            </w:pPr>
          </w:p>
        </w:tc>
        <w:tc>
          <w:tcPr>
            <w:tcW w:w="2946" w:type="dxa"/>
          </w:tcPr>
          <w:p w14:paraId="37F51B8A" w14:textId="77777777" w:rsidR="00534903" w:rsidRPr="00612245" w:rsidRDefault="00534903" w:rsidP="00FC6399">
            <w:pPr>
              <w:rPr>
                <w:sz w:val="16"/>
              </w:rPr>
            </w:pPr>
            <w:r w:rsidRPr="00612245">
              <w:rPr>
                <w:sz w:val="16"/>
              </w:rPr>
              <w:t>ENG 101</w:t>
            </w:r>
          </w:p>
        </w:tc>
        <w:tc>
          <w:tcPr>
            <w:tcW w:w="1485" w:type="dxa"/>
          </w:tcPr>
          <w:p w14:paraId="512E44C3" w14:textId="77777777" w:rsidR="00534903" w:rsidRPr="00612245" w:rsidRDefault="00534903" w:rsidP="00FC6399">
            <w:pPr>
              <w:rPr>
                <w:sz w:val="16"/>
              </w:rPr>
            </w:pPr>
          </w:p>
        </w:tc>
      </w:tr>
      <w:tr w:rsidR="00534903" w:rsidRPr="00612245" w14:paraId="3669D8A3" w14:textId="77777777" w:rsidTr="00FC6399">
        <w:trPr>
          <w:gridAfter w:val="1"/>
          <w:wAfter w:w="6" w:type="dxa"/>
          <w:trHeight w:hRule="exact" w:val="259"/>
        </w:trPr>
        <w:tc>
          <w:tcPr>
            <w:tcW w:w="3059" w:type="dxa"/>
          </w:tcPr>
          <w:p w14:paraId="5D5D27F2" w14:textId="20EF6B70" w:rsidR="00534903" w:rsidRPr="00612245" w:rsidRDefault="00534903" w:rsidP="00FC6399">
            <w:pPr>
              <w:rPr>
                <w:sz w:val="16"/>
              </w:rPr>
            </w:pPr>
            <w:r>
              <w:rPr>
                <w:sz w:val="16"/>
              </w:rPr>
              <w:t>VSC 160    Raster Graphics</w:t>
            </w:r>
          </w:p>
        </w:tc>
        <w:tc>
          <w:tcPr>
            <w:tcW w:w="432" w:type="dxa"/>
          </w:tcPr>
          <w:p w14:paraId="59D25557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9" w:type="dxa"/>
          </w:tcPr>
          <w:p w14:paraId="7520D00E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60" w:type="dxa"/>
          </w:tcPr>
          <w:p w14:paraId="06DAA70B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0D471183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Fal, Spr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7A77911F" w14:textId="77777777" w:rsidR="00534903" w:rsidRPr="00612245" w:rsidRDefault="00534903" w:rsidP="00FC6399">
            <w:pPr>
              <w:rPr>
                <w:sz w:val="16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58075DDA" w14:textId="77777777" w:rsidR="00534903" w:rsidRPr="00612245" w:rsidRDefault="00534903" w:rsidP="00FC6399">
            <w:pPr>
              <w:rPr>
                <w:sz w:val="16"/>
              </w:rPr>
            </w:pPr>
          </w:p>
        </w:tc>
        <w:tc>
          <w:tcPr>
            <w:tcW w:w="2946" w:type="dxa"/>
            <w:tcBorders>
              <w:bottom w:val="single" w:sz="4" w:space="0" w:color="auto"/>
            </w:tcBorders>
          </w:tcPr>
          <w:p w14:paraId="2DA85D52" w14:textId="77777777" w:rsidR="00534903" w:rsidRPr="00612245" w:rsidRDefault="00534903" w:rsidP="00FC6399">
            <w:pPr>
              <w:rPr>
                <w:sz w:val="16"/>
              </w:rPr>
            </w:pPr>
            <w:r>
              <w:rPr>
                <w:sz w:val="16"/>
              </w:rPr>
              <w:t>SSC 100 or concurrent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14:paraId="2F10E68F" w14:textId="77777777" w:rsidR="00534903" w:rsidRPr="00612245" w:rsidRDefault="00534903" w:rsidP="00FC6399">
            <w:pPr>
              <w:rPr>
                <w:sz w:val="16"/>
              </w:rPr>
            </w:pPr>
          </w:p>
        </w:tc>
      </w:tr>
      <w:tr w:rsidR="00534903" w:rsidRPr="00612245" w14:paraId="4B89EEEC" w14:textId="77777777" w:rsidTr="00FC6399">
        <w:trPr>
          <w:gridAfter w:val="1"/>
          <w:wAfter w:w="6" w:type="dxa"/>
          <w:trHeight w:hRule="exact" w:val="262"/>
        </w:trPr>
        <w:tc>
          <w:tcPr>
            <w:tcW w:w="3059" w:type="dxa"/>
          </w:tcPr>
          <w:p w14:paraId="15A8B325" w14:textId="77777777" w:rsidR="00534903" w:rsidRPr="00612245" w:rsidRDefault="00534903" w:rsidP="00FC6399">
            <w:pPr>
              <w:rPr>
                <w:sz w:val="16"/>
              </w:rPr>
            </w:pPr>
            <w:r w:rsidRPr="00612245">
              <w:rPr>
                <w:sz w:val="16"/>
              </w:rPr>
              <w:t>VSC 165</w:t>
            </w:r>
            <w:r w:rsidRPr="00612245">
              <w:rPr>
                <w:sz w:val="16"/>
              </w:rPr>
              <w:tab/>
              <w:t>Photography I</w:t>
            </w:r>
          </w:p>
        </w:tc>
        <w:tc>
          <w:tcPr>
            <w:tcW w:w="432" w:type="dxa"/>
          </w:tcPr>
          <w:p w14:paraId="03ED4253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3</w:t>
            </w:r>
          </w:p>
        </w:tc>
        <w:tc>
          <w:tcPr>
            <w:tcW w:w="469" w:type="dxa"/>
          </w:tcPr>
          <w:p w14:paraId="40162040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2</w:t>
            </w:r>
          </w:p>
        </w:tc>
        <w:tc>
          <w:tcPr>
            <w:tcW w:w="360" w:type="dxa"/>
          </w:tcPr>
          <w:p w14:paraId="2BE016A3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3</w:t>
            </w:r>
          </w:p>
        </w:tc>
        <w:tc>
          <w:tcPr>
            <w:tcW w:w="891" w:type="dxa"/>
            <w:tcBorders>
              <w:bottom w:val="nil"/>
            </w:tcBorders>
          </w:tcPr>
          <w:p w14:paraId="4ED12775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Fal, Spr</w:t>
            </w:r>
          </w:p>
        </w:tc>
        <w:tc>
          <w:tcPr>
            <w:tcW w:w="1042" w:type="dxa"/>
            <w:tcBorders>
              <w:bottom w:val="nil"/>
            </w:tcBorders>
          </w:tcPr>
          <w:p w14:paraId="48E38ED7" w14:textId="77777777" w:rsidR="00534903" w:rsidRPr="00612245" w:rsidRDefault="00534903" w:rsidP="00FC6399">
            <w:pPr>
              <w:rPr>
                <w:sz w:val="16"/>
              </w:rPr>
            </w:pPr>
          </w:p>
        </w:tc>
        <w:tc>
          <w:tcPr>
            <w:tcW w:w="521" w:type="dxa"/>
            <w:tcBorders>
              <w:bottom w:val="nil"/>
            </w:tcBorders>
          </w:tcPr>
          <w:p w14:paraId="5CEBB80D" w14:textId="77777777" w:rsidR="00534903" w:rsidRPr="00612245" w:rsidRDefault="00534903" w:rsidP="00FC6399">
            <w:pPr>
              <w:rPr>
                <w:sz w:val="16"/>
              </w:rPr>
            </w:pPr>
          </w:p>
        </w:tc>
        <w:tc>
          <w:tcPr>
            <w:tcW w:w="2946" w:type="dxa"/>
            <w:tcBorders>
              <w:bottom w:val="nil"/>
            </w:tcBorders>
          </w:tcPr>
          <w:p w14:paraId="5A00C4C8" w14:textId="77777777" w:rsidR="00534903" w:rsidRPr="00612245" w:rsidRDefault="00534903" w:rsidP="00FC6399">
            <w:pPr>
              <w:rPr>
                <w:sz w:val="16"/>
              </w:rPr>
            </w:pPr>
            <w:r w:rsidRPr="00612245">
              <w:rPr>
                <w:sz w:val="16"/>
              </w:rPr>
              <w:t>SSC 100 or concurrent</w:t>
            </w:r>
          </w:p>
        </w:tc>
        <w:tc>
          <w:tcPr>
            <w:tcW w:w="1485" w:type="dxa"/>
            <w:tcBorders>
              <w:bottom w:val="nil"/>
            </w:tcBorders>
          </w:tcPr>
          <w:p w14:paraId="6A8A025F" w14:textId="77777777" w:rsidR="00534903" w:rsidRPr="00612245" w:rsidRDefault="00534903" w:rsidP="00FC6399">
            <w:pPr>
              <w:rPr>
                <w:sz w:val="16"/>
              </w:rPr>
            </w:pPr>
          </w:p>
        </w:tc>
      </w:tr>
      <w:tr w:rsidR="00534903" w:rsidRPr="00612245" w14:paraId="3B76B6FF" w14:textId="77777777" w:rsidTr="00FC6399">
        <w:trPr>
          <w:gridAfter w:val="1"/>
          <w:wAfter w:w="6" w:type="dxa"/>
          <w:trHeight w:hRule="exact" w:val="259"/>
        </w:trPr>
        <w:tc>
          <w:tcPr>
            <w:tcW w:w="3059" w:type="dxa"/>
          </w:tcPr>
          <w:p w14:paraId="059FA99B" w14:textId="77777777" w:rsidR="00534903" w:rsidRPr="00612245" w:rsidRDefault="00534903" w:rsidP="00FC6399">
            <w:pPr>
              <w:rPr>
                <w:sz w:val="16"/>
              </w:rPr>
            </w:pPr>
            <w:r w:rsidRPr="00612245">
              <w:rPr>
                <w:sz w:val="16"/>
              </w:rPr>
              <w:t>BUS 101</w:t>
            </w:r>
            <w:r w:rsidRPr="00612245">
              <w:rPr>
                <w:sz w:val="16"/>
              </w:rPr>
              <w:tab/>
              <w:t>Intro to Business</w:t>
            </w:r>
          </w:p>
        </w:tc>
        <w:tc>
          <w:tcPr>
            <w:tcW w:w="432" w:type="dxa"/>
          </w:tcPr>
          <w:p w14:paraId="593A58ED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3</w:t>
            </w:r>
          </w:p>
        </w:tc>
        <w:tc>
          <w:tcPr>
            <w:tcW w:w="469" w:type="dxa"/>
          </w:tcPr>
          <w:p w14:paraId="2E727017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3</w:t>
            </w:r>
          </w:p>
        </w:tc>
        <w:tc>
          <w:tcPr>
            <w:tcW w:w="360" w:type="dxa"/>
          </w:tcPr>
          <w:p w14:paraId="7742DCB9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0</w:t>
            </w:r>
          </w:p>
        </w:tc>
        <w:tc>
          <w:tcPr>
            <w:tcW w:w="891" w:type="dxa"/>
          </w:tcPr>
          <w:p w14:paraId="5B1A9227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Fal, Spr</w:t>
            </w:r>
          </w:p>
        </w:tc>
        <w:tc>
          <w:tcPr>
            <w:tcW w:w="1042" w:type="dxa"/>
          </w:tcPr>
          <w:p w14:paraId="2565C034" w14:textId="77777777" w:rsidR="00534903" w:rsidRPr="00612245" w:rsidRDefault="00534903" w:rsidP="00FC6399">
            <w:pPr>
              <w:rPr>
                <w:sz w:val="16"/>
              </w:rPr>
            </w:pPr>
          </w:p>
        </w:tc>
        <w:tc>
          <w:tcPr>
            <w:tcW w:w="521" w:type="dxa"/>
          </w:tcPr>
          <w:p w14:paraId="4B8B6328" w14:textId="77777777" w:rsidR="00534903" w:rsidRPr="00612245" w:rsidRDefault="00534903" w:rsidP="00FC6399">
            <w:pPr>
              <w:rPr>
                <w:sz w:val="16"/>
              </w:rPr>
            </w:pPr>
          </w:p>
        </w:tc>
        <w:tc>
          <w:tcPr>
            <w:tcW w:w="2946" w:type="dxa"/>
          </w:tcPr>
          <w:p w14:paraId="3D67CE52" w14:textId="77777777" w:rsidR="00534903" w:rsidRPr="00612245" w:rsidRDefault="00534903" w:rsidP="00FC6399">
            <w:pPr>
              <w:rPr>
                <w:sz w:val="16"/>
              </w:rPr>
            </w:pPr>
            <w:r w:rsidRPr="00612245">
              <w:rPr>
                <w:sz w:val="16"/>
              </w:rPr>
              <w:t>SSC 100 or concurrent</w:t>
            </w:r>
          </w:p>
        </w:tc>
        <w:tc>
          <w:tcPr>
            <w:tcW w:w="1485" w:type="dxa"/>
          </w:tcPr>
          <w:p w14:paraId="526302FE" w14:textId="77777777" w:rsidR="00534903" w:rsidRPr="00612245" w:rsidRDefault="00534903" w:rsidP="00FC6399">
            <w:pPr>
              <w:rPr>
                <w:sz w:val="16"/>
              </w:rPr>
            </w:pPr>
          </w:p>
        </w:tc>
      </w:tr>
      <w:tr w:rsidR="00534903" w:rsidRPr="00612245" w14:paraId="20DA9F3A" w14:textId="77777777" w:rsidTr="00FC6399">
        <w:trPr>
          <w:gridAfter w:val="1"/>
          <w:wAfter w:w="6" w:type="dxa"/>
          <w:trHeight w:hRule="exact" w:val="74"/>
        </w:trPr>
        <w:tc>
          <w:tcPr>
            <w:tcW w:w="3059" w:type="dxa"/>
          </w:tcPr>
          <w:p w14:paraId="54571D9E" w14:textId="77777777" w:rsidR="00534903" w:rsidRPr="00612245" w:rsidRDefault="00534903" w:rsidP="00FC6399">
            <w:pPr>
              <w:rPr>
                <w:sz w:val="16"/>
              </w:rPr>
            </w:pPr>
          </w:p>
        </w:tc>
        <w:tc>
          <w:tcPr>
            <w:tcW w:w="432" w:type="dxa"/>
          </w:tcPr>
          <w:p w14:paraId="2D180D18" w14:textId="77777777" w:rsidR="00534903" w:rsidRPr="00612245" w:rsidRDefault="00534903" w:rsidP="00FC6399">
            <w:pPr>
              <w:jc w:val="center"/>
              <w:rPr>
                <w:sz w:val="16"/>
              </w:rPr>
            </w:pPr>
          </w:p>
        </w:tc>
        <w:tc>
          <w:tcPr>
            <w:tcW w:w="469" w:type="dxa"/>
          </w:tcPr>
          <w:p w14:paraId="0EBB0B44" w14:textId="77777777" w:rsidR="00534903" w:rsidRPr="00612245" w:rsidRDefault="00534903" w:rsidP="00FC6399">
            <w:pPr>
              <w:jc w:val="center"/>
              <w:rPr>
                <w:sz w:val="16"/>
              </w:rPr>
            </w:pPr>
          </w:p>
        </w:tc>
        <w:tc>
          <w:tcPr>
            <w:tcW w:w="360" w:type="dxa"/>
          </w:tcPr>
          <w:p w14:paraId="38ABF65C" w14:textId="77777777" w:rsidR="00534903" w:rsidRPr="00612245" w:rsidRDefault="00534903" w:rsidP="00FC6399">
            <w:pPr>
              <w:jc w:val="center"/>
              <w:rPr>
                <w:sz w:val="16"/>
              </w:rPr>
            </w:pPr>
          </w:p>
        </w:tc>
        <w:tc>
          <w:tcPr>
            <w:tcW w:w="891" w:type="dxa"/>
          </w:tcPr>
          <w:p w14:paraId="38170C47" w14:textId="77777777" w:rsidR="00534903" w:rsidRPr="00612245" w:rsidRDefault="00534903" w:rsidP="00FC6399">
            <w:pPr>
              <w:jc w:val="center"/>
              <w:rPr>
                <w:sz w:val="16"/>
              </w:rPr>
            </w:pPr>
          </w:p>
        </w:tc>
        <w:tc>
          <w:tcPr>
            <w:tcW w:w="1042" w:type="dxa"/>
          </w:tcPr>
          <w:p w14:paraId="673EC600" w14:textId="77777777" w:rsidR="00534903" w:rsidRPr="00612245" w:rsidRDefault="00534903" w:rsidP="00FC6399">
            <w:pPr>
              <w:rPr>
                <w:sz w:val="16"/>
              </w:rPr>
            </w:pPr>
          </w:p>
        </w:tc>
        <w:tc>
          <w:tcPr>
            <w:tcW w:w="521" w:type="dxa"/>
          </w:tcPr>
          <w:p w14:paraId="6E3ECF67" w14:textId="77777777" w:rsidR="00534903" w:rsidRPr="00612245" w:rsidRDefault="00534903" w:rsidP="00FC6399">
            <w:pPr>
              <w:rPr>
                <w:sz w:val="16"/>
              </w:rPr>
            </w:pPr>
          </w:p>
        </w:tc>
        <w:tc>
          <w:tcPr>
            <w:tcW w:w="2946" w:type="dxa"/>
          </w:tcPr>
          <w:p w14:paraId="7AA7A7B6" w14:textId="77777777" w:rsidR="00534903" w:rsidRPr="00612245" w:rsidRDefault="00534903" w:rsidP="00FC6399">
            <w:pPr>
              <w:rPr>
                <w:sz w:val="16"/>
              </w:rPr>
            </w:pPr>
          </w:p>
        </w:tc>
        <w:tc>
          <w:tcPr>
            <w:tcW w:w="1485" w:type="dxa"/>
          </w:tcPr>
          <w:p w14:paraId="0CD9F6B8" w14:textId="77777777" w:rsidR="00534903" w:rsidRPr="00612245" w:rsidRDefault="00534903" w:rsidP="00FC6399">
            <w:pPr>
              <w:rPr>
                <w:sz w:val="16"/>
              </w:rPr>
            </w:pPr>
          </w:p>
        </w:tc>
      </w:tr>
      <w:tr w:rsidR="00534903" w:rsidRPr="00612245" w14:paraId="4808230F" w14:textId="77777777" w:rsidTr="00FC6399">
        <w:trPr>
          <w:gridAfter w:val="1"/>
          <w:wAfter w:w="6" w:type="dxa"/>
          <w:trHeight w:hRule="exact" w:val="487"/>
        </w:trPr>
        <w:tc>
          <w:tcPr>
            <w:tcW w:w="3059" w:type="dxa"/>
          </w:tcPr>
          <w:p w14:paraId="7E1B3840" w14:textId="77777777" w:rsidR="00534903" w:rsidRPr="00E115D2" w:rsidRDefault="00534903" w:rsidP="00FC6399">
            <w:pPr>
              <w:pStyle w:val="Heading3"/>
              <w:jc w:val="left"/>
              <w:rPr>
                <w:rFonts w:asciiTheme="minorHAnsi" w:hAnsiTheme="minorHAnsi" w:cstheme="minorHAnsi"/>
              </w:rPr>
            </w:pPr>
            <w:r w:rsidRPr="00E115D2">
              <w:rPr>
                <w:rFonts w:asciiTheme="minorHAnsi" w:hAnsiTheme="minorHAnsi" w:cstheme="minorHAnsi"/>
                <w:bCs/>
                <w:sz w:val="20"/>
              </w:rPr>
              <w:t>TOTAL</w:t>
            </w:r>
          </w:p>
        </w:tc>
        <w:tc>
          <w:tcPr>
            <w:tcW w:w="432" w:type="dxa"/>
            <w:vAlign w:val="center"/>
          </w:tcPr>
          <w:p w14:paraId="7549FAB0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69" w:type="dxa"/>
            <w:vAlign w:val="center"/>
          </w:tcPr>
          <w:p w14:paraId="3223337D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60" w:type="dxa"/>
            <w:vAlign w:val="center"/>
          </w:tcPr>
          <w:p w14:paraId="0B7B1E80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6</w:t>
            </w:r>
          </w:p>
        </w:tc>
        <w:tc>
          <w:tcPr>
            <w:tcW w:w="891" w:type="dxa"/>
            <w:tcBorders>
              <w:top w:val="nil"/>
              <w:bottom w:val="nil"/>
              <w:right w:val="nil"/>
            </w:tcBorders>
          </w:tcPr>
          <w:p w14:paraId="0D4DD10C" w14:textId="77777777" w:rsidR="00534903" w:rsidRPr="00612245" w:rsidRDefault="00534903" w:rsidP="00FC6399">
            <w:pPr>
              <w:jc w:val="center"/>
              <w:rPr>
                <w:sz w:val="18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D5963D7" w14:textId="77777777" w:rsidR="00534903" w:rsidRPr="00612245" w:rsidRDefault="00534903" w:rsidP="00FC6399">
            <w:pPr>
              <w:rPr>
                <w:sz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14:paraId="69582EEE" w14:textId="77777777" w:rsidR="00534903" w:rsidRPr="00612245" w:rsidRDefault="00534903" w:rsidP="00FC6399">
            <w:pPr>
              <w:rPr>
                <w:sz w:val="18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14:paraId="770D5C2A" w14:textId="77777777" w:rsidR="00534903" w:rsidRPr="00612245" w:rsidRDefault="00534903" w:rsidP="00FC6399">
            <w:pPr>
              <w:rPr>
                <w:sz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5695B330" w14:textId="77777777" w:rsidR="00534903" w:rsidRPr="00612245" w:rsidRDefault="00534903" w:rsidP="00FC6399">
            <w:pPr>
              <w:rPr>
                <w:sz w:val="18"/>
              </w:rPr>
            </w:pPr>
          </w:p>
        </w:tc>
      </w:tr>
    </w:tbl>
    <w:p w14:paraId="7B35E27E" w14:textId="77777777" w:rsidR="00534903" w:rsidRPr="00612245" w:rsidRDefault="00534903" w:rsidP="00534903">
      <w:pPr>
        <w:rPr>
          <w:sz w:val="8"/>
        </w:rPr>
      </w:pPr>
    </w:p>
    <w:tbl>
      <w:tblPr>
        <w:tblW w:w="111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7"/>
        <w:gridCol w:w="433"/>
        <w:gridCol w:w="433"/>
        <w:gridCol w:w="411"/>
        <w:gridCol w:w="1040"/>
        <w:gridCol w:w="926"/>
        <w:gridCol w:w="450"/>
        <w:gridCol w:w="2970"/>
        <w:gridCol w:w="1463"/>
        <w:gridCol w:w="6"/>
      </w:tblGrid>
      <w:tr w:rsidR="00534903" w:rsidRPr="00612245" w14:paraId="53E83C7B" w14:textId="77777777" w:rsidTr="00FC6399">
        <w:trPr>
          <w:trHeight w:val="71"/>
        </w:trPr>
        <w:tc>
          <w:tcPr>
            <w:tcW w:w="11189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5D3EF921" w14:textId="77777777" w:rsidR="00534903" w:rsidRPr="00612245" w:rsidRDefault="00534903" w:rsidP="00FC6399">
            <w:pPr>
              <w:rPr>
                <w:sz w:val="18"/>
              </w:rPr>
            </w:pPr>
            <w:r w:rsidRPr="00612245">
              <w:rPr>
                <w:b/>
                <w:spacing w:val="20"/>
                <w:sz w:val="16"/>
              </w:rPr>
              <w:t>THIRD SEMESTER (FALL)</w:t>
            </w:r>
          </w:p>
        </w:tc>
      </w:tr>
      <w:tr w:rsidR="00534903" w:rsidRPr="00612245" w14:paraId="64ACF36E" w14:textId="77777777" w:rsidTr="00C41BA2">
        <w:trPr>
          <w:gridAfter w:val="1"/>
          <w:wAfter w:w="6" w:type="dxa"/>
          <w:trHeight w:hRule="exact" w:val="478"/>
        </w:trPr>
        <w:tc>
          <w:tcPr>
            <w:tcW w:w="3057" w:type="dxa"/>
          </w:tcPr>
          <w:p w14:paraId="0F651E31" w14:textId="77777777" w:rsidR="00534903" w:rsidRPr="00612245" w:rsidRDefault="00534903" w:rsidP="00FC6399">
            <w:pPr>
              <w:rPr>
                <w:sz w:val="16"/>
              </w:rPr>
            </w:pPr>
            <w:r w:rsidRPr="00612245">
              <w:rPr>
                <w:sz w:val="16"/>
              </w:rPr>
              <w:t xml:space="preserve">HIS </w:t>
            </w:r>
            <w:r>
              <w:rPr>
                <w:sz w:val="16"/>
              </w:rPr>
              <w:t xml:space="preserve">  </w:t>
            </w:r>
            <w:r w:rsidRPr="00612245">
              <w:rPr>
                <w:sz w:val="16"/>
              </w:rPr>
              <w:t>13</w:t>
            </w:r>
            <w:r>
              <w:rPr>
                <w:sz w:val="16"/>
              </w:rPr>
              <w:t>2</w:t>
            </w:r>
            <w:r w:rsidRPr="00612245">
              <w:rPr>
                <w:sz w:val="16"/>
              </w:rPr>
              <w:tab/>
              <w:t>Art History</w:t>
            </w:r>
            <w:r>
              <w:rPr>
                <w:sz w:val="16"/>
              </w:rPr>
              <w:t xml:space="preserve"> </w:t>
            </w:r>
            <w:r w:rsidRPr="009E1520">
              <w:rPr>
                <w:sz w:val="16"/>
              </w:rPr>
              <w:t xml:space="preserve">- Renaissance period </w:t>
            </w:r>
            <w:r>
              <w:rPr>
                <w:sz w:val="16"/>
              </w:rPr>
              <w:t xml:space="preserve">                </w:t>
            </w:r>
            <w:proofErr w:type="gramStart"/>
            <w:r>
              <w:rPr>
                <w:sz w:val="16"/>
              </w:rPr>
              <w:t xml:space="preserve">  </w:t>
            </w:r>
            <w:r w:rsidRPr="009E1520">
              <w:rPr>
                <w:color w:val="FFFFFF" w:themeColor="background1"/>
                <w:sz w:val="16"/>
              </w:rPr>
              <w:t>.</w:t>
            </w:r>
            <w:proofErr w:type="gramEnd"/>
            <w:r w:rsidRPr="009E1520">
              <w:rPr>
                <w:color w:val="FFFFFF" w:themeColor="background1"/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</w:t>
            </w:r>
            <w:r w:rsidRPr="009E1520">
              <w:rPr>
                <w:sz w:val="16"/>
              </w:rPr>
              <w:t>to modern day</w:t>
            </w:r>
          </w:p>
        </w:tc>
        <w:tc>
          <w:tcPr>
            <w:tcW w:w="433" w:type="dxa"/>
          </w:tcPr>
          <w:p w14:paraId="3543F9AB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3</w:t>
            </w:r>
          </w:p>
        </w:tc>
        <w:tc>
          <w:tcPr>
            <w:tcW w:w="433" w:type="dxa"/>
          </w:tcPr>
          <w:p w14:paraId="0BCDF3FC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3</w:t>
            </w:r>
          </w:p>
        </w:tc>
        <w:tc>
          <w:tcPr>
            <w:tcW w:w="411" w:type="dxa"/>
          </w:tcPr>
          <w:p w14:paraId="7715BC5F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0</w:t>
            </w:r>
          </w:p>
        </w:tc>
        <w:tc>
          <w:tcPr>
            <w:tcW w:w="1040" w:type="dxa"/>
          </w:tcPr>
          <w:p w14:paraId="17E880B3" w14:textId="77777777" w:rsidR="00534903" w:rsidRPr="00612245" w:rsidRDefault="00534903" w:rsidP="00FC63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 xml:space="preserve">Fal, Spr </w:t>
            </w:r>
          </w:p>
        </w:tc>
        <w:tc>
          <w:tcPr>
            <w:tcW w:w="926" w:type="dxa"/>
          </w:tcPr>
          <w:p w14:paraId="4D9E13FD" w14:textId="77777777" w:rsidR="00534903" w:rsidRPr="00612245" w:rsidRDefault="00534903" w:rsidP="00FC6399">
            <w:pPr>
              <w:rPr>
                <w:sz w:val="16"/>
              </w:rPr>
            </w:pPr>
          </w:p>
        </w:tc>
        <w:tc>
          <w:tcPr>
            <w:tcW w:w="450" w:type="dxa"/>
          </w:tcPr>
          <w:p w14:paraId="4471BD42" w14:textId="77777777" w:rsidR="00534903" w:rsidRPr="00612245" w:rsidRDefault="00534903" w:rsidP="00FC6399">
            <w:pPr>
              <w:rPr>
                <w:sz w:val="16"/>
              </w:rPr>
            </w:pPr>
          </w:p>
        </w:tc>
        <w:tc>
          <w:tcPr>
            <w:tcW w:w="2970" w:type="dxa"/>
          </w:tcPr>
          <w:p w14:paraId="5A76597A" w14:textId="77777777" w:rsidR="00534903" w:rsidRPr="00612245" w:rsidRDefault="00534903" w:rsidP="00FC6399">
            <w:pPr>
              <w:rPr>
                <w:sz w:val="16"/>
              </w:rPr>
            </w:pPr>
            <w:r w:rsidRPr="00612245">
              <w:rPr>
                <w:sz w:val="16"/>
              </w:rPr>
              <w:t>ENG 101 or concurrent</w:t>
            </w:r>
          </w:p>
        </w:tc>
        <w:tc>
          <w:tcPr>
            <w:tcW w:w="1463" w:type="dxa"/>
          </w:tcPr>
          <w:p w14:paraId="0953889F" w14:textId="77777777" w:rsidR="00534903" w:rsidRPr="00612245" w:rsidRDefault="00534903" w:rsidP="00FC6399">
            <w:pPr>
              <w:rPr>
                <w:sz w:val="16"/>
                <w:szCs w:val="16"/>
              </w:rPr>
            </w:pPr>
          </w:p>
        </w:tc>
      </w:tr>
      <w:tr w:rsidR="00534903" w:rsidRPr="00997201" w14:paraId="0C681A68" w14:textId="77777777" w:rsidTr="00FC6399">
        <w:trPr>
          <w:gridAfter w:val="1"/>
          <w:wAfter w:w="6" w:type="dxa"/>
          <w:trHeight w:hRule="exact" w:val="442"/>
        </w:trPr>
        <w:tc>
          <w:tcPr>
            <w:tcW w:w="3057" w:type="dxa"/>
          </w:tcPr>
          <w:p w14:paraId="5A03C197" w14:textId="77777777" w:rsidR="00534903" w:rsidRPr="00612245" w:rsidRDefault="00534903" w:rsidP="00FC6399">
            <w:pPr>
              <w:rPr>
                <w:sz w:val="16"/>
                <w:szCs w:val="16"/>
              </w:rPr>
            </w:pPr>
            <w:r w:rsidRPr="00612245">
              <w:rPr>
                <w:sz w:val="16"/>
                <w:szCs w:val="16"/>
              </w:rPr>
              <w:t>MKT 212   Principles of Marketing</w:t>
            </w:r>
          </w:p>
        </w:tc>
        <w:tc>
          <w:tcPr>
            <w:tcW w:w="433" w:type="dxa"/>
          </w:tcPr>
          <w:p w14:paraId="5D2696A5" w14:textId="77777777" w:rsidR="00534903" w:rsidRPr="00612245" w:rsidRDefault="00534903" w:rsidP="00FC6399">
            <w:pPr>
              <w:jc w:val="center"/>
              <w:rPr>
                <w:sz w:val="16"/>
                <w:szCs w:val="16"/>
              </w:rPr>
            </w:pPr>
            <w:r w:rsidRPr="00612245">
              <w:rPr>
                <w:sz w:val="16"/>
                <w:szCs w:val="16"/>
              </w:rPr>
              <w:t>3</w:t>
            </w:r>
          </w:p>
        </w:tc>
        <w:tc>
          <w:tcPr>
            <w:tcW w:w="433" w:type="dxa"/>
          </w:tcPr>
          <w:p w14:paraId="2C6E1B26" w14:textId="77777777" w:rsidR="00534903" w:rsidRPr="00612245" w:rsidRDefault="00534903" w:rsidP="00FC6399">
            <w:pPr>
              <w:jc w:val="center"/>
              <w:rPr>
                <w:sz w:val="16"/>
                <w:szCs w:val="16"/>
              </w:rPr>
            </w:pPr>
            <w:r w:rsidRPr="00612245"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</w:tcPr>
          <w:p w14:paraId="1714472A" w14:textId="77777777" w:rsidR="00534903" w:rsidRPr="00612245" w:rsidRDefault="00534903" w:rsidP="00FC6399">
            <w:pPr>
              <w:jc w:val="center"/>
              <w:rPr>
                <w:sz w:val="16"/>
                <w:szCs w:val="16"/>
              </w:rPr>
            </w:pPr>
            <w:r w:rsidRPr="00612245">
              <w:rPr>
                <w:sz w:val="16"/>
                <w:szCs w:val="16"/>
              </w:rPr>
              <w:t>0</w:t>
            </w:r>
          </w:p>
        </w:tc>
        <w:tc>
          <w:tcPr>
            <w:tcW w:w="1040" w:type="dxa"/>
          </w:tcPr>
          <w:p w14:paraId="7FFADF3C" w14:textId="77777777" w:rsidR="00534903" w:rsidRPr="00612245" w:rsidRDefault="00534903" w:rsidP="00FC6399">
            <w:pPr>
              <w:jc w:val="center"/>
              <w:rPr>
                <w:sz w:val="16"/>
                <w:szCs w:val="16"/>
              </w:rPr>
            </w:pPr>
            <w:r w:rsidRPr="00612245">
              <w:rPr>
                <w:sz w:val="16"/>
                <w:szCs w:val="16"/>
              </w:rPr>
              <w:t>Fal, Spr</w:t>
            </w:r>
          </w:p>
        </w:tc>
        <w:tc>
          <w:tcPr>
            <w:tcW w:w="926" w:type="dxa"/>
          </w:tcPr>
          <w:p w14:paraId="5652FDDA" w14:textId="77777777" w:rsidR="00534903" w:rsidRPr="00612245" w:rsidRDefault="00534903" w:rsidP="00FC639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48E1742E" w14:textId="77777777" w:rsidR="00534903" w:rsidRPr="00612245" w:rsidRDefault="00534903" w:rsidP="00FC6399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</w:tcPr>
          <w:p w14:paraId="0C32D657" w14:textId="77777777" w:rsidR="00534903" w:rsidRPr="00997201" w:rsidRDefault="00534903" w:rsidP="00FC6399">
            <w:pPr>
              <w:rPr>
                <w:sz w:val="16"/>
                <w:szCs w:val="16"/>
              </w:rPr>
            </w:pPr>
            <w:r w:rsidRPr="00612245">
              <w:rPr>
                <w:sz w:val="16"/>
                <w:szCs w:val="16"/>
              </w:rPr>
              <w:t>ENG 102 or concurrent, (BUS 101 or HRI 101 or ENT 101 or COM 140 or VSC 160)</w:t>
            </w:r>
          </w:p>
        </w:tc>
        <w:tc>
          <w:tcPr>
            <w:tcW w:w="1463" w:type="dxa"/>
          </w:tcPr>
          <w:p w14:paraId="155581FA" w14:textId="77777777" w:rsidR="00534903" w:rsidRPr="00997201" w:rsidRDefault="00534903" w:rsidP="00FC6399">
            <w:pPr>
              <w:rPr>
                <w:sz w:val="16"/>
                <w:szCs w:val="16"/>
              </w:rPr>
            </w:pPr>
          </w:p>
        </w:tc>
      </w:tr>
      <w:tr w:rsidR="00534903" w:rsidRPr="00997201" w14:paraId="67811593" w14:textId="77777777" w:rsidTr="00FC6399">
        <w:trPr>
          <w:gridAfter w:val="1"/>
          <w:wAfter w:w="6" w:type="dxa"/>
          <w:trHeight w:hRule="exact" w:val="259"/>
        </w:trPr>
        <w:tc>
          <w:tcPr>
            <w:tcW w:w="3057" w:type="dxa"/>
          </w:tcPr>
          <w:p w14:paraId="10C9BF4E" w14:textId="77777777" w:rsidR="00534903" w:rsidRPr="00997201" w:rsidRDefault="00534903" w:rsidP="00FC6399">
            <w:pPr>
              <w:rPr>
                <w:sz w:val="16"/>
              </w:rPr>
            </w:pPr>
            <w:r w:rsidRPr="00997201">
              <w:rPr>
                <w:sz w:val="16"/>
              </w:rPr>
              <w:t>VSC 210</w:t>
            </w:r>
            <w:r w:rsidRPr="00997201">
              <w:rPr>
                <w:sz w:val="16"/>
              </w:rPr>
              <w:tab/>
              <w:t>Layout Graphics</w:t>
            </w:r>
          </w:p>
        </w:tc>
        <w:tc>
          <w:tcPr>
            <w:tcW w:w="433" w:type="dxa"/>
          </w:tcPr>
          <w:p w14:paraId="26BCDDAB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 w:rsidRPr="00997201">
              <w:rPr>
                <w:sz w:val="16"/>
              </w:rPr>
              <w:t>3</w:t>
            </w:r>
          </w:p>
        </w:tc>
        <w:tc>
          <w:tcPr>
            <w:tcW w:w="433" w:type="dxa"/>
          </w:tcPr>
          <w:p w14:paraId="3690A3CA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 w:rsidRPr="00997201">
              <w:rPr>
                <w:sz w:val="16"/>
              </w:rPr>
              <w:t>2</w:t>
            </w:r>
          </w:p>
        </w:tc>
        <w:tc>
          <w:tcPr>
            <w:tcW w:w="411" w:type="dxa"/>
          </w:tcPr>
          <w:p w14:paraId="65E85ED6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 w:rsidRPr="00997201">
              <w:rPr>
                <w:sz w:val="16"/>
              </w:rPr>
              <w:t>3</w:t>
            </w:r>
          </w:p>
        </w:tc>
        <w:tc>
          <w:tcPr>
            <w:tcW w:w="1040" w:type="dxa"/>
          </w:tcPr>
          <w:p w14:paraId="1E8B2B82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 w:rsidRPr="00997201">
              <w:rPr>
                <w:sz w:val="16"/>
              </w:rPr>
              <w:t>Fal, Spr</w:t>
            </w:r>
          </w:p>
        </w:tc>
        <w:tc>
          <w:tcPr>
            <w:tcW w:w="926" w:type="dxa"/>
          </w:tcPr>
          <w:p w14:paraId="5C10E60D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450" w:type="dxa"/>
          </w:tcPr>
          <w:p w14:paraId="0F567A09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2970" w:type="dxa"/>
          </w:tcPr>
          <w:p w14:paraId="039461AC" w14:textId="77777777" w:rsidR="00534903" w:rsidRPr="00997201" w:rsidRDefault="00534903" w:rsidP="00FC6399">
            <w:pPr>
              <w:rPr>
                <w:sz w:val="16"/>
              </w:rPr>
            </w:pPr>
            <w:r w:rsidRPr="00997201">
              <w:rPr>
                <w:sz w:val="16"/>
              </w:rPr>
              <w:t>VSC 160 or VSC 161</w:t>
            </w:r>
          </w:p>
        </w:tc>
        <w:tc>
          <w:tcPr>
            <w:tcW w:w="1463" w:type="dxa"/>
          </w:tcPr>
          <w:p w14:paraId="6E73B203" w14:textId="77777777" w:rsidR="00534903" w:rsidRPr="00997201" w:rsidRDefault="00534903" w:rsidP="00FC6399">
            <w:pPr>
              <w:rPr>
                <w:sz w:val="18"/>
              </w:rPr>
            </w:pPr>
          </w:p>
        </w:tc>
      </w:tr>
      <w:tr w:rsidR="00534903" w:rsidRPr="00997201" w14:paraId="1B45B00B" w14:textId="77777777" w:rsidTr="00FC6399">
        <w:trPr>
          <w:gridAfter w:val="1"/>
          <w:wAfter w:w="6" w:type="dxa"/>
          <w:trHeight w:hRule="exact" w:val="253"/>
        </w:trPr>
        <w:tc>
          <w:tcPr>
            <w:tcW w:w="3057" w:type="dxa"/>
          </w:tcPr>
          <w:p w14:paraId="5E25853D" w14:textId="72F99AAC" w:rsidR="00534903" w:rsidRPr="00997201" w:rsidRDefault="00534903" w:rsidP="00FC6399">
            <w:pPr>
              <w:rPr>
                <w:sz w:val="16"/>
              </w:rPr>
            </w:pPr>
            <w:r>
              <w:rPr>
                <w:sz w:val="16"/>
              </w:rPr>
              <w:t>VSC</w:t>
            </w:r>
            <w:r w:rsidR="00B02F76">
              <w:rPr>
                <w:sz w:val="16"/>
              </w:rPr>
              <w:t xml:space="preserve">     </w:t>
            </w:r>
            <w:r>
              <w:rPr>
                <w:sz w:val="16"/>
              </w:rPr>
              <w:t xml:space="preserve">    Technical Elective 1</w:t>
            </w:r>
          </w:p>
        </w:tc>
        <w:tc>
          <w:tcPr>
            <w:tcW w:w="433" w:type="dxa"/>
          </w:tcPr>
          <w:p w14:paraId="60755105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33" w:type="dxa"/>
          </w:tcPr>
          <w:p w14:paraId="0FB2212F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11" w:type="dxa"/>
          </w:tcPr>
          <w:p w14:paraId="3FAFBEEC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40" w:type="dxa"/>
          </w:tcPr>
          <w:p w14:paraId="543C3C13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 w:rsidRPr="00997201">
              <w:rPr>
                <w:sz w:val="16"/>
              </w:rPr>
              <w:t>Fal, Spr</w:t>
            </w:r>
          </w:p>
        </w:tc>
        <w:tc>
          <w:tcPr>
            <w:tcW w:w="926" w:type="dxa"/>
          </w:tcPr>
          <w:p w14:paraId="25D984AA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450" w:type="dxa"/>
          </w:tcPr>
          <w:p w14:paraId="24C3267B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2970" w:type="dxa"/>
          </w:tcPr>
          <w:p w14:paraId="6DA8036A" w14:textId="77777777" w:rsidR="00534903" w:rsidRPr="00997201" w:rsidRDefault="00534903" w:rsidP="00FC6399">
            <w:pPr>
              <w:rPr>
                <w:sz w:val="16"/>
              </w:rPr>
            </w:pPr>
            <w:r>
              <w:rPr>
                <w:sz w:val="16"/>
              </w:rPr>
              <w:t>Varies</w:t>
            </w:r>
          </w:p>
        </w:tc>
        <w:tc>
          <w:tcPr>
            <w:tcW w:w="1463" w:type="dxa"/>
          </w:tcPr>
          <w:p w14:paraId="6197E554" w14:textId="77777777" w:rsidR="00534903" w:rsidRPr="00997201" w:rsidRDefault="00534903" w:rsidP="00FC6399">
            <w:pPr>
              <w:rPr>
                <w:sz w:val="18"/>
              </w:rPr>
            </w:pPr>
          </w:p>
        </w:tc>
      </w:tr>
      <w:tr w:rsidR="00534903" w:rsidRPr="00997201" w14:paraId="7446B975" w14:textId="77777777" w:rsidTr="00FC6399">
        <w:trPr>
          <w:gridAfter w:val="1"/>
          <w:wAfter w:w="6" w:type="dxa"/>
          <w:trHeight w:hRule="exact" w:val="74"/>
        </w:trPr>
        <w:tc>
          <w:tcPr>
            <w:tcW w:w="3057" w:type="dxa"/>
          </w:tcPr>
          <w:p w14:paraId="5B7F5862" w14:textId="77777777" w:rsidR="00534903" w:rsidRPr="00997201" w:rsidRDefault="00534903" w:rsidP="00FC6399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33" w:type="dxa"/>
          </w:tcPr>
          <w:p w14:paraId="3F6E7EE5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33" w:type="dxa"/>
          </w:tcPr>
          <w:p w14:paraId="0D06E220" w14:textId="77777777" w:rsidR="00534903" w:rsidRPr="00997201" w:rsidRDefault="00534903" w:rsidP="00FC6399">
            <w:pPr>
              <w:jc w:val="center"/>
              <w:rPr>
                <w:sz w:val="16"/>
              </w:rPr>
            </w:pPr>
          </w:p>
        </w:tc>
        <w:tc>
          <w:tcPr>
            <w:tcW w:w="411" w:type="dxa"/>
          </w:tcPr>
          <w:p w14:paraId="5C1D8B50" w14:textId="77777777" w:rsidR="00534903" w:rsidRPr="00997201" w:rsidRDefault="00534903" w:rsidP="00FC6399">
            <w:pPr>
              <w:jc w:val="center"/>
              <w:rPr>
                <w:sz w:val="16"/>
              </w:rPr>
            </w:pPr>
          </w:p>
        </w:tc>
        <w:tc>
          <w:tcPr>
            <w:tcW w:w="1040" w:type="dxa"/>
            <w:tcBorders>
              <w:bottom w:val="nil"/>
            </w:tcBorders>
          </w:tcPr>
          <w:p w14:paraId="747663E9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26" w:type="dxa"/>
            <w:tcBorders>
              <w:bottom w:val="nil"/>
            </w:tcBorders>
          </w:tcPr>
          <w:p w14:paraId="7CE3D867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 w14:paraId="4BF1E3E0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2970" w:type="dxa"/>
            <w:tcBorders>
              <w:bottom w:val="nil"/>
            </w:tcBorders>
          </w:tcPr>
          <w:p w14:paraId="19BFD6FA" w14:textId="77777777" w:rsidR="00534903" w:rsidRPr="00997201" w:rsidRDefault="00534903" w:rsidP="00FC6399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463" w:type="dxa"/>
            <w:tcBorders>
              <w:bottom w:val="nil"/>
            </w:tcBorders>
          </w:tcPr>
          <w:p w14:paraId="6FA6FD0C" w14:textId="77777777" w:rsidR="00534903" w:rsidRPr="00997201" w:rsidRDefault="00534903" w:rsidP="00FC6399">
            <w:pPr>
              <w:rPr>
                <w:sz w:val="18"/>
              </w:rPr>
            </w:pPr>
          </w:p>
        </w:tc>
      </w:tr>
      <w:tr w:rsidR="00534903" w:rsidRPr="00997201" w14:paraId="6EC475D7" w14:textId="77777777" w:rsidTr="00FC6399">
        <w:trPr>
          <w:gridAfter w:val="1"/>
          <w:wAfter w:w="6" w:type="dxa"/>
          <w:trHeight w:hRule="exact" w:val="460"/>
        </w:trPr>
        <w:tc>
          <w:tcPr>
            <w:tcW w:w="3057" w:type="dxa"/>
          </w:tcPr>
          <w:p w14:paraId="5845A055" w14:textId="77777777" w:rsidR="00534903" w:rsidRPr="00E115D2" w:rsidRDefault="00534903" w:rsidP="00FC6399">
            <w:pPr>
              <w:pStyle w:val="Heading3"/>
              <w:tabs>
                <w:tab w:val="center" w:pos="1420"/>
                <w:tab w:val="left" w:pos="1861"/>
              </w:tabs>
              <w:rPr>
                <w:rFonts w:asciiTheme="minorHAnsi" w:hAnsiTheme="minorHAnsi" w:cstheme="minorHAnsi"/>
              </w:rPr>
            </w:pPr>
            <w:r w:rsidRPr="005C05C9">
              <w:rPr>
                <w:rFonts w:asciiTheme="minorHAnsi" w:hAnsiTheme="minorHAnsi" w:cstheme="minorHAnsi"/>
                <w:sz w:val="20"/>
              </w:rPr>
              <w:t>TOTAL</w:t>
            </w:r>
          </w:p>
        </w:tc>
        <w:tc>
          <w:tcPr>
            <w:tcW w:w="433" w:type="dxa"/>
            <w:vAlign w:val="center"/>
          </w:tcPr>
          <w:p w14:paraId="0224CD33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33" w:type="dxa"/>
            <w:vAlign w:val="center"/>
          </w:tcPr>
          <w:p w14:paraId="58E0DBB7" w14:textId="77777777" w:rsidR="00534903" w:rsidRPr="00997201" w:rsidRDefault="00534903" w:rsidP="00FC6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11" w:type="dxa"/>
            <w:vAlign w:val="center"/>
          </w:tcPr>
          <w:p w14:paraId="4559F28B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 w:rsidRPr="00612245">
              <w:rPr>
                <w:sz w:val="16"/>
              </w:rPr>
              <w:t>6</w:t>
            </w:r>
          </w:p>
        </w:tc>
        <w:tc>
          <w:tcPr>
            <w:tcW w:w="1040" w:type="dxa"/>
            <w:tcBorders>
              <w:bottom w:val="nil"/>
              <w:right w:val="nil"/>
            </w:tcBorders>
          </w:tcPr>
          <w:p w14:paraId="26BAA107" w14:textId="77777777" w:rsidR="00534903" w:rsidRPr="00997201" w:rsidRDefault="00534903" w:rsidP="00FC6399">
            <w:pPr>
              <w:jc w:val="center"/>
              <w:rPr>
                <w:sz w:val="18"/>
              </w:rPr>
            </w:pPr>
          </w:p>
        </w:tc>
        <w:tc>
          <w:tcPr>
            <w:tcW w:w="926" w:type="dxa"/>
            <w:tcBorders>
              <w:left w:val="nil"/>
              <w:bottom w:val="nil"/>
              <w:right w:val="nil"/>
            </w:tcBorders>
          </w:tcPr>
          <w:p w14:paraId="60C05DE9" w14:textId="77777777" w:rsidR="00534903" w:rsidRPr="00997201" w:rsidRDefault="00534903" w:rsidP="00FC6399">
            <w:pPr>
              <w:rPr>
                <w:sz w:val="18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4EDFA1B7" w14:textId="77777777" w:rsidR="00534903" w:rsidRPr="00997201" w:rsidRDefault="00534903" w:rsidP="00FC6399">
            <w:pPr>
              <w:rPr>
                <w:sz w:val="18"/>
              </w:rPr>
            </w:pPr>
          </w:p>
        </w:tc>
        <w:tc>
          <w:tcPr>
            <w:tcW w:w="2970" w:type="dxa"/>
            <w:tcBorders>
              <w:left w:val="nil"/>
              <w:bottom w:val="nil"/>
              <w:right w:val="nil"/>
            </w:tcBorders>
          </w:tcPr>
          <w:p w14:paraId="744BBCCC" w14:textId="77777777" w:rsidR="00534903" w:rsidRPr="00997201" w:rsidRDefault="00534903" w:rsidP="00FC6399">
            <w:pPr>
              <w:rPr>
                <w:sz w:val="18"/>
              </w:rPr>
            </w:pPr>
          </w:p>
        </w:tc>
        <w:tc>
          <w:tcPr>
            <w:tcW w:w="1463" w:type="dxa"/>
            <w:tcBorders>
              <w:left w:val="nil"/>
              <w:bottom w:val="nil"/>
              <w:right w:val="nil"/>
            </w:tcBorders>
          </w:tcPr>
          <w:p w14:paraId="1896DDB7" w14:textId="77777777" w:rsidR="00534903" w:rsidRPr="00997201" w:rsidRDefault="00534903" w:rsidP="00FC6399">
            <w:pPr>
              <w:rPr>
                <w:sz w:val="18"/>
              </w:rPr>
            </w:pPr>
          </w:p>
        </w:tc>
      </w:tr>
    </w:tbl>
    <w:p w14:paraId="01E9BA70" w14:textId="77777777" w:rsidR="00534903" w:rsidRPr="00997201" w:rsidRDefault="00534903" w:rsidP="00534903">
      <w:pPr>
        <w:rPr>
          <w:sz w:val="8"/>
        </w:rPr>
      </w:pPr>
    </w:p>
    <w:tbl>
      <w:tblPr>
        <w:tblW w:w="11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27"/>
        <w:gridCol w:w="473"/>
        <w:gridCol w:w="427"/>
        <w:gridCol w:w="1080"/>
        <w:gridCol w:w="720"/>
        <w:gridCol w:w="450"/>
        <w:gridCol w:w="2970"/>
        <w:gridCol w:w="1440"/>
      </w:tblGrid>
      <w:tr w:rsidR="00534903" w:rsidRPr="00997201" w14:paraId="273D5302" w14:textId="77777777" w:rsidTr="00FC6399">
        <w:trPr>
          <w:trHeight w:val="200"/>
        </w:trPr>
        <w:tc>
          <w:tcPr>
            <w:tcW w:w="1116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7EA1FB94" w14:textId="77777777" w:rsidR="00534903" w:rsidRPr="00997201" w:rsidRDefault="00534903" w:rsidP="00FC6399">
            <w:pPr>
              <w:rPr>
                <w:sz w:val="18"/>
              </w:rPr>
            </w:pPr>
            <w:r w:rsidRPr="00997201">
              <w:rPr>
                <w:b/>
                <w:spacing w:val="20"/>
                <w:sz w:val="16"/>
              </w:rPr>
              <w:t>FOURTH SEMESTER (SPRING)</w:t>
            </w:r>
          </w:p>
        </w:tc>
      </w:tr>
      <w:tr w:rsidR="00534903" w:rsidRPr="00997201" w14:paraId="6459030E" w14:textId="77777777" w:rsidTr="00FC6399">
        <w:trPr>
          <w:trHeight w:hRule="exact" w:val="259"/>
        </w:trPr>
        <w:tc>
          <w:tcPr>
            <w:tcW w:w="3173" w:type="dxa"/>
          </w:tcPr>
          <w:p w14:paraId="76A6300A" w14:textId="1FB519A3" w:rsidR="00534903" w:rsidRPr="00997201" w:rsidRDefault="00534903" w:rsidP="00FC6399">
            <w:pPr>
              <w:rPr>
                <w:sz w:val="16"/>
              </w:rPr>
            </w:pPr>
            <w:r>
              <w:rPr>
                <w:sz w:val="16"/>
              </w:rPr>
              <w:t xml:space="preserve">VSC </w:t>
            </w:r>
            <w:r w:rsidR="00B02F76">
              <w:rPr>
                <w:sz w:val="16"/>
              </w:rPr>
              <w:t xml:space="preserve">         </w:t>
            </w:r>
            <w:r>
              <w:rPr>
                <w:sz w:val="16"/>
              </w:rPr>
              <w:t>Technical Elective 2</w:t>
            </w:r>
          </w:p>
        </w:tc>
        <w:tc>
          <w:tcPr>
            <w:tcW w:w="427" w:type="dxa"/>
          </w:tcPr>
          <w:p w14:paraId="608DF84D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73" w:type="dxa"/>
          </w:tcPr>
          <w:p w14:paraId="417B87CD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7" w:type="dxa"/>
          </w:tcPr>
          <w:p w14:paraId="3B15978B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80" w:type="dxa"/>
          </w:tcPr>
          <w:p w14:paraId="466381B1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 w:rsidRPr="00997201">
              <w:rPr>
                <w:sz w:val="16"/>
              </w:rPr>
              <w:t>Fal, Spr</w:t>
            </w:r>
          </w:p>
        </w:tc>
        <w:tc>
          <w:tcPr>
            <w:tcW w:w="720" w:type="dxa"/>
          </w:tcPr>
          <w:p w14:paraId="7273471A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450" w:type="dxa"/>
          </w:tcPr>
          <w:p w14:paraId="4B7BAE8D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2970" w:type="dxa"/>
          </w:tcPr>
          <w:p w14:paraId="62E425AC" w14:textId="77777777" w:rsidR="00534903" w:rsidRPr="00997201" w:rsidRDefault="00534903" w:rsidP="00FC6399">
            <w:pPr>
              <w:rPr>
                <w:sz w:val="16"/>
              </w:rPr>
            </w:pPr>
            <w:r>
              <w:rPr>
                <w:sz w:val="16"/>
              </w:rPr>
              <w:t>Varies</w:t>
            </w:r>
          </w:p>
        </w:tc>
        <w:tc>
          <w:tcPr>
            <w:tcW w:w="1440" w:type="dxa"/>
          </w:tcPr>
          <w:p w14:paraId="65861824" w14:textId="77777777" w:rsidR="00534903" w:rsidRPr="00997201" w:rsidRDefault="00534903" w:rsidP="00FC6399">
            <w:pPr>
              <w:rPr>
                <w:sz w:val="16"/>
                <w:szCs w:val="16"/>
              </w:rPr>
            </w:pPr>
          </w:p>
        </w:tc>
      </w:tr>
      <w:tr w:rsidR="00534903" w:rsidRPr="00997201" w14:paraId="26EE3820" w14:textId="77777777" w:rsidTr="00FC6399">
        <w:trPr>
          <w:trHeight w:hRule="exact" w:val="259"/>
        </w:trPr>
        <w:tc>
          <w:tcPr>
            <w:tcW w:w="3173" w:type="dxa"/>
          </w:tcPr>
          <w:p w14:paraId="45D71218" w14:textId="77777777" w:rsidR="00534903" w:rsidRPr="00997201" w:rsidRDefault="00534903" w:rsidP="00FC6399">
            <w:pPr>
              <w:rPr>
                <w:sz w:val="16"/>
              </w:rPr>
            </w:pPr>
            <w:r w:rsidRPr="00997201">
              <w:rPr>
                <w:sz w:val="16"/>
              </w:rPr>
              <w:t>MKT 214</w:t>
            </w:r>
            <w:r w:rsidRPr="00997201">
              <w:rPr>
                <w:sz w:val="16"/>
              </w:rPr>
              <w:tab/>
              <w:t>Advertising &amp; Promotion</w:t>
            </w:r>
          </w:p>
        </w:tc>
        <w:tc>
          <w:tcPr>
            <w:tcW w:w="427" w:type="dxa"/>
          </w:tcPr>
          <w:p w14:paraId="66DDECAC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 w:rsidRPr="00997201">
              <w:rPr>
                <w:sz w:val="16"/>
              </w:rPr>
              <w:t>3</w:t>
            </w:r>
          </w:p>
        </w:tc>
        <w:tc>
          <w:tcPr>
            <w:tcW w:w="473" w:type="dxa"/>
          </w:tcPr>
          <w:p w14:paraId="6ACD6709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 w:rsidRPr="00997201">
              <w:rPr>
                <w:sz w:val="16"/>
              </w:rPr>
              <w:t>3</w:t>
            </w:r>
          </w:p>
        </w:tc>
        <w:tc>
          <w:tcPr>
            <w:tcW w:w="427" w:type="dxa"/>
          </w:tcPr>
          <w:p w14:paraId="64F6BB54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 w:rsidRPr="00997201">
              <w:rPr>
                <w:sz w:val="16"/>
              </w:rPr>
              <w:t>0</w:t>
            </w:r>
          </w:p>
        </w:tc>
        <w:tc>
          <w:tcPr>
            <w:tcW w:w="1080" w:type="dxa"/>
          </w:tcPr>
          <w:p w14:paraId="687D777B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 w:rsidRPr="00997201">
              <w:rPr>
                <w:sz w:val="16"/>
              </w:rPr>
              <w:t>Fal, Spr</w:t>
            </w:r>
          </w:p>
        </w:tc>
        <w:tc>
          <w:tcPr>
            <w:tcW w:w="720" w:type="dxa"/>
          </w:tcPr>
          <w:p w14:paraId="305D8E17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450" w:type="dxa"/>
          </w:tcPr>
          <w:p w14:paraId="1020CB1F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2970" w:type="dxa"/>
          </w:tcPr>
          <w:p w14:paraId="551D11AB" w14:textId="77777777" w:rsidR="00534903" w:rsidRPr="001B6C11" w:rsidRDefault="00534903" w:rsidP="00FC6399">
            <w:pPr>
              <w:rPr>
                <w:sz w:val="16"/>
                <w:highlight w:val="yellow"/>
              </w:rPr>
            </w:pPr>
            <w:r w:rsidRPr="00D07F5F">
              <w:rPr>
                <w:sz w:val="16"/>
              </w:rPr>
              <w:t>MKT 212</w:t>
            </w:r>
          </w:p>
        </w:tc>
        <w:tc>
          <w:tcPr>
            <w:tcW w:w="1440" w:type="dxa"/>
          </w:tcPr>
          <w:p w14:paraId="573BA9CE" w14:textId="77777777" w:rsidR="00534903" w:rsidRPr="00997201" w:rsidRDefault="00534903" w:rsidP="00FC6399">
            <w:pPr>
              <w:rPr>
                <w:sz w:val="18"/>
              </w:rPr>
            </w:pPr>
          </w:p>
        </w:tc>
      </w:tr>
      <w:tr w:rsidR="00534903" w:rsidRPr="00997201" w14:paraId="2044D2DB" w14:textId="77777777" w:rsidTr="00FC6399">
        <w:trPr>
          <w:trHeight w:hRule="exact" w:val="259"/>
        </w:trPr>
        <w:tc>
          <w:tcPr>
            <w:tcW w:w="3173" w:type="dxa"/>
          </w:tcPr>
          <w:p w14:paraId="1BEBF9DF" w14:textId="77777777" w:rsidR="00534903" w:rsidRPr="00997201" w:rsidRDefault="00534903" w:rsidP="00FC6399">
            <w:pPr>
              <w:rPr>
                <w:sz w:val="16"/>
              </w:rPr>
            </w:pPr>
            <w:r>
              <w:rPr>
                <w:sz w:val="16"/>
              </w:rPr>
              <w:t>VSC 262</w:t>
            </w:r>
            <w:r w:rsidRPr="00997201">
              <w:rPr>
                <w:sz w:val="16"/>
              </w:rPr>
              <w:tab/>
            </w:r>
            <w:r>
              <w:rPr>
                <w:sz w:val="16"/>
              </w:rPr>
              <w:t>Web Graphics</w:t>
            </w:r>
          </w:p>
        </w:tc>
        <w:tc>
          <w:tcPr>
            <w:tcW w:w="427" w:type="dxa"/>
          </w:tcPr>
          <w:p w14:paraId="46DD961C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 w:rsidRPr="00997201">
              <w:rPr>
                <w:sz w:val="16"/>
              </w:rPr>
              <w:t>3</w:t>
            </w:r>
          </w:p>
        </w:tc>
        <w:tc>
          <w:tcPr>
            <w:tcW w:w="473" w:type="dxa"/>
          </w:tcPr>
          <w:p w14:paraId="3DD48F8E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 w:rsidRPr="00997201">
              <w:rPr>
                <w:sz w:val="16"/>
              </w:rPr>
              <w:t>3</w:t>
            </w:r>
          </w:p>
        </w:tc>
        <w:tc>
          <w:tcPr>
            <w:tcW w:w="427" w:type="dxa"/>
          </w:tcPr>
          <w:p w14:paraId="1E941D32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 w:rsidRPr="00997201">
              <w:rPr>
                <w:sz w:val="16"/>
              </w:rPr>
              <w:t>1</w:t>
            </w:r>
          </w:p>
        </w:tc>
        <w:tc>
          <w:tcPr>
            <w:tcW w:w="1080" w:type="dxa"/>
          </w:tcPr>
          <w:p w14:paraId="3330BC24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 w:rsidRPr="00997201">
              <w:rPr>
                <w:sz w:val="16"/>
              </w:rPr>
              <w:t>Fal, Spr</w:t>
            </w:r>
          </w:p>
        </w:tc>
        <w:tc>
          <w:tcPr>
            <w:tcW w:w="720" w:type="dxa"/>
          </w:tcPr>
          <w:p w14:paraId="6FAE74A9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450" w:type="dxa"/>
          </w:tcPr>
          <w:p w14:paraId="12BE7175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2970" w:type="dxa"/>
          </w:tcPr>
          <w:p w14:paraId="2F1344EF" w14:textId="77777777" w:rsidR="00534903" w:rsidRPr="001B6C11" w:rsidRDefault="00534903" w:rsidP="00FC6399">
            <w:pPr>
              <w:rPr>
                <w:sz w:val="16"/>
                <w:highlight w:val="yellow"/>
              </w:rPr>
            </w:pPr>
            <w:r w:rsidRPr="00997201">
              <w:rPr>
                <w:rFonts w:eastAsia="Calibri"/>
                <w:sz w:val="16"/>
                <w:szCs w:val="16"/>
              </w:rPr>
              <w:t>VSC 115, VSC 160, VSC 210 or concurrent</w:t>
            </w:r>
          </w:p>
        </w:tc>
        <w:tc>
          <w:tcPr>
            <w:tcW w:w="1440" w:type="dxa"/>
          </w:tcPr>
          <w:p w14:paraId="11485DD8" w14:textId="77777777" w:rsidR="00534903" w:rsidRPr="00997201" w:rsidRDefault="00534903" w:rsidP="00FC6399">
            <w:pPr>
              <w:rPr>
                <w:sz w:val="18"/>
              </w:rPr>
            </w:pPr>
          </w:p>
        </w:tc>
      </w:tr>
      <w:tr w:rsidR="00534903" w:rsidRPr="00997201" w14:paraId="7BE05FF5" w14:textId="77777777" w:rsidTr="00FC6399">
        <w:trPr>
          <w:trHeight w:hRule="exact" w:val="259"/>
        </w:trPr>
        <w:tc>
          <w:tcPr>
            <w:tcW w:w="3173" w:type="dxa"/>
          </w:tcPr>
          <w:p w14:paraId="0B59D58E" w14:textId="3B73C8AE" w:rsidR="00534903" w:rsidRPr="00997201" w:rsidRDefault="00534903" w:rsidP="00FC6399">
            <w:pPr>
              <w:rPr>
                <w:sz w:val="16"/>
              </w:rPr>
            </w:pPr>
            <w:r>
              <w:rPr>
                <w:sz w:val="16"/>
              </w:rPr>
              <w:t>PSY 121    General Psychology</w:t>
            </w:r>
          </w:p>
        </w:tc>
        <w:tc>
          <w:tcPr>
            <w:tcW w:w="427" w:type="dxa"/>
          </w:tcPr>
          <w:p w14:paraId="106272B1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 w:rsidRPr="00997201">
              <w:rPr>
                <w:sz w:val="16"/>
              </w:rPr>
              <w:t>3</w:t>
            </w:r>
          </w:p>
          <w:p w14:paraId="2BD6BC6E" w14:textId="77777777" w:rsidR="00534903" w:rsidRPr="00997201" w:rsidRDefault="00534903" w:rsidP="00FC6399">
            <w:pPr>
              <w:jc w:val="center"/>
              <w:rPr>
                <w:sz w:val="16"/>
              </w:rPr>
            </w:pPr>
          </w:p>
        </w:tc>
        <w:tc>
          <w:tcPr>
            <w:tcW w:w="473" w:type="dxa"/>
          </w:tcPr>
          <w:p w14:paraId="6807906A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 w:rsidRPr="00997201">
              <w:rPr>
                <w:sz w:val="16"/>
              </w:rPr>
              <w:t>2</w:t>
            </w:r>
          </w:p>
          <w:p w14:paraId="053C2527" w14:textId="77777777" w:rsidR="00534903" w:rsidRPr="00997201" w:rsidRDefault="00534903" w:rsidP="00FC6399">
            <w:pPr>
              <w:jc w:val="center"/>
              <w:rPr>
                <w:sz w:val="16"/>
              </w:rPr>
            </w:pPr>
          </w:p>
        </w:tc>
        <w:tc>
          <w:tcPr>
            <w:tcW w:w="427" w:type="dxa"/>
          </w:tcPr>
          <w:p w14:paraId="6F69F932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 w:rsidRPr="00997201">
              <w:rPr>
                <w:sz w:val="16"/>
              </w:rPr>
              <w:t>3</w:t>
            </w:r>
          </w:p>
          <w:p w14:paraId="4F89DD90" w14:textId="77777777" w:rsidR="00534903" w:rsidRPr="00997201" w:rsidRDefault="00534903" w:rsidP="00FC6399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14:paraId="7705B473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 w:rsidRPr="00997201">
              <w:rPr>
                <w:sz w:val="16"/>
              </w:rPr>
              <w:t>Fal, Spr</w:t>
            </w:r>
            <w:r>
              <w:rPr>
                <w:sz w:val="16"/>
              </w:rPr>
              <w:t>, Sum</w:t>
            </w:r>
          </w:p>
        </w:tc>
        <w:tc>
          <w:tcPr>
            <w:tcW w:w="720" w:type="dxa"/>
          </w:tcPr>
          <w:p w14:paraId="30E8A97F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450" w:type="dxa"/>
          </w:tcPr>
          <w:p w14:paraId="68BB4194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2970" w:type="dxa"/>
          </w:tcPr>
          <w:p w14:paraId="72CFBFCD" w14:textId="77777777" w:rsidR="00534903" w:rsidRPr="001B6C11" w:rsidRDefault="00534903" w:rsidP="00FC6399">
            <w:pPr>
              <w:rPr>
                <w:sz w:val="16"/>
                <w:highlight w:val="yellow"/>
              </w:rPr>
            </w:pPr>
            <w:r>
              <w:rPr>
                <w:sz w:val="16"/>
              </w:rPr>
              <w:t>SSC 100 or concurrent</w:t>
            </w:r>
          </w:p>
        </w:tc>
        <w:tc>
          <w:tcPr>
            <w:tcW w:w="1440" w:type="dxa"/>
          </w:tcPr>
          <w:p w14:paraId="26FE1109" w14:textId="77777777" w:rsidR="00534903" w:rsidRPr="00997201" w:rsidRDefault="00534903" w:rsidP="00FC6399">
            <w:pPr>
              <w:rPr>
                <w:sz w:val="18"/>
              </w:rPr>
            </w:pPr>
          </w:p>
        </w:tc>
      </w:tr>
      <w:tr w:rsidR="00534903" w:rsidRPr="00997201" w14:paraId="4E1DB4BB" w14:textId="77777777" w:rsidTr="00FC6399">
        <w:trPr>
          <w:trHeight w:hRule="exact" w:val="259"/>
        </w:trPr>
        <w:tc>
          <w:tcPr>
            <w:tcW w:w="3173" w:type="dxa"/>
          </w:tcPr>
          <w:p w14:paraId="49C5E8C3" w14:textId="77777777" w:rsidR="00534903" w:rsidRPr="00E115D2" w:rsidRDefault="00534903" w:rsidP="00FC6399">
            <w:pPr>
              <w:rPr>
                <w:b/>
                <w:bCs/>
                <w:sz w:val="16"/>
              </w:rPr>
            </w:pPr>
            <w:r w:rsidRPr="00E115D2">
              <w:rPr>
                <w:b/>
                <w:bCs/>
              </w:rPr>
              <w:t>TOTAL</w:t>
            </w:r>
          </w:p>
        </w:tc>
        <w:tc>
          <w:tcPr>
            <w:tcW w:w="427" w:type="dxa"/>
            <w:noWrap/>
            <w:tcMar>
              <w:left w:w="0" w:type="dxa"/>
              <w:right w:w="0" w:type="dxa"/>
            </w:tcMar>
            <w:vAlign w:val="center"/>
          </w:tcPr>
          <w:p w14:paraId="487F6791" w14:textId="19B4E73A" w:rsidR="00534903" w:rsidRPr="00997201" w:rsidRDefault="00204574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73" w:type="dxa"/>
            <w:noWrap/>
            <w:tcMar>
              <w:left w:w="0" w:type="dxa"/>
              <w:right w:w="0" w:type="dxa"/>
            </w:tcMar>
            <w:vAlign w:val="center"/>
          </w:tcPr>
          <w:p w14:paraId="5AB500A3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7" w:type="dxa"/>
            <w:noWrap/>
            <w:tcMar>
              <w:left w:w="0" w:type="dxa"/>
              <w:right w:w="0" w:type="dxa"/>
            </w:tcMar>
            <w:vAlign w:val="center"/>
          </w:tcPr>
          <w:p w14:paraId="6CE65AAF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080" w:type="dxa"/>
            <w:tcBorders>
              <w:right w:val="nil"/>
            </w:tcBorders>
          </w:tcPr>
          <w:p w14:paraId="5C31D3DF" w14:textId="77777777" w:rsidR="00534903" w:rsidRPr="00997201" w:rsidRDefault="00534903" w:rsidP="00FC6399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7E9A0C37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76D3A3FF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2970" w:type="dxa"/>
            <w:tcBorders>
              <w:left w:val="nil"/>
              <w:right w:val="nil"/>
            </w:tcBorders>
          </w:tcPr>
          <w:p w14:paraId="30475DF5" w14:textId="77777777" w:rsidR="00534903" w:rsidRPr="00D07F5F" w:rsidRDefault="00534903" w:rsidP="00FC6399">
            <w:pPr>
              <w:rPr>
                <w:sz w:val="16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3CEC3E45" w14:textId="77777777" w:rsidR="00534903" w:rsidRPr="00997201" w:rsidRDefault="00534903" w:rsidP="00FC6399">
            <w:pPr>
              <w:rPr>
                <w:sz w:val="18"/>
              </w:rPr>
            </w:pPr>
          </w:p>
        </w:tc>
      </w:tr>
    </w:tbl>
    <w:p w14:paraId="3B2184AF" w14:textId="77777777" w:rsidR="00534903" w:rsidRPr="003D40F2" w:rsidRDefault="00534903" w:rsidP="00534903">
      <w:pPr>
        <w:rPr>
          <w:b/>
          <w:sz w:val="8"/>
        </w:rPr>
      </w:pPr>
    </w:p>
    <w:tbl>
      <w:tblPr>
        <w:tblW w:w="11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450"/>
        <w:gridCol w:w="517"/>
        <w:gridCol w:w="990"/>
        <w:gridCol w:w="720"/>
        <w:gridCol w:w="450"/>
        <w:gridCol w:w="2970"/>
        <w:gridCol w:w="1440"/>
      </w:tblGrid>
      <w:tr w:rsidR="00534903" w:rsidRPr="00997201" w14:paraId="694A88B1" w14:textId="77777777" w:rsidTr="00FC6399">
        <w:trPr>
          <w:trHeight w:val="170"/>
        </w:trPr>
        <w:tc>
          <w:tcPr>
            <w:tcW w:w="1116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0FEBEF5D" w14:textId="77777777" w:rsidR="00534903" w:rsidRPr="00997201" w:rsidRDefault="00534903" w:rsidP="00FC6399">
            <w:pPr>
              <w:rPr>
                <w:sz w:val="18"/>
              </w:rPr>
            </w:pPr>
            <w:r>
              <w:rPr>
                <w:b/>
                <w:spacing w:val="20"/>
                <w:sz w:val="16"/>
              </w:rPr>
              <w:t>FIFTH</w:t>
            </w:r>
            <w:r w:rsidRPr="00997201">
              <w:rPr>
                <w:b/>
                <w:spacing w:val="20"/>
                <w:sz w:val="16"/>
              </w:rPr>
              <w:t xml:space="preserve"> SEMESTER (</w:t>
            </w:r>
            <w:r>
              <w:rPr>
                <w:b/>
                <w:spacing w:val="20"/>
                <w:sz w:val="16"/>
              </w:rPr>
              <w:t>FALL</w:t>
            </w:r>
            <w:r w:rsidRPr="00997201">
              <w:rPr>
                <w:b/>
                <w:spacing w:val="20"/>
                <w:sz w:val="16"/>
              </w:rPr>
              <w:t>)</w:t>
            </w:r>
          </w:p>
        </w:tc>
      </w:tr>
      <w:tr w:rsidR="00534903" w:rsidRPr="00997201" w14:paraId="4DBA5644" w14:textId="77777777" w:rsidTr="00FC6399">
        <w:trPr>
          <w:trHeight w:hRule="exact" w:val="259"/>
        </w:trPr>
        <w:tc>
          <w:tcPr>
            <w:tcW w:w="3173" w:type="dxa"/>
          </w:tcPr>
          <w:p w14:paraId="6B6ADA32" w14:textId="4BA185FA" w:rsidR="00534903" w:rsidRPr="00997201" w:rsidRDefault="00534903" w:rsidP="00FC6399">
            <w:pPr>
              <w:rPr>
                <w:sz w:val="16"/>
              </w:rPr>
            </w:pPr>
            <w:r>
              <w:rPr>
                <w:sz w:val="16"/>
              </w:rPr>
              <w:t xml:space="preserve">VSC </w:t>
            </w:r>
            <w:r w:rsidR="00B02F76">
              <w:rPr>
                <w:sz w:val="16"/>
              </w:rPr>
              <w:t xml:space="preserve">         </w:t>
            </w:r>
            <w:r>
              <w:rPr>
                <w:sz w:val="16"/>
              </w:rPr>
              <w:t xml:space="preserve"> Technical Elective 3</w:t>
            </w:r>
          </w:p>
        </w:tc>
        <w:tc>
          <w:tcPr>
            <w:tcW w:w="450" w:type="dxa"/>
          </w:tcPr>
          <w:p w14:paraId="7D419F94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0" w:type="dxa"/>
          </w:tcPr>
          <w:p w14:paraId="5993F4DD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17" w:type="dxa"/>
          </w:tcPr>
          <w:p w14:paraId="1C25A51E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90" w:type="dxa"/>
          </w:tcPr>
          <w:p w14:paraId="6B3C39C7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 w:rsidRPr="00997201">
              <w:rPr>
                <w:sz w:val="16"/>
              </w:rPr>
              <w:t>Fal, Spr</w:t>
            </w:r>
          </w:p>
        </w:tc>
        <w:tc>
          <w:tcPr>
            <w:tcW w:w="720" w:type="dxa"/>
          </w:tcPr>
          <w:p w14:paraId="008164E2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450" w:type="dxa"/>
          </w:tcPr>
          <w:p w14:paraId="7F07E0A1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2970" w:type="dxa"/>
          </w:tcPr>
          <w:p w14:paraId="6C4178F9" w14:textId="77777777" w:rsidR="00534903" w:rsidRPr="00997201" w:rsidRDefault="00534903" w:rsidP="00FC6399">
            <w:pPr>
              <w:rPr>
                <w:sz w:val="16"/>
              </w:rPr>
            </w:pPr>
            <w:r>
              <w:rPr>
                <w:sz w:val="16"/>
              </w:rPr>
              <w:t>Varies</w:t>
            </w:r>
          </w:p>
        </w:tc>
        <w:tc>
          <w:tcPr>
            <w:tcW w:w="1440" w:type="dxa"/>
          </w:tcPr>
          <w:p w14:paraId="26CAD0D6" w14:textId="77777777" w:rsidR="00534903" w:rsidRPr="00997201" w:rsidRDefault="00534903" w:rsidP="00FC6399">
            <w:pPr>
              <w:rPr>
                <w:sz w:val="16"/>
                <w:szCs w:val="16"/>
              </w:rPr>
            </w:pPr>
          </w:p>
        </w:tc>
      </w:tr>
      <w:tr w:rsidR="00534903" w:rsidRPr="00997201" w14:paraId="232EB87B" w14:textId="77777777" w:rsidTr="00FC6399">
        <w:trPr>
          <w:trHeight w:hRule="exact" w:val="240"/>
        </w:trPr>
        <w:tc>
          <w:tcPr>
            <w:tcW w:w="3173" w:type="dxa"/>
          </w:tcPr>
          <w:p w14:paraId="008C5536" w14:textId="77777777" w:rsidR="00534903" w:rsidRPr="00997201" w:rsidRDefault="00534903" w:rsidP="00FC6399">
            <w:pPr>
              <w:rPr>
                <w:sz w:val="16"/>
              </w:rPr>
            </w:pPr>
            <w:r w:rsidRPr="00997201">
              <w:rPr>
                <w:sz w:val="16"/>
              </w:rPr>
              <w:t>MKT 217</w:t>
            </w:r>
            <w:r w:rsidRPr="00997201">
              <w:rPr>
                <w:sz w:val="16"/>
              </w:rPr>
              <w:tab/>
              <w:t>Digital Marketing Fundamentals</w:t>
            </w:r>
          </w:p>
        </w:tc>
        <w:tc>
          <w:tcPr>
            <w:tcW w:w="450" w:type="dxa"/>
          </w:tcPr>
          <w:p w14:paraId="22AD9850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 w:rsidRPr="00997201">
              <w:rPr>
                <w:sz w:val="16"/>
              </w:rPr>
              <w:t>3</w:t>
            </w:r>
          </w:p>
        </w:tc>
        <w:tc>
          <w:tcPr>
            <w:tcW w:w="450" w:type="dxa"/>
          </w:tcPr>
          <w:p w14:paraId="78B90888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 w:rsidRPr="00997201">
              <w:rPr>
                <w:sz w:val="16"/>
              </w:rPr>
              <w:t>3</w:t>
            </w:r>
          </w:p>
        </w:tc>
        <w:tc>
          <w:tcPr>
            <w:tcW w:w="517" w:type="dxa"/>
          </w:tcPr>
          <w:p w14:paraId="6D893C15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 w:rsidRPr="00997201">
              <w:rPr>
                <w:sz w:val="16"/>
              </w:rPr>
              <w:t>1</w:t>
            </w:r>
          </w:p>
        </w:tc>
        <w:tc>
          <w:tcPr>
            <w:tcW w:w="990" w:type="dxa"/>
          </w:tcPr>
          <w:p w14:paraId="44D2DECD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 w:rsidRPr="00997201">
              <w:rPr>
                <w:sz w:val="16"/>
              </w:rPr>
              <w:t>Fal, Spr</w:t>
            </w:r>
          </w:p>
        </w:tc>
        <w:tc>
          <w:tcPr>
            <w:tcW w:w="720" w:type="dxa"/>
          </w:tcPr>
          <w:p w14:paraId="68BA2AF9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450" w:type="dxa"/>
          </w:tcPr>
          <w:p w14:paraId="490F7DC1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2970" w:type="dxa"/>
          </w:tcPr>
          <w:p w14:paraId="72583325" w14:textId="77777777" w:rsidR="00534903" w:rsidRPr="00997201" w:rsidRDefault="00534903" w:rsidP="00FC6399">
            <w:pPr>
              <w:rPr>
                <w:sz w:val="16"/>
              </w:rPr>
            </w:pPr>
            <w:r w:rsidRPr="00997201">
              <w:rPr>
                <w:sz w:val="16"/>
              </w:rPr>
              <w:t>MKT 212, (CIS 107 or VSC 160)</w:t>
            </w:r>
          </w:p>
        </w:tc>
        <w:tc>
          <w:tcPr>
            <w:tcW w:w="1440" w:type="dxa"/>
          </w:tcPr>
          <w:p w14:paraId="3CAF1112" w14:textId="77777777" w:rsidR="00534903" w:rsidRPr="00997201" w:rsidRDefault="00534903" w:rsidP="00FC6399">
            <w:pPr>
              <w:rPr>
                <w:sz w:val="18"/>
              </w:rPr>
            </w:pPr>
          </w:p>
        </w:tc>
      </w:tr>
      <w:tr w:rsidR="00534903" w:rsidRPr="00997201" w14:paraId="3A408AC0" w14:textId="77777777" w:rsidTr="00FC6399">
        <w:trPr>
          <w:trHeight w:hRule="exact" w:val="259"/>
        </w:trPr>
        <w:tc>
          <w:tcPr>
            <w:tcW w:w="3173" w:type="dxa"/>
          </w:tcPr>
          <w:p w14:paraId="52681176" w14:textId="77777777" w:rsidR="00534903" w:rsidRPr="00997201" w:rsidRDefault="00534903" w:rsidP="00FC6399">
            <w:pPr>
              <w:rPr>
                <w:sz w:val="16"/>
              </w:rPr>
            </w:pPr>
            <w:r w:rsidRPr="00997201">
              <w:rPr>
                <w:sz w:val="16"/>
              </w:rPr>
              <w:t>VSC 251</w:t>
            </w:r>
            <w:r w:rsidRPr="00997201">
              <w:rPr>
                <w:sz w:val="16"/>
              </w:rPr>
              <w:tab/>
              <w:t>Portfolio Workshop</w:t>
            </w:r>
          </w:p>
        </w:tc>
        <w:tc>
          <w:tcPr>
            <w:tcW w:w="450" w:type="dxa"/>
          </w:tcPr>
          <w:p w14:paraId="7D72C058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0" w:type="dxa"/>
          </w:tcPr>
          <w:p w14:paraId="3649E010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17" w:type="dxa"/>
          </w:tcPr>
          <w:p w14:paraId="4B259576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90" w:type="dxa"/>
          </w:tcPr>
          <w:p w14:paraId="7BE3ACED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 w:rsidRPr="00997201">
              <w:rPr>
                <w:sz w:val="16"/>
              </w:rPr>
              <w:t>Fal, Spr</w:t>
            </w:r>
          </w:p>
        </w:tc>
        <w:tc>
          <w:tcPr>
            <w:tcW w:w="720" w:type="dxa"/>
          </w:tcPr>
          <w:p w14:paraId="686DF0DD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450" w:type="dxa"/>
          </w:tcPr>
          <w:p w14:paraId="5CBE365C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2970" w:type="dxa"/>
          </w:tcPr>
          <w:p w14:paraId="08384CBB" w14:textId="77777777" w:rsidR="00534903" w:rsidRPr="00997201" w:rsidRDefault="00534903" w:rsidP="00FC6399">
            <w:pPr>
              <w:rPr>
                <w:sz w:val="16"/>
              </w:rPr>
            </w:pPr>
            <w:r w:rsidRPr="00997201">
              <w:rPr>
                <w:sz w:val="16"/>
              </w:rPr>
              <w:t>VSC 115, VSC 160, VSC 165, VSC 210</w:t>
            </w:r>
          </w:p>
        </w:tc>
        <w:tc>
          <w:tcPr>
            <w:tcW w:w="1440" w:type="dxa"/>
          </w:tcPr>
          <w:p w14:paraId="72E44539" w14:textId="77777777" w:rsidR="00534903" w:rsidRPr="00997201" w:rsidRDefault="00534903" w:rsidP="00FC6399">
            <w:pPr>
              <w:rPr>
                <w:sz w:val="18"/>
              </w:rPr>
            </w:pPr>
          </w:p>
        </w:tc>
      </w:tr>
      <w:tr w:rsidR="00534903" w:rsidRPr="00997201" w14:paraId="1C595EE1" w14:textId="77777777" w:rsidTr="00D14260">
        <w:trPr>
          <w:trHeight w:hRule="exact" w:val="586"/>
        </w:trPr>
        <w:tc>
          <w:tcPr>
            <w:tcW w:w="3173" w:type="dxa"/>
          </w:tcPr>
          <w:p w14:paraId="3B1E67D9" w14:textId="3B03F6D8" w:rsidR="002F2292" w:rsidRPr="00997201" w:rsidRDefault="00534903" w:rsidP="002F2292">
            <w:pPr>
              <w:rPr>
                <w:sz w:val="16"/>
              </w:rPr>
            </w:pPr>
            <w:r w:rsidRPr="00D07F5F">
              <w:rPr>
                <w:sz w:val="16"/>
              </w:rPr>
              <w:t>VSC 27</w:t>
            </w:r>
            <w:r w:rsidR="00E62F08">
              <w:rPr>
                <w:sz w:val="16"/>
              </w:rPr>
              <w:t>3</w:t>
            </w:r>
            <w:r w:rsidRPr="00997201">
              <w:rPr>
                <w:sz w:val="16"/>
              </w:rPr>
              <w:tab/>
            </w:r>
            <w:r w:rsidRPr="00D07F5F">
              <w:rPr>
                <w:sz w:val="16"/>
              </w:rPr>
              <w:t>Applied Practice</w:t>
            </w:r>
            <w:r w:rsidRPr="00997201">
              <w:rPr>
                <w:sz w:val="16"/>
              </w:rPr>
              <w:t xml:space="preserve"> </w:t>
            </w:r>
          </w:p>
          <w:p w14:paraId="5917C915" w14:textId="63AD35FE" w:rsidR="00204574" w:rsidRPr="00997201" w:rsidRDefault="00204574" w:rsidP="00FC6399">
            <w:pPr>
              <w:rPr>
                <w:sz w:val="16"/>
              </w:rPr>
            </w:pPr>
          </w:p>
        </w:tc>
        <w:tc>
          <w:tcPr>
            <w:tcW w:w="450" w:type="dxa"/>
          </w:tcPr>
          <w:p w14:paraId="727B6D45" w14:textId="77777777" w:rsidR="00534903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14:paraId="008A0299" w14:textId="7C0937F5" w:rsidR="00204574" w:rsidRPr="00997201" w:rsidRDefault="00204574" w:rsidP="00FC6399">
            <w:pPr>
              <w:jc w:val="center"/>
              <w:rPr>
                <w:sz w:val="16"/>
              </w:rPr>
            </w:pPr>
          </w:p>
        </w:tc>
        <w:tc>
          <w:tcPr>
            <w:tcW w:w="450" w:type="dxa"/>
          </w:tcPr>
          <w:p w14:paraId="58B87735" w14:textId="77777777" w:rsidR="00534903" w:rsidRDefault="00534903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14:paraId="49926480" w14:textId="14D547A5" w:rsidR="00204574" w:rsidRPr="00997201" w:rsidRDefault="00204574" w:rsidP="00FC6399">
            <w:pPr>
              <w:jc w:val="center"/>
              <w:rPr>
                <w:sz w:val="16"/>
              </w:rPr>
            </w:pPr>
          </w:p>
        </w:tc>
        <w:tc>
          <w:tcPr>
            <w:tcW w:w="517" w:type="dxa"/>
          </w:tcPr>
          <w:p w14:paraId="6B02959A" w14:textId="77777777" w:rsidR="00534903" w:rsidRDefault="00534903" w:rsidP="00FC6399">
            <w:pPr>
              <w:jc w:val="center"/>
              <w:rPr>
                <w:sz w:val="16"/>
              </w:rPr>
            </w:pPr>
            <w:r w:rsidRPr="00997201">
              <w:rPr>
                <w:sz w:val="16"/>
              </w:rPr>
              <w:t>3</w:t>
            </w:r>
          </w:p>
          <w:p w14:paraId="10264FD5" w14:textId="78E0DCB6" w:rsidR="00204574" w:rsidRPr="00997201" w:rsidRDefault="00204574" w:rsidP="00FC6399">
            <w:pPr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28D14857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 w:rsidRPr="00997201">
              <w:rPr>
                <w:sz w:val="16"/>
              </w:rPr>
              <w:t>Fal, Spr</w:t>
            </w:r>
          </w:p>
        </w:tc>
        <w:tc>
          <w:tcPr>
            <w:tcW w:w="720" w:type="dxa"/>
            <w:tcBorders>
              <w:bottom w:val="nil"/>
            </w:tcBorders>
          </w:tcPr>
          <w:p w14:paraId="7FD100A7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 w14:paraId="1012F8B6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2970" w:type="dxa"/>
            <w:tcBorders>
              <w:bottom w:val="nil"/>
            </w:tcBorders>
          </w:tcPr>
          <w:p w14:paraId="42DC2347" w14:textId="0A00BEDF" w:rsidR="00534903" w:rsidRPr="00997201" w:rsidRDefault="00534903" w:rsidP="00FC6399">
            <w:pPr>
              <w:rPr>
                <w:sz w:val="16"/>
              </w:rPr>
            </w:pPr>
            <w:r w:rsidRPr="00997201">
              <w:rPr>
                <w:sz w:val="16"/>
              </w:rPr>
              <w:t xml:space="preserve">VSC 115, VSC 210, </w:t>
            </w:r>
            <w:r w:rsidR="00173E64">
              <w:rPr>
                <w:sz w:val="16"/>
              </w:rPr>
              <w:t>and (VSC 262 or VSC 262 concurrent)</w:t>
            </w:r>
          </w:p>
          <w:p w14:paraId="1242275F" w14:textId="77777777" w:rsidR="00534903" w:rsidRPr="00997201" w:rsidRDefault="00534903" w:rsidP="00FC6399">
            <w:pPr>
              <w:rPr>
                <w:sz w:val="16"/>
              </w:rPr>
            </w:pPr>
            <w:r w:rsidRPr="00997201">
              <w:rPr>
                <w:sz w:val="16"/>
              </w:rPr>
              <w:t>Department Approval</w:t>
            </w:r>
          </w:p>
          <w:p w14:paraId="0EED336B" w14:textId="77777777" w:rsidR="00534903" w:rsidRPr="00997201" w:rsidRDefault="00534903" w:rsidP="00FC6399">
            <w:pPr>
              <w:rPr>
                <w:sz w:val="16"/>
              </w:rPr>
            </w:pPr>
            <w:r w:rsidRPr="00997201">
              <w:rPr>
                <w:sz w:val="16"/>
              </w:rPr>
              <w:t>Department Approval</w:t>
            </w:r>
          </w:p>
        </w:tc>
        <w:tc>
          <w:tcPr>
            <w:tcW w:w="1440" w:type="dxa"/>
          </w:tcPr>
          <w:p w14:paraId="3CDA436C" w14:textId="77777777" w:rsidR="00534903" w:rsidRPr="00997201" w:rsidRDefault="00534903" w:rsidP="00FC6399">
            <w:pPr>
              <w:rPr>
                <w:sz w:val="18"/>
              </w:rPr>
            </w:pPr>
          </w:p>
        </w:tc>
      </w:tr>
      <w:tr w:rsidR="00534903" w:rsidRPr="00997201" w14:paraId="00902B89" w14:textId="77777777" w:rsidTr="00FC6399">
        <w:trPr>
          <w:trHeight w:hRule="exact" w:val="259"/>
        </w:trPr>
        <w:tc>
          <w:tcPr>
            <w:tcW w:w="3173" w:type="dxa"/>
          </w:tcPr>
          <w:p w14:paraId="2B998CA5" w14:textId="77777777" w:rsidR="00534903" w:rsidRPr="00E115D2" w:rsidRDefault="00534903" w:rsidP="00FC6399">
            <w:pPr>
              <w:rPr>
                <w:b/>
                <w:bCs/>
                <w:sz w:val="16"/>
              </w:rPr>
            </w:pPr>
            <w:r w:rsidRPr="00E115D2">
              <w:rPr>
                <w:b/>
                <w:bCs/>
              </w:rPr>
              <w:t>TOTAL</w:t>
            </w:r>
          </w:p>
        </w:tc>
        <w:tc>
          <w:tcPr>
            <w:tcW w:w="450" w:type="dxa"/>
            <w:noWrap/>
            <w:tcMar>
              <w:left w:w="0" w:type="dxa"/>
              <w:right w:w="0" w:type="dxa"/>
            </w:tcMar>
            <w:vAlign w:val="center"/>
          </w:tcPr>
          <w:p w14:paraId="3CB5648B" w14:textId="2CCC1018" w:rsidR="00534903" w:rsidRPr="00997201" w:rsidRDefault="00204574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50" w:type="dxa"/>
            <w:noWrap/>
            <w:tcMar>
              <w:left w:w="0" w:type="dxa"/>
              <w:right w:w="0" w:type="dxa"/>
            </w:tcMar>
            <w:vAlign w:val="center"/>
          </w:tcPr>
          <w:p w14:paraId="15DEF0BB" w14:textId="4F2B8290" w:rsidR="00534903" w:rsidRPr="00997201" w:rsidRDefault="00BA0499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517" w:type="dxa"/>
            <w:noWrap/>
            <w:tcMar>
              <w:left w:w="0" w:type="dxa"/>
              <w:right w:w="0" w:type="dxa"/>
            </w:tcMar>
            <w:vAlign w:val="center"/>
          </w:tcPr>
          <w:p w14:paraId="24C5ED4F" w14:textId="7FBBA0B1" w:rsidR="00534903" w:rsidRPr="00997201" w:rsidRDefault="00BA0499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90" w:type="dxa"/>
            <w:tcBorders>
              <w:bottom w:val="nil"/>
              <w:right w:val="nil"/>
            </w:tcBorders>
          </w:tcPr>
          <w:p w14:paraId="582DAC17" w14:textId="77777777" w:rsidR="00534903" w:rsidRPr="00997201" w:rsidRDefault="00534903" w:rsidP="00FC6399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14:paraId="6B2FD7A1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25701D32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2970" w:type="dxa"/>
            <w:tcBorders>
              <w:left w:val="nil"/>
              <w:bottom w:val="nil"/>
              <w:right w:val="nil"/>
            </w:tcBorders>
          </w:tcPr>
          <w:p w14:paraId="591CDB9B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4321BE59" w14:textId="77777777" w:rsidR="00534903" w:rsidRPr="00997201" w:rsidRDefault="00534903" w:rsidP="00FC6399">
            <w:pPr>
              <w:rPr>
                <w:sz w:val="18"/>
              </w:rPr>
            </w:pPr>
          </w:p>
        </w:tc>
      </w:tr>
      <w:tr w:rsidR="00534903" w:rsidRPr="00997201" w14:paraId="3DD9189E" w14:textId="77777777" w:rsidTr="00FC6399">
        <w:trPr>
          <w:trHeight w:hRule="exact" w:val="480"/>
        </w:trPr>
        <w:tc>
          <w:tcPr>
            <w:tcW w:w="3173" w:type="dxa"/>
            <w:tcBorders>
              <w:top w:val="double" w:sz="4" w:space="0" w:color="auto"/>
              <w:bottom w:val="double" w:sz="4" w:space="0" w:color="auto"/>
            </w:tcBorders>
          </w:tcPr>
          <w:p w14:paraId="35E2DA05" w14:textId="77777777" w:rsidR="00534903" w:rsidRPr="00997201" w:rsidRDefault="00534903" w:rsidP="00FC6399">
            <w:pPr>
              <w:pStyle w:val="Heading3"/>
            </w:pPr>
            <w:r w:rsidRPr="00997201">
              <w:rPr>
                <w:sz w:val="20"/>
              </w:rPr>
              <w:t>GRAND TOTAL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2D4F2" w14:textId="77777777" w:rsidR="00534903" w:rsidRPr="00997201" w:rsidRDefault="00534903" w:rsidP="00FC6399">
            <w:pPr>
              <w:jc w:val="center"/>
              <w:rPr>
                <w:sz w:val="16"/>
              </w:rPr>
            </w:pPr>
            <w:r w:rsidRPr="00997201">
              <w:rPr>
                <w:sz w:val="16"/>
              </w:rPr>
              <w:t>6</w:t>
            </w:r>
            <w:r>
              <w:rPr>
                <w:sz w:val="16"/>
              </w:rPr>
              <w:t>1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03921" w14:textId="1F254870" w:rsidR="00534903" w:rsidRPr="00997201" w:rsidRDefault="00BA0499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517" w:type="dxa"/>
            <w:tcBorders>
              <w:top w:val="double" w:sz="4" w:space="0" w:color="auto"/>
              <w:bottom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C926F" w14:textId="5C109C16" w:rsidR="00534903" w:rsidRPr="00997201" w:rsidRDefault="00BA0499" w:rsidP="00FC63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</w:tcPr>
          <w:p w14:paraId="07EA984D" w14:textId="77777777" w:rsidR="00534903" w:rsidRPr="00997201" w:rsidRDefault="00534903" w:rsidP="00FC639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E16BB5" w14:textId="77777777" w:rsidR="00534903" w:rsidRPr="00997201" w:rsidRDefault="00534903" w:rsidP="00FC6399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BEDDF43" w14:textId="77777777" w:rsidR="00534903" w:rsidRPr="00997201" w:rsidRDefault="00534903" w:rsidP="00FC6399">
            <w:pPr>
              <w:rPr>
                <w:sz w:val="1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4F9AE561" w14:textId="77777777" w:rsidR="00534903" w:rsidRPr="00997201" w:rsidRDefault="00534903" w:rsidP="00FC6399">
            <w:pPr>
              <w:rPr>
                <w:sz w:val="1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045EA47E" w14:textId="77777777" w:rsidR="00534903" w:rsidRPr="00997201" w:rsidRDefault="00534903" w:rsidP="00FC6399">
            <w:pPr>
              <w:rPr>
                <w:sz w:val="18"/>
              </w:rPr>
            </w:pPr>
          </w:p>
        </w:tc>
      </w:tr>
      <w:tr w:rsidR="00534903" w:rsidRPr="00997201" w14:paraId="1C55C6BA" w14:textId="77777777" w:rsidTr="00534903">
        <w:trPr>
          <w:trHeight w:hRule="exact" w:val="300"/>
        </w:trPr>
        <w:tc>
          <w:tcPr>
            <w:tcW w:w="3173" w:type="dxa"/>
            <w:tcBorders>
              <w:top w:val="double" w:sz="4" w:space="0" w:color="auto"/>
              <w:bottom w:val="double" w:sz="4" w:space="0" w:color="auto"/>
            </w:tcBorders>
          </w:tcPr>
          <w:p w14:paraId="4C922AA2" w14:textId="77777777" w:rsidR="00534903" w:rsidRPr="00997201" w:rsidRDefault="00534903" w:rsidP="00FC6399">
            <w:pPr>
              <w:pStyle w:val="Heading3"/>
              <w:rPr>
                <w:sz w:val="20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A5C66" w14:textId="77777777" w:rsidR="00534903" w:rsidRPr="00997201" w:rsidRDefault="00534903" w:rsidP="00FC6399">
            <w:pPr>
              <w:jc w:val="center"/>
              <w:rPr>
                <w:sz w:val="16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77CD6" w14:textId="77777777" w:rsidR="00534903" w:rsidRPr="00997201" w:rsidRDefault="00534903" w:rsidP="00FC6399">
            <w:pPr>
              <w:jc w:val="center"/>
              <w:rPr>
                <w:sz w:val="16"/>
              </w:rPr>
            </w:pPr>
          </w:p>
        </w:tc>
        <w:tc>
          <w:tcPr>
            <w:tcW w:w="517" w:type="dxa"/>
            <w:tcBorders>
              <w:top w:val="double" w:sz="4" w:space="0" w:color="auto"/>
              <w:bottom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CF809" w14:textId="77777777" w:rsidR="00534903" w:rsidRPr="00997201" w:rsidRDefault="00534903" w:rsidP="00FC6399">
            <w:pPr>
              <w:jc w:val="center"/>
              <w:rPr>
                <w:sz w:val="14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nil"/>
            </w:tcBorders>
          </w:tcPr>
          <w:p w14:paraId="1A842007" w14:textId="77777777" w:rsidR="00534903" w:rsidRPr="00997201" w:rsidRDefault="00534903" w:rsidP="00FC6399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9CD6D34" w14:textId="77777777" w:rsidR="00534903" w:rsidRPr="00997201" w:rsidRDefault="00534903" w:rsidP="00FC6399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8E35ABA" w14:textId="77777777" w:rsidR="00534903" w:rsidRPr="00997201" w:rsidRDefault="00534903" w:rsidP="00FC6399">
            <w:pPr>
              <w:rPr>
                <w:sz w:val="1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051C6E8F" w14:textId="77777777" w:rsidR="00534903" w:rsidRPr="00997201" w:rsidRDefault="00534903" w:rsidP="00FC6399">
            <w:pPr>
              <w:rPr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ECA2763" w14:textId="77777777" w:rsidR="00534903" w:rsidRPr="00997201" w:rsidRDefault="00534903" w:rsidP="00FC6399">
            <w:pPr>
              <w:rPr>
                <w:sz w:val="18"/>
              </w:rPr>
            </w:pPr>
          </w:p>
        </w:tc>
      </w:tr>
    </w:tbl>
    <w:p w14:paraId="21B5852B" w14:textId="15693002" w:rsidR="00204574" w:rsidRDefault="00204574" w:rsidP="00534903">
      <w:pPr>
        <w:rPr>
          <w:b/>
          <w:sz w:val="12"/>
          <w:u w:val="single"/>
        </w:rPr>
      </w:pPr>
    </w:p>
    <w:p w14:paraId="7F637C43" w14:textId="77777777" w:rsidR="00204574" w:rsidRDefault="00204574">
      <w:pPr>
        <w:rPr>
          <w:b/>
          <w:sz w:val="12"/>
          <w:u w:val="single"/>
        </w:rPr>
      </w:pPr>
      <w:r>
        <w:rPr>
          <w:b/>
          <w:sz w:val="12"/>
          <w:u w:val="single"/>
        </w:rPr>
        <w:br w:type="page"/>
      </w:r>
    </w:p>
    <w:p w14:paraId="3FE6D43E" w14:textId="77777777" w:rsidR="00534903" w:rsidRPr="00997201" w:rsidRDefault="00534903" w:rsidP="00534903">
      <w:pPr>
        <w:rPr>
          <w:b/>
          <w:sz w:val="12"/>
          <w:u w:val="single"/>
        </w:rPr>
      </w:pPr>
    </w:p>
    <w:tbl>
      <w:tblPr>
        <w:tblW w:w="10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1"/>
      </w:tblGrid>
      <w:tr w:rsidR="00534903" w:rsidRPr="00997201" w14:paraId="02B17B49" w14:textId="77777777" w:rsidTr="00FC6399">
        <w:trPr>
          <w:trHeight w:val="220"/>
        </w:trPr>
        <w:tc>
          <w:tcPr>
            <w:tcW w:w="10911" w:type="dxa"/>
            <w:tcBorders>
              <w:top w:val="single" w:sz="4" w:space="0" w:color="auto"/>
              <w:right w:val="single" w:sz="4" w:space="0" w:color="auto"/>
            </w:tcBorders>
          </w:tcPr>
          <w:p w14:paraId="4BC293EB" w14:textId="77777777" w:rsidR="00534903" w:rsidRPr="00997201" w:rsidRDefault="00534903" w:rsidP="00FC6399">
            <w:pPr>
              <w:jc w:val="center"/>
              <w:rPr>
                <w:sz w:val="18"/>
              </w:rPr>
            </w:pPr>
            <w:r w:rsidRPr="00997201">
              <w:rPr>
                <w:b/>
                <w:spacing w:val="20"/>
                <w:sz w:val="16"/>
              </w:rPr>
              <w:t>APPROVED ELECTIVES</w:t>
            </w:r>
          </w:p>
        </w:tc>
      </w:tr>
    </w:tbl>
    <w:p w14:paraId="6DD35BFC" w14:textId="77777777" w:rsidR="00534903" w:rsidRPr="00997201" w:rsidRDefault="00534903" w:rsidP="00534903">
      <w:pPr>
        <w:rPr>
          <w:b/>
          <w:sz w:val="8"/>
        </w:rPr>
      </w:pPr>
    </w:p>
    <w:p w14:paraId="607CC2CA" w14:textId="77777777" w:rsidR="00534903" w:rsidRPr="00997201" w:rsidRDefault="00534903" w:rsidP="00534903">
      <w:pPr>
        <w:rPr>
          <w:b/>
          <w:sz w:val="8"/>
        </w:rPr>
      </w:pPr>
    </w:p>
    <w:tbl>
      <w:tblPr>
        <w:tblW w:w="10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8"/>
        <w:gridCol w:w="422"/>
        <w:gridCol w:w="422"/>
        <w:gridCol w:w="422"/>
        <w:gridCol w:w="1098"/>
        <w:gridCol w:w="738"/>
        <w:gridCol w:w="422"/>
        <w:gridCol w:w="2706"/>
        <w:gridCol w:w="1374"/>
        <w:gridCol w:w="9"/>
      </w:tblGrid>
      <w:tr w:rsidR="00534903" w:rsidRPr="00997201" w14:paraId="4FAFAFDC" w14:textId="77777777" w:rsidTr="00FC6399">
        <w:trPr>
          <w:gridAfter w:val="1"/>
          <w:wAfter w:w="9" w:type="dxa"/>
          <w:trHeight w:val="197"/>
        </w:trPr>
        <w:tc>
          <w:tcPr>
            <w:tcW w:w="3298" w:type="dxa"/>
            <w:tcBorders>
              <w:top w:val="single" w:sz="4" w:space="0" w:color="auto"/>
              <w:right w:val="nil"/>
            </w:tcBorders>
          </w:tcPr>
          <w:p w14:paraId="2D49B40C" w14:textId="77777777" w:rsidR="00534903" w:rsidRPr="00997201" w:rsidRDefault="00534903" w:rsidP="00FC6399">
            <w:pPr>
              <w:rPr>
                <w:b/>
                <w:spacing w:val="20"/>
                <w:sz w:val="16"/>
              </w:rPr>
            </w:pPr>
            <w:r>
              <w:rPr>
                <w:b/>
                <w:spacing w:val="20"/>
                <w:sz w:val="16"/>
              </w:rPr>
              <w:t>TECHNICAL</w:t>
            </w:r>
            <w:r w:rsidRPr="00997201">
              <w:rPr>
                <w:b/>
                <w:spacing w:val="20"/>
                <w:sz w:val="16"/>
              </w:rPr>
              <w:t xml:space="preserve"> ELECTIVES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right w:val="nil"/>
            </w:tcBorders>
          </w:tcPr>
          <w:p w14:paraId="7F8D0314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right w:val="nil"/>
            </w:tcBorders>
          </w:tcPr>
          <w:p w14:paraId="5FBC047C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right w:val="nil"/>
            </w:tcBorders>
          </w:tcPr>
          <w:p w14:paraId="4B04EA61" w14:textId="77777777" w:rsidR="00534903" w:rsidRPr="00997201" w:rsidRDefault="00534903" w:rsidP="00FC6399">
            <w:pPr>
              <w:rPr>
                <w:sz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right w:val="nil"/>
            </w:tcBorders>
          </w:tcPr>
          <w:p w14:paraId="16A06335" w14:textId="77777777" w:rsidR="00534903" w:rsidRPr="00997201" w:rsidRDefault="00534903" w:rsidP="00FC6399">
            <w:pPr>
              <w:jc w:val="center"/>
              <w:rPr>
                <w:sz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right w:val="nil"/>
            </w:tcBorders>
          </w:tcPr>
          <w:p w14:paraId="220AA52C" w14:textId="77777777" w:rsidR="00534903" w:rsidRPr="00997201" w:rsidRDefault="00534903" w:rsidP="00FC6399">
            <w:pPr>
              <w:rPr>
                <w:sz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right w:val="nil"/>
            </w:tcBorders>
          </w:tcPr>
          <w:p w14:paraId="0D6F5650" w14:textId="77777777" w:rsidR="00534903" w:rsidRPr="00997201" w:rsidRDefault="00534903" w:rsidP="00FC6399">
            <w:pPr>
              <w:rPr>
                <w:sz w:val="1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nil"/>
              <w:right w:val="nil"/>
            </w:tcBorders>
          </w:tcPr>
          <w:p w14:paraId="034EFFED" w14:textId="77777777" w:rsidR="00534903" w:rsidRPr="00997201" w:rsidRDefault="00534903" w:rsidP="00FC6399">
            <w:pPr>
              <w:rPr>
                <w:sz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8BCD7CE" w14:textId="77777777" w:rsidR="00534903" w:rsidRPr="00997201" w:rsidRDefault="00534903" w:rsidP="00FC6399">
            <w:pPr>
              <w:rPr>
                <w:sz w:val="18"/>
              </w:rPr>
            </w:pPr>
          </w:p>
        </w:tc>
      </w:tr>
      <w:tr w:rsidR="00534903" w:rsidRPr="00997201" w14:paraId="24935259" w14:textId="77777777" w:rsidTr="00FC6399">
        <w:trPr>
          <w:gridAfter w:val="1"/>
          <w:wAfter w:w="9" w:type="dxa"/>
          <w:trHeight w:hRule="exact" w:val="268"/>
        </w:trPr>
        <w:tc>
          <w:tcPr>
            <w:tcW w:w="3298" w:type="dxa"/>
          </w:tcPr>
          <w:p w14:paraId="21FA7A55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VSC 161</w:t>
            </w:r>
            <w:r w:rsidRPr="00D67A2C">
              <w:rPr>
                <w:rFonts w:asciiTheme="minorHAnsi" w:hAnsiTheme="minorHAnsi" w:cstheme="minorHAnsi"/>
                <w:sz w:val="16"/>
              </w:rPr>
              <w:tab/>
              <w:t>Vector Graphics</w:t>
            </w:r>
          </w:p>
        </w:tc>
        <w:tc>
          <w:tcPr>
            <w:tcW w:w="422" w:type="dxa"/>
          </w:tcPr>
          <w:p w14:paraId="2133DD42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422" w:type="dxa"/>
          </w:tcPr>
          <w:p w14:paraId="5DBBE04D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2</w:t>
            </w:r>
          </w:p>
        </w:tc>
        <w:tc>
          <w:tcPr>
            <w:tcW w:w="422" w:type="dxa"/>
          </w:tcPr>
          <w:p w14:paraId="0B98D413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1098" w:type="dxa"/>
          </w:tcPr>
          <w:p w14:paraId="010C982D" w14:textId="77777777" w:rsidR="00534903" w:rsidRPr="00D67A2C" w:rsidRDefault="00534903" w:rsidP="00FC6399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Fal, Spr</w:t>
            </w:r>
          </w:p>
        </w:tc>
        <w:tc>
          <w:tcPr>
            <w:tcW w:w="738" w:type="dxa"/>
          </w:tcPr>
          <w:p w14:paraId="5B369D75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2" w:type="dxa"/>
          </w:tcPr>
          <w:p w14:paraId="59438AAA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6" w:type="dxa"/>
          </w:tcPr>
          <w:p w14:paraId="0F2B760D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VSC 109, VSC 160</w:t>
            </w:r>
          </w:p>
        </w:tc>
        <w:tc>
          <w:tcPr>
            <w:tcW w:w="1374" w:type="dxa"/>
          </w:tcPr>
          <w:p w14:paraId="115C7F7B" w14:textId="77777777" w:rsidR="00534903" w:rsidRPr="00997201" w:rsidRDefault="00534903" w:rsidP="00FC6399">
            <w:pPr>
              <w:rPr>
                <w:sz w:val="18"/>
              </w:rPr>
            </w:pPr>
          </w:p>
        </w:tc>
      </w:tr>
      <w:tr w:rsidR="00534903" w:rsidRPr="00997201" w14:paraId="7A55C4E1" w14:textId="77777777" w:rsidTr="00FC6399">
        <w:trPr>
          <w:gridAfter w:val="1"/>
          <w:wAfter w:w="9" w:type="dxa"/>
          <w:trHeight w:hRule="exact" w:val="277"/>
        </w:trPr>
        <w:tc>
          <w:tcPr>
            <w:tcW w:w="3298" w:type="dxa"/>
          </w:tcPr>
          <w:p w14:paraId="42CAF0CE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VSC 271</w:t>
            </w:r>
            <w:r w:rsidRPr="00D67A2C">
              <w:rPr>
                <w:rFonts w:asciiTheme="minorHAnsi" w:hAnsiTheme="minorHAnsi" w:cstheme="minorHAnsi"/>
                <w:sz w:val="16"/>
              </w:rPr>
              <w:tab/>
              <w:t>Illustration</w:t>
            </w:r>
          </w:p>
        </w:tc>
        <w:tc>
          <w:tcPr>
            <w:tcW w:w="422" w:type="dxa"/>
          </w:tcPr>
          <w:p w14:paraId="7E84EBD2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422" w:type="dxa"/>
          </w:tcPr>
          <w:p w14:paraId="4C57C116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2</w:t>
            </w:r>
          </w:p>
        </w:tc>
        <w:tc>
          <w:tcPr>
            <w:tcW w:w="422" w:type="dxa"/>
          </w:tcPr>
          <w:p w14:paraId="5D97551D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1098" w:type="dxa"/>
          </w:tcPr>
          <w:p w14:paraId="11A91780" w14:textId="77777777" w:rsidR="00534903" w:rsidRPr="00D67A2C" w:rsidRDefault="00534903" w:rsidP="00FC6399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Fal, Spr</w:t>
            </w:r>
          </w:p>
        </w:tc>
        <w:tc>
          <w:tcPr>
            <w:tcW w:w="738" w:type="dxa"/>
          </w:tcPr>
          <w:p w14:paraId="1EF73470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2" w:type="dxa"/>
          </w:tcPr>
          <w:p w14:paraId="0CA3633D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6" w:type="dxa"/>
          </w:tcPr>
          <w:p w14:paraId="7322D7A0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VSC 109, VSC 115, VSC 160, VSC 161</w:t>
            </w:r>
          </w:p>
        </w:tc>
        <w:tc>
          <w:tcPr>
            <w:tcW w:w="1374" w:type="dxa"/>
          </w:tcPr>
          <w:p w14:paraId="1AB7055F" w14:textId="77777777" w:rsidR="00534903" w:rsidRPr="00997201" w:rsidRDefault="00534903" w:rsidP="00FC6399">
            <w:pPr>
              <w:rPr>
                <w:sz w:val="18"/>
              </w:rPr>
            </w:pPr>
          </w:p>
        </w:tc>
      </w:tr>
      <w:tr w:rsidR="00534903" w:rsidRPr="00997201" w14:paraId="085F7986" w14:textId="77777777" w:rsidTr="00FC6399">
        <w:trPr>
          <w:gridAfter w:val="1"/>
          <w:wAfter w:w="9" w:type="dxa"/>
          <w:trHeight w:hRule="exact" w:val="352"/>
        </w:trPr>
        <w:tc>
          <w:tcPr>
            <w:tcW w:w="3298" w:type="dxa"/>
          </w:tcPr>
          <w:p w14:paraId="476EF4DB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VSC 190</w:t>
            </w:r>
            <w:r w:rsidRPr="00D67A2C">
              <w:rPr>
                <w:rFonts w:asciiTheme="minorHAnsi" w:hAnsiTheme="minorHAnsi" w:cstheme="minorHAnsi"/>
                <w:sz w:val="16"/>
              </w:rPr>
              <w:tab/>
              <w:t>Intro to Video</w:t>
            </w:r>
          </w:p>
        </w:tc>
        <w:tc>
          <w:tcPr>
            <w:tcW w:w="422" w:type="dxa"/>
          </w:tcPr>
          <w:p w14:paraId="06B45EFD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422" w:type="dxa"/>
          </w:tcPr>
          <w:p w14:paraId="50ACB2D3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2</w:t>
            </w:r>
          </w:p>
        </w:tc>
        <w:tc>
          <w:tcPr>
            <w:tcW w:w="422" w:type="dxa"/>
          </w:tcPr>
          <w:p w14:paraId="0C553B39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1098" w:type="dxa"/>
          </w:tcPr>
          <w:p w14:paraId="3CCDA2C5" w14:textId="77777777" w:rsidR="00534903" w:rsidRPr="00D67A2C" w:rsidRDefault="00534903" w:rsidP="00FC6399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Fal, Spr</w:t>
            </w:r>
          </w:p>
        </w:tc>
        <w:tc>
          <w:tcPr>
            <w:tcW w:w="738" w:type="dxa"/>
          </w:tcPr>
          <w:p w14:paraId="37EA27B9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2" w:type="dxa"/>
          </w:tcPr>
          <w:p w14:paraId="2D02BAFA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6" w:type="dxa"/>
          </w:tcPr>
          <w:p w14:paraId="5CCBC955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VSC 115, VSC 109, VSC 160, VSC 165</w:t>
            </w:r>
          </w:p>
        </w:tc>
        <w:tc>
          <w:tcPr>
            <w:tcW w:w="1374" w:type="dxa"/>
          </w:tcPr>
          <w:p w14:paraId="10F7AAC8" w14:textId="77777777" w:rsidR="00534903" w:rsidRPr="00997201" w:rsidRDefault="00534903" w:rsidP="00FC6399">
            <w:pPr>
              <w:rPr>
                <w:sz w:val="18"/>
              </w:rPr>
            </w:pPr>
          </w:p>
        </w:tc>
      </w:tr>
      <w:tr w:rsidR="00534903" w:rsidRPr="00997201" w14:paraId="59FE95B7" w14:textId="77777777" w:rsidTr="00FC6399">
        <w:trPr>
          <w:gridAfter w:val="1"/>
          <w:wAfter w:w="9" w:type="dxa"/>
          <w:trHeight w:hRule="exact" w:val="259"/>
        </w:trPr>
        <w:tc>
          <w:tcPr>
            <w:tcW w:w="3298" w:type="dxa"/>
          </w:tcPr>
          <w:p w14:paraId="51C5CC5D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VSC 166</w:t>
            </w:r>
            <w:r w:rsidRPr="00D67A2C">
              <w:rPr>
                <w:rFonts w:asciiTheme="minorHAnsi" w:hAnsiTheme="minorHAnsi" w:cstheme="minorHAnsi"/>
                <w:sz w:val="16"/>
              </w:rPr>
              <w:tab/>
              <w:t>Advanced Photography</w:t>
            </w:r>
          </w:p>
        </w:tc>
        <w:tc>
          <w:tcPr>
            <w:tcW w:w="422" w:type="dxa"/>
          </w:tcPr>
          <w:p w14:paraId="2C3DFEF4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422" w:type="dxa"/>
          </w:tcPr>
          <w:p w14:paraId="616A9115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2</w:t>
            </w:r>
          </w:p>
        </w:tc>
        <w:tc>
          <w:tcPr>
            <w:tcW w:w="422" w:type="dxa"/>
          </w:tcPr>
          <w:p w14:paraId="504CC68B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1098" w:type="dxa"/>
          </w:tcPr>
          <w:p w14:paraId="2C699C43" w14:textId="77777777" w:rsidR="00534903" w:rsidRPr="00D67A2C" w:rsidRDefault="00534903" w:rsidP="00FC6399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Fal, Spr</w:t>
            </w:r>
          </w:p>
        </w:tc>
        <w:tc>
          <w:tcPr>
            <w:tcW w:w="738" w:type="dxa"/>
          </w:tcPr>
          <w:p w14:paraId="6A9C810B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2" w:type="dxa"/>
          </w:tcPr>
          <w:p w14:paraId="110F6083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6" w:type="dxa"/>
          </w:tcPr>
          <w:p w14:paraId="15F62914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eastAsia="Calibri" w:hAnsiTheme="minorHAnsi" w:cstheme="minorHAnsi"/>
                <w:sz w:val="16"/>
                <w:szCs w:val="16"/>
              </w:rPr>
              <w:t>VSC 115, VSC 160, VSC 165</w:t>
            </w:r>
          </w:p>
        </w:tc>
        <w:tc>
          <w:tcPr>
            <w:tcW w:w="1374" w:type="dxa"/>
          </w:tcPr>
          <w:p w14:paraId="1F92B38B" w14:textId="77777777" w:rsidR="00534903" w:rsidRPr="00997201" w:rsidRDefault="00534903" w:rsidP="00FC6399">
            <w:pPr>
              <w:rPr>
                <w:sz w:val="18"/>
              </w:rPr>
            </w:pPr>
          </w:p>
        </w:tc>
      </w:tr>
      <w:tr w:rsidR="00534903" w:rsidRPr="00997201" w14:paraId="15F3E4B9" w14:textId="77777777" w:rsidTr="00FC6399">
        <w:trPr>
          <w:gridAfter w:val="1"/>
          <w:wAfter w:w="9" w:type="dxa"/>
          <w:trHeight w:hRule="exact" w:val="259"/>
        </w:trPr>
        <w:tc>
          <w:tcPr>
            <w:tcW w:w="3298" w:type="dxa"/>
          </w:tcPr>
          <w:p w14:paraId="16C26C7E" w14:textId="7A6626BC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 xml:space="preserve">VSC 276  </w:t>
            </w:r>
            <w:r w:rsidRPr="00D67A2C">
              <w:rPr>
                <w:rFonts w:asciiTheme="minorHAnsi" w:hAnsiTheme="minorHAnsi" w:cstheme="minorHAnsi"/>
                <w:b/>
                <w:bCs/>
                <w:sz w:val="16"/>
              </w:rPr>
              <w:t xml:space="preserve">  </w:t>
            </w:r>
            <w:r w:rsidR="00B02F76">
              <w:rPr>
                <w:rFonts w:asciiTheme="minorHAnsi" w:hAnsiTheme="minorHAnsi" w:cstheme="minorHAnsi"/>
                <w:b/>
                <w:bCs/>
                <w:sz w:val="16"/>
              </w:rPr>
              <w:t xml:space="preserve"> </w:t>
            </w:r>
            <w:r w:rsidRPr="00D67A2C">
              <w:rPr>
                <w:rFonts w:asciiTheme="minorHAnsi" w:hAnsiTheme="minorHAnsi" w:cstheme="minorHAnsi"/>
                <w:sz w:val="16"/>
              </w:rPr>
              <w:t>Advanced Web</w:t>
            </w:r>
          </w:p>
        </w:tc>
        <w:tc>
          <w:tcPr>
            <w:tcW w:w="422" w:type="dxa"/>
          </w:tcPr>
          <w:p w14:paraId="3BC8DD8A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422" w:type="dxa"/>
          </w:tcPr>
          <w:p w14:paraId="23E7C0B7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2</w:t>
            </w:r>
          </w:p>
        </w:tc>
        <w:tc>
          <w:tcPr>
            <w:tcW w:w="422" w:type="dxa"/>
          </w:tcPr>
          <w:p w14:paraId="0CD8EE32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1098" w:type="dxa"/>
          </w:tcPr>
          <w:p w14:paraId="7936B31A" w14:textId="77777777" w:rsidR="00534903" w:rsidRPr="00D67A2C" w:rsidRDefault="00534903" w:rsidP="00FC6399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Fal, Spr</w:t>
            </w:r>
          </w:p>
        </w:tc>
        <w:tc>
          <w:tcPr>
            <w:tcW w:w="738" w:type="dxa"/>
          </w:tcPr>
          <w:p w14:paraId="4281DC77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2" w:type="dxa"/>
          </w:tcPr>
          <w:p w14:paraId="0AF389FD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6" w:type="dxa"/>
          </w:tcPr>
          <w:p w14:paraId="3C0170B3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VSC 160, VSC 210, and VSC 262</w:t>
            </w:r>
          </w:p>
        </w:tc>
        <w:tc>
          <w:tcPr>
            <w:tcW w:w="1374" w:type="dxa"/>
          </w:tcPr>
          <w:p w14:paraId="1E4D48F0" w14:textId="77777777" w:rsidR="00534903" w:rsidRPr="00997201" w:rsidRDefault="00534903" w:rsidP="00FC6399">
            <w:pPr>
              <w:rPr>
                <w:sz w:val="18"/>
              </w:rPr>
            </w:pPr>
          </w:p>
        </w:tc>
      </w:tr>
      <w:tr w:rsidR="00534903" w:rsidRPr="00997201" w14:paraId="5783B269" w14:textId="77777777" w:rsidTr="00FC6399">
        <w:trPr>
          <w:gridAfter w:val="1"/>
          <w:wAfter w:w="9" w:type="dxa"/>
          <w:trHeight w:hRule="exact" w:val="259"/>
        </w:trPr>
        <w:tc>
          <w:tcPr>
            <w:tcW w:w="3298" w:type="dxa"/>
          </w:tcPr>
          <w:p w14:paraId="489A5643" w14:textId="2CD4CA6B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  <w:szCs w:val="16"/>
              </w:rPr>
              <w:t xml:space="preserve">VSC 277  </w:t>
            </w:r>
            <w:r w:rsidRPr="00D67A2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B02F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</w:t>
            </w:r>
            <w:r w:rsidRPr="00D67A2C">
              <w:rPr>
                <w:rFonts w:asciiTheme="minorHAnsi" w:hAnsiTheme="minorHAnsi" w:cstheme="minorHAnsi"/>
                <w:sz w:val="16"/>
                <w:szCs w:val="16"/>
              </w:rPr>
              <w:t xml:space="preserve">Advanced Video </w:t>
            </w:r>
          </w:p>
        </w:tc>
        <w:tc>
          <w:tcPr>
            <w:tcW w:w="422" w:type="dxa"/>
          </w:tcPr>
          <w:p w14:paraId="63EC2600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422" w:type="dxa"/>
          </w:tcPr>
          <w:p w14:paraId="757AA9C9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2</w:t>
            </w:r>
          </w:p>
        </w:tc>
        <w:tc>
          <w:tcPr>
            <w:tcW w:w="422" w:type="dxa"/>
          </w:tcPr>
          <w:p w14:paraId="7DD07169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1098" w:type="dxa"/>
          </w:tcPr>
          <w:p w14:paraId="409BD0D7" w14:textId="77777777" w:rsidR="00534903" w:rsidRPr="00D67A2C" w:rsidRDefault="00534903" w:rsidP="00FC6399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Fal, Spr.</w:t>
            </w:r>
          </w:p>
        </w:tc>
        <w:tc>
          <w:tcPr>
            <w:tcW w:w="738" w:type="dxa"/>
          </w:tcPr>
          <w:p w14:paraId="34A7A026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2" w:type="dxa"/>
          </w:tcPr>
          <w:p w14:paraId="1DB795B1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6" w:type="dxa"/>
          </w:tcPr>
          <w:p w14:paraId="26F67082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VSC 166 and VSC 190</w:t>
            </w:r>
          </w:p>
        </w:tc>
        <w:tc>
          <w:tcPr>
            <w:tcW w:w="1374" w:type="dxa"/>
          </w:tcPr>
          <w:p w14:paraId="5746F076" w14:textId="77777777" w:rsidR="00534903" w:rsidRPr="00997201" w:rsidRDefault="00534903" w:rsidP="00FC6399">
            <w:pPr>
              <w:rPr>
                <w:sz w:val="18"/>
              </w:rPr>
            </w:pPr>
          </w:p>
        </w:tc>
      </w:tr>
      <w:tr w:rsidR="00534903" w:rsidRPr="00997201" w14:paraId="1E50C84A" w14:textId="77777777" w:rsidTr="00FC6399">
        <w:trPr>
          <w:gridAfter w:val="1"/>
          <w:wAfter w:w="9" w:type="dxa"/>
          <w:trHeight w:hRule="exact" w:val="348"/>
        </w:trPr>
        <w:tc>
          <w:tcPr>
            <w:tcW w:w="3298" w:type="dxa"/>
          </w:tcPr>
          <w:p w14:paraId="72605449" w14:textId="3BE8FF85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 xml:space="preserve">VSC 278 </w:t>
            </w:r>
            <w:r w:rsidRPr="00D67A2C">
              <w:rPr>
                <w:rFonts w:asciiTheme="minorHAnsi" w:hAnsiTheme="minorHAnsi" w:cstheme="minorHAnsi"/>
                <w:b/>
                <w:bCs/>
                <w:sz w:val="16"/>
              </w:rPr>
              <w:t xml:space="preserve"> </w:t>
            </w:r>
            <w:r w:rsidR="00B02F76">
              <w:rPr>
                <w:rFonts w:asciiTheme="minorHAnsi" w:hAnsiTheme="minorHAnsi" w:cstheme="minorHAnsi"/>
                <w:b/>
                <w:bCs/>
                <w:sz w:val="16"/>
              </w:rPr>
              <w:t xml:space="preserve">   </w:t>
            </w:r>
            <w:r w:rsidRPr="00D67A2C">
              <w:rPr>
                <w:rFonts w:asciiTheme="minorHAnsi" w:hAnsiTheme="minorHAnsi" w:cstheme="minorHAnsi"/>
                <w:sz w:val="16"/>
              </w:rPr>
              <w:t>Advanced Layout and Illustration</w:t>
            </w:r>
          </w:p>
        </w:tc>
        <w:tc>
          <w:tcPr>
            <w:tcW w:w="422" w:type="dxa"/>
          </w:tcPr>
          <w:p w14:paraId="748E752B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422" w:type="dxa"/>
          </w:tcPr>
          <w:p w14:paraId="1831EE2E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2</w:t>
            </w:r>
          </w:p>
        </w:tc>
        <w:tc>
          <w:tcPr>
            <w:tcW w:w="422" w:type="dxa"/>
          </w:tcPr>
          <w:p w14:paraId="4E8B226B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1098" w:type="dxa"/>
          </w:tcPr>
          <w:p w14:paraId="4AB43631" w14:textId="77777777" w:rsidR="00534903" w:rsidRPr="00D67A2C" w:rsidRDefault="00534903" w:rsidP="00FC6399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Fal, Spr</w:t>
            </w:r>
          </w:p>
        </w:tc>
        <w:tc>
          <w:tcPr>
            <w:tcW w:w="738" w:type="dxa"/>
          </w:tcPr>
          <w:p w14:paraId="7E8FCF09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2" w:type="dxa"/>
          </w:tcPr>
          <w:p w14:paraId="6E069948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6" w:type="dxa"/>
          </w:tcPr>
          <w:p w14:paraId="0E3359AB" w14:textId="77777777" w:rsidR="00534903" w:rsidRPr="00D67A2C" w:rsidRDefault="00534903" w:rsidP="00FC6399">
            <w:pPr>
              <w:rPr>
                <w:rFonts w:asciiTheme="minorHAnsi" w:hAnsiTheme="minorHAnsi" w:cstheme="minorHAnsi"/>
                <w:sz w:val="16"/>
              </w:rPr>
            </w:pPr>
            <w:r w:rsidRPr="00D67A2C">
              <w:rPr>
                <w:rFonts w:asciiTheme="minorHAnsi" w:hAnsiTheme="minorHAnsi" w:cstheme="minorHAnsi"/>
                <w:sz w:val="16"/>
              </w:rPr>
              <w:t>VSC 160, VSC 161, VSC 210, and VSC 271</w:t>
            </w:r>
          </w:p>
        </w:tc>
        <w:tc>
          <w:tcPr>
            <w:tcW w:w="1374" w:type="dxa"/>
          </w:tcPr>
          <w:p w14:paraId="6303A7FF" w14:textId="77777777" w:rsidR="00534903" w:rsidRPr="00997201" w:rsidRDefault="00534903" w:rsidP="00FC6399">
            <w:pPr>
              <w:rPr>
                <w:sz w:val="18"/>
              </w:rPr>
            </w:pPr>
          </w:p>
        </w:tc>
      </w:tr>
      <w:tr w:rsidR="00534903" w:rsidRPr="00997201" w14:paraId="28AF8CF8" w14:textId="77777777" w:rsidTr="00FC6399">
        <w:trPr>
          <w:trHeight w:hRule="exact" w:val="237"/>
        </w:trPr>
        <w:tc>
          <w:tcPr>
            <w:tcW w:w="10911" w:type="dxa"/>
            <w:gridSpan w:val="10"/>
          </w:tcPr>
          <w:p w14:paraId="1C2092E1" w14:textId="77777777" w:rsidR="00534903" w:rsidRPr="00997201" w:rsidRDefault="00534903" w:rsidP="00FC6399">
            <w:pPr>
              <w:rPr>
                <w:b/>
                <w:spacing w:val="20"/>
                <w:sz w:val="16"/>
              </w:rPr>
            </w:pPr>
          </w:p>
        </w:tc>
      </w:tr>
      <w:tr w:rsidR="00534903" w:rsidRPr="00997201" w14:paraId="655B4F65" w14:textId="77777777" w:rsidTr="00FC6399">
        <w:trPr>
          <w:trHeight w:hRule="exact" w:val="237"/>
        </w:trPr>
        <w:tc>
          <w:tcPr>
            <w:tcW w:w="10911" w:type="dxa"/>
            <w:gridSpan w:val="10"/>
            <w:tcBorders>
              <w:bottom w:val="single" w:sz="4" w:space="0" w:color="auto"/>
            </w:tcBorders>
          </w:tcPr>
          <w:p w14:paraId="71BFC7A7" w14:textId="77777777" w:rsidR="00534903" w:rsidRPr="00997201" w:rsidRDefault="00534903" w:rsidP="00FC6399">
            <w:pPr>
              <w:tabs>
                <w:tab w:val="left" w:pos="5024"/>
              </w:tabs>
              <w:jc w:val="center"/>
              <w:rPr>
                <w:sz w:val="18"/>
              </w:rPr>
            </w:pPr>
            <w:r w:rsidRPr="00997201">
              <w:rPr>
                <w:sz w:val="18"/>
              </w:rPr>
              <w:t>Course substitutions may be permitted with departmental approval</w:t>
            </w:r>
          </w:p>
        </w:tc>
      </w:tr>
    </w:tbl>
    <w:p w14:paraId="7B01CE19" w14:textId="77777777" w:rsidR="00534903" w:rsidRPr="00997201" w:rsidRDefault="00534903" w:rsidP="00534903">
      <w:pPr>
        <w:rPr>
          <w:b/>
          <w:sz w:val="8"/>
        </w:rPr>
      </w:pPr>
    </w:p>
    <w:p w14:paraId="0F4C9151" w14:textId="77777777" w:rsidR="00534903" w:rsidRPr="00997201" w:rsidRDefault="00534903" w:rsidP="00534903">
      <w:pPr>
        <w:rPr>
          <w:b/>
          <w:sz w:val="12"/>
          <w:u w:val="single"/>
        </w:rPr>
      </w:pPr>
    </w:p>
    <w:p w14:paraId="076F8A33" w14:textId="77777777" w:rsidR="00534903" w:rsidRPr="00997201" w:rsidRDefault="00534903" w:rsidP="00534903">
      <w:pPr>
        <w:rPr>
          <w:b/>
          <w:sz w:val="12"/>
          <w:u w:val="single"/>
        </w:rPr>
      </w:pPr>
    </w:p>
    <w:p w14:paraId="5D157BBA" w14:textId="77777777" w:rsidR="00534903" w:rsidRPr="00997201" w:rsidRDefault="00534903" w:rsidP="00534903">
      <w:pPr>
        <w:rPr>
          <w:b/>
          <w:sz w:val="12"/>
          <w:u w:val="single"/>
        </w:rPr>
      </w:pPr>
    </w:p>
    <w:p w14:paraId="1C386710" w14:textId="77777777" w:rsidR="00534903" w:rsidRPr="00997201" w:rsidRDefault="00534903" w:rsidP="00534903">
      <w:pPr>
        <w:rPr>
          <w:b/>
          <w:sz w:val="18"/>
          <w:u w:val="single"/>
        </w:rPr>
      </w:pPr>
      <w:r w:rsidRPr="00997201">
        <w:rPr>
          <w:b/>
          <w:sz w:val="18"/>
        </w:rPr>
        <w:tab/>
      </w:r>
      <w:r w:rsidRPr="00997201">
        <w:rPr>
          <w:b/>
          <w:sz w:val="18"/>
          <w:u w:val="single"/>
        </w:rPr>
        <w:tab/>
      </w:r>
      <w:r w:rsidRPr="00997201">
        <w:rPr>
          <w:b/>
          <w:sz w:val="18"/>
          <w:u w:val="single"/>
        </w:rPr>
        <w:tab/>
      </w:r>
      <w:r w:rsidRPr="00997201">
        <w:rPr>
          <w:b/>
          <w:sz w:val="18"/>
          <w:u w:val="single"/>
        </w:rPr>
        <w:tab/>
      </w:r>
      <w:r w:rsidRPr="00997201">
        <w:rPr>
          <w:b/>
          <w:sz w:val="18"/>
          <w:u w:val="single"/>
        </w:rPr>
        <w:tab/>
      </w:r>
      <w:r w:rsidRPr="00997201">
        <w:rPr>
          <w:b/>
          <w:sz w:val="18"/>
          <w:u w:val="single"/>
        </w:rPr>
        <w:tab/>
      </w:r>
      <w:r w:rsidRPr="00997201">
        <w:rPr>
          <w:b/>
          <w:sz w:val="18"/>
          <w:u w:val="single"/>
        </w:rPr>
        <w:tab/>
      </w:r>
    </w:p>
    <w:p w14:paraId="1020ECAE" w14:textId="3AD69825" w:rsidR="001A71AF" w:rsidRDefault="00534903" w:rsidP="00534903">
      <w:pPr>
        <w:rPr>
          <w:sz w:val="12"/>
        </w:rPr>
      </w:pPr>
      <w:r w:rsidRPr="00997201">
        <w:rPr>
          <w:sz w:val="16"/>
        </w:rPr>
        <w:tab/>
      </w:r>
      <w:r w:rsidRPr="00997201">
        <w:rPr>
          <w:sz w:val="16"/>
        </w:rPr>
        <w:tab/>
      </w:r>
      <w:r w:rsidRPr="00997201">
        <w:rPr>
          <w:sz w:val="16"/>
        </w:rPr>
        <w:tab/>
      </w:r>
      <w:r w:rsidRPr="00997201">
        <w:rPr>
          <w:sz w:val="16"/>
        </w:rPr>
        <w:tab/>
        <w:t>Date</w:t>
      </w:r>
      <w:r w:rsidRPr="00997201">
        <w:rPr>
          <w:sz w:val="16"/>
        </w:rPr>
        <w:tab/>
      </w:r>
    </w:p>
    <w:sectPr w:rsidR="001A71AF" w:rsidSect="00934AA9">
      <w:pgSz w:w="12240" w:h="15840" w:code="1"/>
      <w:pgMar w:top="360" w:right="360" w:bottom="288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3BD01" w14:textId="77777777" w:rsidR="00EE51C9" w:rsidRDefault="00EE51C9">
      <w:r>
        <w:separator/>
      </w:r>
    </w:p>
  </w:endnote>
  <w:endnote w:type="continuationSeparator" w:id="0">
    <w:p w14:paraId="5F6DA257" w14:textId="77777777" w:rsidR="00EE51C9" w:rsidRDefault="00EE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5F437" w14:textId="77777777" w:rsidR="00EE51C9" w:rsidRDefault="00EE51C9">
      <w:r>
        <w:separator/>
      </w:r>
    </w:p>
  </w:footnote>
  <w:footnote w:type="continuationSeparator" w:id="0">
    <w:p w14:paraId="59D88BF4" w14:textId="77777777" w:rsidR="00EE51C9" w:rsidRDefault="00EE5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52B8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6EE647CA"/>
    <w:multiLevelType w:val="hybridMultilevel"/>
    <w:tmpl w:val="A4A614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906956">
    <w:abstractNumId w:val="0"/>
  </w:num>
  <w:num w:numId="2" w16cid:durableId="121091566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0AF"/>
    <w:rsid w:val="00013821"/>
    <w:rsid w:val="00013925"/>
    <w:rsid w:val="000561ED"/>
    <w:rsid w:val="00076B25"/>
    <w:rsid w:val="00082C0A"/>
    <w:rsid w:val="000A4A82"/>
    <w:rsid w:val="000B516E"/>
    <w:rsid w:val="000E584D"/>
    <w:rsid w:val="000E66D2"/>
    <w:rsid w:val="000F252A"/>
    <w:rsid w:val="00173E64"/>
    <w:rsid w:val="0017598A"/>
    <w:rsid w:val="00176CF1"/>
    <w:rsid w:val="001A71AF"/>
    <w:rsid w:val="001B2EFB"/>
    <w:rsid w:val="001C7AE9"/>
    <w:rsid w:val="001D16A8"/>
    <w:rsid w:val="001F23D6"/>
    <w:rsid w:val="001F5E42"/>
    <w:rsid w:val="00204574"/>
    <w:rsid w:val="002322DF"/>
    <w:rsid w:val="002501F0"/>
    <w:rsid w:val="002545F7"/>
    <w:rsid w:val="0026771D"/>
    <w:rsid w:val="002A5D8A"/>
    <w:rsid w:val="002B502F"/>
    <w:rsid w:val="002E4243"/>
    <w:rsid w:val="002F2292"/>
    <w:rsid w:val="002F6D3C"/>
    <w:rsid w:val="0030213E"/>
    <w:rsid w:val="003048C0"/>
    <w:rsid w:val="00351967"/>
    <w:rsid w:val="00353721"/>
    <w:rsid w:val="00381607"/>
    <w:rsid w:val="00396A3B"/>
    <w:rsid w:val="003B1894"/>
    <w:rsid w:val="003C04B7"/>
    <w:rsid w:val="003C6AEE"/>
    <w:rsid w:val="003D0C4C"/>
    <w:rsid w:val="003D310F"/>
    <w:rsid w:val="003F2522"/>
    <w:rsid w:val="00406B07"/>
    <w:rsid w:val="004072F2"/>
    <w:rsid w:val="004200A1"/>
    <w:rsid w:val="00430CD2"/>
    <w:rsid w:val="004326CE"/>
    <w:rsid w:val="004361F7"/>
    <w:rsid w:val="004403B6"/>
    <w:rsid w:val="00456416"/>
    <w:rsid w:val="00461BEB"/>
    <w:rsid w:val="004A73DD"/>
    <w:rsid w:val="004E4632"/>
    <w:rsid w:val="00511783"/>
    <w:rsid w:val="005209A8"/>
    <w:rsid w:val="0052723C"/>
    <w:rsid w:val="00534903"/>
    <w:rsid w:val="005365AD"/>
    <w:rsid w:val="00544904"/>
    <w:rsid w:val="00544B08"/>
    <w:rsid w:val="005615DF"/>
    <w:rsid w:val="00577B13"/>
    <w:rsid w:val="00595C99"/>
    <w:rsid w:val="005A338C"/>
    <w:rsid w:val="005A5677"/>
    <w:rsid w:val="005B4547"/>
    <w:rsid w:val="005B4B9C"/>
    <w:rsid w:val="005C2569"/>
    <w:rsid w:val="00604142"/>
    <w:rsid w:val="00612245"/>
    <w:rsid w:val="00621435"/>
    <w:rsid w:val="006315F6"/>
    <w:rsid w:val="00640CCA"/>
    <w:rsid w:val="00654E4B"/>
    <w:rsid w:val="00665348"/>
    <w:rsid w:val="006E4E50"/>
    <w:rsid w:val="006F047E"/>
    <w:rsid w:val="007076F6"/>
    <w:rsid w:val="0072068D"/>
    <w:rsid w:val="00720D23"/>
    <w:rsid w:val="00734355"/>
    <w:rsid w:val="00737004"/>
    <w:rsid w:val="007407AB"/>
    <w:rsid w:val="00750C80"/>
    <w:rsid w:val="00781D66"/>
    <w:rsid w:val="00785654"/>
    <w:rsid w:val="00786389"/>
    <w:rsid w:val="00794D70"/>
    <w:rsid w:val="007A4F8E"/>
    <w:rsid w:val="007D6548"/>
    <w:rsid w:val="007F43BF"/>
    <w:rsid w:val="00817A01"/>
    <w:rsid w:val="00824CF4"/>
    <w:rsid w:val="008407A4"/>
    <w:rsid w:val="0084439E"/>
    <w:rsid w:val="008733DD"/>
    <w:rsid w:val="008755E1"/>
    <w:rsid w:val="0089752C"/>
    <w:rsid w:val="0089781C"/>
    <w:rsid w:val="008C406C"/>
    <w:rsid w:val="008F5D9B"/>
    <w:rsid w:val="00904469"/>
    <w:rsid w:val="00915877"/>
    <w:rsid w:val="00934AA9"/>
    <w:rsid w:val="009733B6"/>
    <w:rsid w:val="00974F83"/>
    <w:rsid w:val="009850D9"/>
    <w:rsid w:val="00992D6D"/>
    <w:rsid w:val="00997201"/>
    <w:rsid w:val="009A76F5"/>
    <w:rsid w:val="009E4243"/>
    <w:rsid w:val="00A02FAA"/>
    <w:rsid w:val="00A06C68"/>
    <w:rsid w:val="00A118C1"/>
    <w:rsid w:val="00A72FC2"/>
    <w:rsid w:val="00A770BA"/>
    <w:rsid w:val="00A868CF"/>
    <w:rsid w:val="00AB214C"/>
    <w:rsid w:val="00AC4B51"/>
    <w:rsid w:val="00AD0ABB"/>
    <w:rsid w:val="00B02F76"/>
    <w:rsid w:val="00B21C98"/>
    <w:rsid w:val="00B37FC6"/>
    <w:rsid w:val="00B6622A"/>
    <w:rsid w:val="00B96B1F"/>
    <w:rsid w:val="00BA0499"/>
    <w:rsid w:val="00BD1A57"/>
    <w:rsid w:val="00BF5F1F"/>
    <w:rsid w:val="00C0448E"/>
    <w:rsid w:val="00C0484C"/>
    <w:rsid w:val="00C41BA2"/>
    <w:rsid w:val="00C55CDB"/>
    <w:rsid w:val="00C66AE5"/>
    <w:rsid w:val="00C90373"/>
    <w:rsid w:val="00CD39F0"/>
    <w:rsid w:val="00CF00CF"/>
    <w:rsid w:val="00D14260"/>
    <w:rsid w:val="00D22F60"/>
    <w:rsid w:val="00D317A0"/>
    <w:rsid w:val="00D42AC6"/>
    <w:rsid w:val="00D5262D"/>
    <w:rsid w:val="00D75015"/>
    <w:rsid w:val="00D767FB"/>
    <w:rsid w:val="00D83916"/>
    <w:rsid w:val="00D84A5C"/>
    <w:rsid w:val="00D92D32"/>
    <w:rsid w:val="00DA5ECD"/>
    <w:rsid w:val="00DC001A"/>
    <w:rsid w:val="00DC57F1"/>
    <w:rsid w:val="00DE10EC"/>
    <w:rsid w:val="00DE3ED2"/>
    <w:rsid w:val="00E07B00"/>
    <w:rsid w:val="00E470A3"/>
    <w:rsid w:val="00E478F7"/>
    <w:rsid w:val="00E60146"/>
    <w:rsid w:val="00E60764"/>
    <w:rsid w:val="00E62F08"/>
    <w:rsid w:val="00E749B3"/>
    <w:rsid w:val="00E75429"/>
    <w:rsid w:val="00E7635F"/>
    <w:rsid w:val="00EA0A04"/>
    <w:rsid w:val="00EB2B54"/>
    <w:rsid w:val="00EC2A62"/>
    <w:rsid w:val="00ED5CE4"/>
    <w:rsid w:val="00EE51C9"/>
    <w:rsid w:val="00F6734D"/>
    <w:rsid w:val="00F73A62"/>
    <w:rsid w:val="00F810AF"/>
    <w:rsid w:val="00F840E9"/>
    <w:rsid w:val="00FA508E"/>
    <w:rsid w:val="00FA7A48"/>
    <w:rsid w:val="00FB35F5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67EF0D"/>
  <w15:docId w15:val="{726A7D2C-883D-4649-A64C-01D6204D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0AF"/>
  </w:style>
  <w:style w:type="paragraph" w:styleId="Heading1">
    <w:name w:val="heading 1"/>
    <w:basedOn w:val="Normal"/>
    <w:next w:val="Normal"/>
    <w:qFormat/>
    <w:rsid w:val="00F810AF"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qFormat/>
    <w:rsid w:val="00F810AF"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F810AF"/>
    <w:pPr>
      <w:keepNext/>
      <w:jc w:val="right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rsid w:val="00F810AF"/>
    <w:pPr>
      <w:keepNext/>
      <w:jc w:val="center"/>
      <w:outlineLvl w:val="3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10AF"/>
    <w:rPr>
      <w:b/>
    </w:rPr>
  </w:style>
  <w:style w:type="paragraph" w:styleId="Header">
    <w:name w:val="head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lfantini\Local%20Settings\Temporary%20Internet%20Files\Content.Outlook\GVZAS1PQ\NEWCOURSE%20SEQ%20DEANS%2037011%20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8E3CF8A4BF34386D076119B715191" ma:contentTypeVersion="16" ma:contentTypeDescription="Create a new document." ma:contentTypeScope="" ma:versionID="98043988c6846fe8a89bdedc2644c58b">
  <xsd:schema xmlns:xsd="http://www.w3.org/2001/XMLSchema" xmlns:xs="http://www.w3.org/2001/XMLSchema" xmlns:p="http://schemas.microsoft.com/office/2006/metadata/properties" xmlns:ns2="c52dad52-f55f-4c81-a8cc-dd9ad1dca7a4" xmlns:ns3="42dc73e4-4811-4a6f-a3df-bedf16467aa3" targetNamespace="http://schemas.microsoft.com/office/2006/metadata/properties" ma:root="true" ma:fieldsID="a1d2567246cc38b9fbe57e1c656dc388" ns2:_="" ns3:_="">
    <xsd:import namespace="c52dad52-f55f-4c81-a8cc-dd9ad1dca7a4"/>
    <xsd:import namespace="42dc73e4-4811-4a6f-a3df-bedf16467a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dad52-f55f-4c81-a8cc-dd9ad1dca7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36c101-adf1-4e8e-b9fa-227ba8335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c73e4-4811-4a6f-a3df-bedf16467a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a11db9-9078-4b61-a95b-77cbe479ccba}" ma:internalName="TaxCatchAll" ma:showField="CatchAllData" ma:web="42dc73e4-4811-4a6f-a3df-bedf16467a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2dad52-f55f-4c81-a8cc-dd9ad1dca7a4">
      <Terms xmlns="http://schemas.microsoft.com/office/infopath/2007/PartnerControls"/>
    </lcf76f155ced4ddcb4097134ff3c332f>
    <TaxCatchAll xmlns="42dc73e4-4811-4a6f-a3df-bedf16467aa3" xsi:nil="true"/>
  </documentManagement>
</p:properties>
</file>

<file path=customXml/itemProps1.xml><?xml version="1.0" encoding="utf-8"?>
<ds:datastoreItem xmlns:ds="http://schemas.openxmlformats.org/officeDocument/2006/customXml" ds:itemID="{8C787187-0100-4A82-B2C4-94D5B76E41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3B5400-BFD2-47E1-9FB7-11D1A2815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dad52-f55f-4c81-a8cc-dd9ad1dca7a4"/>
    <ds:schemaRef ds:uri="42dc73e4-4811-4a6f-a3df-bedf16467a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7CB1D9-73D8-42F9-9A74-37EF7F8FB7AE}">
  <ds:schemaRefs>
    <ds:schemaRef ds:uri="http://schemas.microsoft.com/office/2006/metadata/properties"/>
    <ds:schemaRef ds:uri="http://schemas.microsoft.com/office/infopath/2007/PartnerControls"/>
    <ds:schemaRef ds:uri="c52dad52-f55f-4c81-a8cc-dd9ad1dca7a4"/>
    <ds:schemaRef ds:uri="42dc73e4-4811-4a6f-a3df-bedf16467a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NEWCOURSE SEQ DEANS 37011 DOC</Template>
  <TotalTime>0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Tech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J. Fantini</dc:creator>
  <cp:lastModifiedBy>Susan R Stallings</cp:lastModifiedBy>
  <cp:revision>2</cp:revision>
  <cp:lastPrinted>2019-09-13T15:50:00Z</cp:lastPrinted>
  <dcterms:created xsi:type="dcterms:W3CDTF">2026-03-18T14:40:00Z</dcterms:created>
  <dcterms:modified xsi:type="dcterms:W3CDTF">2026-03-18T14:40:00Z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0x0101000A28E3CF8A4BF34386D076119B715191</vt:lpwstr>
  </property>
</Properties>
</file>